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84539CD91C54363BFB1EDACC4C38D2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ANNEX </w:t>
      </w:r>
    </w:p>
    <w:p>
      <w:pPr>
        <w:jc w:val="center"/>
        <w:rPr>
          <w:b/>
          <w:noProof/>
        </w:rPr>
      </w:pPr>
      <w:r>
        <w:rPr>
          <w:b/>
          <w:noProof/>
        </w:rPr>
        <w:t>ANNEX III: Customs duties of Mozambique on products originating in the EU – Part 2</w:t>
      </w:r>
    </w:p>
    <w:tbl>
      <w:tblPr>
        <w:tblW w:w="15000" w:type="dxa"/>
        <w:tblInd w:w="93" w:type="dxa"/>
        <w:tblLook w:val="04A0" w:firstRow="1" w:lastRow="0" w:firstColumn="1" w:lastColumn="0" w:noHBand="0" w:noVBand="1"/>
      </w:tblPr>
      <w:tblGrid>
        <w:gridCol w:w="1231"/>
        <w:gridCol w:w="1436"/>
        <w:gridCol w:w="8208"/>
        <w:gridCol w:w="1375"/>
        <w:gridCol w:w="1375"/>
        <w:gridCol w:w="1375"/>
      </w:tblGrid>
      <w:tr>
        <w:trPr>
          <w:trHeight w:val="345"/>
          <w:tblHeader/>
        </w:trPr>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Chapter</w:t>
            </w: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HS Code</w:t>
            </w:r>
          </w:p>
        </w:tc>
        <w:tc>
          <w:tcPr>
            <w:tcW w:w="820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Product designation </w:t>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Unit</w:t>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General Rate</w:t>
            </w:r>
            <w:r>
              <w:rPr>
                <w:rStyle w:val="FootnoteReference"/>
                <w:rFonts w:eastAsia="Times New Roman"/>
                <w:b/>
                <w:bCs/>
                <w:noProof/>
                <w:sz w:val="20"/>
                <w:szCs w:val="20"/>
              </w:rPr>
              <w:footnoteReference w:id="1"/>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Category</w:t>
            </w:r>
          </w:p>
        </w:tc>
      </w:tr>
      <w:tr>
        <w:trPr>
          <w:trHeight w:val="330"/>
        </w:trPr>
        <w:tc>
          <w:tcPr>
            <w:tcW w:w="1231" w:type="dxa"/>
            <w:tcBorders>
              <w:top w:val="single" w:sz="4" w:space="0" w:color="auto"/>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01.01</w:t>
            </w:r>
          </w:p>
        </w:tc>
        <w:tc>
          <w:tcPr>
            <w:tcW w:w="1436"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single" w:sz="4" w:space="0" w:color="auto"/>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Live horses, asses, mules and hinnies</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Pure-bred breeding animals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01.02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Live bovine animals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Pure-bred breeding animals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0102.90.10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less than 200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Live sheep and goats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0104.10.10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Pure-bred breeding animals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0104.10.90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0104.20.10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Pure-bred breeding animals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0104.20.90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01.05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Live poultry, that is to say, fowls of the species Gallus domesticus, ducks, geese, turkeys and guinea fowls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0105.11.10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Certified breeding animals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0105.11.90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0105.19.00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Meat of swine, fresh, chilled or frozen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0203.11.90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0203.12.00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Hams, shoulders and cuts thereof, with bone 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0203.21.90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0203.22.00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Hams, shoulders and cuts thereof, with bone 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Edible offal of bovine animals, swine, sheep, goats, horses, asses, mules or hinnies, fresh, chilled or frozen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swine, fresh or chilled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0206.49.00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meat and edible meat offal, fresh, chilled or frozen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Pig fat, free of lean meat, and poultry fat, not rendered or otherwise extracted, fresh, chilled, frozen, salted, in brine, dried or smoked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Fish, frozen, excluding fish fillets and other fish meat of heading 03.04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0303.79.10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Jack and horse mackerel (</w:t>
            </w:r>
            <w:r>
              <w:rPr>
                <w:rFonts w:eastAsia="Times New Roman"/>
                <w:i/>
                <w:iCs/>
                <w:noProof/>
                <w:color w:val="000000"/>
                <w:sz w:val="20"/>
                <w:szCs w:val="20"/>
              </w:rPr>
              <w:t>Caranx trachurus, Trachurus trachurus)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Milk and cream, concentrated or containing added sugar or other sweetening matter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0402.10.10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infants, labelled as such on the packaging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0402.10.90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0402.21.10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infants, labelled as such on the packaging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0402.21.20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industrial use, packaged in containers with a capacity of 25 kg or more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Bulbs, tubers, tuberous roots, corms, crowns and rhizomes, dormant, in growth or in flower; chicory plants and roots in growth or in flower; chicory plants and roots other than roots of heading 12.12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Bulbs, tubers, tuberous roots, corms, crowns and rhizomes, dormant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 xml:space="preserve"> - Bulbs, tubers, tuberous roots, corms, crowns and rhizomes, dormant, in growth or in flower; chicory plants and roots other than roots of heading 12.12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Bulbs, tubers, tuberous roots, corms, crowns and rhizomes, in growth or in flower; chicory plants and roots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live plants (including their roots), cuttings and slips; mushroom spawn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Unrooted cuttings and slips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Trees, shrubs and bushes, grafted or not, of kinds which bear edible fruit or nuts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Roses, grafted or not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0602.90.10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Mushroom spawn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0602.90.90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Potatoes, fresh or chilled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07.03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Onions, shallots, garlic, leeks and other alliaceous vegetables, fresh or chilled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0703.10.11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07.11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Vegetables provisionally preserved (for example, by sulphur dioxide gas, in brine, in sulphur water or in other preservative solutions), but unsuitable in that state for immediate consumption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Olives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07.13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Dried leguminous vegetables, shelled, whether or not skinned or split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0713.10.00</w:t>
            </w:r>
          </w:p>
        </w:tc>
        <w:tc>
          <w:tcPr>
            <w:tcW w:w="8208" w:type="dxa"/>
            <w:tcBorders>
              <w:top w:val="nil"/>
              <w:left w:val="nil"/>
              <w:bottom w:val="nil"/>
              <w:right w:val="single" w:sz="8" w:space="0" w:color="auto"/>
            </w:tcBorders>
            <w:shd w:val="clear" w:color="auto" w:fill="auto"/>
          </w:tcPr>
          <w:p>
            <w:pPr>
              <w:spacing w:before="0" w:after="0"/>
              <w:jc w:val="left"/>
              <w:rPr>
                <w:rFonts w:eastAsia="Times New Roman"/>
                <w:noProof/>
                <w:sz w:val="20"/>
                <w:szCs w:val="20"/>
              </w:rPr>
            </w:pPr>
            <w:r>
              <w:rPr>
                <w:rFonts w:eastAsia="Times New Roman"/>
                <w:noProof/>
                <w:sz w:val="20"/>
                <w:szCs w:val="20"/>
              </w:rPr>
              <w:t>- Peas (Pisum sativum)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0713.33.10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0713.33.90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0713.39.10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0713.39.90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Coconuts, Brazil nuts and cashew nuts, fresh or dried, whether or not shelled or peeled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w:t>
            </w:r>
            <w:r>
              <w:rPr>
                <w:rFonts w:eastAsia="Times New Roman"/>
                <w:bCs/>
                <w:noProof/>
                <w:sz w:val="20"/>
                <w:szCs w:val="20"/>
              </w:rPr>
              <w:t>Coconuts:</w:t>
            </w:r>
            <w:r>
              <w:rPr>
                <w:rFonts w:eastAsia="Times New Roman"/>
                <w:b/>
                <w:bCs/>
                <w:noProof/>
                <w:sz w:val="20"/>
                <w:szCs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0801.19.10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Hybrid coconut seeds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0801.19.90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0801.32.00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Shelled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nuts, fresh or dried, whether or not shelled or peeled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shell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Shelled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Walnuts: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shell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Pistachios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Macadamia nuts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Bananas, including plantains, fresh or dried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Bananas, including plantains, fresh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Dates, figs, pineapples, avocados, guavas, mangoes and mangosteens, fresh or dried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Apples, pears and quinces, fresh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Pears and quinces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Apricots, cherries, peaches (including nectarines), plums and sloes, fresh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Cherries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Plums and sloes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fruit, fresh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0810.40.00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Cranberries, bilberries and other fruit of the genus Vaccinium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0810.50.00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Kiwi fruit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Fruit and nuts, uncooked or cooked by steaming or boiling in water, frozen, whether or not containing added sugar or other sweetening matter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Fruit, dried, other than that of headings 08.01 to 08.06; mixtures of nuts or dried fruits of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Apricots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Prunes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0813.40.00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fruit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Cinnamon and cinnamon-tree flowers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Cinnamon (Cinnamomum zeylanicum Blume)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0906.19.00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Crushed or ground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Cloves (whole fruit, cloves and stems)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Cloves (whole fruit, cloves and stems)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Nutmeg, mace and cardamoms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Nutmeg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Seeds of anise, badian, fennel, coriander, cumin or caraway;</w:t>
            </w:r>
            <w:r>
              <w:rPr>
                <w:rFonts w:eastAsia="Times New Roman"/>
                <w:b/>
                <w:bCs/>
                <w:noProof/>
                <w:sz w:val="20"/>
                <w:szCs w:val="20"/>
              </w:rPr>
              <w:br w:type="page"/>
              <w:t xml:space="preserve"> juniper berries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Seeds of anise or badian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Seeds of caraway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09.10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Ginger, saffron, turmeric (curcuma), thyme, bay leaves, curry and other spices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0910.20.00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Saffron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0910.30.00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Turmeric (curcuma)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000000" w:fill="FFFFFF"/>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spices:</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0910.91.00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Mixtures referred to in note 1(b)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0910.99.00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15"/>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Wheat and meslin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Durum wheat (triticum durum)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1001.90.90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Rye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Barley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Oats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Maize (corn)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Grain sorghum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Buckwheat, millet and canary seed; other cereals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Canary seed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1008.90.29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1008.90.91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1008.90.99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11.07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Malt, whether or not roasted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1107.10.00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roasted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1107.20.00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Roasted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Soya beans, whether or not broken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1201.00.10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1201.00.90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Groundnuts, not roasted or otherwise cooked, whether or not shelled or broken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1202.20.10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Copra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Sunflower seeds, whether or not broken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1206.00.10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1206.00.90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oil seeds and oleaginous fruits, whether or not broken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1207.20.10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sowing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1207.20.90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1207.40.90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Mustard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Flours and meals of oil seeds or oleaginous fruits, other than those of mustard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soya beans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Seeds, fruit and spores, of a kind used for sowing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Sugar beet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Seeds of forage plants: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lucerne (alfalfa)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Seeds of herbaceous plants cultivated principally for their flowers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Pumpkin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1209.91.12</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Aubergine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1209.91.13</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Portuguese kale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1209.91.14</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Collard greens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1209.91.15</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Kohlrabi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1209.91.16</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Cucumber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1209.91.17</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Pepper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1209.91.18</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Tomato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1209.91.19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Melon or watermelon seeds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1209.99.00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1601.00.00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Sausages and similar products, of meat, meat offal or blood; food preparations based on these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Cane or beet sugar and chemically pure sucrose, in solid form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Raw sugar not containing added flavouring or colouring matter: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1701.99.00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(Note: Subject to variable surcharge)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17.04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Sugar confectionery (including white chocolate), not containing cocoa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1704.10.00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Chewing gum, whether or not sugar-coated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1704.90.00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Cocoa beans, whole or broken, raw or roasted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Cocoa shells, husks, skins and other cocoa waste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Cocoa paste, whether or not defatted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Wholly or partly defatted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Cocoa powder, not containing added sugar or other sweetening matter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Chocolate and other food preparations containing cocoa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Cocoa powder, containing added sugar or other sweetening matter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preparations in blocks, slabs or bars weighing more than 2 kg or in liquid, paste, powder, granular or other bulk form in containers or immediate packings, of a content exceeding 2 kg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1806.31.00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1806.32.00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filled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1806.90.00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Preparations for infant use,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Mixes and doughs for the preparation of bakers' wares of heading 19.05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Pasta, whether or not cooked or stuffed (with meat or other substances) or otherwise prepared, such as spaghetti, macaroni, noodles, lasagne, gnocchi, ravioli, cannelloni; couscous, whether or not prepared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eggs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Stuffed pasta, whether or not cooked or otherwise prepared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pasta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Couscous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Tapioca and substitutes therefor prepared from starch, in the form of flakes, grains, pearls, siftings or similar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Prepared foods obtained by the swelling or roasting of cereals or cereal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Prepared foods obtained from unroasted cereal flakes or from mixtures of unroasted cereal flakes and roasted cereal flakes or swelled cereals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-Bulgur wheat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19.05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Bread, pastry, cakes, biscuits and other bakers' wares, whether or not containing cocoa; communion wafers, empty cachets of a kind suitable for pharmaceutical use, sealing wafers, rice paper and similar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Crispbread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Gingerbread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--Sweet biscuits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--Waffles and wafers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Rusks, toasted bread and similar toasted products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1905.90.00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Fruit, nuts and other edible parts of plants, otherwise prepared or preserved, whether or not containing added sugar or other sweetening matter or spirit,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Pears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Apricots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2008.60.00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Cherries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2008.91.00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Palm hearts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Beer made from malt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Undenatured ethyl alcohol of an alcoholic strength by volume of less than 80 % vol; spirits, liqueurs and other spirituous beverages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Spirits obtained by distilling grape wine or grape marc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Whiskies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Rum and other spirits obtained by distilling fermented sugar-cane products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Gin and Geneva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Vodka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Liqueurs and cordials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Spirituous beverages of an alcoholic strength of 8.5% or less by volume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2208.90.90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Vinegar and substitutes for vinegar obtained from acetic acid, for human consumption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manufactured tobacco and manufactured tobacco substitutes; 'homogenised' or 'reconstituted' tobacco; tobacco extracts and essences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2403.99.00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Salt (including table salt and denatured salt) and pure sodium chloride, whether or not in aqueous solution or containing added anti-caking or free-flowing agents; sea water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27.07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Oils and other products of the distillation of high temperature coal tar; similar products in which the weight of the aromatic constituents exceeds that of the non-aromatic constituents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Benzol (benzene)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Xylol (xylene)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27.08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Pitch and pitch coke, obtained from coal tar or from other mineral tars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Pitch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27.10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2710.19.69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Put up otherwise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27.15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Bituminous mixtures based on natural asphalt, on natural bitumen, on petroleum bitumen, on mineral tar or on mineral tar pitch (for example, bituminous mastics, cut-backs)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2715.00.00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Bituminous mixtures based on natural asphalt, on natural bitumen, on petroleum bitumen, on mineral tar or on mineral tar pitch (for example, bituminous mastics, cut-backs)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27.16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2716.00.00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Electrical energy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kWh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Hydrogen, rare gases and other non-metals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Hydrogen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Alkali or alkaline-earth metals; rare-earth metals, scandium and yttrium, whether or not intermixed or interalloyed; mercury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Calcium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Hydrogen chloride (hydrochloric acid); chlorosulphuric acid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Hydrogen chloride (hydrochloric acid)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Sulphuric acid; oleum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Nitric acid; sulphonitric acids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Diphosphorus pentaoxide; phosphoric acid; polyphosphoric acids, whether or not chemically defined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Phosphoric acid and polyphosphoric acids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P</w:t>
            </w:r>
            <w:r>
              <w:rPr>
                <w:rFonts w:eastAsia="Times New Roman"/>
                <w:noProof/>
                <w:sz w:val="20"/>
                <w:szCs w:val="20"/>
                <w:vertAlign w:val="subscript"/>
                <w:lang w:val="en-US"/>
              </w:rPr>
              <w:t>2</w:t>
            </w:r>
            <w:r>
              <w:rPr>
                <w:rFonts w:eastAsia="Times New Roman"/>
                <w:noProof/>
                <w:sz w:val="20"/>
                <w:szCs w:val="20"/>
                <w:lang w:val="en-US"/>
              </w:rPr>
              <w:t>O</w:t>
            </w:r>
            <w:r>
              <w:rPr>
                <w:rFonts w:eastAsia="Times New Roman"/>
                <w:noProof/>
                <w:sz w:val="20"/>
                <w:szCs w:val="20"/>
                <w:vertAlign w:val="subscript"/>
                <w:lang w:val="en-US"/>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Oxides of boron; boric acids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inorganic acids and other inorganic oxygen compounds of non-metals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Silicon dioxide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Sulphides of non-metals; commercial phosphorus trisulphide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Ammonia in aqueous solution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Sodium hydroxide (caustic soda); potassium hydroxide (caustic potash); peroxides of sodium or potassium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Solid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aqueous solution (soda lye or liquid soda)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 NaOH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Potassium hydroxide (caustic potash)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Peroxides of sodium or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Chromium oxides and hydroxides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Manganese oxides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Fluorides; fluorosilicates, fluoroaluminates and other complex fluorine salts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28.27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Chlorides, chloride oxides and chloride hydroxides; bromides and bromide oxides; iodides and iodide oxides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Ammonium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Calcium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2827.31.00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magnesium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2827.59.00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28.28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Hypochlorites; commercial calcium hypochlorite; chlorites; hypobromites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Commercial calcium hypochlorite and other calcium hypochlorites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28.29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Chlorates and perchlorates; bromates and perbromates; iodates and periodates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2829.11.00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sodium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28.32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Sulphites; thiosulphates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Sodium sulphites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sulphites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28.33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Sulphates; alums; peroxosulphates (persulphates)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Sodium sulphates: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28.34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Nitrites; nitrates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28.35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Phosphinates (hypophosphites), phosphonates (phosphites) and phosphates; polyphosphates, whether or not chemically defined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2835.25.00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Calcium hydrogenorthophosphate (‘dicalcium phosphate’)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28.36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Carbonates; peroxocarbonates (percarbonates); commercial ammonium carbonate containing ammonium carbamate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Potassium carbonates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2836.50.00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Calcium carbonate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28.47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2847.00.00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Hydrogen peroxide, whether or not solidified with urea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28.52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2852.00.00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Inorganic or organic compounds of mercury, excluding amalgams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Halogenated derivatives of hydrocarbons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Chloroform (trichloromethane)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Acyclic alcohols and their halogenated, sulphonated, nitrated or nitrosated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Saturated monohydric alcohols: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Methanol (methyl alcohol)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Propan-1-ol (propyl alcohol) and propan-2-ol (isopropyl alcohol)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D-glucitol (sorbitol)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2905.45.00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Glycerol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Cyclic alcohols and their halogenated, sulphonated, nitrated or nitrosated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Cyclanes, cyclenes and cycloterpenes: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Menthol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Phenols; phenol-alcohols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Monophenols: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Saturated acyclic monocarboxylic acids and their anhydrides, halides, peroxides and peroxyacids; their halogenated, sulphonated, nitrated or nitrosated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Formic acid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Acetic acid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Carboxylic acids with additional oxygen function and their anhydrides, halides, peroxides and peroxyacids; their halogenated, sulphonated, nitrated or nitrosated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Carboxylic acids with alcohol function but without other oxygen function, their anhydrides, halides, peroxides, peroxyacids and their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2918.14.00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Citric acid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2918.15.00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Salts and esters of citric acid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2918.22.00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o-Acetylsalicylic acid, its salts and 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Oxygen-function amino-compounds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Amino-alcohols, other than those containing more than one kind of oxygen function, their ethers and esters;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2922.13.00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Triethanolamine and its salts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29.25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Carboxyimide-function compounds (including saccharin and its salts) and imine-function compounds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Imides and their derivatives;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Saccharin and its salts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29.28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Organic derivatives of hydrazine or of hydroxylamine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29.29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Compounds with other nitrogen function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Isocyanates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2929.90.00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29.36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Provitamins and vitamins, natural or reproduced by synthesis (including natural concentrates), derivatives thereof used primarily as vitamins, and intermixtures of the foregoing, whether or not in any solvent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Vitamins and their derivatives, unmixed: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Vitamins A and their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Vitamin B1 and its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 or DL-Pantothenic acid (vitamin B3 or vitamin B5) and its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Vitamin C and its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Vitamin E and its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vitamins and their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natural concentrates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29.37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Hormones, prostaglandins, thromboxanes and leukotrienes, natural or reproduced by synthesis; derivatives and structural analogues thereof, including chain modified polypeptides, used primarily as hormones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Polypeptide hormones, protein hormones and glycoprotein hormones, their derivatives and structural analogues: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Somatotropin, its derivatives and structural analogues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Cortisone, hydrocortisone, prednisone (dehydrocortisone) and prednisolone (dehydrohydrocortisone)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2937.23.00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Oestrogens and progestogens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29.39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Vegetable alkaloids, natural or reproduced by synthesis, and their salts, ethers, esters and other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Alkaloids of opium and their derivatives;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Alkaloids of cinchona and their derivatives; salts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2939.49.00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2939.99.00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29.41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Antibiotics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2941.10.00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Penicillins and their derivatives with a penicillanic acid structure;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2941.30.00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Tetracyclines and their derivatives;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2941.40.00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Chloramphenicol and its derivatives;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2941.50.00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Erythromycin and its derivatives; salts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29.42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Other organic compounds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2942.00.00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 organic compounds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Extracts of glands or other organs or of their secretions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Human blood; animal blood prepared for therapeutic, prophylactic or diagnostic uses; antisera, other blood fractions, modified immunological products, whether or not obtained by means of biotechnological processes; vaccines, toxins, cultures of micro-organisms (excluding yeasts) and similar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Antisera, other blood fractions and modified immunological products, whether or not obtained by means of biotechnological processes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Vaccines for human medicine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Vaccines for veterinary medicine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Medicaments (excluding goods of heading 30.02, 30.05 or 30.06) consisting of two or more constituents which have been mixed together for therapeutic or prophylactic uses, not put up in measured doses or in forms or packings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penicillins or derivatives thereof, with a penicillanic acid structure, or streptomycins or their derivatives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other antibiotics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hormones or other products of heading 29.37, but not containing antibiotics: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3003.39.00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alkaloids or derivatives thereof but not containing hormones, other products of heading 29.37 or antibiotics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penicillins or derivatives thereof, with a penicillanic acid structure, or streptomycins or their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other antibiotics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hormones or other products of heading 29.37, but not containing antibiotics: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insulin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corticosteroid hormones, their derivatives or structural analogues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alkaloids or derivatives thereof but not containing hormones, other products of heading 29.37 or antibiotics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medicaments containing vitamins or other products of heading 29.36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Adhesive dressings and other articles having an adhesive layer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Pharmaceutical goods specified in note 4 to this chapter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Sterile surgical catgut, similar sterile suture materials (including sterile absorbable surgical or dental yarns) and sterile tissue adhesives for surgical wound closure; sterile laminaria; sterile absorbable surgical or dental haemostatics; sterile surgical or dental adhesion barriers, whether or not absorbable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Blood-grouping reagents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Opacifying preparations for X-ray examinations; diagnostic reagents designed to be administered to the patient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Dental cements and other dental fillings; bone reconstruction cements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First-aid boxes and kits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Chemical contraceptive preparations based on hormones, on other products of heading 29.37 or on spermicides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Gel preparations designed to be used in human or veterinary medicine as a lubricant for parts of the body for surgical operations or physical examinations or as a coupling agent between the body and medical instruments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Appliances identifiable for ostomy use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3006.92.00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Waste pharmaceuticals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Animal or vegetable fertilisers, whether or not mixed together or chemically treated; fertilisers produced by the mixing or chemical treatment of animal or vegetable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31.02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Mineral or chemical fertilisers, nitrogenous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Urea, whether or not in aqueous solution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Ammonium sulphate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Ammonium nitrate, whether or not in aqueous solution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Mixtures of ammonium nitrate with calcium carbonate or other inorganic non-fertilising substances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Double salts and mixtures of calcium nitrate and ammonium nitrate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mixtures not specified in the foregoing subheadings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Mineral or chemical fertilisers, phosphatic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Superphosphates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P</w:t>
            </w:r>
            <w:r>
              <w:rPr>
                <w:rFonts w:eastAsia="Times New Roman"/>
                <w:noProof/>
                <w:sz w:val="20"/>
                <w:szCs w:val="20"/>
                <w:vertAlign w:val="subscript"/>
                <w:lang w:val="en-US"/>
              </w:rPr>
              <w:t>2</w:t>
            </w:r>
            <w:r>
              <w:rPr>
                <w:rFonts w:eastAsia="Times New Roman"/>
                <w:noProof/>
                <w:sz w:val="20"/>
                <w:szCs w:val="20"/>
                <w:lang w:val="en-US"/>
              </w:rPr>
              <w:t>O</w:t>
            </w:r>
            <w:r>
              <w:rPr>
                <w:rFonts w:eastAsia="Times New Roman"/>
                <w:noProof/>
                <w:sz w:val="20"/>
                <w:szCs w:val="20"/>
                <w:vertAlign w:val="subscript"/>
                <w:lang w:val="en-US"/>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lang w:val="en-US"/>
              </w:rPr>
              <w:t>KG P</w:t>
            </w:r>
            <w:r>
              <w:rPr>
                <w:rFonts w:eastAsia="Times New Roman"/>
                <w:noProof/>
                <w:sz w:val="20"/>
                <w:szCs w:val="20"/>
                <w:vertAlign w:val="subscript"/>
                <w:lang w:val="en-US"/>
              </w:rPr>
              <w:t>2</w:t>
            </w:r>
            <w:r>
              <w:rPr>
                <w:rFonts w:eastAsia="Times New Roman"/>
                <w:noProof/>
                <w:sz w:val="20"/>
                <w:szCs w:val="20"/>
                <w:lang w:val="en-US"/>
              </w:rPr>
              <w:t>O</w:t>
            </w:r>
            <w:r>
              <w:rPr>
                <w:rFonts w:eastAsia="Times New Roman"/>
                <w:noProof/>
                <w:sz w:val="20"/>
                <w:szCs w:val="20"/>
                <w:vertAlign w:val="subscript"/>
                <w:lang w:val="en-US"/>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Mineral or chemical fertilisers, potassic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Potassium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 K</w:t>
            </w:r>
            <w:r>
              <w:rPr>
                <w:rFonts w:eastAsia="Times New Roman"/>
                <w:noProof/>
                <w:sz w:val="20"/>
                <w:szCs w:val="20"/>
                <w:vertAlign w:val="subscript"/>
              </w:rPr>
              <w:t>2</w:t>
            </w:r>
            <w:r>
              <w:rPr>
                <w:rFonts w:eastAsia="Times New Roman"/>
                <w:noProof/>
                <w:sz w:val="20"/>
                <w:szCs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Potassium sulphate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 K</w:t>
            </w:r>
            <w:r>
              <w:rPr>
                <w:rFonts w:eastAsia="Times New Roman"/>
                <w:noProof/>
                <w:sz w:val="20"/>
                <w:szCs w:val="20"/>
                <w:vertAlign w:val="subscript"/>
              </w:rPr>
              <w:t>2</w:t>
            </w:r>
            <w:r>
              <w:rPr>
                <w:rFonts w:eastAsia="Times New Roman"/>
                <w:noProof/>
                <w:sz w:val="20"/>
                <w:szCs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 K</w:t>
            </w:r>
            <w:r>
              <w:rPr>
                <w:rFonts w:eastAsia="Times New Roman"/>
                <w:noProof/>
                <w:sz w:val="20"/>
                <w:szCs w:val="20"/>
                <w:vertAlign w:val="subscript"/>
              </w:rPr>
              <w:t>2</w:t>
            </w:r>
            <w:r>
              <w:rPr>
                <w:rFonts w:eastAsia="Times New Roman"/>
                <w:noProof/>
                <w:sz w:val="20"/>
                <w:szCs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31.05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Mineral or chemical fertilisers containing two or three of the fertilising elements nitrogen, phosphorus and potassium; other fertilisers; goods of this chapter</w:t>
            </w:r>
            <w:r>
              <w:rPr>
                <w:noProof/>
              </w:rPr>
              <w:t xml:space="preserve"> </w:t>
            </w:r>
            <w:r>
              <w:rPr>
                <w:rFonts w:eastAsia="Times New Roman"/>
                <w:b/>
                <w:bCs/>
                <w:noProof/>
                <w:sz w:val="20"/>
                <w:szCs w:val="20"/>
              </w:rPr>
              <w:t>of the Mozambique Customs Tariff in tablets or similar forms or in packages of a gross weight not exceeding 10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Mineral or chemical fertilisers containing the three fertilising elements nitrogen, phosphorus and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Diammonium hydrogenorthophosphate (diammonium phosphate)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3105.59.00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3105.90.00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colouring matter; preparations as specified in note 3 to this chapter, other than those of heading 32.03, 32.04 or 32.05; inorganic products of a kind used as luminophores, whether or not chemically defined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Pigments and preparations based on titanium dioxide: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3206.11.00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80 % or more by weight of titanium dioxide calculated on the dry matter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Paints and varnishes (including enamels and lacquers) based on synthetic polymers or chemically modified natural polymers, dispersed or dissolved in a non-aqueous medium; solutions as defined in note 4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3302.10.00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in the food or drink industries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Soap and organic surface-active products and preparations, in the form of bars, cakes, moulded pieces or shapes, and paper, wadding, felt and nonwovens, impregnated, coated or covered with soap or detergent: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3401.19.00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35.06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Prepared glues and other prepared adhesives, not elsewhere specified or included; products suitable for use as glues or adhesives, put up for retail sale as glues or adhesives, not exceeding a net weight of 1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3506.99.00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Fireworks, signalling flares, rain rockets, fog signals and other pyrotechnic articles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3604.90.00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Goods specified in subheading note 1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3808.91.00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Insecticides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3808.92.00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Fungicides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3808.93.00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Herbicides, anti-sprouting products and plant-growth regulators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3808.99.00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Anti-knock preparations, oxidation inhibitors, gum inhibitors, viscosity improvers, anti-corrosive preparations and other prepared additives, for mineral oils (including gasoline) or for other liquids used for the same purposes as mineral oils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Anti-knock preparations: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3811.29.00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38.21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3821.00.00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Prepared culture media for the development or maintenance of micro-organisms (including viruses and the like) or of plant, human or animal cells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38.22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3822.00.00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Diagnostic or laboratory reagents on a backing, prepared diagnostic or laboratory reagents whether or not on a backing, other than those of heading 30.02 or 30.06; certified reference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Polymers of ethylene,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Polyethylene having a specific gravity of less than 0,94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Polyethylene having a specific gravity of 0,94 or more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Polymers of propylene or of other olefins,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Polyisobutylene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Propylene copolymers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Polymers of styrene,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Polystyrene: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Expansible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Styrene-acrylonitrile (SAN) copolymers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Acrylonitrile-butadiene-styrene (ABS) copolymers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Polymers of vinyl chloride or of other halogenated olefins,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Poly(vinyl chloride), not mixed with any other substances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poly(vinyl chloride):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Plasticised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vinyl chloride copolymers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Vinylidene chloride polymers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Fluoropolymers: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Polytetrafluoroethylene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Polymers of vinyl acetate or of other vinyl esters, in primary forms; other vinyl polymers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Poly(vinyl acetate):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aqueous dispersion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aqueous dispersion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Poly(vinyl alcohol), whether or not containing unhydrolysed acetate groups.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Copolymers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Acrylic polymers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Poly(methyl methacrylate)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Polyacetals, other polyethers and epoxide resins, in primary forms; polycarbonates, alkyd resins, polyallyl esters and other polyesters,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Polyacetals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polyethers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Epoxide 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Alkyd 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Poly(ethylene terephthalate)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Poly(lactic acid)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Unsaturated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Polyamides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Amino-resins, phenolic resins and polyurethanes,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Urea resins; thiourea 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Melamine 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amino-resins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Phenolic resins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3909.50.00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Polyurethanes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Silicones in primary forms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Petroleum resins, coumarone-indene resins, polyterpenes, polysulphides, polysulphones and other products specified in note 3 to this chapter of the Mozambique Customs Tariff, not elsewhere specified or included,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Petroleum resins, coumarone, indene or coumarone-indene resins and polyterpenes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Cellulose and its chemical derivatives, not elsewhere specified or included,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Cellulose acetates: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Plasticised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Cellulose nitrates (including collodions)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Carboxymethylcellulose and its salts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Natural polymers (for example, alginic acid) and modified natural polymers (for example, hardened proteins, chemical derivatives of natural rubber), not elsewhere specified or included,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Alginic acid, its salts and 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Ion-exchangers based on polymers of headings 39.01 to 39.13, in primary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Waste, parings and scrap,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ethylene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Monofilament of which any cross-sectional dimension exceeds 1 mm, rods, sticks and profile shapes, whether or not surface-worked but not otherwise worked,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ethylene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vinyl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Tubes, pipes and hoses, and fittings therefor (for example, joints, elbows, flanges),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Artificial guts (sausage casings) of hardened protein or of cellulosic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Tubes, pipes and hoses, rigid: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ethylene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vinyl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Flexible tubes, pipes and hoses, having a minimum burst pressure of 27,6 MPa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not reinforced or otherwise combined with other materials, without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not reinforced or otherwise combined with other materials, with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3917.40.00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Fittings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Floor coverings of plastics, whether or not self-adhesive, in rolls or in the form of tiles; wall or ceiling coverings of plastics, as defined in note 9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vinyl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Self-adhesive plates, sheets, film, foil, tape, strip and other flat shapes, of plastics, whether or not in rolls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rolls of a width not exceeding 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plates, sheets, film, foil and strip, of plastics, non-cellular and not reinforced, laminated, supported or similarly combined with other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ethylene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Monoaxially oriented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Biaxially oriented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styrene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3920.43.00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by weight not less than 6 % of plasticisers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poly(methyl methacrylate)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polycarbonates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poly(ethylene terephthalate)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3920.63.00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unsaturated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regenerated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3920.73.00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cellulose acetate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3920.79.00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cellulose derivatives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poly(vinyl butyral)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amino-resins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phenolic resins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plates, sheets, film, foil and strip,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Cellular: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styrene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Monoaxially oriented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Biaxially oriented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3921.13.10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Agglomerated polyurethane blocks of a thickness of 50 cm or more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3921.13.90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regenerated cellulose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Baths, shower-baths, sinks, washbasins, bidets, lavatory pans, seats and covers, flushing cisterns and similar sanitary ware,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Lavatory seats and covers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for the conveyance or packing of goods, of plastics; stoppers, lids, caps and other closures,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Boxes, cases, crates and similar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polymers of ethylene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3923.29.10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multi-directional plastics for vacuum packing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3923.29.90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3923.30.10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Thermoformed cups of polyvinyl chloride or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3923.30.20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Containers for the packaging of medicines and personal hygiene products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3923.30.30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Blanks for the manufacture of bottles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3923.30.90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3923.40.10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Cassettes for sound recording, without magnetic tape, with or without boxes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3923.40.90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Stoppers, lids, caps and other closures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Tableware, kitchenware, other household articles and hygienic or toilet articles, of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Tableware and kitchenware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Builders' ware of plastics,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Reservoirs, tanks, vats and similar containers, of a capacity exceeding 300 litres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Doors, windows and their frames and thresholds for doors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Shutters, blinds (including Venetian blinds) and similar articles and parts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39.26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plastics and articles of other materials of headings 39.01 to 39.14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Office or school supplies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Articles of apparel and clothing accessories (including gloves, mittens and mitts)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Fittings for furniture, coachwork or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Statuettes and other ornaments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Floats for fishing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3926.90.20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for the headings in Section XVII and Chapters 90 and 91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3926.90.30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Bases for brooms, brushes and plastic mops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3926.90.90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Natural rubber, balata, gutta-percha, guayule, chicle and similar natural gums, in primary forms or in plates, sheets or strip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Natural rubber latex, whether or not prevulcanised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Natural rubber in other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Technically specified natural rubber (TSNR)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it-IT"/>
              </w:rPr>
            </w:pPr>
            <w:r>
              <w:rPr>
                <w:rFonts w:eastAsia="Times New Roman"/>
                <w:noProof/>
                <w:sz w:val="20"/>
                <w:szCs w:val="20"/>
                <w:lang w:val="it-IT"/>
              </w:rPr>
              <w:t xml:space="preserve"> - Balata, gutta-percha, guayule, chicle and similar natural gums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Synthetic rubber and factice derived from oils, in primary forms or in plates, sheets or strip; mixtures of any product from heading 40.01 with products of this heading, in primary forms or in plates, sheets or strip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nb-NO"/>
              </w:rPr>
            </w:pPr>
            <w:r>
              <w:rPr>
                <w:rFonts w:eastAsia="Times New Roman"/>
                <w:noProof/>
                <w:sz w:val="20"/>
                <w:szCs w:val="20"/>
              </w:rPr>
              <w:t xml:space="preserve"> </w:t>
            </w:r>
            <w:r>
              <w:rPr>
                <w:rFonts w:eastAsia="Times New Roman"/>
                <w:noProof/>
                <w:sz w:val="20"/>
                <w:szCs w:val="20"/>
                <w:lang w:val="nb-NO"/>
              </w:rPr>
              <w:t>- Styrene-butadiene rubber (SBR) carboxylated styrene-butadiene rubber (XSBR):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lang w:val="nb-NO"/>
              </w:rPr>
            </w:pPr>
            <w:r>
              <w:rPr>
                <w:rFonts w:eastAsia="Times New Roman"/>
                <w:noProof/>
                <w:sz w:val="20"/>
                <w:szCs w:val="20"/>
                <w:lang w:val="nb-NO"/>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lang w:val="nb-NO"/>
              </w:rPr>
            </w:pPr>
            <w:r>
              <w:rPr>
                <w:rFonts w:eastAsia="Times New Roman"/>
                <w:noProof/>
                <w:sz w:val="20"/>
                <w:szCs w:val="20"/>
                <w:lang w:val="nb-NO"/>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lang w:val="nb-NO"/>
              </w:rPr>
            </w:pPr>
            <w:r>
              <w:rPr>
                <w:rFonts w:eastAsia="Times New Roman"/>
                <w:noProof/>
                <w:sz w:val="20"/>
                <w:szCs w:val="20"/>
                <w:lang w:val="nb-NO"/>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lang w:val="nb-NO"/>
              </w:rPr>
            </w:pPr>
            <w:r>
              <w:rPr>
                <w:rFonts w:eastAsia="Times New Roman"/>
                <w:noProof/>
                <w:sz w:val="20"/>
                <w:szCs w:val="20"/>
                <w:lang w:val="nb-NO"/>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Latex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Reclaimed rubber in primary forms or in plates, sheets or strip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Waste, parings and scrap of rubber (other than hard rubber) and powders and granules obtained therefrom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Compounded rubber, unvulcanised, in primary forms or in plates, sheets or strip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Compounded with carbon black or silica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Solutions; dispersions other than those of subheading 4005.10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Plates, sheets and strip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forms (for example: rods, tubes and profile shapes) and articles (for example: discs and rings), of unvulcanised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‘Camel-back’ strips for retreading rubber tyres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Vulcanised rubber thread and cord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Plates, sheets, strip, rods and profile shapes, of vulcanised rubber other than hard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cellular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Plates, sheets and strip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4008.21.00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Plates, sheets and strip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Tubes, pipes and hoses, of vulcanised rubber other than hard rubber, with or without their fittings (for example, joints, elbows, flanges)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reinforced or otherwise combined with other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Without fittings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Reinforced or otherwise combined only with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Without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Without fittings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Without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4009.42.00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Conveyor or transmission belts or belting, of vulcanised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w:t>
            </w:r>
            <w:r>
              <w:rPr>
                <w:rFonts w:eastAsia="Times New Roman"/>
                <w:noProof/>
                <w:color w:val="000000"/>
                <w:sz w:val="20"/>
                <w:szCs w:val="20"/>
              </w:rPr>
              <w:t>- Conveyor belts or belting: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Reinforced only with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Reinforced only with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Transmission belts or belting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transmission belts of trapezoidal cross-section (V-belts), V-ribbed, of an outside circumference exceeding 60 cm but not exceeding 180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transmission belts of trapezoidal cross-section (V-belts), other than V-ribbed, of an outside circumference exceeding 60 cm but not exceeding 180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transmission belts of trapezoidal cross-section (V-belts), V-ribbed, of an outside circumference exceeding 180 cm but not exceeding 240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transmission belts of trapezoidal cross-section other than V-ribbed, of an outside circumference exceeding 180 cm but not exceeding 240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synchronous belts, of an outside circumference exceeding 60 cm but not exceeding 150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4010.36.00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Endless synchronous belts, of an outside circumference exceeding 150 cm but not exceeding 198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4010.39.00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New pneumatic tyres, of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motor cars (including station wagons and racing cars)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buses or lorries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aircraft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motorcycles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bicycles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having a ‘herring-bone’ or similar tread: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agricultural or forestry vehicles and machines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construction or industrial handling vehicles and machines and having a rim size not exceeding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4011.63.00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construction or industrial handling vehicles and machines and having a rim size exceeding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agricultural or forestry vehicles and machines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construction or industrial handling vehicles and machines and having a rim size not exceeding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construction or industrial handling vehicles and machines and having a rim size exceeding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Inner tubes, of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on bicycles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Hygienic or pharmaceutical articles (including teats), of vulcanised rubber other than hard rubber, with or without fittings of hard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Sheath contraceptives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of apparel and clothing accessories (including gloves, mittens and mitts), for all purposes, of vulcanised rubber other than hard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Gloves, mittens and mitts: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Surgical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vulcanised rubber other than hard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cellular rubber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Floor coverings and mats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Erasers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Gaskets, washers and other seals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Boat or dock fenders, whether or not inflatable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inflatable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40.17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Hard rubber (for example, ebonite) in all forms, including waste and scrap; articles of hard rubber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4017.00.10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bulk or in blocks, plates, sheets, strip, bar, profiles or tubes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4017.00.20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Hard rubber waste, powder and scrap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4017.00.30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for the headings in Section XVII and Chaps. 90 and 91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4017.00.90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Raw hides and skins of bovine (including buffalo) or equine animals (fresh, or salted, dried, limed, pickled or otherwise preserved, but not tanned, parchment-dressed or otherwise prepared), whether or not dehaired or split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Whole hides and skins, unsplit of a weight not exceeding 8 kg when simply dried, 10 kg when dry-salted, or 16 kg when fresh, wet-salted or otherwise preserved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Whole hides and skins, of a weight exceeding 16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raw hides and skins (fresh, or salted, dried, limed, pickled or otherwise preserved, but not tanned, parchment-dressed or otherwise prepared), whether or not dehaired or split, other than those excluded by note 1(b) or 1(c) to this Chapter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Tanned or crust hides and skins of bovine (including buffalo) or equine animals, without hair on, whether or not split, but not further prepared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the wet state (including </w:t>
            </w:r>
            <w:r>
              <w:rPr>
                <w:rFonts w:eastAsia="Times New Roman"/>
                <w:i/>
                <w:iCs/>
                <w:noProof/>
                <w:color w:val="000000"/>
                <w:sz w:val="20"/>
                <w:szCs w:val="20"/>
              </w:rPr>
              <w:t>wet-blue</w:t>
            </w:r>
            <w:r>
              <w:rPr>
                <w:rFonts w:eastAsia="Times New Roman"/>
                <w:noProof/>
                <w:color w:val="000000"/>
                <w:sz w:val="20"/>
                <w:szCs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Leather further prepared after tanning or crusting, including parchment-dressed leather, of bovine (including buffalo) or equine animals, without hair on, whether or not split, other than leather of heading 41.14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Whole hides and skins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Full grains, unsplit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4112.00.00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Leather further prepared after tanning or crusting, including parchment-dressed leather, of sheep or lamb, without wool on, whether or not split, other than leather of heading 41.14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Leather further prepared after tanning or crusting, including parchment-dressed leather, of other animals, without wool or hair on, whether or not split, other than leather of heading 41.14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Chamois (including combination chamois), patent leather and patent laminated leather; metallised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Chamois (including combination chamois) leather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41.15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4115.10.00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Composition leather with a basis of leather or leather fibre, in slabs, sheets or strip; whether or not in rolls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Saddlery and harness for any animal (including traces, leads, knee pads, muzzles, saddle-cloths, saddlebags, dog coats and the like), of any material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0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Trunks, cases and suitcases, including vanity cases, briefcases, school satchels and similar containers: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plastics or of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plastic sheeting or of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plastic sheeting or of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outer surface of plastic sheeting or of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of apparel and clothing accessories,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Articles of apparel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Specially designed for use in sports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Belts and bandoliers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clothing accessories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42.05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 articles of leather or of composition leather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4206.00.00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Articles of gut (other than silkworm gut), of goldbeater's skin, of bladders or of tendons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Tanned or dressed furskins (including heads, tails, paws and other pieces or cuttings), unassembled, or assembled (without the addition of other materials) other than those of heading 43.03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Whole skins, with or without head, tail or paws, (not assembled):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4302.19.00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4302.20.00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Heads, tails, paws and other pieces or cuttings, not assembled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of apparel, clothing accessories and other articles of furskin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4303.90.00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43.04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4304.00.00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Artificial fur and articles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Fuel wood, in logs, in billets, in twigs, in faggots or in similar forms; wood in chips or particles; sawdust and wood waste and scrap, whether or not agglomerated in logs, briquettes, pellets or similar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Fuel wood, in any form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Sawdust and wood waste and scrap, whether or not agglomerated in logs, briquettes, pellets or similar forms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Wood charcoal (including shell or nut charcoal), whether or not agglomerated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w:t>
            </w:r>
            <w:r>
              <w:rPr>
                <w:rFonts w:eastAsia="Times New Roman"/>
                <w:noProof/>
                <w:color w:val="000000"/>
                <w:sz w:val="20"/>
                <w:szCs w:val="20"/>
              </w:rPr>
              <w:t>- Of bamboo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Wood charcoal (including shell or nut charcoal), whether or not agglomerated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Wood in the rough, whether or not stripped of bark or sapwood, or roughly squared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Treated with paint, stains, creosote or other preservatives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coniferous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sv-SE"/>
              </w:rPr>
            </w:pPr>
            <w:r>
              <w:rPr>
                <w:rFonts w:eastAsia="Times New Roman"/>
                <w:noProof/>
                <w:sz w:val="20"/>
                <w:szCs w:val="20"/>
                <w:lang w:val="sv-SE"/>
              </w:rPr>
              <w:t xml:space="preserve"> -- Dark red meranti, light red meranti and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oak (</w:t>
            </w:r>
            <w:r>
              <w:rPr>
                <w:rFonts w:eastAsia="Times New Roman"/>
                <w:i/>
                <w:iCs/>
                <w:noProof/>
                <w:sz w:val="20"/>
                <w:szCs w:val="20"/>
              </w:rPr>
              <w:t xml:space="preserve">Quercus </w:t>
            </w:r>
            <w:r>
              <w:rPr>
                <w:rFonts w:eastAsia="Times New Roman"/>
                <w:noProof/>
                <w:sz w:val="20"/>
                <w:szCs w:val="20"/>
              </w:rPr>
              <w:t>spp</w:t>
            </w:r>
            <w:r>
              <w:rPr>
                <w:rFonts w:eastAsia="Times New Roman"/>
                <w:i/>
                <w:iCs/>
                <w:noProof/>
                <w:sz w:val="20"/>
                <w:szCs w:val="20"/>
              </w:rPr>
              <w:t>.</w:t>
            </w:r>
            <w:r>
              <w:rPr>
                <w:rFonts w:eastAsia="Times New Roman"/>
                <w:noProof/>
                <w:sz w:val="20"/>
                <w:szCs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Hoopwood; split poles; piles, pickets and stakes of wood, pointed but not sawn lengthwise; wooden sticks, roughly trimmed, but not turned, bent or otherwise worked, suitable for the manufacture of walking sticks, umbrellas, tool handles and the like; chipwood and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Coniferous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Non-coniferous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Railway or tramway sleepers (cross-ties) of wood or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Wood sawn or chipped lengthwise, sliced or peeled, whether or not planed, sanded or end-jointed, of a thickness exceeding 6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Coniferous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Mahogany (Swietenia spp.)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Virola, imbuia and balsa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sv-SE"/>
              </w:rPr>
            </w:pPr>
            <w:r>
              <w:rPr>
                <w:rFonts w:eastAsia="Times New Roman"/>
                <w:noProof/>
                <w:sz w:val="20"/>
                <w:szCs w:val="20"/>
                <w:lang w:val="sv-SE"/>
              </w:rPr>
              <w:t xml:space="preserve"> -- Dark red meranti, light red meranti and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Sapelli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Iroko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oak (Quercus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maple (Acer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cherry (Prunus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ash (Fraxinus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Coniferous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4408.31.00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sv-SE"/>
              </w:rPr>
            </w:pPr>
            <w:r>
              <w:rPr>
                <w:rFonts w:eastAsia="Times New Roman"/>
                <w:noProof/>
                <w:sz w:val="20"/>
                <w:szCs w:val="20"/>
                <w:lang w:val="sv-SE"/>
              </w:rPr>
              <w:t xml:space="preserve"> -- Dark red meranti, light red meranti and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4408.39.00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Coniferous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bamboo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Particle board, oriented strand board (OSB) and similar board (for example, waferboard), of wood or other ligneous materials, whether or not agglomerated with resins or other organic binding substances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wood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Particle 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Oriented strand board (OSB)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Fibreboard of wood or other ligneous materials, whether or not bonded with resins or other organic substances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Medium density fibreboard (MDF):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thickness not exceeding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thickness exceeding 5 mm but not exceeding 9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thickness exceeding 9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density exceeding 0,8 g/cm³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density exceeding 0,5 g/cm³ but not exceeding 0,8 g/cm³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density not exceeding 0,5 g/cm³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Plywood, veneered panels and similar laminated wood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bamboo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plywood or veneered panels consisting solely of sheets of wood (other than bamboo), each ply not exceeding 6 mm thickness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at least one outer ply of tropical wood specified in subheading note 1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4412.94.00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Blockboard, laminboard and battenboard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Densified wood, in blocks, plates, strips or profile shapes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Wooden frames for paintings, photographs, mirrors or similar objects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Packing cases, boxes, crates, drums and similar packings of wood; cable drums, of wood; pallets, box pallets and other load boards, of wood; pallet collars, of wood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Cases, boxes, crates, drums and similar packings; cable drums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Pallets, box pallets and other load boards; pallet collars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Casks, barrels, vats, tubs and other coopers' products and parts thereof, of wood, including staves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Tools, tool bodies, tool handles, broom or brush bodies and handles, of wood; boot or shoe lasts and trees, of wood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Builders' joinery and carpentry of wood, including cellular wood panels, assembled flooring panels, shingles and shakes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Windows, French windows and their frames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Doors and their frames and thresholds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Shuttering for concrete constructional work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Shingles and shakes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Posts and beams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Assembled flooring panels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mosaic floors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4418.72.00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multilayer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4418.79.00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4419.00.00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Tableware and kitchenware, of wood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Wood marquetry and inlaid wood caskets and cases for jewellery and similar articles, of wood; statuettes and other ornaments, of wood; wooden articles of furniture, not falling in Chapter 94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Statuettes and other ornaments, of wood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44.21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wood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Clothes hangers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4421.90.10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Sticks for matches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4421.90.20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Bases for brooms, brushes and plastic mops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4421.90.90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45.02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4502.00.00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Natural cork, debacked or roughly squared, or in rectangular (including square) blocks, plates, sheets or strip (including sharp-edged blanks for corks or stoppers)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45.03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Articles of natural cork</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4503.10.00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Corks and stoppers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4503.90.00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45.04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Agglomerated cork (with or without a binding substance) and articles of agglomerated cork</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4504.10.00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Blocks, plates, sheets and strip; tiles of any shape; solid cylinders, including discs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4504.90.00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and screens)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Mats, matting and screens of vegetable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bamboo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rattan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Basketwork, wickerwork and other articles, made directly to shape from plaiting materials or made up from goods of heading No 46.01; articles of loofah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vegetable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bamboo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rattan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4602.19.00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47.06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 - Pulps of fibres derived from recovered (waste and scrap) paper or paperboard or of other fibrous cellulosic material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4706.30.00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 bamboo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4706.93.00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Semi-chemical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47.07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Recovered (waste and scrap) paper or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4707.10.00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kraft paper or paperboard or corrugated paper or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4707.30.00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 or paperboard made mainly of mechanical pulp (for example: newspapers, journals and similar printed matter)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4707.90.00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unsorted waste and scrap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Newsprint, in rolls or sheets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Uncoated paper and paperboard, of a kind used for writing, printing or other graphic purposes, and non-perforated punchcards and punch-tape paper, in rolls or rectangular (including square) sheets, of any size, other than paper of heading 48.01 or 48.03; handmade paper and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Handmade paper and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 and paperboard of a kind used as a base for photosensitive, heat-sensitive or electrosensitive paper or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Wallpaper base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4802.54.00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less than 40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4802.55.00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40 g/m² or more but not more than 150 g/m², in rolls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4802.56.00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40 g/m² or more but not more than 150 g/m², in sheets with one side not exceeding 435 mm and the other side not exceeding 297 mm in the unfolded state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4802.57.00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weighing 40 g/m² or more but not more than 150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4802.58.00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more than 150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rolls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sheets, with one side not exceeding 435 mm and the other side not exceeding 297 mm in the unfolded state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4802.69.00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Uncoated kraft paper and paperboard, in rolls or sheets, other than that of heading 48.02 or 48.03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Kraftliner</w:t>
            </w:r>
            <w:r>
              <w:rPr>
                <w:rFonts w:eastAsia="Times New Roman"/>
                <w:noProof/>
                <w:color w:val="000000"/>
                <w:sz w:val="20"/>
                <w:szCs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Sack kraft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Other kraft paper and paperboard weighing 150 g/m² or less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4804.59.00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uncoated paper and paperboard, in rolls or sheets, not further worked or processed than as specified in note 3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Fluting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Semi-chemical fluting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Sulphite wrapping paper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Filter paper and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Felt paper and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more than 150 g/m² but less than 225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4805.93.00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Weighing 225 g/m² or more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Vegetable parchment, greaseproof papers, tracing papers and glassine and other glazed transparent or translucent papers, in rolls or sheets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Vegetable parchment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Greaseproof papers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Tracing papers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Glassine and other glazed transparent or translucent papers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Composite paper and paperboard (made by sticking flat layers of paper or paperboard together with an adhesive), not surface-coated or impregnated, whether or not internally reinforced, in rolls or sheets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Paper and paperboard, corrugated (with or without glued flat surface sheets), creped, crinkled, embossed or perforated, in rolls or sheets, other than paper of the kind described in heading 48.03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Corrugated paper and paperboard, whether or not perforated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Sack kraft paper: creped or crinkled, whether or not embossed or perforated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kraft paper, creped or crinkled, whether or not embossed or perforated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Carbon paper, self-copy paper and other copying or transfer papers (including coated or impregnated paper for duplicator stencils or offset plates), whether or not printed, in rolls or sheets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Self-copy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 and paperboard, of a kind used for writing, printing or other graphic purposes, not containing fibres obtained by a mechanical or chemi-mechanical process or of which not more than 10 % by weight of the total fibre content consists of such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rolls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sheets with one side not exceeding 435 mm and the other side not exceeding 297 mm in the unfolded state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Lightweight coated paper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Bleached uniformly throughout the mass and of which more than 95 % by weight, of the total fibre content consists of wood fibres obtained by a chemical process and weighing 150 g/m² or less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Paper, paperboard, cellulose wadding and webs of cellulose fibres, coated, impregnated, covered, surface-coloured, surface-decorated or printed, in rolls or rectangular (including square) sheets, of any size, other than goods of the kind described in headings 48.03, 48.09 or 48.10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Tarred, bituminised or asphalted paper and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Gummed or adhesive paper and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Self-adhesive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 and paperboard, coated, impregnated or covered with plastics (excluding adhesives):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Bleached, weighing more than 150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 and paperboard, coated, impregnated or covered with wax, paraffin wax, stearin, oil or glycerol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paper, paperboard, cellulose wadding and webs of cellulose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Filter blocks, slabs and plates, of paper pulp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Cigarette paper, whether or not cut to size or in the form of booklets or tubes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rolls of a width not exceeding 5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Wallpaper and similar wallcoverings; window transparencies of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Ingrain paper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Wallpaper and similar wallcoverings, consisting of paper coated or covered, on the face side, with a grained, embossed, coloured, design-printed or otherwise decorated layer of plastics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Carbon paper, self-copy paper and other copying or transfer papers (other than those of heading 48.09), duplicator stencils and offset plates, of paper, whether or not put up in boxes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Self-copy paper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Envelopes, letter cards, plain postcards and correspondence cards, of paper or paperboard; boxes, pouches, wallets and writing compendiums, of paper or paperboard, containing an assortment of paper stationery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Envelopes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Letter cards, plain postcards and correspondence cards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Boxes, pouches, wallets and writing compendiums, of paper or paperboard, containing an assortment of paper stationery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1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Toilet paper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Handkerchiefs, cleansing or facial tissues and towels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Tablecloths and serviettes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Sanitary towels (pads) and tampons, napkins and napkin liners for babies, and similar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Articles of apparel and clothing accessories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Cartons, boxes, cases, bags and other packing containers, of paper, paperboard, cellulose wadding or webs of cellulose fibres; box files, letter trays, and similar articles, of paper or paperboard, of a kind used in offices, shops or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Cartons, boxes and cases, of corrugated paper or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Folding cartons, boxes and cases, of non-corrugated paper or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Sacks and bags, having a base of a width of 40 cm or more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sacks and bags, including cones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packing containers, including record sleeves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4819.60.00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Box files, letter trays, storage boxes and similar articles, of a kind used in offices, shops or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Registers, account books, note books, order books, receipt books, appointment books, letter pads, memorandum pads, diaries and similar articles, exercise books, blotting pads, binders (loose-leaf or other), folders, file covers, manifold business forms, interleaved carbon sets and other articles of stationery, of paper or paperboard; albums for samples or for collections and book covers, of paper or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Registers, account books, order books and receipt books appointment books, letter pads, memorandum pads, diaries and similar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Exercise books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Binders (other than book covers), folders and file covers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Manifold business forms and interleaved carbon sets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Albums for samples or for collections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Paper or paperboard labels of all kinds, whether or not printed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Bobbins, spools, cops and similar supports, of paper pulp, paper or paperboard (whether or not perforated or hardened)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kind used for winding textile yarn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48.23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paper, paperboard, cellulose wadding and webs of cellulose fibres, cut to size or shape; other articles of paper pulp, paper, paperboard, cellulose wadding or webs of cellulose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Filter paper and paperboard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Rolls, sheets and discs for self-recording apparatus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bamboo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Moulded or pressed articles of paper pulp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4823.90.00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Printed books, brochures, leaflets and similar printed matter, whether or not in single sheets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single sheets, whether or not folded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Dictionaries and encyclopaedias, and serial instalments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Newspapers, journals and periodicals, whether or not illustrated or containing advertising material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Appearing at least four times a week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Children's picture, drawing or colouring books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Music, printed or in manuscript, whether or not bound or illustrated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Maps and hydrographic or similar charts of all kinds, including atlases, wall maps, topographical plans and globes, printed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Globes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book form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Plans and drawings for architectural, engineering, industrial, commercial, topographical or similar purposes, being originals, drawn by hand; handwritten texts; photographic reproductions on sensitised paper and carbon copies of the foregoing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Unused postage, revenue or similar stamps of current or new issue in the country in which they have, or will have, a recognised face value; stamp-impressed paper; banknotes; cheque forms; stock, share or bond certificates and similar documents of title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Transfers (decalcomanias)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Transfers (decalcomanias), vitrifiable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Printed or illustrated postcards; printed cards bearing personal greetings, messages or announcements, whether or not illustrated, with or without envelopes, or trimmings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Calendars of any kind, printed, including calendar blocks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49.11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printed matter, including printed pictures and photographs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Trade advertising material, commercial catalogues and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4911.91.00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Pictures, designs and photographs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4911.99.00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5006.00.00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Silk yarn or yarn spun from silk waste, put up for retail sale; silkworm gut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silk or of silk waste.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5007.90.00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woven fabrics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Waste of wool or of fine or coarse animal hair including yarn waste but excluding garnetted stock</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5103.20.00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waste of wool or of fine animal hair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51.09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Yarn of wool or of fine animal hair,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5109.90.00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combed wool or of combed fine animal hair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5112.90.00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Flax, raw or processed but not spun; flax tow and waste (including yarn waste and garnetted stock)</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Flax tow and waste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Jute and other textile bast fibres (excluding flax, true hemp and ramie), raw or processed but not spun; tow and waste of these fibres (including yarn waste and garnetted stock)</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Jute and other textile bast fibres, raw or retted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Coconut, abaca (Manila hemp or Musa textilis Nee), ramie and other vegetable textile fibres, not elsewhere specified or included, raw or processed but not spun; tow, noils and waste of these fibres (including yarn waste and garnetted stock)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Flax yarn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Single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Multiple (folded) or cabled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Yarn of jute or of other textile bast fibres of heading 53.03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Single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Multiple (folded) or cabled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Yarn of other vegetable textile fibres; paper yarn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flax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85 % or more by weight of flax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53.10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jute or of other textile bast fibres of heading 53.03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5310.90.00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rFonts w:eastAsia="Times New Roman"/>
                <w:b/>
                <w:bCs/>
                <w:noProof/>
                <w:color w:val="000000"/>
                <w:sz w:val="20"/>
                <w:szCs w:val="20"/>
              </w:rPr>
              <w:t>Sewing thread of man-made filaments, whether or not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synthetic filaments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artificial filaments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Synthetic filament yarn (other than sewing thread), not put up for retail sale, including synthetic monofilament of less than 67 decitex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High-tenacity yarn of nylon or other polyamides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aramids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High-tenacity yarn of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measuring per single yarn not more than 50 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measuring per single yarn more than 50 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Elastomeric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5402.45.00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5402.48.00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 polypropylene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5402.69.00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Artificial filament yarn (other than sewing thread), not put up for retail sale, including artificial monofilament of less than 67 decitex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High-tenacity yarn of viscose rayon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viscose rayon, untwisted or with a twist not exceeding 120 turns per metre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viscose rayon, with a twist exceeding 120 turns per metre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cellulose acetate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yarn, multiple (folded) or cabled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viscose rayon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cellulose acetate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Synthetic monofilament of 67 decitex or more and of which no cross-sectional dimension exceeds 1 mm; strip and the like (for example, artificial straw), of synthetic textile materials, of an apparent width not exceeding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Monofilament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Elastomeric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5404.12.00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of polypropylene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Artificial monofilament of 67 decitex or more and of which no cross-sectional dimension exceeds 1 mm; strip and the like (for example, artificial straw), of synthetic textile materials, of an apparent width not exceeding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Man-made filament yarn (other than sewing thread),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synthetic filament yarn, including woven fabrics obtained from materials of heading 54.04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Woven fabrics obtained from high-tenacity yarn of nylon or other polyamides or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Woven fabrics obtained from strip or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5407.42.10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Mosquito nets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5407.42.90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5407.52.00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5407.53.00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yarns of different colours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5407.54.00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5407.72.00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5407.73.00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yarns of different colours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5407.74.00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5407.83.00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yarns of different colours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5407.84.00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yarns of different colours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5407.94.00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artificial filament yarn, including woven fabrics obtained from materials of heading 54.05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Woven fabrics obtained from high-tenacity yarn of viscose rayon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5408.34.00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Synthetic filament tow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polypropylene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Artificial filament tow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Synthetic staple fibres, not carded, combed or otherwise processed for spinning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aramids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Acrylic or modacrylic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Artificial staple fibres, not carded, combed or otherwise processed for spinning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Waste (including noils, yarn waste and garnetted stock) of man-made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synthetic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artificial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Synthetic staple fibres, carded, combed or otherwise processed for spinning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Artificial staple fibres, carded, combed or otherwise processed for spinning.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Sewing thread of man-made staple fibres, whether or not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synthetic staple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artificial staple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Yarn (other than sewing thread), of synthetic staple fibres, not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85 % or more by weight of staple fibres of nylon or other polyamides: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Single yarn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Multiple (folded) or cabled yarn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5509.42.00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Multiple (folded) or cabled yarn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5509.51.00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Mixed mainly or solely with artificial staple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Yarn (other than sewing thread), of artificial staple fibres, not put up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85 % or more by weight of artificial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yarn, mixed mainly or solely with wool or fine animal hair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yarn, mixed mainly or solely with cotton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yarn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Yarn (other than sewing thread) of man-made staple fibres, put up for retail sale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synthetic staple fibres, containing 85 % or more by weight of such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synthetic staple fibres, containing 85 % or more by weight of synthetic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85 % or more by weight of polyester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synthetic staple fibres, containing less than 85 % by weight of such fibres, mixed mainly or solely with cotton, of a weight not exceeding 170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polyester staple fibres, plain weave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vertAlign w:val="superscript"/>
              </w:rPr>
            </w:pPr>
            <w:r>
              <w:rPr>
                <w:rFonts w:eastAsia="Times New Roman"/>
                <w:b/>
                <w:bCs/>
                <w:noProof/>
                <w:sz w:val="20"/>
                <w:szCs w:val="20"/>
              </w:rPr>
              <w:t>Woven fabrics of synthetic staple fibres, containing less than 85 % by weight of such fibres, mixed mainly or solely with cotton, of a weight exceeding 170 g/m</w:t>
            </w:r>
            <w:r>
              <w:rPr>
                <w:rFonts w:eastAsia="Times New Roman"/>
                <w:b/>
                <w:bCs/>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Unbleached or bleached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yarns of different colours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5514.49.00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woven fabrics of synthetic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polyester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55.16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fabrics of artificial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85 % or more by weight of artificial staple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5516.44.00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Wadding of textile materials and articles thereof; textile fibres not exceeding 5 mm in length (flock), textile dust and mill neps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Sanitary towels (pads) and tampons, napkins and napkin liners for babies, and similar articles, of wadding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Textile flock and dust and mill neps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Felt, whether or not impregnated, coated, covered or laminated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Needleloom felt and stitch-bonded fibre fabrics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Nonwovens, whether or not impregnated, coated, covered or laminated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filaments: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weight not exceeding 25 g/m2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5603.12.00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weight exceeding 25 g/m2 but not exceeding 70 g/m2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weight exceeding 70 g/m2 but not exceeding 150 g/m2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5603.14.00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weight exceeding 150 g/m2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5603.94.00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weight exceeding 150 g/m2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Rubber thread and cord, textile covered; textile yarn, and strip and the like of heading 54.04 or 54.05, impregnated, coated, covered or sheathed with rubber or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Rubber thread and cord, textile covered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Metallised yarn, whether or not gimped, being textile yarn, or strip or the like of heading 54.04 or 54.05, combined with metal in the form of thread, strip or powder or covered with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Gimped yarn, and strip and the like of heading 54.04 or 54.05, gimped (other than those of heading 56.05 and gimped horsehair yarn); chenille yarn (including flock chenille yarn) loop wale-yarn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Twine, cordage, ropes and cables, whether or not plaited or braided and whether or not impregnated, coated, covered or sheathed with rubber or plastics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sisal or other textile fibres of the genus </w:t>
            </w:r>
            <w:r>
              <w:rPr>
                <w:rFonts w:eastAsia="Times New Roman"/>
                <w:i/>
                <w:iCs/>
                <w:noProof/>
                <w:color w:val="000000"/>
                <w:sz w:val="20"/>
                <w:szCs w:val="20"/>
              </w:rPr>
              <w:t>Agave</w:t>
            </w:r>
            <w:r>
              <w:rPr>
                <w:rFonts w:eastAsia="Times New Roman"/>
                <w:noProof/>
                <w:color w:val="000000"/>
                <w:sz w:val="20"/>
                <w:szCs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Binder or baler twine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Binder or baler twine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5607.49.10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Cord of nylon, of polyethylene or propylene measuring 6 mm or more.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5607.49.90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synthetic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Knotted netting of twine, cordage or rope; made-up fishing nets and other made-up nets, of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Made-up fishing nets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56.09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5609.00.00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Articles of yarn, strip or the like of heading 54.04 or 54.05, twine, cordage, rope or cables, not elsewhere specified or included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Carpets and other textile floor coverings, knotted, whether or not made-up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wool or fine animal hair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57.02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Carpets and other textile floor coverings, woven, not tufted or flocked, whether or not made up, including </w:t>
            </w:r>
            <w:r>
              <w:rPr>
                <w:rFonts w:eastAsia="Times New Roman"/>
                <w:b/>
                <w:bCs/>
                <w:i/>
                <w:iCs/>
                <w:noProof/>
                <w:sz w:val="20"/>
                <w:szCs w:val="20"/>
              </w:rPr>
              <w:t xml:space="preserve">Kelem, Schumacks, Karamanie </w:t>
            </w:r>
            <w:r>
              <w:rPr>
                <w:rFonts w:eastAsia="Times New Roman"/>
                <w:b/>
                <w:bCs/>
                <w:noProof/>
                <w:sz w:val="20"/>
                <w:szCs w:val="20"/>
              </w:rPr>
              <w:t>and similar hand-woven rugs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‘Kelem’, ‘Schumacks’, ‘Karamanie’ and similar hand-woven rugs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Floor coverings of coconut fibres (coir)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not of pile construction, not made up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not of pile construction, made up: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57.03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Carpets and other textile floor coverings, tufted, whether or not made up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wool or fine animal hair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man-made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57.04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Carpets and other textile floor coverings, of felt, not tufted or flocked, whether or not made up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Tiles, having a maximum surface area of 0,3 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57.05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5705.00.00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Other carpets and other textile floor coverings, whether or not made up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Woven pile fabrics and chenille fabrics, other than fabrics of heading 58.02 or 58.06</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5801.23.00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weft pile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Terry towelling and similar woven terry fabrics, other than narrow fabrics of heading 58.06; tufted textile fabrics, other than products of heading 57.03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Terry towelling and similar woven terry fabrics, of cotton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Terry towelling and similar woven terry fabrics, of other textile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Gauze, other than narrow fabrics of heading 58.06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Tulles and other net fabrics, not including woven, knitted or crocheted fabrics; lace in the piece, in strips or in motifs, other than fabrics of headings 60.02 to 60.06</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Tulles and other net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5804.21.00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Handmade lace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Hand-woven tapestries of the type Gobelins, Flanders, Aubusson, Beauvais and the like, and needle-worked tapestries (for example, petit point, cross stitch), whether or not made up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Narrow woven fabrics, other than goods of heading 58.07; narrow fabrics consisting of warp without weft assembled by means of an adhesive (bolducs)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5806.20.00</w:t>
            </w:r>
          </w:p>
        </w:tc>
        <w:tc>
          <w:tcPr>
            <w:tcW w:w="8208" w:type="dxa"/>
            <w:tcBorders>
              <w:top w:val="nil"/>
              <w:left w:val="nil"/>
              <w:bottom w:val="nil"/>
              <w:right w:val="nil"/>
            </w:tcBorders>
            <w:shd w:val="clear" w:color="auto" w:fill="auto"/>
            <w:noWrap/>
            <w:hideMark/>
          </w:tcPr>
          <w:p>
            <w:pPr>
              <w:spacing w:before="0" w:after="0"/>
              <w:jc w:val="left"/>
              <w:rPr>
                <w:rFonts w:eastAsia="Times New Roman"/>
                <w:noProof/>
                <w:color w:val="000000"/>
                <w:szCs w:val="24"/>
              </w:rPr>
            </w:pPr>
            <w:r>
              <w:rPr>
                <w:rFonts w:eastAsia="Times New Roman"/>
                <w:noProof/>
                <w:color w:val="000000"/>
                <w:szCs w:val="24"/>
              </w:rPr>
              <w:t xml:space="preserve"> - Other woven fabrics, containing by weight 5 % or more of elastomeric yarn or rubber thread</w:t>
            </w:r>
          </w:p>
        </w:tc>
        <w:tc>
          <w:tcPr>
            <w:tcW w:w="1375"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5806.31.00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5806.32.00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5806.39.00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Fabrics consisting of warp without weft assembled by means of an adhesive (bolducs)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Labels, badges and similar articles of textile materials, in the piece, in strips or cut to shape or size, not embroidered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Woven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Braids in the piece; ornamental trimmings in the piece, without embroidery, other than knitted or crocheted; tassels, pompons and similar articles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Woven fabrics of metal thread and woven fabrics of metallised yarn of heading 56.05, of a kind used in apparel, as furnishing fabrics or for similar purposes,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Embroidery in the piece, in strips or in motifs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5810.92.00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5811.00.00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Quilted textile products in the piece, composed of one or more layers of textile materials assembled with padding by stitching or otherwise, other than embroidery of heading 58.10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Textile fabrics coated with gum or amylaceous substances, of a kind used for the outer covers of books or the like; tracing cloth; prepared painting canvas; buckram and similar stiffened textile fabrics of a kind used for hat foundations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Textile fabrics coated with gum or amylaceous substances, of a kind used for the outer covers of books or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Tyre cord fabric of high-tenacity yarn of nylon or other polyamides, polyesters or viscose rayon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nylon or other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Textile fabrics impregnated, coated, covered or laminated with plastics, other than those of heading 59.02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poly(vinyl chloride)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polyurethane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Textile wall coverings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Rubberised textile fabrics, other than those of heading 59.02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Adhesive tape of a width not exceeding 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Textile fabrics otherwise impregnated, coated or covered; painted canvas being theatrical scenery, studio backcloths or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Textile wicks, woven, plaited or knitted, for lamps, stoves, lighters, candles or the like; incandescent gas mantles and tubular knitted gas-mantle fabric therefor, whether or not impregnated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Textile hosepiping and similar textile tubing, with or without lining, armour or accessories of other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Transmission or conveyor belts or belting, of textile material, whether or not impregnated, coated, covered or laminated with plastics, or reinforced with metal or other material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59.11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Textile products and articles, for technical uses, specified in note 7 to this chapter of the Mozambique Customs Tariff.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Bolting cloth, whether or not made up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5911.40.00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Straining cloth of a kind used in oil-presses or the like, including that of human hair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5911.90.00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Pile fabrics, including ‘long pile’ fabrics and terry fabrics, knitted or crocheted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‘Long pile’ fabrics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textile materials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Knitted or crocheted fabrics of a width not exceeding 30 cm, containing by weight 5 % or more of elastomeric yarn or rubber thread, other than those of heading 60.01</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Knitted or crocheted fabrics of a width not exceeding 30 cm, other than those of heading 60.01 or 60.02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wool or fine animal hair.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Knitted or crocheted fabrics of a width exceeding 30 cm, containing by weight 5 % or more of elastomeric yarn or rubber thread, other than those of heading 60.01.</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Warp knit fabrics (including those made on galloon knitting machines), other than those of headings 60.01 to 60.04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6005.22.00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Dyed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knitted or crocheted fabrics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6006.34.00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Printed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6006.90.00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Men's or boys' overcoats, car coats, capes, cloaks, anoraks (including ski jackets), windcheaters, wind-jackets and similar articles, other than those of heading 62.03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Overcoats, raincoats, car coats, capes, cloaks and similar articles: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6201.13.00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man-made fibres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Tarpaulins, awnings and sunblinds; tents; sails for boats, sailboards or landcraft; camping goods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Tarpaulins, awnings and sunblinds: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6306.30.00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6306.91.00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cotton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made-up articles, including dress patterns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6307.20.00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Life jackets and lifebelts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6307.90.00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Millstones and grindstones for milling, grinding or pulping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Slag-wool, rock-wool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6806.90.00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68.12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6812.80.00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crocidolite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6812.99.00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Unglazed ceramic flags and paving, hearth or wall tiles; unglazed ceramic mosaic cubes and the like, whether or not on a backing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6907.90.00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Glazed ceramic flags and paving, hearth or wall tiles; glazed ceramic mosaic cubes and the like, whether or not on a backing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w:t>
            </w:r>
            <w:r>
              <w:rPr>
                <w:rFonts w:eastAsia="Times New Roman"/>
                <w:noProof/>
                <w:sz w:val="20"/>
                <w:szCs w:val="20"/>
                <w:vertAlign w:val="superscript"/>
              </w:rPr>
              <w:t>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69.10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Ceramic sinks, washbasins, washbasin pedestals, baths, bidets, water closet pans, flushing cisterns, urinals and similar sanitary fixtures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6910.10.00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porcelain or china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6910.90.00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70.11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Glass envelopes (including bulbs and tubes), open, and glass parts thereof, without fittings, for electric lamps, cathode ray tubes or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7011.90.00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70.17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Laboratory, hygienic or pharmaceutical glassware, whether or not graduated or calibrated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7017.10.00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fused quartz or other fused silica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7017.90.00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70.19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Glass fibres (including glass wool) and articles thereof (for example, yarn, woven fabrics)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Slivers, rovings, yarn</w:t>
            </w:r>
            <w:r>
              <w:rPr>
                <w:rFonts w:eastAsia="Times New Roman"/>
                <w:noProof/>
                <w:color w:val="000000"/>
                <w:sz w:val="20"/>
                <w:szCs w:val="20"/>
              </w:rPr>
              <w:t xml:space="preserve"> and chopped strands: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7019.19.00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15"/>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72.10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Flat-rolled products of iron or non-alloy steel, of a width of 600 mm or more, hot-rolled, clad, plated or coated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nil"/>
            </w:tcBorders>
            <w:shd w:val="clear" w:color="auto" w:fill="auto"/>
            <w:hideMark/>
          </w:tcPr>
          <w:p>
            <w:pPr>
              <w:spacing w:before="0" w:after="0"/>
              <w:jc w:val="left"/>
              <w:rPr>
                <w:rFonts w:eastAsia="Times New Roman"/>
                <w:noProof/>
                <w:color w:val="000000"/>
                <w:sz w:val="20"/>
                <w:szCs w:val="20"/>
              </w:rPr>
            </w:pPr>
            <w:r>
              <w:rPr>
                <w:rFonts w:eastAsia="Times New Roman"/>
                <w:noProof/>
                <w:color w:val="000000"/>
                <w:sz w:val="20"/>
                <w:szCs w:val="20"/>
              </w:rPr>
              <w:t xml:space="preserve"> - Otherwise plated or coated with zinc:</w:t>
            </w:r>
          </w:p>
        </w:tc>
        <w:tc>
          <w:tcPr>
            <w:tcW w:w="1375"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7210.49.00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72.14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bars and rods of iron or non-alloy steel, not further worked than forged, hot-rolled, hot-drawn or hot-extruded, but including those twisted after rolling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7214.99.00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72.15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bars and rods of iron or non-alloy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72.16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Angles, shapes and sections of iron or non-alloy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72.20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Flat-rolled products of stainless steel, of a width of less than 600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further worked than hot-rolled: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7220.90.00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Tube or pipe fittings (for example, couplings, elbows, sleeves), of iron or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7307.22.00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Threaded elbows, bends and sleeves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4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and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Bridges and bridge-sections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Reservoirs, tanks, vats and similar containers for any material (other than compressed or liquefied gas), of iron or steel, of a capacity exceeding 300 l, whether or not lined or heat-insulated, but not fitted with mechanical or thermal equipment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Containers for compressed or liquefied gas, of iron or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Stranded wire, ropes, cables, plaited bands, slings and the like, of iron or steel, not electrically insulated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Stranded wire, ropes and cables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Chain and parts thereof, of iron or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Articulated link chain and parts thereof: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chain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7315.89.00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Anchors, grapnels and parts thereof, of iron or steel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Nails, tacks, drawing pins, corrugated nails, staples (other than those of heading 83.05) and similar articles, of iron or steel, whether or not with heads of other material, but excluding such articles with heads of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Screws, bolts, nuts, coach screws, screw hooks, rivets, cotters, cotter pins, washers (including spring washers) and similar articles, of iron or steel.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Threaded articles: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Sewing needles, knitting needles, bodkins, crochet hooks, embroidery stilettos and similar articles, for use in the hand, of iron or steel; safety pins and other pins of iron or steel, not elsewhere specified or included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Springs and leaves for springs, of iron or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Leaf-springs and leaves therefor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Table, kitchen or other household articles and parts thereof, of iron or steel;iron or steel wool; pot scourers and scouring or polishing pads, gloves and the like, of iron and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7323.99.00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73.26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iron or steel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7326.90.00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Copper mattes; cement copper (precipitated copper)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Refined copper and copper alloys, unwrought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Refined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Billets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7403.22.00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Copper-tin base alloys (bronze)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Copper bars, rods and profiles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refined copper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 alloys: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copper-zinc base alloys (brass)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Copper wire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refined copper: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which the maximum cross-sectional dimension exceeds 6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Copper plates, sheets and strip, of a thickness exceeding 0,15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refined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coils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 coils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copper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Copper tubes and pipes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refined copper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copper-zinc base alloys (brass)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copper-nickel base alloys (cupro-nickel) or copper-nickel-zinc base alloys (nickel silver)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Copper tube or pipe fittings (for example, couplings, elbows, sleeves)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refined copper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copper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Stranded wire, cables, plaited bands and the like, of copper, not electrically insulated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Nails, tacks, drawing pins, staples and similar articles, of copper or of iron or steel with heads of copper; screws, bolts, nuts, screw hooks, rivets, cotters, cotter pins, washers (including spring washers) and similar articles, of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Nails and tacks, drawing pins, staples and similar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Washers, including spring washers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7415.33.00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Screws; bolts and nuts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7415.39.00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Table, kitchen or other household articles and parts thereof, of copper; pot scourers and scouring or polishing pads, gloves and the like, of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 kitchen or other household articles and parts thereof; pot scourers and scouring or polishing pads, gloves and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 scourers and scouring or polishing pads, gloves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Sanitary ware and parts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copper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Chain and parts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7419.91.00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Cast, moulded, stamped or forged, but not further worked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7419.99.00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Nickel mattes, nickel oxide sinters and other intermediate products of nickel metallurgy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Nickel mattes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nickel,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75.07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Nickel tubes, pipes and tube or pipe fittings (for example, couplings, elbows, sleeves)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Tubes and pipes: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Tube or pipe fittings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Unwrought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Aluminium,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Aluminium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powders and flakes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Powders of non-lamellar structure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bars, rods and profiles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alloys: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7604.21.00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Hollow profiles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wire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not alloyed: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which the maximum cross-sectional dimension exceeds 7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alloys: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which the maximum cross-sectional dimension exceeds 7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plates, sheets and strip, of a thickness exceeding 0,2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Rectangular (including square):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7606.12.00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foil (whether or not printed or backed with paper, paperboard, plastics or similar backing materials) of a thickness (excluding any backing) not exceeding 0,2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backed: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Rolled but not further worked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Backed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tubes and pipes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aluminium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Aluminium tube or pipe fittings (for example, couplings, elbows, sleeves)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Doors, windows and their frames and thresholds for doors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Aluminium reservoirs, tanks, vats and similar containers for any material (other than compressed or liquefied gas), of a capacity exceeding 300 litres, whether or not lined or heat-insulated, but not fitted with mechanical or thermal equipment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Collapsible tubular containers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Aluminium containers for compressed or liquefied gas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Stranded wire, cables, plaited bands and the like, of aluminium, not electrically insulated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steel core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Table, kitchen or other household articles and parts thereof, of aluminium; pot scourers and scouring or polishing pads, gloves and the like, of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 kitchen or other household articles and parts thereof; pot scourers and scouring or polishing pads, gloves and the like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Pot scourers and scouring or polishing pads, gloves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Sanitary ware and parts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76.16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Nails, tacks, staples, screws, bolts, nuts, screw hooks, rivets, cotters, cotter pins, washers and similar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7616.99.00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Unwrought lead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7801.91.00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Containing by weight antimony as the principal other element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7801.99.00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Lead plates, sheets, strip and foil; lead powders and flakes.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Plates, sheets, strip and foil: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7804.11.00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Sheets, strip and foil of a thickness (excluding backing) not exceeding 0,2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7804.19.00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7806.00.00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lead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Unwrought zinc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Zinc alloys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Zinc dust, powders and flakes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Zinc dust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Zinc bars, rods, profiles and wire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79.07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zinc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7907.00.10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Tubes, pipes and tube or pipe fittings (for example, couplings, elbows, sleeves)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7907.00.90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Unwrought tin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Tin, not alloyed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Tin bars, rods, profiles and wire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8007.00.00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tin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Tungsten (wolfram) and articles thereof, including waste and scrap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Zirconium and articles thereof, including waste and scrap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Antimony and articles thereof, including waste and scrap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Manganese and articles thereof, including waste and scrap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Beryllium, chromium, germanium, vanadium, gallium, hafnium, indium, niobium (columbium), rhenium and thallium, and articles of these metals, including waste and scrap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Beryllium: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81.13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8113.00.00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 xml:space="preserve">Cermets and articles thereof, including waste and scrap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Spades, shovels, mattocks, picks, hoes, forks and rakes; axes, billhooks and similar hewing tools; secateurs and pruners of any kind; scythes, sickles, hay knives, hedge shears, timber wedges and other tools of a kind used in agriculture, horticulture or forestry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Spades and shovels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Mattocks, picks, hoes and rakes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Axes, billhooks and similar hewing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Secateurs and similar one-handed pruners and shears (including poultry shears)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Hedge shears, two-handed pruning shears and similar two-handed shears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hand tools of a kind used in agriculture, horticulture or forestry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Handsaws; blades for saws of all kinds (including slitting, slotting or toothless saw blades)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Handsaws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Bandsaw blades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working part of steel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Chainsaw blades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saw blades: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Straight saw blades, for working metal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Files, rasps, pliers (including cutting pliers), pincers, tweezers, metal-cutting shears, pipe-cutters, bolt croppers, perforating punches and similar hand tools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Files, rasps and similar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Pliers (including cutting pliers), pincers, tweezers and similar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Metal-cutting shears and similar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Pipe-cutters, bolt croppers, perforating punches and similar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Hand-operated spanners and wrenches (including torque meter wrenches but not including tap wrenches); interchangeable spanner sockets, with or without handles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Hand-operated spanners and wrenches: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Non-adjustable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8204.12.00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Adjustable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Interchangeable spanner sockets, with or without handles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Hand tools (including glaziers' diamonds), not elsewhere specified or included; blowlamps; vices, clamps and the like, other than accessories for and parts of machine tools; anvils; portable forges; hand- or pedal-operated grinding wheels with frameworks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Drilling, threading or tapping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Hammers and sledge hammers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Planes, chisels, gouges and similar cutting tools for working wood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Screwdrivers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hand tools (including glaziers' diamonds):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Household tools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Blowlamps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Vices, clamps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Anvils; portable forges; hand- or pedal-operated grinding wheels with frameworks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sets of articles of two or more of the foregoing subheadings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Tools of two or more of headings 82.02 to 82.05, put up in sets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Tools of two or more of headings 82.02 to 82.05, put up in sets for retail sale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Rock-drilling or earth-boring tools: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With working part of cermets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Dies for drawing or extruding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pressing, stamping or punching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tapping or threading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drilling, other than for rock-drilling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boring or broaching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milling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Tools for turning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interchangeable tools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Knives and cutting blades, for machines or for mechanical appliances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metalworking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woodworking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kitchen appliances or for machines used by the food industry</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agricultural, horticultural or forestry machines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Plates, sticks, tips and the like for tools, unmounted, of cermets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Hand-operated mechanical appliances, weighing 10 kg or less, used in the preparation, conditioning or serving of food or drink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Knives with cutting blades, serrated or not (including pruning knives), other than knives of heading 82.08, and blades therefor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Sets of assorted articles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 knife having fixed blade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knives having fixed blades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Knives having other than fixed blades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Blades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8211.95.00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Handles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Razors and razor blades (including razor blade blanks in strips)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Razors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Safety razor blades, including razor blade blanks in strips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1 000 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parts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Scissors, tailors' shears and similar shears, and blades therefor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articles of cutlery (for example, hair clippers, butchers' or kitchen cleavers, choppers and mincing knives, paperknives); manicure or pedicure sets and instruments (including nail files)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Paperknives, letter openers, erasing knives, pencil sharpeners and blades therefor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Manicure or pedicure sets and instruments (including nail files)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82.15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Spoons, forks, ladles, skimmers, cake-servers, fish-knives, butter-knives, sugar tongs and similar kitchen or tableware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Sets of assorted articles containing at least one article plated with precious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sets of assorted articles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Plated with precious metal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8215.99.00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Padlocks and locks (key, combination or electrically operated), of base metal; clasps and frames with clasps, incorporating locks, of base metal; keys for any of the foregoing articles,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Padlocks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Locks of a kind used for motor vehicles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Locks of a kind used for furniture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locks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Clasps and frames with clasps, incorporating locks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8301.70.00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Keys presented separately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Hat-racks, hat-pegs, brackets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Automatic door closers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Armoured or reinforced safes, strongboxes and doors and safe deposit lockers for strongrooms, cash or deed boxes and the like,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Filing cabinets, card-index cabinets, paper trays, paper rests, pen trays, office-stamp stands and similar office or desk equipment, of base metal, other than office furniture of heading 94.03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Fittings for loose-leaf binders or files, letter clips, letter corners, paper clips, indexing tags and similar office articles, of base metal; staples in strips (for example, for offices, upholstery, packaging),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Fittings for loose-leaf binders or files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Staples in strips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Bells, gongs and the like, non-electric, of base metal; statuettes and other ornaments, of base metal; photograph, picture or similar frames, of base metal; mirrors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Bells, gongs and the like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Statuettes and other ornaments: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8306.21.00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Plated with precious metal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8306.29.00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Photograph, picture or similar frames; mirrors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Flexible tubing of base metal, with or without fittings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iron or steel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other base metal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Clasps, frames with clasps, buckles, buckle-clasps, hooks, eyes, eyelets and the like, of base metal, of a kind used for clothing, footwear, awnings, handbags, travel goods or other made-up articles, tubular or bifurcated rivets, of base metal; beads and spangles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Hooks, eyes and eyelets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Tubular or bifurcated rivets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MP/ST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including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Stoppers, caps and lids (including crown corks, screw caps and pouring stoppers), capsules for bottles, threaded bungs, bung covers, seals and other packing accessories, of base metal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Crown corks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Sign-plates, nameplates, address-plates and similar plates, numbers, letters and other symbols, of base metal, excluding those of heading 94.05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83.11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Coated electrodes of base metal, for electric arc-welding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Cored wire of base metal, for electric arc-welding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8311.30.00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Coated rods and cored wire, of base metal, for soldering, brazing or welding by flame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8311.90.00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Nuclear reactors; fuel elements (cartridges), non-irradiated, for nuclear reactors; machinery and apparatus for isotopic separation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Nuclear reactors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and apparatus for isotopic separation, and parts thereof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fr-BE"/>
              </w:rPr>
            </w:pPr>
            <w:r>
              <w:rPr>
                <w:rFonts w:eastAsia="Times New Roman"/>
                <w:noProof/>
                <w:sz w:val="20"/>
                <w:szCs w:val="20"/>
                <w:lang w:val="fr-BE"/>
              </w:rPr>
              <w:t xml:space="preserve"> - Fuel elements (cartridges), non-irradiated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gi 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Steam or other vapour generating boilers (other than central heating hot water boilers capable also of producing low pressure steam); superheated water boilers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Steam or other vapour generating boilers: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Watertube boilers with a steam production exceeding 45 tonnes per hour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Watertube boilers with a steam production not exceeding 45 tonnes per hour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vapour generating boilers, including hybrid boilers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Superheated water boilers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Central heating boilers other than those of heading 84.02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Boilers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Auxiliary plant for use with boilers of heading 84.02 or 84.03 (for example, economisers, superheaters, soot removers, gas recoverers); condensers for steam or other vapour power units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Auxiliary plant for use with boilers of heading 84.02 or 84.03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Condensers for steam or other vapour power units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Producer gas or water gas generators, with or without their purifiers; acetylene gas generators and similar water process gas generators, with or without their purifiers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Producer gas or water gas generators, with or without their purifiers; acetylene gas generators and similar water process gas generators, with or without their purifiers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Steam turbines and other vapour turbines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Turbines for marine propulsion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turbines: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8406.81.00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exceeding 40 MW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8406.82.00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exceeding 40 MW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Spark-ignition reciprocating or rotary internal combustion piston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Aircraft engines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Outboard motors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cylinder capacity exceeding 50 cm3 but not exceeding 250 cm3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cylinder capacity exceeding 1 000 cm3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engines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Compression-ignition internal combustion piston engines (diesel or semi-diesel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8408.10.10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Outboard motors.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8408.10.90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Engines of a kind used for the propulsion of vehicles of Chapter 87</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Parts suitable for use solely or principally with engines of heading 84.07 or 84.08</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aircraft engines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8409.91.00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suitable for use solely or principally with spark-ignition internal combustion piston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8409.99.00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Hydraulic turbines, water wheels, and regulators therefor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Hydraulic turbines and water wheels: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power not exceeding 1 000 kW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power exceeding 1 000 kW but not exceeding 10 000 kW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8410.13.00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power exceeding 10 000 kW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including regulators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Turbojets, turbopropellers and other gas turbines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Turbojets: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thrust exceeding 25 kN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Turbopropellers: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8411.81.00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 power not exceeding 5 000 kW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Other engines and motors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Reaction engines other than turbojets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Linear acting (cylinders)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Linear acting (cylinders)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Pumps for liquids, whether or not fitted with a measuring device; liquid elevators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Pumps for dispensing fuel or lubricants, of the type used in filling stations or in garages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Handpumps, other than those of subheadings 8413.11 or 8413.19</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Fuel, lubricating or cooling medium pumps for internal combustion piston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Concrete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reciprocating positive displacement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rotary positive displacement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centrifugal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Liquid elevators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8413.92.00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liquid elevators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Air or vacuum pumps, air or other gas compressors and fans; ventilating or recycling hoods incorporating a fan, whether or not fitted with filters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Vacuum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Hand- or foot-operated air pumps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Compressors of a kind used in refrigerating equipment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Air compressors mounted on a wheeled chassis for towing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Fans: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Table, floor, wall, window, ceiling or roof fans, with a self-contained electric motor of an output not exceeding 125 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Hoods having a maximum horizontal side not exceeding 120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Air-conditioning machines, comprising a motor-driven fan and elements for changing the temperature and humidity, including those machines in which the humidity cannot be separately regulated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Window or wall types, self-contained or ‘split-system’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Incorporating a refrigerating unit and a valve for reversal of the cooling/heat cycle (reversible heat pumps)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8415.82.10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less than 72 000 BTU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8415.82.90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an output not less than 72 000 BTU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8415.83.00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Not incorporating a refrigerating unit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Furnace burners for liquid fuel, for pulverised solid fuel or for gas; mechanical stokers, including their mechanical grates, mechanical ash dischargers and similar appliances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Furnace burners for liquid fuel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furnace burners, including combination burners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Mechanical stokers, including their mechanical grates, mechanical ash dischargers and similar appliances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Industrial or laboratory furnaces and ovens, including incinerators, non-electric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Furnaces and ovens for the roasting, melting or other heat treatment of ores, pyrites or of metals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Bakery ovens, including biscuit ovens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8417.80.00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Refrigerators, freezers and other refrigerating or freezing equipment, electric or other; heat pumps other than air-conditioning machines of heading 84.15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Combined refrigerator-freezers, fitted with separate external doors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Compression-type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Freezers of the chest type, not exceeding 800 litres capacity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C1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furniture (chests, cabinets, display counters, showcases and the like) for storage and display, incorporating refrigerating or freezing equipment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Heat pumps other than air conditioning machines of heading 84.15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Furniture designed to receive refrigerating or freezing equipment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8418.99.00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24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Instantaneous or storage water heaters, non-electric: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Instantaneous gas water heaters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Medical, surgical or laboratory sterilisers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agricultural products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wood, paper pulp, paper or paperboard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Distilling or rectifying plant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Heat-exchange units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Machinery for liquefying air or other gases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making hot drinks or for cooking or heating food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8419.89.00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Parts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Calendering or other rolling machines, other than for metals or glass, and cylinders therefor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Calendering or other rolling machines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Cylinders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rFonts w:eastAsia="Times New Roman"/>
                <w:b/>
                <w:bCs/>
                <w:noProof/>
                <w:sz w:val="20"/>
                <w:szCs w:val="20"/>
              </w:rPr>
              <w:t>84.21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rFonts w:eastAsia="Times New Roman"/>
                <w:b/>
                <w:bCs/>
                <w:noProof/>
                <w:sz w:val="20"/>
                <w:szCs w:val="20"/>
              </w:rPr>
              <w:t>Centrifuges, including centrifugal dryers; filters or purifying machinery and apparatus, for liquids or gases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Centrifuges, including centrifugal dryers: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Clothes dryers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filtering or purifying water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For filtering or purifying beverages other than water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Oil or petrol filters for internal combustion engines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Intake air filters for internal combustion engines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Of centrifuges, including centrifugal dryers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8421.99.00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rFonts w:eastAsia="Times New Roman"/>
                <w:noProof/>
                <w:sz w:val="20"/>
                <w:szCs w:val="20"/>
              </w:rPr>
              <w:t xml:space="preserve"> -- Other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rFonts w:eastAsia="Times New Roman"/>
                <w:noProof/>
                <w:sz w:val="20"/>
                <w:szCs w:val="20"/>
              </w:rPr>
              <w:t>A</w:t>
            </w:r>
          </w:p>
        </w:tc>
      </w:tr>
      <w:tr>
        <w:trPr>
          <w:trHeight w:val="330"/>
        </w:trPr>
        <w:tc>
          <w:tcPr>
            <w:tcW w:w="1231" w:type="dxa"/>
            <w:tcBorders>
              <w:top w:val="nil"/>
              <w:left w:val="single" w:sz="8" w:space="0" w:color="auto"/>
              <w:bottom w:val="nil"/>
              <w:right w:val="single" w:sz="8" w:space="0" w:color="auto"/>
            </w:tcBorders>
            <w:shd w:val="clear" w:color="auto" w:fill="auto"/>
            <w:noWrap/>
          </w:tcPr>
          <w:p>
            <w:pPr>
              <w:spacing w:before="0" w:after="0"/>
              <w:jc w:val="left"/>
              <w:rPr>
                <w:rFonts w:eastAsia="Times New Roman"/>
                <w:noProof/>
                <w:sz w:val="20"/>
                <w:szCs w:val="20"/>
              </w:rPr>
            </w:pPr>
          </w:p>
        </w:tc>
        <w:tc>
          <w:tcPr>
            <w:tcW w:w="1436"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8208" w:type="dxa"/>
            <w:tcBorders>
              <w:top w:val="nil"/>
              <w:left w:val="nil"/>
              <w:bottom w:val="nil"/>
              <w:right w:val="single" w:sz="8" w:space="0" w:color="auto"/>
            </w:tcBorders>
            <w:shd w:val="clear" w:color="auto" w:fill="auto"/>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r>
    </w:tbl>
    <w:p>
      <w:pPr>
        <w:jc w:val="cente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purpose of Article 23(3), this column is for indicative purpose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4"/>
    <w:docVar w:name="LW_ANNEX_NBR_LAST" w:val="4"/>
    <w:docVar w:name="LW_CONFIDENCE" w:val=" "/>
    <w:docVar w:name="LW_CONST_RESTREINT_UE" w:val="RESTREINT UE"/>
    <w:docVar w:name="LW_CORRIGENDUM" w:val="&lt;UNUSED&gt;"/>
    <w:docVar w:name="LW_COVERPAGE_GUID" w:val="584539CD91C54363BFB1EDACC4C38D2E"/>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2"/>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940">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AFE9-2966-4378-A86C-64422AF7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123</Pages>
  <Words>23485</Words>
  <Characters>118370</Characters>
  <Application>Microsoft Office Word</Application>
  <DocSecurity>0</DocSecurity>
  <Lines>16910</Lines>
  <Paragraphs>9456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2016-01-01T22:12:00Z</dcterms:created>
  <dcterms:modified xsi:type="dcterms:W3CDTF">2016-01-13T15:07:00Z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2</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