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4EE1F1BE524426D8443FE00E2063546"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 xml:space="preserve">ANNEX </w:t>
      </w:r>
    </w:p>
    <w:p>
      <w:pPr>
        <w:jc w:val="center"/>
        <w:rPr>
          <w:b/>
          <w:noProof/>
        </w:rPr>
      </w:pPr>
      <w:r>
        <w:rPr>
          <w:b/>
          <w:noProof/>
        </w:rPr>
        <w:t>ANNEX III: Customs duties of Mozambique on products originating in the EU – Part 3</w:t>
      </w:r>
    </w:p>
    <w:tbl>
      <w:tblPr>
        <w:tblW w:w="15240" w:type="dxa"/>
        <w:tblInd w:w="93" w:type="dxa"/>
        <w:tblLook w:val="04A0" w:firstRow="1" w:lastRow="0" w:firstColumn="1" w:lastColumn="0" w:noHBand="0" w:noVBand="1"/>
      </w:tblPr>
      <w:tblGrid>
        <w:gridCol w:w="1256"/>
        <w:gridCol w:w="1455"/>
        <w:gridCol w:w="8312"/>
        <w:gridCol w:w="1406"/>
        <w:gridCol w:w="1406"/>
        <w:gridCol w:w="1405"/>
      </w:tblGrid>
      <w:tr>
        <w:trPr>
          <w:trHeight w:val="345"/>
          <w:tblHeader/>
        </w:trPr>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Chapter</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HS Code</w:t>
            </w:r>
          </w:p>
        </w:tc>
        <w:tc>
          <w:tcPr>
            <w:tcW w:w="800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Product designation </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Unit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General Rate</w:t>
            </w:r>
            <w:r>
              <w:rPr>
                <w:rStyle w:val="FootnoteReference"/>
                <w:rFonts w:eastAsia="Times New Roman"/>
                <w:b/>
                <w:bCs/>
                <w:noProof/>
                <w:sz w:val="20"/>
                <w:szCs w:val="20"/>
              </w:rPr>
              <w:footnoteReference w:id="1"/>
            </w:r>
          </w:p>
        </w:tc>
        <w:tc>
          <w:tcPr>
            <w:tcW w:w="1352"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Category</w:t>
            </w:r>
          </w:p>
        </w:tc>
      </w:tr>
      <w:tr>
        <w:trPr>
          <w:trHeight w:val="1500"/>
        </w:trPr>
        <w:tc>
          <w:tcPr>
            <w:tcW w:w="1210" w:type="dxa"/>
            <w:tcBorders>
              <w:top w:val="single" w:sz="4" w:space="0" w:color="auto"/>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84.22</w:t>
            </w:r>
          </w:p>
        </w:tc>
        <w:tc>
          <w:tcPr>
            <w:tcW w:w="1400"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single" w:sz="4" w:space="0" w:color="auto"/>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1353"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Dishwashing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8422.11.00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the household type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8422.19.00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for cleaning or drying bottles or other containers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for filling, closing, sealing or labelling bottles, cans, boxes, bags or other containers; machinery for capsuling bottles, jars, tubes and similar containers; machinery for aerating beverages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Other packing or wrapping machinery (including heat-shrink wrapping machinery)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84.23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Weighing machinery (excluding balances of a sensitivity of 5 cg or better), including weight-operated counting or checking machines; weighing machine weights of all kinds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Personal weighing machines, including baby scales; household scales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Scales for continuous weighing of goods on conveyors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Constant weight scales and scales for discharging a predetermined weight of material into a bag or container, including hopper scales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8423.81.00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Having a maximum weighing capacity not exceeding 30 kg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8423.82.00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Having a maximum weighing capacity exceeding 30 kg but not exceeding 5000 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8423.89.00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Weighing machine weights of all kinds; parts of weighing machinery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84.24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Mechanical appliances (whether or not hand-operated) for projecting, dispersing or spraying liquids or powders; fire extinguishers, whether or not charged; spray guns and similar appliances; steam or sandblasting machines and similar jet projecting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Fire extinguishers, whether or not charged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Spray guns and similar appliances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8424.30.00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Steam or sandblasting machines and similar jet projecting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8424.81.00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Agricultural or horticultural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8424.89.00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84.25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Pulley tackle and hoists other than skip hoists; winches and capstans; jacks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Pulley tackle and hoists other than skip hoists;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Powered by electric motor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8425.31.00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Powered by electric motor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8425.39.00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8425.41.00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Built-in jacking systems of a type used in garages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8425.42.00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jacks and hoists, hydraulic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8425.49.00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84.26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Ships' derricks; cranes, including cable cranes; mobile lifting frames, straddle carriers and works trucks fitted with a crane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Overhead travelling cranes, transporter cranes, gantry cranes, bridge cranes, mobile lifting frames and straddle carriers: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8426.11.00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Overhead travelling cranes on fixed support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8426.12.00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Mobile lifting frames on tyres and straddle carriers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8426.19.00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Tower cranes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Portal or pedestal jib cranes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8426.41.00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On tyres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8426.49.00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8426.91.00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Designed for mounting on road vehicles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8426.99.00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84.27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Fork-lift trucks; other works trucks fitted with lifting or handling equipment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Self-propelled trucks powered by an electric motor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self-propelled trucks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84.28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lifting, handling, loading or unloading machinery (for example, lifts, escalators, conveyors, teleferics)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Lifts and skip hoists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Pneumatic elevators and conveyors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8428.32.00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bucket type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8428.33.00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belt type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8428.39.00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8428.40.00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Escalators and moving walkways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machinery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84.29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Self-propelled bulldozers, angledozers, graders, levellers, scrapers, mechanical shovels, excavators, shovel loaders, tamping machines and roadrollers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8429.11.00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Track laying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8429.19.00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Graders and levellers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8429.30.00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Scrapers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8429.40.00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Tamping machines and roadrollers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8429.51.00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Front-end shovel loaders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8429.52.00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with a 360° revolving superstructure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8429.59.00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84.30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moving, grading, levelling, scraping, excavating, tamping, compacting, extracting or boring machinery, for earth, minerals or ores; piledrivers and pile extractors; snowploughs and snowblowers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Piledrivers and pile extractors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8430.31.00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Self-propelled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8430.39.00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8430.41.00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Self-propelled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8430.49.00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8430.50.00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machinery, self-propelled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8430.61.00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Tamping or compacting machinery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8430.69.00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84.31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Parts suitable for use solely or principally with the machinery of headings 84.25 to 84.30</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machinery of heading 84.25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machinery of heading 84.27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8431.31.00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lifts, skip hoists or escalators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8431.39.00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8431.41.00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Buckets, shovels, grabs and grips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8431.42.00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Bulldozer or angledozer blades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8431.43.00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for boring or sinking machinery of subheading 8430.41 or 8430.49</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8431.49.00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84.32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Agricultural, horticultural or forestry machinery for soil preparation or cultivation; lawn or sports-ground rollers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Ploughs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8432.21.00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Disc harrows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Seeders, planters and transplanters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Manure spreaders and fertiliser distributors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8432.80.00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machinery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84.33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Harvesting or threshing machinery, including straw or fodder balers; grass or hay mowers; machines for cleaning, sorting or grading eggs, fruit or other agricultural produce, other than machinery of heading 84.37</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Mowers for lawns, parks or sports grounds: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8433.11.00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Powered with the cutting device rotating in a horizontal plane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8433.19.00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mowers, including cutter bars for tractor mounting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8433.51.00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Combine harvester-threshers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8433.52.00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threshing machinery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8433.53.00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Root or tuber harvesting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8433.59.00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8433.60.00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for cleaning, sorting or grading eggs, fruit or other agricultural produce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84.34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Milking machines and dairy machinery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Milking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Dairy machinery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84.35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Presses, crushers and similar machinery used in the manufacture of wine, cider, fruit juices or similar beverages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84.36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agricultural, horticultural, forestry, poultry-keeping or bee-keeping machinery, including germination plants fitted with mechanical or thermal equipment; poultry incubators and brooders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for preparing animal feedingstuffs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8436.21.00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Poultry incubators and brooders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8436.29.00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8436.80.00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machinery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8436.91.00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poultry-keeping machinery or poultry incubators and brooders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8436.99.00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84.37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Machines for cleaning, sorting or grading seed, grain or dried leguminous vegetables; machinery used in the milling industry or for the working of cereals or dried leguminous vegetables, other than farm-type machinery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Machines for cleaning, sorting or grading seed, grain or dried leguminous vegetables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8437.80.00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machinery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84.38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Machinery, not specified or included elsewhere in this Chapter of the Mozambique Customs Tariff for the industrial preparation or manufacture of food or drink, other than machinery for the extraction or preparation of animal or fixed vegetable fats or oils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Bakery machinery and machinery for the manufacture of macaroni, spaghetti or similar products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for the manufacture of confectionery, cocoa or chocolate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8438.30.00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for sugar manufacture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8438.40.00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Brewery machinery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8438.50.00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for the preparation of meat or poultry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8438.60.00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for the preparation of fruits, nuts or vegetables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8438.80.00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machinery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84.39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Machinery for making pulp of fibrous cellulosic material or for making or finishing paper or paperboard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for making pulp of fibrous cellulosic material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for making paper or paperboard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8439.30.00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for finishing paper or paperboard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8439.91.00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machinery for making pulp of fibrous cellulosic material</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8439.99.00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84.40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Bookbinding machinery, including book-sewing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84.41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machinery for making up paper pulp, paper or paperboard, including cutting machines of all kinds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Cutting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for making bags, sacks or envelopes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for moulding articles in paper pulp, paper or paperboard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machinery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84.42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Machinery, apparatus and equipment (other than the machine tools of headings 84.56 to 84.65) for preparing or making plates, cylinders or other printing components; plates, cylinders and other printing components; plates, cylinders and lithographic stones, prepared for printing purposes (for example, planed, grained or polished)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apparatus and equipment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of the foregoing machinery, apparatus or equipment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8442.50.00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Plates, cylinders and other printing components; plates, cylinders and lithographic stones, prepared for printing purposes (for example, planed, grained or polished)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84.43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rFonts w:eastAsia="Times New Roman"/>
                <w:b/>
                <w:bCs/>
                <w:noProof/>
                <w:color w:val="000000"/>
                <w:sz w:val="20"/>
                <w:szCs w:val="20"/>
              </w:rPr>
              <w:t>Printing machinery used for printing by means of plates, cylinders and other printing components of heading 84.42; other printers, copying machines and facsimile machines, whether or not combined; parts and accessories thereof</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8443.11.00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Offset printing machinery, reel fed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8443.12.00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Offset printing machinery, sheet fed, office type (using sheets with one side not exceeding 22 cm and the other side not exceeding 36 cm in the unfolded state)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8443.13.00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offset printing machinery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8443.15.00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Letterpress printing machinery, other than reel fed, excluding flexographic printing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8443.16.00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Flexographic printing machinery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8443.17.00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Gravure printing machinery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8443.19.00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8443.31.00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Machines which perform two or more of the functions of printing, copying or facsimile transmission, capable of connecting to an automatic data-processing machine or to a network</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8443.32.00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capable of connecting to an automatic data-processing machine or to a network</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8443.39.00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8443.91.00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Parts and accessories of printing machinery used for printing by means of plates, cylinders and other printing components of heading 84.42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8443.99.00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84.44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8444.00.00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Machines for extruding, drawing, texturing or cutting man-made textile materials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84.45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Machines for preparing textile fibres; spinning, doubling or twisting machines and other machinery for producing textile yarns; textile reeling or winding (including weft-winding) machines and machines for preparing textile yarns for use on the machines of heading 84.46 or 84.47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for preparing textile fibres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8445.20.00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Textile spinning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8445.30.00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Textile doubling or twisting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84.47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Knitting machines, stitch-bonding machines and machines for making gimped yarn, tulle, lace, embroidery, trimmings, braid or net and machines for tufting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Circular knitting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8447.11.00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cylinder diameter not exceeding 165 mm</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Flat knitting machines; stitch-bonding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21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84.48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Auxiliary machinery for machines of heading 84.44, 84.45, 84.46 or 84.47 (for example, dobbies, jacquards, automatic stop motions, shuttle changing mechanisms); parts and accessories suitable for use solely or principally with the machines of this heading or of heading 84.44, 84.45, 84.46 or 84.47 (for example, spindles and spindle flyers, card clothing, combs, extruding nipples, shuttles, healds and heald-frames, hosiery and needles)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Auxiliary machinery for machines of heading 84.44, 84.45, 84.46 or 84.47:</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8448.19.00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 of machines of heading 84.44 or of their auxiliary machinery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8448.32.00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machines for preparing textile fibres, other than card clothing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8448.39.00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8448.49.00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8448.51.00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Sinkers, needles and other articles used in forming stitches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8448.59.00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84.50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Household or laundry-type washing machines, including machines which both wash and dry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each of a dry linen capacity not exceeding 10 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8450.11.00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Fully-automatic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8450.12.00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machines, with built-in centrifugal drier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8450.19.00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8450.20.00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each of a dry linen capacity exceeding 10 kg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21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84.51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Dry-cleaning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8451.21.00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Each of a dry linen capacity not exceeding 10 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8451.29.00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Ironing machines and presses (including fusing presses)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Washing, bleaching or dyeing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for reeling, unreeling, folding, cutting or pinking textile fabrics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machinery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84.52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Sewing machines, other than book-sewing machines of heading 84.40; furniture, bases and covers specially designed for sewing machines; sewing machine needles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Sewing machines of the household type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8452.21.00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Automatic units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Sewing machine needles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Furniture, bases and covers for sewing machines and parts thereof</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parts of sewing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84.53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Machinery for preparing, tanning or working hides, skins or leather or for making or repairing footwear or other articles of hides, skins or leather, other than sewing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for preparing, tanning or working hides, skins or leather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for making or repairing footwear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8453.80.00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machinery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84.54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Converters, ladles, ingot moulds and casting machines, of a kind used in metallurgy or in metal foundries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Converters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84.55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Metal-rolling mills and rolls therefor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Tube mills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8455.21.00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Hot or combination hot and cold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8455.30.00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Rolls for rolling mills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84.56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 tools for working any material by removal of material, by laser or other light or photon beam, ultrasonic, electrodischarge, electrochemical, electron beam, ionic beam or plasma arc processes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Operated by laser or other light or photon beam processes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84.57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Machining centres, unit construction machines (single station) and multi-station transfer machines, for working metal</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Machining centres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Unit construction machines (single station)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84.58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Lathes (including turning centres) for removing metal</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Horizontal lathes: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8458.19.00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8458.99.00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84.59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 tools (including way-type unit head machines) for drilling, boring, milling, threading or tapping by removing metal, other than lathes (including turning centres) of heading 84.58</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Way-type unit head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8459.29.00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8459.39.00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8459.40.00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boring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8459.51.00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Numerically controlled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8459.59.00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8459.69.00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8459.70.00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threading or tapping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84.60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 tools for deburring, sharpening, grinding, honing, lapping, polishing or otherwise finishing metal or cermets by means of grinding stones, abrasives or polishing products, other than gear cutting, gear grinding or gear finishing machines of heading 84.61</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Flat-surface grinding machines, in which the positioning in any one axis can be set up to an accuracy of at least 0.01 mm:</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8460.11.00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Numerically controlled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8460.19.00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8460.21.00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Numerically controlled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8460.29.00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8460.39.00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8460.40.00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Honing or lapping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84.61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Machine tools for planing, shaping, slotting, broaching, gear cutting, gear grinding or gear finishing, sawing, cutting-off and other machine tools working by removing metal or cermets, not elsewhere specified or included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Shaping or slotting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Broaching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Gear-cutting, gear-grinding or gear-finishing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Sawing or cutting-off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84.62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 tools (including presses) for working metal by forging, hammering or die-stamping; machine tools (including presses) for working metal by bending, folding, straightening, flattening, shearing, punching or notching; presses for working metal or metal carbides, not specified above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Forging or die-stamping machines (including presses) and hammers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8462.21.00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Numerically controlled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8462.39.00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8462.49.00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8462.91.00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Hydraulic presses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8462.99.00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84.63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machine tools for working metal or cermets, without removing material</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Drawbenches for bars, tubes, profiles, wire or the like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Thread-rolling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for working wire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84.64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 tools for working stone, ceramics, concrete, asbestos-cement or like mineral materials or for cold working glass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Sawing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Grinding or polishing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84.65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 tools (including machines for nailing, stapling, glueing or otherwise assembling) for working wood, cork, bone, hard rubber, hard plastics or similar hard materials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which can carry out different types of machining operations without tool change between such operations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8465.91.00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Sawing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8465.92.00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Planing milling or moulding (by cutting)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8465.93.00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Grinding, sanding or polishing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8465.94.00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Bending or assembling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8465.95.00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Drilling or morticing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8465.96.00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Splitting, slicing or paring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8465.99.00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84.66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Parts and accessories suitable for use solely or principally with the machines of headings 84.56 to 84.65, including work or tool holders, self-opening dieheads, dividing heads and other special attachments for machine tools; tool holders for any type of tool for working in the hand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Tool holders and self-opening dieheads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Work holders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Dividing heads and other special attachments for machine tools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8466.91.00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machines of heading 84.64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8466.92.00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machines of heading 84.65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8466.93.00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machines of headings 84.56 to 84.61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8466.94.00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machines of heading 84.62 or 84.63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84.67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Tools for working in the hand, pneumatic, hydraulic or with self-contained electric or non-electric motor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Pneumatic:</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8467.11.00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Rotary type (including combined rotary-percussion)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8467.19.00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8467.21.00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Drills of all kinds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8467.22.00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Saws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8467.29.00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8467.81.00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Chainsaws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8467.89.00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8467.91.00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chainsaws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8467.92.00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pneumatic tools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8467.99.00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84.68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Machinery and apparatus for soldering, brazing or welding, whether or not capable of cutting, other than those of heading 85.15; gas-operated surface tempering machines and appliances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Hand-held blow pipes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gas-operated machinery and apparatus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8468.80.00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machinery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84.69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8469.00.00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Typewriters other than printers of heading 84.43; word-processing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84.70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Calculating machines and pocket-size data-recording, reproducing and displaying machines with calculating functions; accounting machines, postage-franking machines, ticket-issuing machines and similar machines, incorporating a calculating device; cash registers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Electronic calculators capable of operation without an external source of electric power and pocket-size data-recording, reproducing and displaying machines with calculating functions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8470.21.00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Incorporating a printing device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8470.29.00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8470.30.00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calculating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8470.50.00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Cash registers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84.71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Automatic data-processing machines and units thereof; magnetic or optical readers, machines for transcribing data onto data media in coded form and machines for processing such data not elsewhere specified or included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Portable automatic data-processing machines, weighing not more than 10 kg, consisting of at least a central processing unit, a keyboard and a display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8471.41.00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Comprising in the same housing at least a central processing unit and an input and output unit, whether or not combined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8471.49.00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presented in the form of systems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Processing units other than those of subheading 8471.41 or 8471.49, whether or not containing in the same housing one or two of the following types of unit: storage units, input units, output units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8471.60.00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Input or output units, whether or not containing storage units in the same housing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8471.70.00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Storage units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units of automatic data-processing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84.72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office machines (for example, hectograph or stencil duplicating machines, addressing machines, automatic banknote dispensers, coin-sorting machines, coin-counting or -wrapping machines, pencil-sharpening machines, perforating or stapling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Duplicating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for sorting or folding mail or for inserting mail in envelopes or bands, machines for opening, closing or sealing mail and machines for affixing or cancelling postage stamps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84.73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Parts and accessories (other than covers, carrying cases and the like) for use solely or principally with machines of headings 84.69 to 84.72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 of the machines of heading 84.69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8473.21.00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the electronic calculating machines of subheading 8470.10, 8470.21 or 8470.29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8473.29.00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 of the machines of heading 84.71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8473.40.00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 of the machines of heading 84.72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8473.50.00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 equally suitable for use with machines of two or more of the headings 84.69 to 84.72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21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84.74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Sorting, screening, separating or washing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Crushing or grinding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8474.31.00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Concrete or mortar mixers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8474.32.00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for mixing mineral substances with bitumen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8474.39.00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8474.80.00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machinery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84.75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Machines for assembling electric or electronic lamps, tubes or valves or flashbulbs, in glass envelopes; machines for manufacturing or hot working glass or glassware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for assembling electric or electronic lamps, tubes or valves or flashbulbs, in glass envelopes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8475.29.00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84.76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Automatic goods-vending machines (for example, postage stamp, cigarette, food or beverage machines), including money-changing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Automatic beverage-vending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8476.21.00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Incorporating heating or refrigerating devices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8476.81.00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Incorporating heating or refrigerating devices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8476.89.00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84.77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Machinery for working rubber or plastics or for the manufacture of products from these materials, not specified or included elsewhere in this chapter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Injection-moulding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Extruders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8477.30.00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Blow-moulding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8477.40.00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Vacuum-moulding machines and other thermoforming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8477.51.00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moulding or retreading pneumatic tyres or for moulding or otherwise forming inner tubes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8477.59.00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8477.80.00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machinery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84.78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Machinery for preparing or making up tobacco, not specified or included elsewhere in this chapter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84.79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Machines and mechanical appliances having individual functions, not specified or included elsewhere in this chapter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for public works, building or the like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for the extraction or preparation of animal or fixed vegetable fats or oils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8479.30.00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Presses for the manufacture of particle board or fibre building board of wood or other ligneous materials and other machinery for treating wood or cork</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8479.60.00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Evaporative air coolers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8479.81.00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treating metal, including electric wire coil-winders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8479.82.00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Mixing, kneading, crushing, grinding, screening, sifting, homogenising, emulsifying or stirring machines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8479.89.00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8479.90.00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84.80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Moulding boxes for metal foundry; mould bases; moulding patterns; moulds for metal (other than ingot moulds), metal carbides, glass, mineral materials, rubber or plastics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Moulding boxes for metal foundry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8480.20.00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Mould bases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8480.30.00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Moulding patterns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8480.41.00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Injection or compression types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8480.49.00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8480.50.00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Moulds for glass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8480.60.00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Moulds for mineral materials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8480.71.00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Injection or compression types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8480.79.00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84.81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Taps, cocks, valves and similar appliances for pipes, boiler shells, tanks, vats or the like, including pressure-reducing valves and thermostatically controlled valves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Pressure-reducing valves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Valves for oleohydraulic or pneumatic transmissions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Check (non-return) valves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Safety or relief valves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appliances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84.82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Ball or roller bearings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Ball bearings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Tapered roller bearings, including cone and tapered roller assemblies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Spherical roller bearings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Needle roller bearings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8482.50.00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cylindrical roller bearings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8482.80.00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including combined ball/roller bearings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8482.91.00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Balls, needles and rollers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8482.99.00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84.83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Transmission shafts (including cam shafts and crank shafts) and cranks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Bearing housings, incorporating ball or roller bearings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Bearing housings, not incorporating ball or roller bearings; plain shaft bearings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8483.40.00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Gears and gearing, other than toothed wheels, chain sprockets and other transmission elements presented separately; ball or roller screws; gear boxes and other speed changers, including torque converters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8483.50.00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Flywheels and pulleys, including pulley blocks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8483.60.00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Clutches and shaft couplings (including universal joints)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Toothed wheels, chain sprockets and other transmission elements presented separately;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84.84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Gaskets and similar joints of metal sheeting combined with other material or of two or more layers of metal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Mechanical seals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84.86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Machines and apparatus of a kind used solely or principally for the manufacture of semiconductor boules or wafers, semiconductor devices, electronic integrated circuits or flat panel displays; machines and apparatus specified in note 9(C) to this chapter of the Mozambique Customs Tariff;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and apparatus for the manufacture of boules or wafers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and apparatus for the manufacture of semiconductor devices or of electronic integrated circuits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and apparatus for the manufacture of flat panel displays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8486.40.00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and apparatus specified in note 9(C) to this chapter of the Mozambique Customs Tariff</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84.87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Machinery parts, not containing electrical connectors, insulators, coils, contacts or other electrical features, not specified or included elsewhere in this chapter of the Mozambique Customs Tariff</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Ships' or boats' propellers and blades therefor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8487.90.00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 motors and generators (excluding generating sets)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Motors of an output not exceeding 37,5 W</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Universal AC/DC motors of an output exceeding 37,5 W</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8501.31.00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not exceeding 750 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8501.32.00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exceeding 750 W but not exceeding 75 kW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8501.33.00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exceeding 75 kW but not exceeding 375 kW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8501.34.00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exceeding 375 kW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AC motors, single-phase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8501.51.00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not exceeding 750 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8501.52.00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exceeding 750 W but not exceeding 75 kW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8501.53.00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exceeding 75 kW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8501.61.00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not exceeding 75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8501.62.00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exceeding 75 kVA but not exceeding 375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8501.63.00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exceeding 375 kVA but not exceeding 750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8501.64.00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exceeding 750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85.02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 generating sets and rotary converters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Generating sets with compression-ignition internal combustion piston engines (diesel or semi-diesel engines):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8502.11.00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not exceeding 75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8502.12.00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exceeding 75 kVA but not exceeding 375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8502.13.00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exceeding 375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Generating sets with spark-ignition internal combustion piston engines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8502.31.00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Wind-powered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8502.39.00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Electric rotary converters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8503.00.00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Parts suitable for use solely or principally with the machines of heading 85.01 or 85.02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85.04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Electrical transformers, static converters (for example, rectifiers) and inductors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Ballasts for discharge lamps or tubes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8504.21.00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Having a power handling capacity not exceeding 650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8504.22.00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Having a power handling capacity exceeding 650 kVA but not exceeding 10 000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8504.23.00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Having a power handling capacity exceeding 10 000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8504.31.00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Having a power handling capacity not exceeding 1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8504.32.00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Having a power handling capacity exceeding 1 kVA but not exceeding 16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8504.33.00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Having a power handling capacity exceeding 16 kVA but not exceeding 500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8504.34.00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Having a power handling capacity exceeding 500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8504.40.00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Static converters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8504.50.00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inductors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Permanent magnets and articles intended to become permanent magnets after magnetisation: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metal</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8505.20.00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Electromagnetic couplings, clutches and brakes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including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Primary cells and primary batteries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Manganese dioxide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Mercuric oxide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8506.40.00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Silver oxide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8506.50.00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Lithium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8506.60.00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Air-zinc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8506.80.00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primary cells and primary batteries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 accumulators, including separators therefor, whether or not rectangular (including square)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Lead-acid, of a kind used for starting piston engines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lead-acid accumulators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8507.30.00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Nickel-cadmium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8507.80.00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accumulators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85.08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Vacuum cleaners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self-contained electric motor: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8508.11.00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power not exceeding 1 500 W and having a dust bag or other receptacle capacity not exceeding 20 l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8508.19.00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8508.70.00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85.09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Electromechanical domestic appliances, with self-contained electric motor, other than vacuum cleaners of heading 85.08</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8509.40.00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Food grinders and mixers; fruit or vegetable juice extractors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8509.80.00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apparatus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8509.90.00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85.10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Shavers, hair clippers and hair-removing appliances, with self-contained electric motor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Shavers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8510.20.00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Hair clippers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8510.30.00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Hair-removing appliances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85.11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Sparking plugs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Ignition magnetos; magneto-dynamos; magnetic flywheels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Distributors; ignition coils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Starter motors and dual purpose starter-generators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generators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equipment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85.12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Electrical lighting or signalling equipment (excluding articles of heading 85.39), windscreen wipers, defrosters and demisters, of a kind used for cycles or motor vehicles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lighting or visual signalling equipment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Sound signalling equipment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Windscreen wipers, defrosters and demisters.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85.13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Portable electric lamps designed to function by their own source of energy (for example, dry batteries, accumulators, magnetos), other than lighting equipment of heading 85.12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Lamps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85.14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Industrial or laboratory electric furnaces and ovens (including those functioning by induction or dielectric loss); other industrial or laboratory equipment for the heat treatment of materials by induction or dielectric loss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Resistance heated furnaces and ovens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Furnaces and ovens functioning by induction or dielectric loss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8514.30.00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furnaces and ovens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8514.40.00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equipment for the heat treatment of materials by induction or dielectric loss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21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85.15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Brazing or soldering machines and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Soldering irons and guns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8515.21.00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Fully or partly automatic</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8515.29.00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8515.31.00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Fully or partly automatic</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8515.39.00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8515.80.00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machinery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85.16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Electric instantaneous or storage water heaters and immersion heaters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8516.21.00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Storage heating radiators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8516.29.00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8516.31.00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Hairdryers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8516.32.00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hairdressing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8516.33.00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Hand-drying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8516.40.00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Electric smoothing irons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8516.50.00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Microwave ovens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8516.60.00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ovens; cookers, cooking plates, boiling rings; grillers and roasters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8516.71.10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for the preparation of coffee or tea without boiler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8516.71.20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for the preparation of coffee or tea with boiler, mill and purifier for industrial purposes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8516.71.90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8516.72.00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Toasters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8516.79.00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8516.80.00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Electric heating resistors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85.17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Telephone sets, including telephones for cellular networks or for other wireless networks: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8517.11.00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Line telephone sets with cordless handsets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8517.12.00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Telephones for cellular networks or for other wireless networks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8517.18.00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Other apparatus for the transmission or reception of voice, images or other data, including apparatus for communication in a wired or wireless network (such as a local or wide area network):</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8517.61.00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Base stations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8517.62.00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for the reception, conversion and transmission or regeneration of voice, images or other data, including switching and routing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8517.69.00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8517.70.00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85.18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Microphones and stands therefor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8518.21.00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Single loudspeakers, mounted in their enclosures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8518.22.00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Multiple loudspeakers, mounted in the same enclosure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8518.29.00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8518.30.00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Headphones and earphones, whether or not combined with a microphone, and sets consisting of a microphone and one or more loudspeakers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8518.40.00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Audio-frequency electric amplifiers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8518.50.00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Electric sound amplifier sets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85.19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Sound recording or sound reproducing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Apparatus operated by coins, banknotes, bank cards, tokens or by other means of payment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8519.30.00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Turntables (record-decks)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8519.81.00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Using magnetic, optical or semiconductor media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8519.89.00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85.21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Video recording or reproducing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Magnetic tape-type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85.22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Parts and accessories suitable for use solely or principally with the apparatus of heading 85.19 to 85.21</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Pick-up cartridges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85.23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Magnetic media: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8523.21.00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Cards incorporating a magnetic stripe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8523.29.10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cassettes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8523.29.90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8523.40.10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educational, social and technical-professional purposes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8523.40.90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Semiconductor media:</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8523.51.00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lang w:val="it-IT"/>
              </w:rPr>
            </w:pPr>
            <w:r>
              <w:rPr>
                <w:rFonts w:eastAsia="Times New Roman"/>
                <w:noProof/>
                <w:sz w:val="20"/>
                <w:szCs w:val="20"/>
                <w:lang w:val="it-IT"/>
              </w:rPr>
              <w:t xml:space="preserve"> -- Solid-state non-volatile storage devices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8523.52.00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‘Smart cards’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8523.59.00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8523.80.00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85.25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Transmission apparatus for radio-broadcasting or television, whether or not incorporating reception apparatus or sound recording or reproducing apparatus; television cameras, digital cameras and video camera recorders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8525.50.00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Transmission apparatus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8525.60.00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Transmission apparatus incorporating reception apparatus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8525.80.00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lang w:val="es-ES"/>
              </w:rPr>
            </w:pPr>
            <w:r>
              <w:rPr>
                <w:rFonts w:eastAsia="Times New Roman"/>
                <w:noProof/>
                <w:sz w:val="20"/>
                <w:szCs w:val="20"/>
                <w:lang w:val="es-ES"/>
              </w:rPr>
              <w:t xml:space="preserve"> - Television cameras, digital cameras and video camera recorders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85.26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Radar apparatus, radio navigational aid apparatus and radio remote control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Radar apparatus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8526.91.00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Radio navigational aid apparatus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8526.92.00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Radio remote control apparatus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85.27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Reception apparatus for radio-broadcasting, whether or not combined, in the same housing, with sound recording or reproducing apparatus or a clock</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8527.12.00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Pocket-size radio cassette players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8527.13.00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apparatus combined with sound recording or reproducing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8527.19.00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8527.21.00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Combined with sound recording or reproducing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8527.29.00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8527.91.00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Combined with sound recording or reproducing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8527.99.00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Cs/>
                <w:noProof/>
                <w:sz w:val="20"/>
                <w:szCs w:val="20"/>
              </w:rPr>
            </w:pPr>
            <w:r>
              <w:rPr>
                <w:rFonts w:eastAsia="Times New Roman"/>
                <w:b/>
                <w:bCs/>
                <w:noProof/>
                <w:sz w:val="20"/>
                <w:szCs w:val="20"/>
              </w:rPr>
              <w:t xml:space="preserve"> </w:t>
            </w:r>
            <w:r>
              <w:rPr>
                <w:rFonts w:eastAsia="Times New Roman"/>
                <w:bCs/>
                <w:noProof/>
                <w:sz w:val="20"/>
                <w:szCs w:val="20"/>
              </w:rPr>
              <w:t>--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85.28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Monitors and projectors, not incorporating television reception apparatus; reception apparatus for television, whether or not incorporating radio-broadcast receivers or sound or video recording or reproducing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Cathode-ray tube monitors: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8528.41.00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solely or principally used in an automatic data-processing system of heading 84.71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8528.49.00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8528.51.00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solely or principally used in an automatic data-processing system of heading 84.71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8528.59.00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Projectors: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8528.61.00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solely or principally used in an automatic data-processing system of heading 84.71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8528.69.00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Reception apparatus for television, whether or not incorporating radio-broadcast receivers or sound or video recording or reproducing apparatus: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8528.71.00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Not designed to incorporate a video display or screen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8528.73.00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monochrome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85.29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Parts suitable for use solely or principally with the apparatus of headings 85.25 to 85.28</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8529.10.10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Suitable for use solely or principally with the apparatus of headings 85.25 and 85.26</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8529.90.10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suitable for use solely or principally with the apparatus of heading 8525.50, 8525.60 and 85.26</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8529.90.90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85.30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Electrical signalling, safety or traffic control equipment for railways, tramways, roads, inland waterways, parking facilities, port installations or airfields (other than those of heading 86.08)</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 Similar equipment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8530.80.00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85.31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 sound or visual signalling apparatus (for example, bells, sirens, indicator panels, burglar or fire alarms), other than those of heading 85.12 or 85.30</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Burglar or fire alarms and similar apparatus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Indicator panels incorporating liquid crystal devices (LCD) or light emitting diodes (LED)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apparatus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85.32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Electrical capacitors, fixed, variable or adjustable (pre-set)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Fixed capacitors designed for use in 50/60 Hz circuits and having a reactive power handling capacity of not less than 0,5 kvar(power capacitors)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8532.22.00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Aluminium electrolytic</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Variable or adjustable (pre-set) capacitors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85.33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Electrical resistors (including rheostats and potentiometers), other than heating resistors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Fixed carbon resistors, composition or film types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8533.29.00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8533.39.00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8533.40.00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variable resistors, including rheostats and potentiometers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85.34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8534.00.00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Printed circuits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85.35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Electrical apparatus for switching or protecting electrical circuits, or for making connections to or in electrical circuits (for example, switches, fuses, lightning arresters, voltage limiters, surge suppressors, sockets and other connectors, junction boxes), for a voltage exceeding 1000 V</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Fuses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8535.21.00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a voltage of less than 72,5 kV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8535.29.00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8535.30.00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Isolating switches and make-and-break switches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8535.40.00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Lightning arresters, voltage limiters, surge suppressors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85.36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1000 V; connectors for optical fibres, optical fibre bundles or cables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Fuses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Automatic circuit breakers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apparatus for protecting electrical circuits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8536.41.00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a voltage not exceeding 60 V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8536.49.00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8536.50.00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switches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8536.61.00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Lamp holders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8536.70.00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Connectors for optical fibres, optical fibre bundles or cables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85.37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a voltage not exceeding 1 000 V</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a voltage exceeding 1 000 V</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85.38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Parts suitable for use solely or principally with the apparatus of heading 85.35, 85.36 or 85.37</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Boards, panels, consoles, desks, cabinets and other bases, for the goods of heading 85.37, not equipped with their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85.39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 filament or discharge lamps, including sealed beam lamp units and ultraviolet or infra-red lamps; arc lamps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Sealed beam lamp units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8539.21.00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Tungsten halogen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8539.22.00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of a power not exceeding 200 W and for a voltage exceeding 100 V</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8539.29.00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8539.31.00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Fluorescent, hot cathode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8539.32.00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Mercury or sodium vapour lamps; metal halide lamps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8539.39.00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Ultraviolet or infra-red lamps; arc lamps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8539.41.00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Arc lamps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8539.49.00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8539.90.00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85.40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Thermionic, cold cathode or photocathode valves and tubes (for example, vacuum or vapour or gas filled valves and tubes, mercury arc rectifying valves and tubes, cathode ray tubes, television camera tubes), other than those of heading 85.39</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Cathode ray television picture tubes, including video monitor cathode ray tubes: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8540.11.00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Colour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8540.12.00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Monochrome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8540.20.00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Television camera tubes; image converters and intensifiers; other photocathode tubes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8540.40.00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Data/graphic display tubes, monochrome; data/graphic display tubes, colour, with a phosphor dot screen pitch smaller than 0,4 mm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8540.50.00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Data/graphic display tubes, monochrome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8540.60.00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cathode ray tubes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Microwave tubes (for example, magnetrons, klystrons, travelling wave tubes, carcinotrons), excluding grid-controlled tubes: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8540.71.00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Magnetrons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8540.72.00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Klystrons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8540.79.00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8540.89.00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8540.99.00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85.41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Diodes, transistors and similar semiconductor devices; photosensitive semiconductor devices, including photovoltaic cells whether or not assembled in modules or made up into panels; light-emitting diodes; mounted piezoelectric crystals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Diodes, other than photosensitive or light-emitting diodes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8541.29.00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Thyristors, diacs and triacs, other than photosensitive devices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Photosensitive semiconductor devices, including photovoltaic cells, whether or not assembled in modules or made up into panels; light-emitting diodes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semiconductor devices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8541.60.00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Mounted piezoelectric crystals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85.42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Electronic integrated circuits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Electronic integrated circuits: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8542.31.00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Processors and controllers, whether or not combined with memories, converters, logic circuits, amplifiers, clock and timing circuits, or other circuits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8542.32.00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Memories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8542.33.00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Amplifiers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8542.39.00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85.43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Electrical machines and apparatus, having individual functions, not specified or included elsewhere in this chapter of the Mozambique Customs Tariff.</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Particle accelerators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Signal generators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and apparatus for electroplating, electrolysis or electrophoresis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8543.70.00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machinery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85.44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Winding wire: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8544.11.00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copper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8544.19.00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Coaxial cable and other coaxial electric conductors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8544.30.00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Ignition wiring sets and other wiring sets of a kind used in vehicles, aircraft or ships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8544.42.00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Fitted with connectors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8544.49.10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Electric conductors, without coating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8544.49.90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8544.60.10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Electric conductors, without coating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8544.60.90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8544.70.00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Optical fibre cables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85.45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Carbon electrodes, carbon brushes, lamp carbons, battery carbons and other articles of graphite or carbon, with or without metal, of a kind used for electrical purposes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Electrodes: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used for furnaces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8545.20.00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Brushes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85.46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Electrical insulators of any material</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ceramics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85.47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Insulating fittings of ceramics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Insulating fittings of plastics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85.48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Waste and scrap of primary cells, primary batteries and electric accumulators; spent primary cells, spent primary batteries and spent electric accumulators; electrical parts of machinery or apparatus, not specified or included elsewhere in this chapter of the Mozambique Customs Tariff.</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Waste and scrap of primary cells, primary batteries and electric accumulators; spent primary cells, spent primary batteries and spent electric accumulators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8548.90.00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87.01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Tractors (other than tractors of heading 87.09)</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8701.90.10</w:t>
            </w:r>
          </w:p>
        </w:tc>
        <w:tc>
          <w:tcPr>
            <w:tcW w:w="8000" w:type="dxa"/>
            <w:tcBorders>
              <w:top w:val="nil"/>
              <w:left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Agricultural tractors and forestry tractors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8701.90.90</w:t>
            </w:r>
          </w:p>
        </w:tc>
        <w:tc>
          <w:tcPr>
            <w:tcW w:w="8000" w:type="dxa"/>
            <w:tcBorders>
              <w:top w:val="nil"/>
              <w:left w:val="nil"/>
              <w:bottom w:val="nil"/>
              <w:right w:val="single" w:sz="8" w:space="0" w:color="auto"/>
            </w:tcBorders>
            <w:shd w:val="clear" w:color="000000" w:fill="auto"/>
            <w:hideMark/>
          </w:tcPr>
          <w:p>
            <w:pPr>
              <w:spacing w:before="0" w:after="0"/>
              <w:jc w:val="left"/>
              <w:rPr>
                <w:rFonts w:eastAsia="Times New Roman"/>
                <w:noProof/>
                <w:sz w:val="20"/>
                <w:szCs w:val="20"/>
              </w:rPr>
            </w:pPr>
            <w:r>
              <w:rPr>
                <w:rFonts w:eastAsia="Times New Roman"/>
                <w:noProof/>
                <w:sz w:val="20"/>
                <w:szCs w:val="20"/>
              </w:rPr>
              <w:t>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87.04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Motor vehicles for the transport of goods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gross vehicle weight not exceeding 5 tonnes: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8704.21.10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twin cabin and open back, of a cylinder capacity of less than 3200 cm</w:t>
            </w:r>
            <w:r>
              <w:rPr>
                <w:rFonts w:eastAsia="Times New Roman"/>
                <w:noProof/>
                <w:color w:val="000000"/>
                <w:sz w:val="20"/>
                <w:szCs w:val="20"/>
                <w:vertAlign w:val="superscript"/>
              </w:rPr>
              <w:t>3</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8704.21.90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twin cabin and open back, of a cylinder capacity exceeding 3200 cm</w:t>
            </w:r>
            <w:r>
              <w:rPr>
                <w:rFonts w:eastAsia="Times New Roman"/>
                <w:noProof/>
                <w:color w:val="000000"/>
                <w:sz w:val="20"/>
                <w:szCs w:val="20"/>
                <w:vertAlign w:val="superscript"/>
              </w:rPr>
              <w:t>3</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8704.22.00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gross vehicle weight exceeding 5 tonnes but not exceeding 20 tonnes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8704.23.00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gross vehicle weight exceeding 20 tonnes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87.05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87.08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Parts and accessories of the motor vehicles of headings 87.01 to 87.05</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8708.40.00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Gear boxes and parts thereof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8708.50.00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Drive-axles with differential, whether or not provided with other transmission components, and non-driving axles; parts thereof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8708.70.00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Road wheels and parts and accessories thereof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8708.80.00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Suspension systems and parts thereof (including shock absorbers)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8708.91.00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Radiators and parts thereof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8708.92.00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Silencers (mufflers) and exhaust pipes; parts thereof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8708.94.00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Steering wheels, steering columns and steering boxes; parts thereof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8708.95.00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Safety airbags with inflator system; parts thereof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8708.99.00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87.11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Motorcycles (including mopeds) and cycles fitted with an auxiliary motor, with or without side-cars; side-cars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8711.20.00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reciprocating internal combustion piston engine of a cylinder capacity exceeding 50 cm³ but not exceeding 250 cm³</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87.16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Trailers and semi-trailers; other vehicles, not mechanically propelled; parts thereof</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8716.31.00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Tanker trailers and tanker semi-trailers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88.01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8801.00.00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Balloons and dirigibles; gliders, hang gliders and other non-powered aircraft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88.03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Parts of goods of heading 88.01 or 88.02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8803.30.00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parts of aeroplanes or helicopters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89.01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8901.10.00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Cruise ships, excursion boats and similar principally designed for the transport of persons; ferry-boats of all kinds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BRT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8901.90.00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vessels for the transport of goods and other vessels for the transport of both persons and goods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BRT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89.02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8902.00.00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Fishing vessels; factory ships and other vessels for processing and preserving fishery products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89.03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Yachts and other vessels for pleasure or sports; rowing boats and canoes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8903.10.00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Inflatable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8903.91.20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Sailboats with auxiliary motor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8903.92.00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Motor boats, other than outboard motor boats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8903.99.00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89.04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8904.00.00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Tugs and pusher craft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89.05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Light-vessels, fire-floats, dredgers, floating cranes, and other vessels the navigability of which is subsidiary to their main function; floating docks; floating or submersible drilling or production platforms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8905.90.00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89.06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vessels, including warships and lifeboats other than rowing boats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8906.90.00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89.07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floating structures (for example, rafts, tanks, coffer-dams, landing stages, buoys and beacons)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8907.10.00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Inflatable rafts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8907.90.00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90.01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Optical fibres, optical fibre bundles and cables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Contact lenses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Spectacle lenses of glass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Spectacle lenses of other materials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90.02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Lenses, prisms, mirrors and other optical elements, of any material, mounted, being parts of or fittings for instruments or apparatus, other than such elements of glass not optically worked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Objective lenses: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9002.11.00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cameras, projectors or photographic enlargers or reducers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9002.19.00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Filters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Frames and mountings for spectacles, goggles or the like, and parts thereof</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Frames and mountings: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9003.11.00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plastics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9003.19.00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materials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90.04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Spectacles, goggles and the like, corrective, protective or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Sunglasses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Binoculars, monoculars, other optical telescopes, and mountings therefor; other astronomical instruments and mountings therefor, but not including instruments for radio-astronomy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Binoculars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9005.80.00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instruments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 (including mountings)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Photographic (other than cinematographic) cameras; photographic flashlight apparatus and flashbulbs other than discharge lamps of heading 85.39</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Cameras of a kind used for preparing printing plates or cylinders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Cameras specially designed for underwater use, for aerial survey or for medical or surgical examination of internal organs; comparison cameras for forensic or criminological purposes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9006.40.00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Instant print cameras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cameras: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9006.51.00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a through-the-lens viewfinder (single lens reflex (SLR)), for roll film of a width not exceeding 35 mm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9006.52.00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for roll film of a width less than 35 mm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9006.53.00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for roll film of a width of 35 mm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9006.59.00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9006.61.00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Discharge lamp (electronic) flashlight apparatus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9006.69.00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9006.91.00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cameras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9006.99.00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Cinematographic cameras and projectors, whether or not incorporating sound recording or reproducing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Cameras: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9007.11.00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film of a width less than 16 mm or for "double 8mm" film</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9007.19.00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Projectors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9007.91.00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cameras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9007.92.00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projectors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90.08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Image projectors, other than cinematographic; photographic (other than cinematographic) enlargers and reducers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Slide projectors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9008.30.00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still image projectors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9008.40.00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Photographic enlargers and reducers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9008.90.00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90.10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Apparatus and equipment for photographic (including cinematographic) laboratories, not specified or included elsewhere in this chapter of the Mozambique Customs Tariff; negatoscopes; projection screens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Apparatus and equipment for automatically developing photographic (including cinematographic) film or paper in rolls or for automatically exposing developed film to rolls of photographic paper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9010.50.00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apparatus and equipment for photographic (including cinematographic) laboratories; negatoscopes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9010.60.00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Projection screens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90.11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Compound optical microscopes, including those for photomicrography, cinephotomicrography or microprojection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Stereoscopic microscopes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microscopes, for photomicrography, cinephotomicrography or microprojection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microscopes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90.12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Microscopes other than optical microscopes; diffraction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Microscopes other than optical microscopes; diffraction apparatus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90.13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Liquid crystal devices not constituting articles provided for more specifically in other headings; lasers, other than laser diodes; other optical appliances and instruments, not specified or included elsewhere in this chapter of the Mozambique Customs Tariff.</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Telescopic sights for fitting to arms; periscopes; telescopes designed to form parts of machines, appliances, instruments or apparatus of this chapter or Section XVI of the Mozambique Customs Tariff</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Lasers, other than laser diodes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9013.80.00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devices, appliances and instruments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90.14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Direction finding compasses; other navigational instruments and appliances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Direction finding compasses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Instruments and appliances for aeronautical or space navigation (other than compasses)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9014.80.00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instruments and appliances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90.15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Surveying (including photogrammetrical surveying), hydrographic, oceanographic, hydrological, meteorological or geophysical instruments and appliances, excluding compasses; rangefinders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Rangefinders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9015.20.00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Theodolites and tachymeters (tacheometers)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9015.30.00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Levels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9015.40.00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Photogrammetrical, surveying instruments and appliances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9015.80.00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instruments and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90.16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9016.00.00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Balances of a sensitivity of 5 cg or better, with or without weights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90.17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Drafting tables and machines, whether or not automatic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drawing, marking-out or mathematical calculating instruments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9017.30.00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Micrometers, callipers and gauges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9017.80.00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instruments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90.18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Instruments and appliances used in medical, surgical, dental or veterinary sciences, including scintigraphic apparatus, other electromedical apparatus and sight-testing instruments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Electrodiagnostic apparatus (including apparatus for functional exploratory examination or for checking physiological parameters):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9018.11.00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Electrocardiographs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9018.12.00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Ultrasonic scanning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9018.13.00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Magnetic resonance imaging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9018.19.00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Ultraviolet or infra-red ray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Syringes, needles, catheters, cannulae and the like: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9018.31.00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Syringes, with or without needles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9018.32.00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Tubular metal needles and needles for sutures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9018.39.00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instruments and appliances, used in dental sciences: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9018.41.00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Dental drill engines, whether or not combined on a single base with other dental equipment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9018.49.00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9018.50.00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ophthalmic instruments and appliances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instruments and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90.19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Mechano-therapy appliances; massage apparatus; psychological aptitude-testing apparatus; ozone therapy, oxygen therapy, aerosol therapy, artificial respiration or other therapeutic respiration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Mechano-therapy appliances; massage apparatus; psychological aptitude-testing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9019.20.00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Ozone therapy, oxygen therapy, aerosol therapy, artificial respiration or other therapeutic respiration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90.20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9020.00.00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Other breathing appliances and gas masks, excluding protective masks having neither mechanical parts nor replaceable filters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90.21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Orthopaedic or fracture appliances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9021.21.00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Artificial teeth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9021.29.00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9021.31.00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Artificial joints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9021.39.00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Hearing aids, excluding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90.22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Apparatus based on the use of X-rays or of alpha, beta or gamma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Apparatus based on the use of X-rays, whether or not for medical, surgical, dental or veterinary uses, including radiography or radiotherapy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9022.12.00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Computed tomography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9022.14.00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for medical, surgical or veterinary uses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9022.19.00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For other uses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9022.21.00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medical, surgical, dental or veterinary uses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other uses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X-ray tubes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including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90.23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9023.00.00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Instruments, apparatus and models, designed for demonstrational purposes (for example, in education or exhibitions), unsuitable for other uses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90.24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Machines and appliances for testing the hardness, strength, compressibility, elasticity or other mechanical properties of materials (for example, metals, wood, textiles, paper, plastics)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and appliances for testing metals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9024.80.00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machinery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90.25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Hydrometers and similar floating instruments, thermometers, pyrometers, barometers, hygrometers and psychrometers, recording or not, and any combination of these instruments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Thermometers, not combined with other instruments: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Liquid-filled, for direct reading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9025.80.00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instruments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90.26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measuring or checking the flow or level of liquids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measuring or checking pressure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9026.80.00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instruments and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90.27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Gas or smoke analysis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9027.30.00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Spectrometers, spectrophotometers and spectrographs using optical radiations (UV, visible, IR)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9027.50.00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instruments and apparatus using optical radiations (UV, visible, IR)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9027.80.00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instruments and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Microtomes;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90.28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Gas, liquid or electricity supply or production meters, including calibrating meters therefor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Gas meters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Liquid meters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9028.30.00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Electricity meters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90.29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Revolution counters, production counters, taximeters, milometers, pedometers and the like; speed indicators and tachometers, other than those of heading 90.14 or 90.15; stroboscopes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Revolution counters, production counters, taximeters, milometers, pedometers and the like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Speed indicators and tachometers; stroboscopes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9029.90.00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90.30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Oscilloscopes, spectrum analysers and other instruments and apparatus for measuring or checking electrical quantities, excluding meters of heading 9028; instruments and apparatus for measuring or detecting alpha, beta, gamma, X-ray, cosmic or other ionising radiations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Instruments and apparatus for measuring or detecting ionising radiations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9030.20.00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Oscilloscopes and oscillographs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9030.31.00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Multimeters, without a recording device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9030.32.00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Multimeters, with a recording device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9030.33.00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without a recording device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9030.39.00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with a recording device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9030.40.00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instruments and apparatus, specially designed for telecommunications (for example, cross-talk meters, gain measuring instruments, distortion factor meters, psophometers)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instruments and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9030.83.00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with a recording device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9030.84.00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with a recording device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9030.89.00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90.31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Measuring or checking instruments, appliances and machines, not specified or included elsewhere in this chapter; profile projectors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Machines for balancing mechanical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Profile projectors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9031.49.00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instruments, appliances and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90.32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Automatic regulating or controlling instruments and apparatus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Thermostats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Manostats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9032.81.00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Hydraulic or pneumatic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9032.89.00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90.33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9033.00.00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Parts and accessories (not specified or included elsewhere in this chapter) for machines, appliances, instruments or apparatus of Chapter 90 of the Mozambique Customs Tariff</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91.01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Wristwatches, pocket-watches and other watches, including stopwatches, with case of precious metal or of metal clad with precious metal</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Wristwatches, electrically operated, whether or not incorporating a stopwatch facility: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9101.11.00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mechanical display only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9101.19.00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9101.21.00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automatic winding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9101.29.00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9101.91.00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Electrically operated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9101.99.00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91.02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Wristwatches, pocket-watches and other watches, including stopwatches, other than those of heading 91.01</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Wristwatches, electrically operated, whether or not incorporating a stopwatch facility:</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9102.11.00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mechanical display only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9102.12.00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opto-electronic display only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9102.19.00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9102.21.00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automatic winding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9102.91.00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Electrically operated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9102.99.00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91.03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Clocks with watch movements, excluding clocks of heading 9104</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Electrically operated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91.04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9104.00.00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Instrument panel clocks and clocks of a similar type for vehicles, aircraft, spacecraft or vessels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91.05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clocks.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Alarm clocks: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Electrically operated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9105.21.00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Electrically operated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9105.29.00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9105.91.00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Electrically operated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9105.99.00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91.06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Time of day recording apparatus and apparatus for measuring, recording or otherwise indicating intervals of time, with clock or watch movement or with synchronous motor (for example, time-registers, time-recorders)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Time-registers; time-recorders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91.07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9107.00.00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Time switches, with clock or watch movement or with synchronous motor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91.09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Clock movements, complete and assembled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Electrically operated: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9109.19.00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9109.90.00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91.11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Watch cases and parts thereof</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9111.80.00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cases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9111.90.00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91.12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Clock cases and cases of a similar type for other goods of this chapter, and parts thereof</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9112.20.00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Cases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9112.90.00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91.13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Watch straps, watch bands and watch bracelets, and parts thereof</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9113.20.00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base metal, whether or not gold- or silver-plated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9113.90.00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91.14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clock or watch parts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9114.10.00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Springs, including hairsprings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9114.20.00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Jewels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9114.90.00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92.01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Pianos, including automatic pianos; harpsichords and other keyboard stringed instruments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9201.90.00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92.02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string musical instruments (for example, guitars, violins, harps)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9202.10.00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Played with a bow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9202.90.00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92.05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wind musical instruments (for example, clarinets, trumpets, bagpipes)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9205.90.00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92.06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9206.00.00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Percussion musical instruments (for example, drums, xylophones, cymbals, castanets, maracas)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92.07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Musical instruments, the sound of which is produced, or must be amplified, electrically (for example, organs, guitars, accordions)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9207.10.00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Keyboard instruments, other than accordions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9207.90.00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92.08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Musical boxes, fairground organs, mechanical street organs, mechanical singing birds, musical saws and other musical instruments not falling within any other heading of this chapter of the Mozambique Customs Tariff; decoy calls of all kinds; whistles, call horns and other mouth-blown sound signalling instruments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9208.10.00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Musical boxes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9208.90.00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92.09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rFonts w:eastAsia="Times New Roman"/>
                <w:b/>
                <w:bCs/>
                <w:noProof/>
                <w:color w:val="000000"/>
                <w:sz w:val="20"/>
                <w:szCs w:val="20"/>
              </w:rPr>
              <w:t>Parts (for example, mechanisms for musical boxes) and accessories (for example, cards, discs and rolls for mechanical instruments) of musical instruments; metronomes, tuning forks and pitch pipes of all kinds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9209.30.00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Musical instrument strings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9209.94.00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and accessories for the musical instruments of heading 92.07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9209.99.00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94.05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9405.40.00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electric lamps and lighting fittings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lastRenderedPageBreak/>
              <w:t>95.06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Articles and equipment for general physical exercise, gymnastics, athletics, other sports (including table tennis) or outdoor games, not specified or included elsewhere in this chapter; swimming pools and paddling pools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Balls, other than golf balls and table-tennis balls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9506.62.00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Inflatable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9506.69.00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95.07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Fishing rods, fish-hooks and other line fishing tackle; fish landing nets, butterfly nets and similar nets; decoy ‘birds’ (other than those of heading 92.08 or 97.05) and similar hunting or shooting requisites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9507.20.00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Fish-hooks, whether or not snelled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9507.90.00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96.03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9603.29.00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96.09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Pencils (other than pencils of heading 96.08), crayons, pencil leads, pastels, drawing charcoals, writing or drawing chalks and tailors' chalks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9609.10.00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Pencils and crayons, with leads encased in a rigid sheath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45"/>
        </w:trPr>
        <w:tc>
          <w:tcPr>
            <w:tcW w:w="1210" w:type="dxa"/>
            <w:tcBorders>
              <w:top w:val="nil"/>
              <w:left w:val="single" w:sz="8" w:space="0" w:color="auto"/>
              <w:bottom w:val="single" w:sz="8" w:space="0" w:color="auto"/>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96.10</w:t>
            </w:r>
          </w:p>
        </w:tc>
        <w:tc>
          <w:tcPr>
            <w:tcW w:w="1400" w:type="dxa"/>
            <w:tcBorders>
              <w:top w:val="nil"/>
              <w:left w:val="nil"/>
              <w:bottom w:val="single" w:sz="8" w:space="0" w:color="auto"/>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9610.00.00</w:t>
            </w:r>
          </w:p>
        </w:tc>
        <w:tc>
          <w:tcPr>
            <w:tcW w:w="8000" w:type="dxa"/>
            <w:tcBorders>
              <w:top w:val="nil"/>
              <w:left w:val="nil"/>
              <w:bottom w:val="single" w:sz="8" w:space="0" w:color="auto"/>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Slates and boards, with writing or drawing surfaces, whether or not framed </w:t>
            </w:r>
          </w:p>
        </w:tc>
        <w:tc>
          <w:tcPr>
            <w:tcW w:w="1353" w:type="dxa"/>
            <w:tcBorders>
              <w:top w:val="nil"/>
              <w:left w:val="nil"/>
              <w:bottom w:val="single" w:sz="8" w:space="0" w:color="auto"/>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53" w:type="dxa"/>
            <w:tcBorders>
              <w:top w:val="nil"/>
              <w:left w:val="nil"/>
              <w:bottom w:val="single" w:sz="8" w:space="0" w:color="auto"/>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52" w:type="dxa"/>
            <w:tcBorders>
              <w:top w:val="nil"/>
              <w:left w:val="nil"/>
              <w:bottom w:val="single" w:sz="8" w:space="0" w:color="auto"/>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bl>
    <w:p>
      <w:pPr>
        <w:jc w:val="center"/>
        <w:rPr>
          <w:b/>
          <w:noProof/>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For the purpose of Article 23(3), this column is for indicative purpose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08: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4"/>
    <w:docVar w:name="LW_ANNEX_NBR_LAST" w:val="4"/>
    <w:docVar w:name="LW_CONFIDENCE" w:val=" "/>
    <w:docVar w:name="LW_CONST_RESTREINT_UE" w:val="RESTREINT UE"/>
    <w:docVar w:name="LW_CORRIGENDUM" w:val="&lt;UNUSED&gt;"/>
    <w:docVar w:name="LW_COVERPAGE_GUID" w:val="14EE1F1BE524426D8443FE00E2063546"/>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3"/>
    <w:docVar w:name="LW_PART_NBR_TOTAL" w:val="3"/>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689339624">
      <w:bodyDiv w:val="1"/>
      <w:marLeft w:val="0"/>
      <w:marRight w:val="0"/>
      <w:marTop w:val="0"/>
      <w:marBottom w:val="0"/>
      <w:divBdr>
        <w:top w:val="none" w:sz="0" w:space="0" w:color="auto"/>
        <w:left w:val="none" w:sz="0" w:space="0" w:color="auto"/>
        <w:bottom w:val="none" w:sz="0" w:space="0" w:color="auto"/>
        <w:right w:val="none" w:sz="0" w:space="0" w:color="auto"/>
      </w:divBdr>
    </w:div>
    <w:div w:id="942424440">
      <w:bodyDiv w:val="1"/>
      <w:marLeft w:val="0"/>
      <w:marRight w:val="0"/>
      <w:marTop w:val="0"/>
      <w:marBottom w:val="0"/>
      <w:divBdr>
        <w:top w:val="none" w:sz="0" w:space="0" w:color="auto"/>
        <w:left w:val="none" w:sz="0" w:space="0" w:color="auto"/>
        <w:bottom w:val="none" w:sz="0" w:space="0" w:color="auto"/>
        <w:right w:val="none" w:sz="0" w:space="0" w:color="auto"/>
      </w:divBdr>
    </w:div>
    <w:div w:id="1207915103">
      <w:bodyDiv w:val="1"/>
      <w:marLeft w:val="0"/>
      <w:marRight w:val="0"/>
      <w:marTop w:val="0"/>
      <w:marBottom w:val="0"/>
      <w:divBdr>
        <w:top w:val="none" w:sz="0" w:space="0" w:color="auto"/>
        <w:left w:val="none" w:sz="0" w:space="0" w:color="auto"/>
        <w:bottom w:val="none" w:sz="0" w:space="0" w:color="auto"/>
        <w:right w:val="none" w:sz="0" w:space="0" w:color="auto"/>
      </w:divBdr>
    </w:div>
    <w:div w:id="1336113133">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 w:id="1760637695">
      <w:bodyDiv w:val="1"/>
      <w:marLeft w:val="0"/>
      <w:marRight w:val="0"/>
      <w:marTop w:val="0"/>
      <w:marBottom w:val="0"/>
      <w:divBdr>
        <w:top w:val="none" w:sz="0" w:space="0" w:color="auto"/>
        <w:left w:val="none" w:sz="0" w:space="0" w:color="auto"/>
        <w:bottom w:val="none" w:sz="0" w:space="0" w:color="auto"/>
        <w:right w:val="none" w:sz="0" w:space="0" w:color="auto"/>
      </w:divBdr>
    </w:div>
    <w:div w:id="19507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5ED2-6CAF-4D4B-8C62-08A32588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7</TotalTime>
  <Pages>72</Pages>
  <Words>13783</Words>
  <Characters>74983</Characters>
  <Application>Microsoft Office Word</Application>
  <DocSecurity>0</DocSecurity>
  <Lines>9372</Lines>
  <Paragraphs>5547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2016-01-01T22:25:00Z</dcterms:created>
  <dcterms:modified xsi:type="dcterms:W3CDTF">2016-01-13T15:08:00Z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4</vt:lpwstr>
  </property>
  <property fmtid="{D5CDD505-2E9C-101B-9397-08002B2CF9AE}" pid="8" name="Last annex">
    <vt:lpwstr>4</vt:lpwstr>
  </property>
  <property fmtid="{D5CDD505-2E9C-101B-9397-08002B2CF9AE}" pid="9" name="Part">
    <vt:lpwstr>3</vt:lpwstr>
  </property>
  <property fmtid="{D5CDD505-2E9C-101B-9397-08002B2CF9AE}" pid="10" name="Total parts">
    <vt:lpwstr>3</vt:lpwstr>
  </property>
  <property fmtid="{D5CDD505-2E9C-101B-9397-08002B2CF9AE}" pid="11" name="LWTemplateID">
    <vt:lpwstr>SG-017</vt:lpwstr>
  </property>
  <property fmtid="{D5CDD505-2E9C-101B-9397-08002B2CF9AE}" pid="12" name="DQCStatus">
    <vt:lpwstr>Green (DQC version 03)</vt:lpwstr>
  </property>
</Properties>
</file>