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70F22B56F114054AC82D8B7D8E381CE" style="width:450.7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lastRenderedPageBreak/>
        <w:t>ANNEXE</w:t>
      </w:r>
    </w:p>
    <w:p>
      <w:pPr>
        <w:jc w:val="center"/>
        <w:rPr>
          <w:b/>
          <w:noProof/>
        </w:rPr>
      </w:pPr>
      <w:r>
        <w:rPr>
          <w:b/>
          <w:noProof/>
        </w:rPr>
        <w:t>ANNEXE III: Droits de douane du Mozambique sur les produits originaires de l'UE - Partie 2</w:t>
      </w:r>
    </w:p>
    <w:tbl>
      <w:tblPr>
        <w:tblW w:w="15000" w:type="dxa"/>
        <w:tblInd w:w="93" w:type="dxa"/>
        <w:tblLook w:val="04A0" w:firstRow="1" w:lastRow="0" w:firstColumn="1" w:lastColumn="0" w:noHBand="0" w:noVBand="1"/>
      </w:tblPr>
      <w:tblGrid>
        <w:gridCol w:w="1231"/>
        <w:gridCol w:w="1436"/>
        <w:gridCol w:w="8208"/>
        <w:gridCol w:w="1375"/>
        <w:gridCol w:w="1375"/>
        <w:gridCol w:w="1375"/>
      </w:tblGrid>
      <w:tr>
        <w:trPr>
          <w:trHeight w:val="345"/>
          <w:tblHeader/>
        </w:trPr>
        <w:tc>
          <w:tcPr>
            <w:tcW w:w="1231"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b/>
                <w:bCs/>
                <w:noProof/>
                <w:sz w:val="20"/>
                <w:szCs w:val="20"/>
              </w:rPr>
            </w:pPr>
            <w:r>
              <w:rPr>
                <w:b/>
                <w:noProof/>
                <w:sz w:val="20"/>
              </w:rPr>
              <w:t>Chapitre</w:t>
            </w:r>
          </w:p>
        </w:tc>
        <w:tc>
          <w:tcPr>
            <w:tcW w:w="1436"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b/>
                <w:bCs/>
                <w:noProof/>
                <w:sz w:val="20"/>
                <w:szCs w:val="20"/>
              </w:rPr>
            </w:pPr>
            <w:r>
              <w:rPr>
                <w:b/>
                <w:noProof/>
                <w:sz w:val="20"/>
              </w:rPr>
              <w:t>Code SH</w:t>
            </w:r>
          </w:p>
        </w:tc>
        <w:tc>
          <w:tcPr>
            <w:tcW w:w="8208"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left"/>
              <w:rPr>
                <w:rFonts w:eastAsia="Times New Roman"/>
                <w:b/>
                <w:bCs/>
                <w:noProof/>
                <w:sz w:val="20"/>
                <w:szCs w:val="20"/>
              </w:rPr>
            </w:pPr>
            <w:r>
              <w:rPr>
                <w:b/>
                <w:noProof/>
                <w:sz w:val="20"/>
              </w:rPr>
              <w:t xml:space="preserve">Désignation des marchandises </w:t>
            </w:r>
          </w:p>
        </w:tc>
        <w:tc>
          <w:tcPr>
            <w:tcW w:w="1375"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b/>
                <w:bCs/>
                <w:noProof/>
                <w:sz w:val="20"/>
                <w:szCs w:val="20"/>
              </w:rPr>
            </w:pPr>
            <w:r>
              <w:rPr>
                <w:b/>
                <w:noProof/>
                <w:sz w:val="20"/>
              </w:rPr>
              <w:t>Unité</w:t>
            </w:r>
          </w:p>
        </w:tc>
        <w:tc>
          <w:tcPr>
            <w:tcW w:w="1375"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b/>
                <w:bCs/>
                <w:noProof/>
                <w:sz w:val="20"/>
                <w:szCs w:val="20"/>
              </w:rPr>
            </w:pPr>
            <w:r>
              <w:rPr>
                <w:b/>
                <w:noProof/>
                <w:sz w:val="20"/>
              </w:rPr>
              <w:t>Taux général</w:t>
            </w:r>
            <w:r>
              <w:rPr>
                <w:rStyle w:val="FootnoteReference"/>
                <w:b/>
                <w:noProof/>
                <w:sz w:val="20"/>
              </w:rPr>
              <w:footnoteReference w:id="1"/>
            </w:r>
          </w:p>
        </w:tc>
        <w:tc>
          <w:tcPr>
            <w:tcW w:w="1375"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b/>
                <w:bCs/>
                <w:noProof/>
                <w:sz w:val="20"/>
                <w:szCs w:val="20"/>
              </w:rPr>
            </w:pPr>
            <w:r>
              <w:rPr>
                <w:b/>
                <w:noProof/>
                <w:sz w:val="20"/>
              </w:rPr>
              <w:t>Catégorie</w:t>
            </w:r>
          </w:p>
        </w:tc>
      </w:tr>
      <w:tr>
        <w:trPr>
          <w:trHeight w:val="330"/>
        </w:trPr>
        <w:tc>
          <w:tcPr>
            <w:tcW w:w="1231" w:type="dxa"/>
            <w:tcBorders>
              <w:top w:val="single" w:sz="4" w:space="0" w:color="auto"/>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01.01</w:t>
            </w:r>
          </w:p>
        </w:tc>
        <w:tc>
          <w:tcPr>
            <w:tcW w:w="1436" w:type="dxa"/>
            <w:tcBorders>
              <w:top w:val="single" w:sz="4" w:space="0" w:color="auto"/>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single" w:sz="4" w:space="0" w:color="auto"/>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Chevaux, ânes, mulets et bardots, vivants</w:t>
            </w:r>
          </w:p>
        </w:tc>
        <w:tc>
          <w:tcPr>
            <w:tcW w:w="1375" w:type="dxa"/>
            <w:tcBorders>
              <w:top w:val="single" w:sz="4" w:space="0" w:color="auto"/>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single" w:sz="4" w:space="0" w:color="auto"/>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single" w:sz="4" w:space="0" w:color="auto"/>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0101.10.00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reproducteurs de race pure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01.02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Animaux vivants de l'espèce bovine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0102.10.00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reproducteurs de race pure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0102.90.10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 poids inférieur à 200 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01.04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Animaux vivants des espèces ovine ou caprine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0104.10.10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reproducteurs de race pure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0104.10.90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0104.20.10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reproducteurs de race pure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0104.20.90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01.05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Coqs, poules, canards, oies, dindons, dindes et pintades, vivants, des espèces domestiques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0105.11.10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reproducteurs certifiés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0105.11.90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0105.19.00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lastRenderedPageBreak/>
              <w:t>02.03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color w:val="000000"/>
                <w:sz w:val="20"/>
                <w:szCs w:val="20"/>
              </w:rPr>
            </w:pPr>
            <w:r>
              <w:rPr>
                <w:b/>
                <w:noProof/>
                <w:color w:val="000000"/>
                <w:sz w:val="20"/>
              </w:rPr>
              <w:t>Viandes des animaux de l'espèce porcine, fraîches, réfrigérées ou congelées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0203.11.90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0203.12.00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Jambons, épaules et leurs morceaux, non désossés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0203.21.90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0203.22.00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Jambons, épaules et leurs morceaux, non désossés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0203.29.00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02.06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color w:val="000000"/>
                <w:sz w:val="20"/>
                <w:szCs w:val="20"/>
              </w:rPr>
            </w:pPr>
            <w:r>
              <w:rPr>
                <w:b/>
                <w:noProof/>
                <w:color w:val="000000"/>
                <w:sz w:val="20"/>
              </w:rPr>
              <w:t>Abats comestibles des animaux des espèces bovine, porcine, ovine, caprine, chevaline, asine ou mulassière, frais, réfrigérés ou congelés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0206.30.00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l'espèce porcine, frais ou réfrigérés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0206.49.00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02.08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viandes et abats comestibles, frais, réfrigérés ou congelés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0208.90.00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02.09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0209.00.00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Lard sans parties maigres, graisse de porc et graisse de volailles non fondues ni autrement extraites, frais, réfrigérés, congelés, salés ou en saumure, séchés ou fumés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03.03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Poissons congelés, à l'exception des filets de poissons et autre chair de poissons du n° 03.04</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0303.79.10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Chinchards noirs (</w:t>
            </w:r>
            <w:r>
              <w:rPr>
                <w:i/>
                <w:noProof/>
                <w:color w:val="000000"/>
                <w:sz w:val="20"/>
              </w:rPr>
              <w:t>Caranx trachurus, Trachurus trachurus)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04.02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color w:val="000000"/>
                <w:sz w:val="20"/>
                <w:szCs w:val="20"/>
              </w:rPr>
            </w:pPr>
            <w:r>
              <w:rPr>
                <w:b/>
                <w:noProof/>
                <w:color w:val="000000"/>
                <w:sz w:val="20"/>
              </w:rPr>
              <w:t>Lait et crème de lait, concentrés ou additionnés de sucre ou d'autres édulcorants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0402.10.10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Pour nourrissons, étiqueté comme tel sur l'emballage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0402.10.90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0402.21.10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Pour nourrissons, étiqueté comme tel sur l'emballage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0402.21.20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Pour usages techniques, conditionné en conteneurs d'une contenance de 25 kg ou plus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06.01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 - Bulbes, oignons, tubercules, racines tubéreuses, griffes et rhizomes, en repos végétatif, en végétation ou en fleur; plants, plantes et racines de chicorée autres que les racines du n° 1212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0601.10.00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Bulbes, oignons, tubercules, racines tubéreuses, griffes et rhizomes, en repos végétatif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06.01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color w:val="000000"/>
                <w:sz w:val="20"/>
                <w:szCs w:val="20"/>
              </w:rPr>
            </w:pPr>
            <w:r>
              <w:rPr>
                <w:b/>
                <w:noProof/>
                <w:color w:val="000000"/>
                <w:sz w:val="20"/>
              </w:rPr>
              <w:t xml:space="preserve"> - Bulbes, oignons, tubercules, racines tubéreuses, griffes et rhizomes, en repos végétatif, en végétation ou en fleur; plants, plantes et racines de chicorée autres que les racines du n° 1212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0601.20.00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Bulbes, oignons, tubercules, racines tubéreuses, griffes et rhizomes, en végétation ou en fleur; plants, plantes et racines de chicorée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06.02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plantes vivantes (y compris leurs racines), boutures et greffons; blanc de champignons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0602.10.00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Boutures non racinées et greffons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0602.20.00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Arbres, arbustes, arbrisseaux et buissons, à fruits comestibles, greffés ou non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0602.40.00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Rosiers, greffés ou non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0602.90.10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Blanc de champignons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0602.90.90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07.01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Pommes de terre, à l'état frais ou réfrigéré</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0701.10.00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semence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C23</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07.03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Oignons, échalotes, aulx, poireaux et autres légumes alliacés, à l'état frais ou réfrigéré</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0703.10.11</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Bottes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C23</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07.11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Légumes conservés provisoirement (au moyen de gaz sulfureux ou dans de l'eau salée, soufrée ou additionnée d'autres substances servant à assurer provisoirement leur conservation, par exemple), mais impropres à l'alimentation en l'état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0711.20.00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Olives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07.13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Légumes à cosse secs, écossés, même décortiqués ou cassés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0713.10.00</w:t>
            </w:r>
          </w:p>
        </w:tc>
        <w:tc>
          <w:tcPr>
            <w:tcW w:w="8208" w:type="dxa"/>
            <w:tcBorders>
              <w:top w:val="nil"/>
              <w:left w:val="nil"/>
              <w:bottom w:val="nil"/>
              <w:right w:val="single" w:sz="8" w:space="0" w:color="auto"/>
            </w:tcBorders>
            <w:shd w:val="clear" w:color="auto" w:fill="auto"/>
          </w:tcPr>
          <w:p>
            <w:pPr>
              <w:spacing w:before="0" w:after="0"/>
              <w:jc w:val="left"/>
              <w:rPr>
                <w:rFonts w:eastAsia="Times New Roman"/>
                <w:noProof/>
                <w:sz w:val="20"/>
                <w:szCs w:val="20"/>
              </w:rPr>
            </w:pPr>
            <w:r>
              <w:rPr>
                <w:noProof/>
                <w:sz w:val="20"/>
              </w:rPr>
              <w:t>- Pois (</w:t>
            </w:r>
            <w:r>
              <w:rPr>
                <w:i/>
                <w:noProof/>
                <w:sz w:val="20"/>
              </w:rPr>
              <w:t>Pisum sativum</w:t>
            </w:r>
            <w:r>
              <w:rPr>
                <w:noProof/>
                <w:sz w:val="20"/>
              </w:rPr>
              <w: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0713.33.10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destinés à l'ensemencement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0713.33.90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0713.39.10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destinés à l'ensemencement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0713.39.90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08.01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Noix de coco, noix du Brésil et noix de cajou, fraîches ou sèches, même sans leurs coques ou décortiquées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 </w:t>
            </w:r>
            <w:r>
              <w:rPr>
                <w:noProof/>
              </w:rPr>
              <w:t>- Noix de coco:</w:t>
            </w:r>
            <w:r>
              <w:rPr>
                <w:b/>
                <w:noProof/>
                <w:sz w:val="20"/>
              </w:rPr>
              <w:t xml:space="preserv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0801.19.10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graines de noix de coco hybrides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0801.19.90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0801.32.00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sans coques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08.02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fruits à coques, frais ou secs, même sans leurs coques ou décortiqués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0802.11.00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coques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0802.12.00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sans coques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0802.22.00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sans coques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Noix communes: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0802.31.00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coques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0802.32.00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sans coques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0802.50.00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Pistaches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0802.60.00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Noix macadamia</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0802.90.00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08.03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Bananes, y compris les plantains, fraîches ou sèches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0803.00.00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Bananes, y compris les plantains, fraîches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08.04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 Dattes, figues, ananas, avocats, goyaves, mangues et mangoustans, frais ou secs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0804.10.00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Dattes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0804.20.00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Figues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08.08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Pommes, poires et coings, frais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0808.10.00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Pommes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0808.20.00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Poires et coings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08.09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Abricots, cerises, pêches (y compris les brugnons et nectarines), prunes et prunelles, frais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0809.20.00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Cerises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0809.40.00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Prunes et prunelles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08.10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fruits frais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0810.40.00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Airelles, myrtilles et autres fruits du genre </w:t>
            </w:r>
            <w:r>
              <w:rPr>
                <w:i/>
                <w:noProof/>
                <w:sz w:val="20"/>
              </w:rPr>
              <w:t>Vaccinium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0810.50.00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Kiwis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0810.90.00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08.11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Fruits, non cuits ou cuits à l'eau ou à la vapeur, congelés, même additionnés de sucre ou d'autres édulcorants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0811.90.00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08.13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Fruits séchés autres que ceux des n</w:t>
            </w:r>
            <w:r>
              <w:rPr>
                <w:b/>
                <w:noProof/>
                <w:sz w:val="20"/>
                <w:vertAlign w:val="superscript"/>
              </w:rPr>
              <w:t>os</w:t>
            </w:r>
            <w:r>
              <w:rPr>
                <w:b/>
                <w:noProof/>
                <w:sz w:val="20"/>
              </w:rPr>
              <w:t> 08.01 à 08.06; mélanges de fruits séchés ou de fruits à coques du présent chapitre du tarif douanier du Mozambique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0813.10.00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Abricots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0813.20.00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Pruneaux</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0813.30.00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Pommes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0813.40.00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fruits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09.06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Cannelle et fleurs de cannelier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0906.11.00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Cannelle (</w:t>
            </w:r>
            <w:r>
              <w:rPr>
                <w:i/>
                <w:noProof/>
                <w:sz w:val="20"/>
              </w:rPr>
              <w:t>Cinnamomum zeylanicum Blume</w:t>
            </w:r>
            <w:r>
              <w:rPr>
                <w:noProof/>
                <w:sz w:val="20"/>
              </w:rPr>
              <w:t xml:space="preserv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0906.19.00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0906.20.00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broyées ou pulvérisées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09.07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Girofles (antofles, clous et griffes)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0907.00.00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Girofles (antofles, clous et griffes)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09.08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Noix muscades, macis, amomes et cardamomes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0908.10.00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Noix muscades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09.09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Graines d'anis, de badiane, de fenouil, de coriandre, de cumin, de carvi;</w:t>
            </w:r>
            <w:r>
              <w:rPr>
                <w:noProof/>
              </w:rPr>
              <w:br w:type="page"/>
            </w:r>
            <w:r>
              <w:rPr>
                <w:b/>
                <w:noProof/>
                <w:sz w:val="20"/>
              </w:rPr>
              <w:t xml:space="preserve"> baies de genièvre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0909.10.00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Graines d'anis ou de badiane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0909.40.00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Graines de carvi</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09.10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 Gingembre, safran, curcuma, thym, feuilles de laurier, curry et autres épices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0910.20.00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Safran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0910.30.00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Curcuma</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000000" w:fill="FFFFFF"/>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000000" w:fill="FFFFFF"/>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épices:</w:t>
            </w:r>
          </w:p>
        </w:tc>
        <w:tc>
          <w:tcPr>
            <w:tcW w:w="1375" w:type="dxa"/>
            <w:tcBorders>
              <w:top w:val="nil"/>
              <w:left w:val="nil"/>
              <w:bottom w:val="nil"/>
              <w:right w:val="single" w:sz="8" w:space="0" w:color="auto"/>
            </w:tcBorders>
            <w:shd w:val="clear" w:color="000000" w:fill="FFFFFF"/>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000000" w:fill="FFFFFF"/>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000000" w:fill="FFFFFF"/>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0910.91.00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Mélanges visés à la note 1 point b) du présent chapitre du tarif douanier du Mozambique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0910.99.00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15"/>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10.01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Froment (blé) et méteil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1001.10.00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Froment (blé) dur (</w:t>
            </w:r>
            <w:r>
              <w:rPr>
                <w:i/>
                <w:noProof/>
                <w:sz w:val="20"/>
              </w:rPr>
              <w:t>triticum durum</w:t>
            </w:r>
            <w:r>
              <w:rPr>
                <w:noProof/>
                <w:sz w:val="20"/>
              </w:rPr>
              <w: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1001.90.90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C23</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10.02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1002.00.00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Seigle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10.03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1003.00.00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Orge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10.04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1004.00.00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Avoine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10.05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Maïs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1005.10.00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semence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1005.90.00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C23</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10.07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Sorgho à grains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1007.00.90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10.08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Sarrasin, millet et alpiste; autres céréales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1008.30.00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Alpiste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1008.90.29</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1008.90.91</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semence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1008.90.99</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11.07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Malt, même torréfié</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1107.10.00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non torréfié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1107.20.00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torréfié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12.01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Fèves de soja, même concassées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1201.00.10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destinées à l'ensemencement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1201.00.90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12.02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Arachides non grillées ni autrement cuites, même décortiquées ou concassées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1202.20.10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destinées à l'ensemencement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12.03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1203.00.00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Coprah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12.06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Graines de tournesol, même concassées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1206.00.10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destinées à l'ensemencement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1206.00.90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12.07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graines et fruits oléagineux, même concassés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1207.20.10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destinés à l'ensemencement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1207.20.90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1207.40.90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1207.50.00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Graines de moutarde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1207.99.00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12.08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Farines de graines ou de fruits oléagineux, autres que la farine de moutarde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1208.10.00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fèves de soja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12.09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Graines, fruits et spores à ensemencer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1209.10.00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Graines de betteraves à sucre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Graines fourragères: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1209.21.00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luzerne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1209.29.00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1209.30.00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Graines de plantes herbacées utilisées principalement pour leurs fleurs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1209.91.11</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citrouille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1209.91.12</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d'aubergine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1209.91.13</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choux à grosses côtes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1209.91.14</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choux cavaliers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1209.91.15</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choux frisés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1209.91.16</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concombres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1209.91.17</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poivre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1209.91.18</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tomate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1209.91.19</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melon ou pastèque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1209.91.90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1209.99.00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16.01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1601.00.00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Saucisses, saucissons et produits similaires, de viande, d'abats ou de sang; préparations alimentaires à base de ces produits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17.01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Sucres de canne ou de betterave et saccharose chimiquement pur, à l'état solide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Sucres bruts sans addition d'aromatisants ou de colorants: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1701.99.00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(Note: Pouvant faire l'objet d'une majoration variable)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17.04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Sucreries sans cacao (y compris le chocolat blanc)</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1704.10.00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Gommes à mâcher (chewing-gum), même enrobées de sucre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1704.90.00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18.01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1801.00.00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 - Cacao en fèves et brisures de fèves, bruts ou torréfiés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18.02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1802.00.00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 - Coques, pellicules (pelures) et autres déchets de cacao</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18.03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Pâte de cacao, même dégraissée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1803.20.00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complètement ou partiellement dégraissée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18.05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1805.00.00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 - Poudre de cacao, sans addition de sucre ou d'autres édulcorants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18.06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Chocolat et autres préparations alimentaires contenant du cacao</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1806.10.00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Poudre de cacao avec addition de sucre ou d'autres édulcorants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1806.20.00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préparations présentées soit en blocs ou en barres d'un poids excédant 2 kg, soit à l'état liquide ou pâteux ou en poudres, granulés ou formes similaires, en récipients ou en emballages immédiats, d'un contenu excédant 2 kg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1806.31.00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fourrés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1806.32.00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non fourrés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1806.90.00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21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19.01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marchandises des n</w:t>
            </w:r>
            <w:r>
              <w:rPr>
                <w:b/>
                <w:noProof/>
                <w:sz w:val="20"/>
                <w:vertAlign w:val="superscript"/>
              </w:rPr>
              <w:t>os</w:t>
            </w:r>
            <w:r>
              <w:rPr>
                <w:b/>
                <w:noProof/>
                <w:sz w:val="20"/>
              </w:rPr>
              <w:t> 04.01 à 04.04, ne contenant pas de cacao ou contenant moins de 5 % en poids de cacao calculés sur une base entièrement dégraissée, non dénommées ni comprises ailleurs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1901.10.00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Préparations pour l'alimentation des enfants, conditionnées pour la vente au détail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1901.20.00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Mélanges et pâtes pour la préparation des produits de la boulangerie, de la pâtisserie ou de la biscuiterie du n° 19.05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1901.90.00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19.02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Pâtes alimentaires, même cuites ou farcies (de viande ou d'autres substances) ou bien autrement préparées, telles que spaghetti, macaroni, nouilles, lasagnes, gnocchi, ravioli, cannelloni; couscous, même préparé</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1902.11.00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contenant des œufs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1902.19.00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1902.20.00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Pâtes alimentaires farcies (même cuites ou autrement préparées)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1902.30.00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pâtes alimentaires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1902.40.00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Couscous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19.03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1903.00.00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Tapioca et ses succédanés préparés à partir de fécules, sous forme de flocons, grumeaux, grains perlés, criblures ou formes similaires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19.04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1904.10.00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Produits à base de céréales obtenus par soufflage ou grillage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1904.20.00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Préparations alimentaires obtenues à partir de flocons de céréales non grillés ou de mélanges de flocons de céréales non grillés et de flocons de céréales grillés ou de céréales soufflées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1904.30.00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Bulgur de blé</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1904.90.00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19.05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1905.10.00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Pain croustillant dit Knäckebrot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1905.20.00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Pain d'épices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1905.31.00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Biscuits additionnés d'édulcorants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1905.32.00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Gaufres et gaufrettes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1905.40.00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Biscottes, pain grillé et produits similaires grillés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1905.90.00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20.08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Fruits et autres parties comestibles de plantes, autrement préparés ou conservés, avec ou sans addition de sucre ou d'autres édulcorants ou d'alcool, non dénommés ni compris ailleurs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2008.40.00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Poires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2008.50.00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Abricots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2008.60.00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Cerises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2008.91.00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Cœurs de palmier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22.03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2203.00.00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Bières de malt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22.08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Alcool éthylique non dénaturé d'un titre alcoométrique volumique de moins de 80 % vol; eaux-de-vie, liqueurs et autres boissons spiritueuses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2208.20.00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Eaux-de-vie de vin ou de marc de raisins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2208.30.00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Whiskies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2208.40.00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Rhum et autres eaux-de-vie provenant de la distillation, après fermentation, de produits de cannes à sucre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2208.50.00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Gin et genièvre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2208.60.00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Vodka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2208.70.00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Liqueurs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2208.90.10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Boissons spiritueuses d'un titre alcoométrique volumique de moins de 8,5 % vol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2208.90.90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22.09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2209.00.00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Vinaigres comestibles et succédanés de vinaigre comestibles obtenus à partir d'acide acétique, propres à l'alimentation humaine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24.03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tabacs et succédanés de tabac fabriqués; tabacs «homogénéisés» ou «reconstitués»; extraits et sauces de tabac</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2403.99.00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25.01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2501.00.00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 - Sel (y compris le sel préparé pour la table et le sel dénaturé) et chlorure de sodium pur, même en solution aqueuse ou additionnés d'agents antiagglomérants ou d'agents assurant une bonne fluidité; eau de mer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27.07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Huiles et autres produits provenant de la distillation des goudrons de houille de haute température; produits analogues dans lesquels les constituants aromatiques prédominent en poids par rapport aux constituants non aromatiques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2707.10.00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Benzol (benzène)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2707.30.00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Xylol (xylène)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27.08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Brai et coke de brai de goudron de houille ou d'autres goudrons minéraux</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2708.10.00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Brai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27.10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Huiles de pétrole ou de minéraux bitumineux, autres que les huiles brutes; préparations non dénommées ni comprises ailleurs, contenant en poids 70 % ou plus d'huiles de pétrole ou de minéraux bitumineux et dont ces huiles constituent l'élément de base; déchets d'huiles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2710.19.69</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Présentés autrement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27.15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Mélanges bitumineux à base d'asphalte ou de bitume naturels, de bitume de pétrole, de goudron minéral ou de brai de goudron minéral (mastics bitumineux, cut-backs, par exemple)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2715.00.00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Mélanges bitumineux à base d'asphalte ou de bitume naturels, de bitume de pétrole, de goudron minéral ou de brai de goudron minéral (mastics bitumineux, cut-backs, par exemple)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27.16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2716.00.00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Énergie électrique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kWh</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28.04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Hydrogène, gaz rares et autres éléments non métalliques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2804.10.00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Hydrogène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28.05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 - Métaux alcalins ou alcalino-terreux; métaux de terres rares, scandium et yttrium, même mélangés ou alliés entre eux; mercure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2805.12.00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Calcium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28.06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Chlorure d'hydrogène (acide chlorhydrique); acide chlorosulfurique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2806.10.00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Chlorure d'hydrogène (acide chlorhydrique)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28.07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2807.00.00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Acide sulfurique; oléum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28.08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2808.00.00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Acide nitrique; acides sulfonitriques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28.09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xml:space="preserve">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Pentaoxyde de diphosphore; acide phosphorique; acides polyphosphoriques, de constitution chimique définie ou non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xml:space="preserve">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2809.20.00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Acide phosphorique et acides polyphosphoriques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 P</w:t>
            </w:r>
            <w:r>
              <w:rPr>
                <w:noProof/>
                <w:sz w:val="20"/>
                <w:vertAlign w:val="subscript"/>
              </w:rPr>
              <w:t>2</w:t>
            </w:r>
            <w:r>
              <w:rPr>
                <w:noProof/>
                <w:sz w:val="20"/>
              </w:rPr>
              <w:t>O</w:t>
            </w:r>
            <w:r>
              <w:rPr>
                <w:noProof/>
                <w:sz w:val="20"/>
                <w:vertAlign w:val="subscript"/>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28.10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2810.00.00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Oxydes de bore; acides boriques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28.11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xml:space="preserve">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acides inorganiques et autres composés oxygénés inorganiques des éléments non métalliques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2811.22.00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Dioxyde de silicium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28.13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Sulfures des éléments non métalliques; trisulfure de phosphore du commerce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2813.90.00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28.14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2814.20.00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 - Ammoniac en solution aqueuse (ammoniaque)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28.15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xml:space="preserve">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Hydroxyde de sodium (soude caustique); hydroxyde de potassium (potasse caustique); peroxydes de sodium ou de potassium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2815.11.00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solide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2815.12.00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solution aqueuse (lessive de soude caustique)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 NaOH</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2815.20.00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Hydroxyde de potassium (potasse caustique)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2815.30.00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Peroxydes de sodium ou de potassium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28.19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Oxydes et hydroxydes de chrome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xml:space="preserve">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2819.90.00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28.20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xml:space="preserve">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Oxydes de manganèse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xml:space="preserve">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2820.90.00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28.26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xml:space="preserve">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Fluorures; fluorosilicates, fluoroaluminates et autres sels complexes de fluor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xml:space="preserve">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2826.90.00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28.27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xml:space="preserve">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Chlorures, oxychlorures et hydroxychlorures; bromures et oxybromures; iodures et oxyiodures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2827.10.00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Chlorure d'ammonium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2827.20.00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Chlorure de calcium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2827.31.00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magnésium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xml:space="preserve">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2827.59.00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28.28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xml:space="preserve">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Hypochlorites; hypochlorite de calcium du commerce; chlorites; hypobromites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xml:space="preserve">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2828.10.00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Hypochlorite de calcium du commerce et autres hypochlorites de calcium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28.29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xml:space="preserve">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Chlorates et perchlorates; bromates et perbromates; iodates et periodates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2829.11.00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sodium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28.32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Sulfites; thiosulfates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2832.10.00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Sulfites de sodium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xml:space="preserve">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2832.20.00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sulfites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28.33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xml:space="preserve">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Sulfates; aluns; peroxosulfates (persulfates)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Sulfates de sodium: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2833.19.00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28.34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color w:val="000000"/>
                <w:sz w:val="20"/>
                <w:szCs w:val="20"/>
              </w:rPr>
            </w:pPr>
            <w:r>
              <w:rPr>
                <w:b/>
                <w:noProof/>
                <w:color w:val="000000"/>
                <w:sz w:val="20"/>
              </w:rPr>
              <w:t>Nitrites; nitrates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xml:space="preserve">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2834.29.00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28.35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xml:space="preserve">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Phosphinates (hypophosphites), phosphonates (phosphites) et phosphates; polyphosphates, de constitution chimique définie ou non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2835.25.00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Hydrogénoorthophosphate de calcium (phosphate dicalcique)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28.36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Carbonates; peroxocarbonates (percarbonates); carbonate d'ammonium du commerce contenant du carbamate d'ammonium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2836.40.00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Carbonates de potassium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2836.50.00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Carbonate de calcium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28.47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2847.00.00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Peroxyde d'hydrogène (eau oxygénée) même solidifié avec de l'urée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28.52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2852.00.00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Composés inorganiques ou organiques du mercure, à l'exclusion des amalgames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29.03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Dérivés halogénés des hydrocarbures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2903.13.00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Chloroforme (trichlorométhane)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29.05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Alcools acycliques et leurs dérivés halogénés, sulfonés, nitrés ou nitrosés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Monoalcools saturés: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2905.11.00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Méthanol (alcool méthylique)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2905.12.00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Propane-1-ol (alcool propylique) et propane-2-ol (alcool isopropylique)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2905.19.00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2905.39.00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2905.44.00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D-Glucitol (sorbitol)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2905.45.00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Glycérol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29.06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Alcools cycliques et leurs dérivés halogénés, sulfonés, nitrés ou nitrosés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Cyclaniques, cycléniques ou cycloterpéniques: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2906.11.00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Menthol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29.07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Phénols; phénols-alcools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Monophénols: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xml:space="preserve">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2907.19.00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29.15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xml:space="preserve">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Acides monocarboxyliques acycliques saturés et leurs anhydrides, halogénures, peroxydes et peroxyacides; leurs dérivés halogénés sulfonés, nitrés ou nitrosés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2915.11.00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Acide formique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2915.21.00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Acide acétique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xml:space="preserve">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2915.29.00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29.18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xml:space="preserve">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Acides carboxyliques contenant des fonctions oxygénées supplémentaires et leurs anhydrides, halogénures, peroxydes et peroxyacides; leurs dérivés halogénés, sulfonés, nitrés ou nitrosés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Acides carboxyliques à fonction alcool mais sans autre fonction oxygénée, leurs anhydrides, halogénures, peroxydes, peroxyacides et leurs dérivés: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2918.14.00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Acide citrique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2918.15.00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Sels et esters de l'acide citrique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2918.22.00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Acide o-acétylsalicylique, ses sels et ses esters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29.22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Composés aminés à fonctions oxygénées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Amino-alcools, autres que ceux contenant plus d'une sorte de fonction oxygénée, leurs éthers et leurs esters; sels de ces produits: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2922.13.00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Triéthanolamine et ses sels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2922.19.00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29.25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Composés à fonction carboxyimide (y compris la saccharine et ses sels) ou à fonction imine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Imides et leurs dérivés; sels de ces produits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2925.11.00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Saccharine et ses sels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29.28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2928.00.00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Dérivés organiques de l'hydrazine ou de l'hydroxylamine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29.29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Composés à autres fonctions azotées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2929.10.00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Isocyanates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2929.90.00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29.36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Provitamines et vitamines, naturelles ou reproduites par synthèse (y compris les concentrats naturels), ainsi que leurs dérivés utilisés principalement en tant que vitamines, mélangés ou non entre eux, même en solutions quelconques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Vitamines et leurs dérivés, non mélangés: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2936.21.00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Vitamines A et leurs dérivés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2936.22.00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Vitamine B1 et ses dérivés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xml:space="preserve">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2936.24.00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Acide D- ou DL-pantothénique (vitamine B3 ou vitamine B5) et ses dérivés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2936.27.00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Vitamine C et ses dérivés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2936.28.00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Vitamine E et ses dérivés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2936.29.00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vitamines et leurs dérivés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2936.90.00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y compris les concentrats naturels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xml:space="preserve">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29.37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xml:space="preserve">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Hormones, prostaglandines, thromboxanes et leucotriènes, naturels ou reproduits par synthèse; leurs dérivés et analogues structurels, y compris les polypeptides à chaîne modifiée, utilisés principalement comme hormones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Hormones polypeptidiques, hormones protéiques et hormones glycoprotéiques, leurs dérivés et analogues structurels: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2937.11.00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Somatropine, ses dérivés et analogues structurels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xml:space="preserve">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2937.21.00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Cortisone, hydrocortisone, prednisone (déhydrocortisone) et prednisolone (déhydrohydrocortisone)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2937.23.00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Œstrogènes et progestogènes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2937.90.00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29.39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Alcaloïdes végétaux, naturels ou reproduits par synthèse, leurs sels, leurs éthers, leurs esters et autres dérivés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Alcaloïdes de l'opium et leurs dérivés; sels de ces produits: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2939.20.00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Alcaloïdes du quinquina et leurs dérivés; sels de ces produits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2939.49.00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2939.99.00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29.41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Antibiotiques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xml:space="preserve">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2941.10.00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Pénicillines et leurs dérivés, à structure d'acide pénicillanique; sels de ces produits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2941.30.00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Tétracyclines et leurs dérivés; sels de ces produits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2941.40.00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Chloramphénicol et ses dérivés; sels de ces produits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2941.50.00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Érythromycine et ses dérivés; sels de ces produits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29.42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Autres composés organiques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2942.00.00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Autres composés organiques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30.01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Glandes et autres organes à usages opothérapiques, à l'état desséché, même pulvérisés; extraits, à usages opothérapiques, de glandes ou d'autres organes ou de leurs sécrétions; héparine et ses sels; autres substances humaines ou animales préparées à des fins thérapeutiques ou prophylactiques non dénommées ni comprises ailleurs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3001.20.00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Extraits de glandes ou d'autres organes ou de leurs sécrétions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3001.90.00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30.02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Sang humain; sang animal préparé en vue d'usages thérapeutiques, prophylactiques ou de diagnostic; antisérums, autres fractions du sang, produits immunologiques modifiés, même obtenus par voie biotechnologique; vaccins, toxines, cultures de micro-organismes (à l'exclusion des levures) et produits similaires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3002.10.00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Antisérums, autres fractions du sang, produits immunologiques modifiés, même obtenus par voie biotechnologique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3002.20.00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Vaccins pour la médecine humaine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3002.30.00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Vaccins pour la médecine vétérinaire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3002.90.00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30.03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Médicaments (à l'exclusion des produits des n</w:t>
            </w:r>
            <w:r>
              <w:rPr>
                <w:b/>
                <w:noProof/>
                <w:sz w:val="20"/>
                <w:vertAlign w:val="superscript"/>
              </w:rPr>
              <w:t>os</w:t>
            </w:r>
            <w:r>
              <w:rPr>
                <w:b/>
                <w:noProof/>
                <w:sz w:val="20"/>
              </w:rPr>
              <w:t> 30.02, 30.05 ou 30.06) constitués par des produits mélangés entre eux, préparés à des fins thérapeutiques ou prophylactiques, mais ni présentés sous forme de doses, ni conditionnés pour la vente au détail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3003.10.00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contenant des pénicillines ou des dérivés de ces produits, à structure d'acide pénicillanique, ou des streptomycines ou des dérivés de ces produits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3003.20.00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contenant d'autres antibiotiques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contenant des hormones ou d'autres produits du n° 2937, mais ne contenant pas d'antibiotiques: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3003.39.00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3003.40.00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contenant des alcaloïdes ou leurs dérivés, mais ne contenant ni hormones, ni autres produits du n° 29.37, ni antibiotiques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3003.90.00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30.04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Médicaments (à l'exclusion des produits des n</w:t>
            </w:r>
            <w:r>
              <w:rPr>
                <w:b/>
                <w:noProof/>
                <w:sz w:val="20"/>
                <w:vertAlign w:val="superscript"/>
              </w:rPr>
              <w:t>os</w:t>
            </w:r>
            <w:r>
              <w:rPr>
                <w:b/>
                <w:noProof/>
                <w:sz w:val="20"/>
              </w:rPr>
              <w:t> 30.02, 30.05 ou 30.06) constitués par des produits mélangés ou non mélangés, préparés à des fins thérapeutiques ou prophylactiques, présentés sous forme de doses (y compris ceux destinés à être administrés par voie percutanée) ou conditionnés pour la vente au détail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3004.10.00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contenant des pénicillines ou des dérivés de ces produits, à structure d'acide pénicillanique, ou des streptomycines ou des dérivés de ces produits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3004.20.00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contenant d'autres antibiotiques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contenant des hormones ou d'autres produits du n° 2937, mais ne contenant pas d'antibiotiques: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3004.31.00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contenant de l'insuline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3004.32.00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contenant des hormones corticostéroïdes, leurs dérivés ou analogues structurels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3004.39.00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3004.40.00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contenant des alcaloïdes ou leurs dérivés, mais ne contenant ni hormones, ni autres produits du n° 29.37, ni antibiotiques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3004.50.00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médicaments contenant des vitamines ou d'autres produits du n° 29.36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3004.90.00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30.05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Ouates, gazes, bandes et articles analogues (pansements, sparadraps, sinapismes, par exemple), imprégnés ou recouverts de substances pharmaceutiques ou conditionnés pour la vente au détail à des fins médicales, chirurgicales, dentaires ou vétérinaires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3005.10.00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Pansements adhésifs et autres articles ayant une couche adhésive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3005.90.00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30.06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Préparations et articles pharmaceutiques visés à la note 4 du présent chapitre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3006.10.00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Catguts stériles, ligatures stériles similaires pour sutures chirurgicales (y compris fils résorbables stériles pour la chirurgie ou l'art dentaire) et adhésifs stériles pour tissus organiques utilisés en chirurgie pour refermer les plaies; laminaires stériles; hémostatiques résorbables stériles pour la chirurgie ou l'art dentaire; barrières anti-adhérence stériles pour la chirurgie ou l'art dentaire, résorbables ou non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3006.20.00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Réactifs destinés à la détermination des groupes ou des facteurs sanguins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3006.30.00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Préparations opacifiantes pour examens radiographiques; réactifs de diagnostic conçus pour être employés sur le patient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3006.40.00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Ciments et autres produits d'obturation dentaire; ciments pour la réfection osseuse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3006.50.00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Trousses et boîtes de pharmacie garnies, pour soins de première urgence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3006.60.00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Préparations chimiques contraceptives à base d'hormones, d'autres produits du n° 29.37 ou de spermicides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3006.70.00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Préparations présentées sous forme de gel conçues pour être utilisées en médecine humaine ou vétérinaire comme lubrifiant pour certaines parties du corps lors des opérations chirurgicales ou des examens médicaux ou comme agent de couplage entre le corps et les instruments médicaux</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3006.91.00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Appareillages identifiables de stomie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3006.92.00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Déchets pharmaceutiques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31.01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3101.00.00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Engrais d'origine animale ou végétale, même mélangés entre eux ou traités chimiquement; engrais résultant du mélange ou du traitement chimique de produits d'origine animale ou végétale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31.02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Engrais minéraux ou chimiques azotés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3102.10.00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Urée, même en solution aqueuse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 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3102.21.00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Sulfate d'ammonium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 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3102.29.00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 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3102.30.00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Nitrate d'ammonium, même en solution aqueuse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 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3102.40.00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Mélanges de nitrate d'ammonium et de carbonate de calcium ou d'autres matières inorganiques dépourvues de pouvoir fertilisant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 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3102.60.00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Sels doubles et mélanges de nitrate de calcium et de nitrate d'ammonium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 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3102.90.00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y compris les mélanges non visés dans les sous-positions précédentes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 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31.03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Engrais minéraux ou chimiques phosphatés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3103.10.00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Superphosphates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 P</w:t>
            </w:r>
            <w:r>
              <w:rPr>
                <w:noProof/>
                <w:sz w:val="20"/>
                <w:vertAlign w:val="subscript"/>
              </w:rPr>
              <w:t>2</w:t>
            </w:r>
            <w:r>
              <w:rPr>
                <w:noProof/>
                <w:sz w:val="20"/>
              </w:rPr>
              <w:t>O</w:t>
            </w:r>
            <w:r>
              <w:rPr>
                <w:noProof/>
                <w:sz w:val="20"/>
                <w:vertAlign w:val="subscript"/>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3103.90.00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 P</w:t>
            </w:r>
            <w:r>
              <w:rPr>
                <w:noProof/>
                <w:sz w:val="20"/>
                <w:vertAlign w:val="subscript"/>
              </w:rPr>
              <w:t>2</w:t>
            </w:r>
            <w:r>
              <w:rPr>
                <w:noProof/>
                <w:sz w:val="20"/>
              </w:rPr>
              <w:t>O</w:t>
            </w:r>
            <w:r>
              <w:rPr>
                <w:noProof/>
                <w:sz w:val="20"/>
                <w:vertAlign w:val="subscript"/>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31.04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Engrais minéraux ou chimiques potassiques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3104.20.00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Chlorure de potassium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 K</w:t>
            </w:r>
            <w:r>
              <w:rPr>
                <w:noProof/>
                <w:sz w:val="20"/>
                <w:vertAlign w:val="subscript"/>
              </w:rPr>
              <w:t>2</w:t>
            </w:r>
            <w:r>
              <w:rPr>
                <w:noProof/>
                <w:sz w:val="20"/>
              </w:rPr>
              <w:t>O</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3104.30.00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Sulfate de potassium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 K</w:t>
            </w:r>
            <w:r>
              <w:rPr>
                <w:noProof/>
                <w:sz w:val="20"/>
                <w:vertAlign w:val="subscript"/>
              </w:rPr>
              <w:t>2</w:t>
            </w:r>
            <w:r>
              <w:rPr>
                <w:noProof/>
                <w:sz w:val="20"/>
              </w:rPr>
              <w:t>O</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3104.90.00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 K</w:t>
            </w:r>
            <w:r>
              <w:rPr>
                <w:noProof/>
                <w:sz w:val="20"/>
                <w:vertAlign w:val="subscript"/>
              </w:rPr>
              <w:t>2</w:t>
            </w:r>
            <w:r>
              <w:rPr>
                <w:noProof/>
                <w:sz w:val="20"/>
              </w:rPr>
              <w:t>O</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31.05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Engrais minéraux ou chimiques contenant deux ou trois des éléments fertilisants: azote, phosphore et potassium; autres engrais; produits du présent chapitre du tarif douanier du Mozambique présentés soit en tablettes ou formes similaires, soit en emballages d'un poids brut n'excédant pas 10 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3105.20.00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Engrais minéraux ou chimiques contenant les trois éléments fertilisants: azote, phosphore et potassium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3105.30.00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Hydrogénoorthophosphate de diammonium (phosphate diammonique)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3105.59.00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3105.90.00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32.06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préparations visées à la note 3 du présent chapitre, autres que celles des n</w:t>
            </w:r>
            <w:r>
              <w:rPr>
                <w:b/>
                <w:noProof/>
                <w:sz w:val="20"/>
                <w:vertAlign w:val="superscript"/>
              </w:rPr>
              <w:t>os</w:t>
            </w:r>
            <w:r>
              <w:rPr>
                <w:b/>
                <w:noProof/>
                <w:sz w:val="20"/>
              </w:rPr>
              <w:t> 32.03, 32.04 ou 32.05; produits inorganiques des types utilisés comme luminophores, même de constitution chimique définie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Pigments et préparations à base de dioxyde de titane: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3206.11.00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contenant en poids 80 % ou plus de dioxyde de titane, calculé sur matière sèche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32.08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Peintures et vernis à base de polymères synthétiques ou de polymères naturels modifiés, dispersés ou dissous dans un milieu non aqueux; solutions définies à la note 4 du présent chapitre du tarif douanier du Mozambique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3208.90.00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33.02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Mélanges de substances odoriférantes et mélanges (y compris les solutions alcooliques) à base d'une ou de plusieurs de ces substances, des types utilisés comme matières de base pour l'industrie; autres préparations à base de substances odoriférantes, des types utilisés pour la fabrication de boissons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3302.10.00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des types utilisés pour les industries alimentaires ou des boissons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8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34.01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Savons; produits et préparations organiques tensio-actifs à usage de savon, en barres, en pains, en morceaux ou en sujets frappés, même contenant du savon; produits et préparations organiques tensio-actifs destinés au lavage de la peau, sous forme de liquide ou de crème, conditionnés pour la vente au détail, même contenant du savon; papier, ouates, feutres et nontissés, imprégnés, enduits ou recouverts de savon ou de détergents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Savons, produits et préparations organiques tensio-actifs en barres, en pains, en morceaux ou en sujets frappés, et papier, ouates, feutres et nontissés, imprégnés, enduits ou recouverts de savon ou de détergents: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3401.19.00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35.06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Colles et autres adhésifs préparés, non dénommés ni compris ailleurs; produits de toute espèce à usage de colles ou d'adhésifs, conditionnés pour la vente au détail comme colles ou adhésifs, d'un poids net n'excédant pas 1 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3506.99.00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36.04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Articles pour feux d'artifice, fusées de signalisation ou paragrêles et similaires, pétards et autres articles de pyrotechnie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3604.90.00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38.08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Insecticides, antirongeurs, fongicides, herbicides, inhibiteurs de germination et régulateurs de croissance pour plantes, désinfectants et produits similaires, présentés dans des formes ou emballages de vente au détail ou à l'état de préparations ou sous forme d'articles tels que rubans, mèches et bougies soufrés et papier tue-mouches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3808.50.00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Marchandises mentionnées dans la note 1 de sous-positions du présent chapitre du tarif douanier du Mozambique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3808.91.00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Insecticides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3808.92.00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Fongicides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3808.93.00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Herbicides, inhibiteurs de germination et régulateurs de croissance pour plantes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3808.99.00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38.11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Préparations antidétonantes, inhibiteurs d'oxydation, additifs peptisants, améliorants de viscosité, additifs anticorrosifs et autres additifs préparés, pour huiles minérales (y compris l'essence) ou pour autres liquides utilisés aux mêmes fins que les huiles minérales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Préparations antidétonantes: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3811.29.00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38.21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3821.00.00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Milieux de culture préparés pour le développement et l'entretien des micro-organismes (y compris les virus et les organismes similaires) ou des cellules végétales, humaines ou animales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38.22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3822.00.00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Réactifs de diagnostic ou de laboratoire sur tout support et réactifs de diagnostic ou de laboratoire préparés, même présentés sur un support, autres que ceux des n</w:t>
            </w:r>
            <w:r>
              <w:rPr>
                <w:noProof/>
                <w:sz w:val="20"/>
                <w:vertAlign w:val="superscript"/>
              </w:rPr>
              <w:t>os</w:t>
            </w:r>
            <w:r>
              <w:rPr>
                <w:noProof/>
                <w:sz w:val="20"/>
              </w:rPr>
              <w:t> 3002 ou 3006; matériaux de référence certifiés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39.01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Polymères de l'éthylène, sous formes primaires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Polyéthylène d'une densité inférieure à 0,94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3901.20.00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Polyéthylène d'une densité égale ou supérieure à 0,94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3901.90.00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39.02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Polymères de propylène ou d'autres oléfines, sous formes primaires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Polypropylène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3902.20.00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Polyisobutylène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3902.30.00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Copolymères de propylène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39.03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Polymères du styrène, sous formes primaires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Polystyrène: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3903.11.00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expansible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3903.19.00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3903.20.00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Copolymères de styrène-acrylonitrile (SAN)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3903.30.00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Copolymères d'acrylonitrile-butadiène-styrène (ABS)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39.04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Polymères du chlorure de vinyle ou d'autres oléfines halogénées, sous formes primaires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Poly(chlorure de vinyle), non mélangé à d'autres substances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 poly(chlorure de vinyle):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3904.22.00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plastifié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3904.40.00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copolymères du chlorure de vinyle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3904.50.00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Polymères du chlorure de vinylidène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Polymères fluorés: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3904.61.00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polytétrafluoroéthylène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3904.69.00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39.05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Polymères d'acétate de vinyle ou d'autres esters de vinyle, sous formes primaires; autres polymères de vinyle, sous formes primaires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Poly(acétate de vinyle):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3905.12.00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dispersion aqueuse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3905.19.00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3905.21.00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dispersion aqueuse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3905.29.00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3905.30.00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Poly(alcool vinylique), même contenant des groupes acétate non hydrolysés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3905.91.00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Copolymères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3905.99.00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39.06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Polymères acryliques, sous formes primaires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3906.10.00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Poly(méthacrylate de méthyle)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3906.90.00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39.07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Polyacétals, autres polyéthers et résines époxydes, sous formes primaires; polycarbonates, résines alkydes, polyesters allyliques et autres polyesters, sous formes primaires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3907.10.00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Polyacétals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3907.20.00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polyéthers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3907.30.00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Résines époxydes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3907.50.00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Résines alkydes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3907.60.00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Poly(éthylène téréphtalate)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3907.70.00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Poly(acide lactique)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polyesters: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3907.91.00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non saturés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3907.99.00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39.08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Polyamides sous formes primaires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3908.90.00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39.09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Résines aminiques, résines phénoliques et polyuréthannes, sous formes primaires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3909.10.00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Résines uréiques; résines de thiourée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3909.20.00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Résines mélaminiques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3909.30.00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résines aminiques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3909.40.00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Résines phénoliques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3909.50.00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Polyuréthannes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39.10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3910.00.00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Silicones sous formes primaires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39.11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Résines de pétrole, résines de coumarone-indène, polyterpènes, polysulfures, polysulfones et autres produits mentionnés dans la note 3 du présent chapitre du tarif douanier du Mozambique, non dénommés ni compris ailleurs, sous formes primaires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3911.10.00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Résines de pétrole, résines de coumarone, résines d'indène, résines de coumarone-indène et polyterpènes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3911.90.00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39.12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Cellulose et ses dérivés chimiques, non dénommés ni compris ailleurs, sous formes primaires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Acétates de cellulose: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3912.12.00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plastifiés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3912.20.00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Nitrates de cellulose (y compris les collodions)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3912.31.00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Carboxyméthylcellulose et ses sels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3912.39.00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3912.90.00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39.13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Polymères naturels (acide alginique, par exemple) et polymères naturels modifiés (protéines durcies, dérivés chimiques du caoutchouc naturel, par exemple), non dénommés ni compris ailleurs, sous formes primaires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3913.10.00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Acide alginique, ses sels et ses esters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3913.90.00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39.14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3914.00.00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Échangeurs d'ions à base de polymères des n</w:t>
            </w:r>
            <w:r>
              <w:rPr>
                <w:noProof/>
                <w:sz w:val="20"/>
                <w:vertAlign w:val="superscript"/>
              </w:rPr>
              <w:t>os</w:t>
            </w:r>
            <w:r>
              <w:rPr>
                <w:noProof/>
                <w:sz w:val="20"/>
              </w:rPr>
              <w:t> 39.01 à 39.13, sous formes primaires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39.15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Déchets, rognures et débris de matières plastiques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3915.10.00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polymères de l'éthylène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3915.90.00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d'autres matières plastiques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39.16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Monofilaments dont la plus grande dimension de la coupe transversale excède 1 mm (monofils), joncs, bâtons et profilés, même ouvrés en surface mais non autrement travaillés, en matières plastiques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3916.10.00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polymères de l'éthylène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3916.20.00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polymères du chlorure de vinyle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3916.90.00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autres matières plastiques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39.17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Tubes et tuyaux et leurs accessoires (joints, coudes, raccords, par exemple), en matières plastiques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3917.10.00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Boyaux artificiels en protéines durcies ou en matières plastiques cellulosiques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Tubes et tuyaux rigides: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3917.21.00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polymères de l'éthylène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3917.22.00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polymères du propylène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3917.23.00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polymères du chlorure de vinyle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3917.29.00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autres matières plastiques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3917.31.00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Tubes et tuyaux souples pouvant supporter au minimum une pression de 27,6 MPa</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3917.32.00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non renforcés d'autres matières ni autrement associés à d'autres matières, sans accessoires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3917.33.00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non renforcés d'autres matières ni autrement associés à d'autres matières, avec accessoires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3917.39.00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3917.40.00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Accessoires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39.18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Revêtements de sols en matières plastiques, même auto-adhésifs, en rouleaux ou sous formes de carreaux ou de dalles; revêtements de murs ou de plafonds en matières plastiques définis dans la note 9 du présent chapitre du tarif douanier du Mozambique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3918.10.00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polymères du chlorure de vinyle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3918.90.00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autres matières plastiques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39.19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Plaques, feuilles, bandes, rubans, pellicules et autres formes plates, auto-adhésifs, en matières plastiques, même en rouleaux</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3919.10.00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rouleaux d'une largeur n'excédant pas 20 cm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3919.90.00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39.20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plaques, feuilles, pellicules, bandes et lames, en matières plastiques non alvéolaires, non renforcées, ni stratifiées, ni munies d'un support, ni pareillement associées à d'autres matières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3920.10.00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polymères de l'éthylène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3920.20.10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d'orientation monoaxiale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3920.20.90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d'orientation biaxiale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3920.30.00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polymères du styrène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3920.43.00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contenant en poids au moins 6 % de plastifiants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3920.49.00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3920.51.00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poly(méthacrylate de méthyle)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3920.59.00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3920.61.00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polycarbonates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3920.62.00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poly(éthylène téréphtalate)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3920.63.00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polyesters non saturés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3920.69.00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autres polyesters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3920.71.00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cellulose régénérée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3920.73.00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acétate de cellulose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3920.79.00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autres dérivés de la cellulose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3920.91.00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poly(butyral de vinyle)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3920.93.00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résines aminiques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3920.94.00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résines phénoliques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3920.99.00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autres matières plastiques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39.21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plaques, feuilles, pellicules, bandes et lames, en matières plastiques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Produits alvéolaires: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3921.11.00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polymères du styrène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3921.12.10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d'orientation monoaxiale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3921.12.90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d'orientation biaxiale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3921.13.10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blocs de polyuréthane aggloméré, d'une épaisseur de 50 cm ou plus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3921.13.90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3921.14.00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cellulose régénérée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3921.19.00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autres matières plastiques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3921.90.00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39.22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Baignoires, douches, éviers, lavabos, bidets, cuvettes d'aisance et leurs sièges et couvercles, réservoirs de chasse et articles similaires pour usages sanitaires ou hygiéniques, en matières plastiques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3922.20.00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Sièges et couvercles de cuvettes d'aisance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39.23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Articles de transport ou d'emballage, en matières plastiques; bouchons, couvercles, capsules et autres dispositifs de fermeture, et matières plastiques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3923.10.00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Boîtes, caisses, casiers et articles similaires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3923.21.00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polymères de l'éthylène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3923.29.10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plastiques multidirectionnels pour l'emballage sous vide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3923.29.90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autres matières plastiques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3923.30.10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Tasses thermoformées en chlorure de polyvinyle ou polyesters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3923.30.20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Récipients pour l'emballage de médicaments et de produits d'hygiène personnelle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3923.30.30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Ébauches destinées à la fabrication de bouteilles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3923.30.90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3923.40.10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Cassettes pour l'enregistrement du son, sans bande magnétique, avec ou sans boîte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3923.40.90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3923.50.00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Bouchons, couvercles, capsules et autres dispositifs de fermeture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39.24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Vaisselle, autres articles de ménage ou d'économie domestique et articles d'hygiène ou de toilette, en matières plastiques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Vaisselle et autres articles pour le service de la table ou de la cuisine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39.25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Articles d'équipement pour la construction, en matières plastiques, non dénommés ni compris ailleurs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3925.10.00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Réservoirs, foudres, cuves et récipients analogues, d'une contenance excédant 300 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3925.20.00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Portes, fenêtres et leurs cadres, chambranles et seuils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3925.30.00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Volets, stores (y compris les stores vénitiens) et articles similaires, et leurs parties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3925.90.00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39.26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ouvrages en matières plastiques et ouvrages en autres matières des n</w:t>
            </w:r>
            <w:r>
              <w:rPr>
                <w:b/>
                <w:noProof/>
                <w:sz w:val="20"/>
                <w:vertAlign w:val="superscript"/>
              </w:rPr>
              <w:t>os</w:t>
            </w:r>
            <w:r>
              <w:rPr>
                <w:b/>
                <w:noProof/>
                <w:sz w:val="20"/>
              </w:rPr>
              <w:t> 39.01 à 39.14</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3926.10.00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Articles de bureau et articles scolaires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3926.20.00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Vêtements et accessoires du vêtement (y compris les gants, mitaines et moufles)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3926.30.00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Garnitures pour meubles, carrosseries ou similaires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3926.40.00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Statuettes et autres objets d'ornement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3926.90.10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Flotteurs pour la pêche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3926.90.20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pour les rubriques de la section XVII et des chapitres 90 et 91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3926.90.30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Manches pour balais, brosses et balais à franges en plastique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3926.90.90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40.01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Caoutchouc naturel, balata, gutta-percha, guayule, chicle et gommes naturelles analogues, sous formes primaires ou en plaques, feuilles ou bandes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Latex de caoutchouc naturel, même prévulcanisé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Caoutchouc naturel sous d'autres formes: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4001.22.00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Caoutchoucs techniquement spécifiés (TSNR)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4001.29.00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4001.30.00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Balata, gutta-percha, guayule, chicle et gommes naturelles analogues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40.02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Caoutchouc synthétique et factice pour caoutchouc dérivé des huiles, sous formes primaires ou en plaques, feuilles ou bandes; mélanges des produits du n° 40.01 avec des produits de la présente position, sous formes primaires ou en plaques, feuilles ou bandes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Caoutchouc styrène-butadiène (SBR); caoutchouc styrène-butadiène carboxylé (XSBR):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4002.11.00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Latex</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4002.19.00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4002.39.00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4002.41.00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Latex</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4002.49.00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4002.99.00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40.03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4003.00.00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Caoutchouc régénéré sous formes primaires ou en plaques, feuilles ou bandes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40.04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4004.00.00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Déchets, débris et rognures de caoutchouc non durci, même réduits en poudre ou en granulés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40.05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Caoutchouc mélangé, non vulcanisé, sous formes primaires ou en plaques, feuilles ou bandes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4005.10.00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Caoutchouc additionné de noir de carbone ou de silice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4005.20.00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Solutions; dispersions autres que celles du n° 4005.10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4005.91.00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Plaques, feuilles et bandes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4005.99.00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40.06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formes (baguettes, tubes, profilés, par exemple) et articles (disques, rondelles, par exemple) en caoutchouc non vulcanisé</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4006.10.00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Profilés pour le rechapage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4006.90.00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40.07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4007.00.00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Fils et cordes de caoutchouc vulcanisé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40.08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Plaques, feuilles, bandes, baguettes et profilés, en caoutchouc vulcanisé non durci</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caoutchouc alvéolaire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4008.11.00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plaques, feuilles et bandes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4008.19.00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4008.21.00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plaques, feuilles et bandes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4008.29.00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40.09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Tubes et tuyaux en caoutchouc vulcanisé non durci, même pourvus de leurs accessoires (joints, coudes, raccords, par exemple)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non renforcés à l'aide d'autres matières ni autrement associés à d'autres matières: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4009.11.00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sans accessoires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4009.12.00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avec accessoires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renforcés seulement à l'aide de métal ou autrement associés seulement à du métal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4009.21.00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sans accessoires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4009.22.00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avec accessoires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4009.31.00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sans accessoires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4009.32.00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avec accessoires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4009.41.00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sans accessoires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4009.42.00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avec accessoires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40.10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Courroies transporteuses ou de transmission, en caoutchouc vulcanisé</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 </w:t>
            </w:r>
            <w:r>
              <w:rPr>
                <w:noProof/>
                <w:color w:val="000000"/>
                <w:sz w:val="20"/>
              </w:rPr>
              <w:t>- Courroies transporteuses: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4010.11.00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renforcées seulement de métal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4010.12.00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renforcées seulement de matières textiles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4010.19.00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Courroies de transmission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4010.31.00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Courroies de transmission sans fin, de section trapézoïdale, striées, d'une circonférence extérieure excédant 60 cm mais n'excédant pas 180 cm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4010.32.00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Courroies de transmission sans fin, de section trapézoïdale, autres que striées, d'une circonférence extérieure excédant 60 cm mais n'excédant pas 180 cm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4010.33.00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Courroies de transmission sans fin, de section trapézoïdale, striées, d'une circonférence extérieure excédant 180 cm mais n'excédant pas 240 cm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4010.34.00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Courroies de transmission sans fin, de section trapézoïdale, autres que striées, d'une circonférence extérieure excédant 180 cm mais n'excédant pas 240 cm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4010.35.00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Courroies de transmission sans fin, crantées (synchrones), d'une circonférence extérieure excédant 60 cm mais n'excédant pas 150 cm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4010.36.00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Courroies de transmission sans fin, crantées (synchrones), d'une circonférence extérieure excédant 150 cm mais n'excédant pas 198 cm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4010.39.00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40.11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Pneumatiques neufs, en caoutchouc</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des types utilisés pour les voitures de tourisme (y compris les voitures du type «break» et les voitures de course)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4011.20.00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des types utilisés pour autobus ou camions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4011.30.00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des types utilisés pour véhicules aériens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4011.40.00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des types utilisés pour motocycles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4011.50.00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des types utilisés pour bicyclettes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à crampons, à chevrons ou similaires: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4011.61.00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des types utilisés pour les véhicules et engins agricoles et forestiers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4011.62.00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des types utilisés pour les véhicules et engins de génie civil et de manutention industrielle, pour jantes d'un diamètre inférieur ou égal à 61 cm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4011.63.00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des types utilisés pour les véhicules et engins de génie civil et de manutention industrielle, pour jantes d'un diamètre supérieur à 61 cm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4011.69.00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4011.92.00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des types utilisés pour les véhicules et engins agricoles et forestiers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4011.93.00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des types utilisés pour les véhicules et engins de génie civil et de manutention industrielle, pour jantes d'un diamètre inférieur ou égal à 61 cm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4011.94.00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des types utilisés pour les véhicules et engins de génie civil et de manutention industrielle, pour jantes d'un diamètre supérieur à 61 cm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4011.99.00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40.13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Chambres à air, en caoutchouc</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4013.20.00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des types utilisés pour bicyclettes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40.14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Articles d'hygiène ou de pharmacie (y compris les tétines), en caoutchouc vulcanisé non durci, même avec parties en caoutchouc durci</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Préservatifs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40.15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Vêtements et accessoires du vêtement (y compris les gants, mitaines et moufles) en caoutchouc vulcanisé non durci, pour tous usages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Gants, mitaines et moufles: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4015.11.00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pour chirurgie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pa</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4015.19.00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pa</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4015.90.00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40.16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ouvrages en caoutchouc vulcanisé non durci</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4016.10.00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caoutchouc alvéolaire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4016.91.00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Revêtements de sol et tapis de pied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4016.92.00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Gommes à effacer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4016.93.00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Joints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4016.94.00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Pare-chocs, même gonflables, pour accostage des bateaux</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4016.95.00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articles gonflables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4016.99.00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40.17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Caoutchouc durci (ébonite, par exemple) sous toutes formes, y compris les déchets et débris; ouvrages en caoutchouc durci</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4017.00.10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Dans la masse ou en cubes, plaques, feuilles, bandes, barres, tubes ou profilés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4017.00.20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Déchets de caoutchouc durci, poudre et débris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4017.00.30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pour les rubriques de la section XVII et des chapitres 90 et 91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4017.00.90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ouvrages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41.01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Cuirs et peaux bruts de bovins (y compris les buffles) ou d'équidés (frais, ou salés, séchés, chaulés, picklés ou autrement conservés, mais non tannés ni parcheminés ni autrement préparés), même épilés ou refendus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4101.20.00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Cuirs et peaux bruts entiers, non refendus, d'un poids unitaire n'excédant pas 8 kg lorsqu'ils sont secs, 10 kg lorsqu'ils sont salés secs et 16 kg lorsqu'ils sont frais, salés verts ou autrement conservés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4101.50.00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Cuirs et peaux bruts entiers, d'un poids unitaire excédant 16 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41.03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cuirs et peaux bruts (frais ou salés, séchés, chaulés, picklés ou autrement conservés, mais non tannés ni parcheminés ni autrement préparés), même épilés ou refendus, autres que ceux exclus par la note 1, point b) ou point c), du présent chapitre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4103.90.00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41.04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Cuirs et peaux tannés ou en croûte de bovins (y compris les buffles) ou d'équidés, épilés, même refendus, mais non autrement préparés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l'état humide (y compris </w:t>
            </w:r>
            <w:r>
              <w:rPr>
                <w:i/>
                <w:noProof/>
                <w:color w:val="000000"/>
                <w:sz w:val="20"/>
              </w:rPr>
              <w:t>wet blue</w:t>
            </w:r>
            <w:r>
              <w:rPr>
                <w:noProof/>
                <w:sz w:val="20"/>
              </w:rPr>
              <w: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4104.19.00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41.07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Cuirs préparés après tannage ou après dessèchement et cuirs et peaux parcheminés, de bovins (y compris les buffles) ou d'équidés, épilés, même refendus, autres que ceux du n° 41.14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Cuirs et peaux entiers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4107.11.00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pleine fleur, non refendue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4107.99.00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41.12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4112.00.00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Cuirs préparés après tannage ou après dessèchement et cuirs et peaux parcheminés, d'ovins, épilés, même refendus, autres que ceux du n° 41.14</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41.13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Cuirs préparés après tannage ou après dessèchement et cuirs et peaux parcheminés, d'autres animaux, épilés, et cuirs préparés après tannage et cuirs et peaux parcheminés, d'animaux dépourvus de poils, même refendus, autres que ceux du n° 41.14</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4113.90.00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41.14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Cuirs et peaux chamoisés (y compris le chamois combiné); cuirs et peaux vernis ou plaqués; cuirs et peaux métallisés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4114.10.00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Cuirs et peaux chamoisés (y compris le chamois combiné)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41.15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Cuir reconstitué, à base de cuir ou de fibres de cuir, en plaques, feuilles ou bandes même enroulées; rognures et autres déchets de cuirs ou de peaux préparés ou de cuir reconstitué, non utilisables pour la fabrication d'ouvrages en cuir; sciure, poudre et farine de cuir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4115.10.00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Cuir reconstitué, à base de cuir ou de fibres de cuir, en plaques, feuilles ou bandes même enroulées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42.01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4201.00.00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Articles de sellerie ou de bourrellerie pour tous animaux (y compris les traits, laisses, genouillères, muselières, tapis de selles, fontes, manteaux pour chiens et articles similaires), en toutes matières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0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42.02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Malles, valises et mallettes, y compris les mallettes de toilette et les mallettes porte-documents, serviettes, cartables, étuis à lunettes, étuis pour jumelles, appareils photographiques, caméras, instruments de musique ou armes et contenants similaires; sacs de voyage, sacs isolants pour produits alimentaires et boissons, trousses de toilette, sacs à dos, sacs à main, sacs à provisions, portefeuilles, porte-monnaie, porte-cartes, étuis à cigarettes, blagues à tabac, trousses à outils, sacs pour articles de sport, boîtes pour flacons ou bijoux, boîtes à poudre, écrins pour orfèvrerie et contenants similaires, en cuir naturel ou reconstitué, en feuilles de matières plastiques, en matières textiles, en fibre vulcanisée ou en carton, ou recouverts, en totalité ou en majeure partie, de ces mêmes matières ou de papier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Malles, valises et mallettes, y compris les mallettes de toilette, serviettes, cartables et contenants similaires: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4202.11.00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surface extérieure en cuir naturel ou en cuir reconstitué</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4202.12.00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surface extérieure en matières plastiques ou en matières textiles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4202.19.00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4202.21.00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surface extérieure en cuir naturel ou en cuir reconstitué</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4202.22.00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surface extérieure en feuilles de matières plastiques ou en matières textiles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4202.29.00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4202.31.00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surface extérieure en cuir naturel ou en cuir reconstitué</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4202.32.00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surface extérieure en feuilles de matières plastiques ou en matières textiles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4202.39.00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4202.91.00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surface extérieure en cuir naturel ou en cuir reconstitué</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4202.92.00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surface extérieure en feuilles de matières plastiques ou en matières textiles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4202.99.00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42.03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Vêtements et accessoires du vêtement en cuir naturel ou reconstitué</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4203.10.00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Vêtements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4203.21.00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spécialement conçus pour la pratique de sports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pa</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4203.29.00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pa</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4203.30.00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Ceintures, ceinturons et baudriers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4203.40.00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accessoires du vêtement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42.05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4205.00.00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Autres ouvrages en cuir naturel ou reconstitué</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42.06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4206.00.00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Ouvrages en boyaux, en baudruches, en vessies ou en tendons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43.02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Pelleteries tannées ou apprêtées (y compris les têtes, queues, pattes et autres morceaux, déchets et chutes), non assemblées ou assemblées (sans adjonction d'autres matières), autres que celles du n° 43.03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Pelleteries entières, même sans les têtes, queues ou pattes, non assemblées: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4302.19.00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4302.20.00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Têtes, queues, pattes et autres morceaux, déchets et chutes, non assemblés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43.03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Vêtements, accessoires du vêtement et autres articles en pelleteries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4303.90.00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43.04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4304.00.00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Pelleteries factices et articles en pelleteries factices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44.01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Bois de chauffage en rondins, bûches, ramilles, fagots ou sous formes similaires; bois en plaquettes ou en particules; sciures, déchets et débris de bois, même agglomérés sous forme de bûches, briquettes, boulettes ou sous formes similaires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Bois de chauffage, sous quelque forme que ce soit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4401.30.00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Sciures, déchets et débris de bois, même agglomérés sous forme de bûches, briquettes, boulettes ou sous formes similaires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44.02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Charbon de bois (y compris le charbon de coques ou de noix), même aggloméré</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4402.10.00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 </w:t>
            </w:r>
            <w:r>
              <w:rPr>
                <w:noProof/>
                <w:color w:val="000000"/>
                <w:sz w:val="20"/>
              </w:rPr>
              <w:t>- en bambou</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4402.90.00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Charbon de bois (y compris le charbon de coques ou de noix), même aggloméré</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44.03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Bois bruts, même écorcés, désaubiérés ou équarris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4403.10.00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traités avec une peinture, de la créosote ou d'autres agents de conservation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4403.20.00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de conifères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4403.41.00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lang w:val="nb-NO"/>
              </w:rPr>
            </w:pPr>
            <w:r>
              <w:rPr>
                <w:noProof/>
                <w:sz w:val="20"/>
                <w:lang w:val="nb-NO"/>
              </w:rPr>
              <w:t xml:space="preserve"> -- Dark red meranti, light red meranti et meranti bakau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4403.49.00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4403.91.00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chêne (</w:t>
            </w:r>
            <w:r>
              <w:rPr>
                <w:i/>
                <w:noProof/>
                <w:sz w:val="20"/>
              </w:rPr>
              <w:t>Quercus</w:t>
            </w:r>
            <w:r>
              <w:rPr>
                <w:noProof/>
                <w:sz w:val="20"/>
              </w:rPr>
              <w:t xml:space="preserve"> spp.)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4403.99.00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44.04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Bois feuillards; échalas fendus; pieux et piquets en bois, appointés, non sciés longitudinalement; bois simplement dégrossis ou arrondis, mais non tournés ni courbés ni autrement travaillés, pour cannes, parapluies, manches d'outils ou similaires; bois en éclisses, lames, rubans et similaires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4404.10.00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conifères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4404.20.00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que de conifères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44.06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Traverses en bois pour voies ferrées ou similaires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4406.90.00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44.07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Bois sciés ou dédossés longitudinalement, tranchés ou déroulés, même rabotés, poncés ou collés par assemblage en bout, d'une épaisseur excédant 6 mm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4407.10.00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conifères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4407.21.00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Mahogany (</w:t>
            </w:r>
            <w:r>
              <w:rPr>
                <w:i/>
                <w:noProof/>
                <w:sz w:val="20"/>
              </w:rPr>
              <w:t>Swietenia</w:t>
            </w:r>
            <w:r>
              <w:rPr>
                <w:noProof/>
                <w:sz w:val="20"/>
              </w:rPr>
              <w:t xml:space="preserve"> spp.)</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4407.22.00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Virola, imbuia et balsa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4407.25.00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lang w:val="nb-NO"/>
              </w:rPr>
            </w:pPr>
            <w:r>
              <w:rPr>
                <w:noProof/>
                <w:sz w:val="20"/>
                <w:lang w:val="nb-NO"/>
              </w:rPr>
              <w:t xml:space="preserve"> -- Dark red meranti, light red meranti et meranti bakau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4407.27.00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Sapelli</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4407.28.00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Iroko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4407.29.00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4407.91.00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chêne (</w:t>
            </w:r>
            <w:r>
              <w:rPr>
                <w:i/>
                <w:noProof/>
                <w:sz w:val="20"/>
              </w:rPr>
              <w:t>Quercus</w:t>
            </w:r>
            <w:r>
              <w:rPr>
                <w:noProof/>
                <w:sz w:val="20"/>
              </w:rPr>
              <w:t xml:space="preserve"> spp.)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4407.93.00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d'érable (</w:t>
            </w:r>
            <w:r>
              <w:rPr>
                <w:i/>
                <w:noProof/>
                <w:sz w:val="20"/>
              </w:rPr>
              <w:t>Acer</w:t>
            </w:r>
            <w:r>
              <w:rPr>
                <w:noProof/>
                <w:sz w:val="20"/>
              </w:rPr>
              <w:t xml:space="preserve"> spp.)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4407.94.00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cerisier (</w:t>
            </w:r>
            <w:r>
              <w:rPr>
                <w:i/>
                <w:noProof/>
                <w:sz w:val="20"/>
              </w:rPr>
              <w:t>Prunus</w:t>
            </w:r>
            <w:r>
              <w:rPr>
                <w:noProof/>
                <w:sz w:val="20"/>
              </w:rPr>
              <w:t xml:space="preserve"> spp.)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4407.95.00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frêne (</w:t>
            </w:r>
            <w:r>
              <w:rPr>
                <w:i/>
                <w:noProof/>
                <w:sz w:val="20"/>
              </w:rPr>
              <w:t>Fraxinus</w:t>
            </w:r>
            <w:r>
              <w:rPr>
                <w:noProof/>
                <w:sz w:val="20"/>
              </w:rPr>
              <w:t xml:space="preserve"> spp.)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4407.99.00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44.08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Feuilles pour placage (y compris celles obtenues par tranchage de bois stratifié), feuilles pour contre-plaqués ou pour bois stratifiés similaires et autres bois, sciés longitudinalement, tranchés ou déroulés, même rabotés, poncés, assemblés bord à bord ou en bout, d'une épaisseur n'excédant pas 6 mm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4408.10.00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conifères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4408.31.00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lang w:val="nb-NO"/>
              </w:rPr>
            </w:pPr>
            <w:r>
              <w:rPr>
                <w:noProof/>
                <w:sz w:val="20"/>
                <w:lang w:val="nb-NO"/>
              </w:rPr>
              <w:t xml:space="preserve"> -- Dark red meranti, light red meranti et meranti bakau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4408.39.00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4408.90.00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44.09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Bois (y compris les lames et frises à parquet, non assemblées) profilés (languetés, rainés, bouvetés, feuillurés, chanfreinés, joints en V, moulurés, arrondis ou similaires) tout au long d'une ou de plusieurs rives, faces ou bouts, même rabotés, poncés ou collés par assemblage en bout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4409.10.00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conifères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4409.21.00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bambou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4409.29.00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44.10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Panneaux de particules, panneaux dits «oriented strand board» (OSB) et panneaux similaires (par exemple «waferboards»), en bois ou en autres matières ligneuses, même agglomérées avec des résines ou d'autres liants organiques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bois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4410.11.00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panneaux de particules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4410.12.00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panneaux dits «oriented strand board» (OSB)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4410.19.00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4410.90.00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44.11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Panneaux de fibres de bois ou d'autres matières ligneuses, même agglomérées avec des résines ou d'autres liants organiques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Panneaux de fibres à densité moyenne (dits «MDF»):</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4411.12.00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épaisseur n'excédant pas 5 mm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4411.13.00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épaisseur excédant 5 mm mais n'excédant pas 9 mm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4411.14.00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épaisseur excédant 9 mm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4411.92.00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masse volumique excédant 0,8 g/cm³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4411.93.00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masse volumique excédant 0,5 g/cm³ mais n'excédant pas 0,8 g/cm³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4411.94.00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masse volumique n'excédant pas 0,5 g/cm³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44.12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Bois contre-plaqués, bois plaqués et bois stratifiés similaires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4412.10.00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bambou</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bois contre-plaqués ou plaqués, constitués exclusivement de feuilles de bois (autres que bambou) dont chacune a une épaisseur n'excédant pas 6 mm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4412.31.00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ayant au moins un pli extérieur en bois tropicaux visés à la note 1 de sous-positions du présent chapitre du tarif douanier du Mozambique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4412.39.00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4412.94.00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âme panneautée, lattée ou lamellée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4412.99.00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44.13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4413.00.00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Bois dits «densifiés», en blocs, planches, lames ou profilés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44.14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4414.00.00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Cadres en bois pour tableaux, photographies, miroirs ou objets similaires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44.15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Caisses, caissettes, cageots, cylindres et emballages similaires, en bois; tambours (tourets) pour câbles, en bois; palettes simples, palettes-caisses et autres plateaux de chargement, en bois; rehausses de palettes en bois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4415.10.00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Caisses, caissettes, cageots, cylindres et emballages similaires; tambours (tourets) pour câbles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4415.20.00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Palettes simples, palettes-caisses et autres plateaux de chargement; rehausses de palettes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44.16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4416.00.00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Futailles, cuves, baquets et autres ouvrages de tonnellerie et leurs parties, en bois, y compris les merrains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44.17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4417.00.00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Outils, montures et manches d'outils, montures de brosses, manches de balais ou de brosses, en bois; formes, embauchoirs et tendeurs pour chaussures, en bois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44.18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Ouvrages de menuiserie et pièces de charpente pour construction, y compris les panneaux cellulaires, les panneaux assemblés pour revêtement de sol et les bardeaux (shingles et shakes), en bois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4418.10.00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Fenêtres, portes-fenêtres et leurs cadres et chambranles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4418.20.00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Portes et leurs cadres, chambranles et seuils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4418.40.00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Coffrages pour le bétonnage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4418.50.00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Bardeaux (shingles et shakes)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4418.60.00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Poteaux et poutres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Panneaux assemblés pour revêtement de sol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4418.71.00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pour sols mosaïques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4418.72.00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multicouches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4418.79.00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44.19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4419.00.00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Articles en bois pour la table ou la cuisine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44.20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Bois marquetés et bois incrustés; coffrets, écrins et étuis pour bijouterie et ouvrages similaires, en bois; statuettes et autres objets d'ornement, en bois; articles d'ameublement en bois ne relevant pas du chapitre 94</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4420.10.00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Statuettes et autres objets d'ornement, en bois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4420.90.00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44.21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ouvrages en bois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4421.10.00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Cintres pour vêtements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4421.90.10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Bâtons pour allumettes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4421.90.20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Manches pour balais, brosses et balais à franges en plastique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4421.90.90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45.02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4502.00.00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Liège naturel, écroûté ou simplement équarri, ou en cubes, plaques, feuilles ou bandes de forme carrée ou rectangulaire (y compris les ébauches à arêtes vives pour bouchons)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45.03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Ouvrages en liège naturel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4503.10.00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Bouchons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4503.90.00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45.04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Liège aggloméré (avec ou sans liant) et ouvrages en liège aggloméré</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4504.10.00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Cubes, briques, plaques, feuilles et bandes; carreaux de toute forme; cylindres pleins, y compris les disques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4504.90.00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46.01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Tresses et articles similaires en matières à tresser, même assemblés en bandes; matières à tresser, tresses et articles similaires en matières à tresser, tissés ou parallélisés, à plat, même finis (nattes, paillassons et claies, par exemple)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Nattes, paillassons et claies en matières végétales: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4601.21.00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bambou</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4601.22.00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rotin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4601.29.00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4601.99.00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46.02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Ouvrages de vannerie obtenus directement en forme à partir de matières à tresser ou confectionnés à l'aide des articles du n° 46.01; ouvrages en luffa</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matières végétales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4602.11.00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bambou</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4602.12.00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rotin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4602.19.00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47.06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 Pâtes de fibres obtenues à partir de papier ou de carton recyclés (déchets et rebuts) ou d'autres matières fibreuses cellulosiques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4706.30.00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de bambou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4706.93.00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mi-chimiques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47.07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Papiers ou cartons à recycler (déchets et rebuts)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4707.10.00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Papiers ou cartons kraft écrus ou papiers ou cartons ondulés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4707.30.00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Papiers ou cartons obtenus principalement à partir de pâte mécanique (journaux, périodiques et imprimés similaires, par exemple)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4707.90.00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y compris les déchets et rebuts non triés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48.01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4801.00.00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Papier journal, en rouleaux ou en feuilles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48.02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Papiers et cartons, non couchés ni enduits, des types utilisés pour l'écriture, l'impression ou d'autres fins graphiques et papiers et cartons pour cartes ou bandes à perforer, non perforés, en rouleaux ou en feuilles de forme carrée ou rectangulaire, de tout format, autres que les papiers des n</w:t>
            </w:r>
            <w:r>
              <w:rPr>
                <w:b/>
                <w:noProof/>
                <w:sz w:val="20"/>
                <w:vertAlign w:val="superscript"/>
              </w:rPr>
              <w:t>os</w:t>
            </w:r>
            <w:r>
              <w:rPr>
                <w:b/>
                <w:noProof/>
                <w:sz w:val="20"/>
              </w:rPr>
              <w:t> 48.01 ou 48.03; papiers et cartons formés feuille à feuille (papiers et cartons à la main)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Papiers et cartons formés feuille à feuille (papiers à la main)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4802.20.00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Papiers et cartons supports pour papiers ou cartons photosensibles, sensibles à la chaleur ou électrosensibles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4802.40.00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Papiers supports pour papiers peints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4802.54.00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 poids au mètre carré inférieur à 40 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4802.55.00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 poids au mètre carré de 40 g ou plus mais n'excédant pas 150 g, en rouleaux</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4802.56.00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 poids au mètre carré de 40 g ou plus mais n'excédant pas 150 g, en feuilles dont un côté n'excède pas 435 mm et l'autre n'excède pas 297 mm à l'état non plié</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4802.57.00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d'un poids au mètre carré de 40 g ou plus mais n'excédant pas 150 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4802.58.00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 poids supérieur à 150 g/m²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4802.61.00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rouleaux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4802.62.00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feuilles dont un des côtés n'excède pas 435 mm et dont l'autre côté n'excède pas 297 mm à l'état non plié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4802.69.00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48.03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4803.00.00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Papiers des types utilisés pour papiers de toilette, pour serviettes à démaquiller, pour essuie-mains, pour serviettes ou pour papiers similaires à usages domestiques, d'hygiène ou de toilette, ouate de cellulose et nappes de fibres de cellulose, même crêpés, plissés, gaufrés, estampés, perforés, coloriés en surface, décorés en surface ou imprimés, en rouleaux ou en feuilles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48.04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Papiers et cartons kraft, non couchés ni enduits, en rouleaux ou en feuilles, autres que ceux des n</w:t>
            </w:r>
            <w:r>
              <w:rPr>
                <w:b/>
                <w:noProof/>
                <w:sz w:val="20"/>
                <w:vertAlign w:val="superscript"/>
              </w:rPr>
              <w:t>os</w:t>
            </w:r>
            <w:r>
              <w:rPr>
                <w:b/>
                <w:noProof/>
                <w:sz w:val="20"/>
              </w:rPr>
              <w:t> 48.02 ou 48.03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Papiers et cartons pour couverture, dits kraftliner: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4804.11.00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écrus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4804.19.00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Papiers kraft pour sacs de grande contenance: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4804.29.00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Autres papiers et cartons kraft d'un poids au mètre carré n'excédant pas 150 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4804.31.00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écrus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4804.39.00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4804.41.00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écrus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4804.49.00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4804.59.00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48.05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papiers et cartons, non couchés ni enduits, en rouleaux ou en feuilles, n'ayant pas subi d'ouvraison complémentaire ou de traitements autres que ceux stipulés dans la note 3 du présent chapitre du tarif douanier du Mozambique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Papier pour cannelure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4805.11.00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Papier mi-chimique pour cannelure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4805.19.00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4805.30.00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Papier sulfite d'emballage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4805.40.00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Papier et carton filtre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4805.50.00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Papier et carton feutre, papier et carton laineux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4805.92.00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 poids au mètre carré excédant 150 g, mais inférieur à 225 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4805.93.00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 poids au mètre carré égal ou supérieur à 225 g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48.06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Papiers et cartons sulfurisés, papiers ingraissables, papiers-calques et papier dit «cristal» et autres papiers calandrés transparents ou translucides, en rouleaux ou en feuilles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4806.10.00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Papiers et cartons sulfurisés (parchemin végétal)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4806.20.00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Papiers ingraissables (greaseproof)</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4806.30.00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Papiers-calques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4806.40.00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Papier dit «cristal» et autres papiers calandrés transparents ou translucides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48.07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4807.00.00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Papiers et cartons assemblés à plat par collage, non couchés ni enduits à la surface ni imprégnés, même renforcés intérieurement, en rouleaux ou en feuilles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48.08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Papiers et cartons ondulés (même avec recouvrement par collage), crêpés, plissés, gaufrés, estampés ou perforés, en rouleaux ou en feuilles, autres que les papiers des types décrits dans le libellé du n° 48.03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Papiers et cartons ondulés, même perforés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4808.20.00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Papiers kraft pour sacs de grande contenance, crêpés ou plissés, même gaufrés, estampés ou perforés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4808.30.00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papiers kraft, crêpés ou plissés, même gaufrés, estampés ou perforés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4808.90.00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48.09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Papiers carbone, papiers dits «autocopiants» et autres papiers pour duplication ou reports (y compris les papiers couchés, enduits ou imprégnés pour stencils ou pour plaques offset), même imprimés, en rouleaux ou en feuilles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4809.20.00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Papiers dits «autocopiants»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4809.90.00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48.10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Papiers et cartons couchés au kaolin ou à d'autres substances inorganiques sur une ou sur les deux faces, avec ou sans liants, à l'exclusion de tout autre couchage ou enduction, même coloriés en surface, décorés en surface ou imprimés, en rouleaux ou en feuilles de forme carrée ou rectangulaire, de tout format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Papiers et cartons des types utilisés pour l'écriture, l'impression ou d'autres fins graphiques, sans fibres obtenues par un procédé mécanique ou chimico-mécanique ou dont 10 % au plus en poids de la composition fibreuse totale sont constitués par de telles fibres: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4810.13.00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rouleaux</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4810.14.00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feuilles dont un des côtés n'excède pas 435 mm et dont l'autre côté n'excède pas 297 mm à l'état non plié</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4810.19.00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4810.22.00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papier couché léger, dit LWC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4810.29.00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4810.31.00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blanchis uniformément dans la masse et dont plus de 95 % en poids de la composition fibreuse totale sont constitués par des fibres de bois obtenues par un procédé chimique, d'un poids au mètre carré n'excédant pas 150 g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4810.39.00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4810.99.00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48.11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Papiers, cartons, ouate de cellulose et nappes de fibres de cellulose, couchés, enduits, imprégnés, recouverts, coloriés en surface, décorés en surface ou imprimés, en rouleaux ou en feuilles de forme carrée ou rectangulaire, de tout format, autres que les produits des types décrits dans les libellés des n</w:t>
            </w:r>
            <w:r>
              <w:rPr>
                <w:b/>
                <w:noProof/>
                <w:sz w:val="20"/>
                <w:vertAlign w:val="superscript"/>
              </w:rPr>
              <w:t>os</w:t>
            </w:r>
            <w:r>
              <w:rPr>
                <w:b/>
                <w:noProof/>
                <w:sz w:val="20"/>
              </w:rPr>
              <w:t> 48.03, 48.09 ou 48.10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Papiers et cartons goudronnés, bitumés ou asphaltés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Papiers et cartons gommés ou adhésifs: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4811.41.00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auto-adhésifs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4811.49.00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Papiers et cartons enduits, imprégnés ou recouverts de matière plastique (à l'exclusion des adhésifs):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4811.51.00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blanchis, d'un poids au mètre carré excédant 150 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4811.59.00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4811.60.00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Papiers et cartons enduits, imprégnés ou recouverts de cire, de paraffine, de stéarine, d'huile ou de glycérol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4811.90.00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papiers, cartons, ouate de cellulose et nappes de fibres de cellulose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48.12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4812.00.00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Blocs filtrants et plaques filtrantes, en pâte à papier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48.13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Papier à cigarettes, même découpé à format ou en cahiers ou en tubes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4813.20.00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rouleaux d'une largeur n'excédant pas 5 cm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48.14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Papiers peints et revêtements muraux similaires; vitrauphanies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Papier dit ingrain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4814.20.00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Papiers peints et revêtements muraux similaires, constitués par du papier enduit ou recouvert, sur l'endroit, d'une couche de matière plastique grainée, gaufrée, coloriée, imprimée de motifs ou autrement décorée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48.16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Papiers carbone, papiers dits «autocopiants» et autres papiers pour duplication ou reports (autres que ceux du n° 48.09), stencils complets et plaques offset, en papier, même conditionnés en boîtes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4816.20.00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Papiers dits «autocopiants»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4816.90.00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48.17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Enveloppes, cartes-lettres, cartes postales non illustrées et cartes pour correspondance, en papier ou carton; boîtes, pochettes et présentations similaires, en papier ou carton, renfermant un assortiment d'articles de correspondance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4817.10.00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Enveloppes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4817.20.00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Cartes-lettres, cartes postales non illustrées et cartes pour correspondance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4817.30.00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Boîtes, pochettes et présentations similaires, en papier ou carton, renfermant un assortiment d'articles de correspondance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21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48.18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Papiers des types utilisés pour papiers de toilette et pour papiers similaires, ouate de cellulose ou nappes de fibres de cellulose, des types utilisés à des fins domestiques ou sanitaires, en rouleaux d'une largeur n'excédant pas 36 cm, ou coupés à format; mouchoirs, serviettes à démaquiller, essuie-mains, nappes, serviettes de table, draps de lit et articles similaires à usages domestiques, de toilette, hygiéniques ou hospitaliers, vêtements et accessoires du vêtement, en pâte à papier, papier, ouate de cellulose ou nappes de fibres de cellulose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Papier hygiénique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4818.20.00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Mouchoirs, serviettes à démaquiller et essuie-mains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4818.30.00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Nappes et serviettes de table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4818.40.00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Serviettes et tampons hygiéniques, couches pour bébés et articles similaires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4818.50.00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Vêtements et accessoires du vêtement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4818.90.00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48.19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Boîtes, sacs, pochettes, cornets et autres emballages en papier, carton, ouate de cellulose ou nappes de fibres de cellulose; cartonnages de bureau, de magasin ou similaires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4819.10.00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Boîtes et caisses en papier ou carton ondulé</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4819.20.00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Boîtes et cartonnages, pliants, en papier ou carton non ondulé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4819.30.00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Sacs d'une largeur à la base de 40 cm ou plus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4819.40.00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sacs; sachets, pochettes (autres que celles pour disques) et cornets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4819.50.00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emballages, y compris les pochettes pour disques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4819.60.00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Cartonnages de bureau, de magasin ou similaires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8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48.20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Registres, livres comptables, carnets (de notes, de commandes, de quittances, de rendez-vous), agendas, blocs-mémorandums, blocs de papier à lettres et ouvrages similaires, cahiers, sous-main, classeurs, reliures (à feuillets mobiles ou autres), chemises et couvertures à dossiers et autres articles scolaires, de bureau ou de papeterie, y compris les liasses et carnets manifold, même comportant des feuilles de papier carbone, en papier ou carton; albums pour échantillonnages ou pour collections et couvertures pour livres, en papier ou carton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4820.10.00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Registres, livres comptables, carnets (de commandes, de quittances, de rendez-vous), blocs-mémorandums, blocs de papier à lettres, agendas et ouvrages similaires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4820.20.00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Cahiers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4820.30.00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Classeurs, reliures (autres que les couvertures pour livres), chemises et couvertures à dossiers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4820.40.00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Liasses et carnets manifold, même comportant des feuilles de papier carbone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4820.50.00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Albums pour échantillonnages ou pour collections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4820.90.00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48.21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Étiquettes de tous genres, en papier ou carton, imprimées ou non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4821.10.00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imprimées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4821.90.00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48.22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Tambours, bobines, fusettes, canettes et supports similaires, en pâte à papier, papier ou carton, même perforés ou durcis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4822.10.00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des types utilisés pour l'enroulement des fils textiles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4822.90.00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48.23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papiers, cartons, ouate de cellulose et nappes de fibres de cellulose découpés à format; autres ouvrages en pâte à papier, papier, carton, ouate de cellulose ou nappes de fibres de cellulose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4823.20.00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Papier et carton filtre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4823.40.00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Papiers pour appareils enregistreurs, en bobines, en feuilles ou en disques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4823.61.00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bambou</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4823.69.00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4823.70.00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Articles moulés ou pressés en pâte à papier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4823.90.00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49.01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Livres, brochures et imprimés similaires, même sur feuillets isolés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4901.10.00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feuillets isolés, même pliés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4901.91.00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dictionnaires et encyclopédies, même en fascicules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4901.99.00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49.02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Journaux et publications périodiques imprimés, même illustrés ou contenant de la publicité</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4902.10.00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paraissant au moins quatre fois par semaine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4902.90.00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49.03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4903.00.00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Albums ou livres d'images et albums à dessiner ou à colorier, pour enfants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49.04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4904.00.00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Musique manuscrite ou imprimée, illustrée ou non, même reliée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49.05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Ouvrages cartographiques de tous genres, y compris les cartes murales, les plans topographiques et les globes, imprimés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4905.10.00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Globes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4905.91.00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sous forme de livres ou de brochures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4905.99.00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49.06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4906.00.00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Plans et dessins d'architectes, d'ingénieurs et autres plans et dessins industriels, commerciaux, topographiques ou similaires, obtenus en original à la main; textes écrits à la main; reproductions photographiques sur papier sensibilisé et copies obtenues au carbone des plans, dessins ou textes visés ci-dessus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49.07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4907.00.00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Timbres-poste, timbres fiscaux et analogues, non oblitérés, ayant cours ou destinés à avoir cours dans le pays dans lequel ils ont, ou auront, une valeur faciale reconnue; papier timbré; billets de banque; chèques; titres d'actions ou d'obligations et titres similaires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49.08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Décalcomanies de tous genres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4908.10.00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Décalcomanies vitrifiables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4908.90.00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49.09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4909.00.00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Cartes postales imprimées ou illustrées; cartes imprimées comportant des vœux ou des messages personnels, même illustrées, avec ou sans enveloppes, garnitures ou applications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49.10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4910.00.00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Calendriers de tous genres, imprimés, y compris les blocs de calendriers à effeuiller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49.11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imprimés, y compris les images, les gravures et les photographies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4911.10.00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Imprimés publicitaires, catalogues commerciaux et similaires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4911.91.00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Images, gravures et photographies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4911.99.00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50.06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5006.00.00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Fils de soie ou de déchets de soie, conditionnés pour la vente au détail; poil de Messine (crin de Florence)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50.07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Tissus de soie ou de déchets de soie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5007.90.00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tissus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51.03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Déchets de laine ou de poils fins ou grossiers, y compris les déchets de fils mais à l'exclusion des effilochés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5103.20.00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déchets de laine ou de poils fins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51.09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Fils de laine ou de poils fins, conditionnés pour la vente au détail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5109.90.00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51.12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Tissus de laine peignée ou de poils fins peignés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5112.90.00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53.01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color w:val="000000"/>
                <w:sz w:val="20"/>
                <w:szCs w:val="20"/>
              </w:rPr>
            </w:pPr>
            <w:r>
              <w:rPr>
                <w:b/>
                <w:noProof/>
                <w:color w:val="000000"/>
                <w:sz w:val="20"/>
              </w:rPr>
              <w:t>Lin brut ou travaillé mais non filé; étoupes et déchets de lin (y compris les déchets de fils et les effilochés)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5301.30.00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Étoupes et déchets de lin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53.03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color w:val="000000"/>
                <w:sz w:val="20"/>
                <w:szCs w:val="20"/>
              </w:rPr>
            </w:pPr>
            <w:r>
              <w:rPr>
                <w:b/>
                <w:noProof/>
                <w:color w:val="000000"/>
                <w:sz w:val="20"/>
              </w:rPr>
              <w:t>Jute et autres fibres textiles libériennes (à l'exclusion du lin, du chanvre et de la ramie), bruts ou travaillés mais non filés; étoupes et déchets de ces fibres (y compris les déchets de fils et les effilochés)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5303.10.00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Jute et autres fibres textiles libériennes, bruts ou rouis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5303.90.00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53.05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5305.00.00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Coco, abaca (chanvre de Manille ou Musa textilis Nee), ramie et autres fibres textiles végétales non dénommées ni comprises ailleurs, bruts ou travaillés mais non filés; étoupes et déchets de ces fibres (y compris les déchets de fils et les effilochés)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53.06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Fils de lin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5306.10.00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simples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5306.20.00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retors ou câblés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53.07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Fils de jute ou d'autres fibres textiles libériennes du n° 53.03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5307.10.00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simples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5307.20.00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retors ou câblés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53.08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Fils d'autres fibres textiles végétales; fils de papier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5308.90.00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53.09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Tissus de lin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contenant au moins 85 % en poids de lin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5309.29.00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53.10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Tissus de jute ou d'autres fibres textiles libériennes du n° 53.03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5310.10.00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écrus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5310.90.00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54.01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color w:val="000000"/>
                <w:sz w:val="20"/>
                <w:szCs w:val="20"/>
              </w:rPr>
            </w:pPr>
            <w:r>
              <w:rPr>
                <w:b/>
                <w:noProof/>
                <w:color w:val="000000"/>
                <w:sz w:val="20"/>
              </w:rPr>
              <w:t>Fils à coudre de filaments synthétiques ou artificiels, même conditionnés pour la vente au détail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filaments synthétiques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5401.20.00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filaments artificiels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54.02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Fils de filaments synthétiques (autres que les fils à coudre), non conditionnés pour la vente au détail, y compris les monofilaments synthétiques de moins de 67 décitex</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Fils à haute ténacité de nylon ou d'autres polyamides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5402.11.00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d'aramides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5402.19.00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5402.20.00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Fils à haute ténacité de polyesters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5402.31.00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nylon ou d'autres polyamides, titrant en fils simples 50 tex ou moins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5402.32.00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nylon ou d'autres polyamides, titrant en fils simples plus de 50 tex</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5402.33.00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polyesters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5402.34.00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polypropylène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5402.39.00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5402.41.00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nylon ou d'autres polyamides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5402.44.00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d'élastomères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5402.45.00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de nylon ou d'autres polyamides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5402.48.00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de polypropylène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5402.49.00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5402.51.00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nylon ou d'autres polyamides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5402.61.00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nylon ou d'autres polyamides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5402.69.00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54.03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Fils de filaments artificiels (autres que les fils à coudre), non conditionnés pour la vente au détail, y compris les monofilaments artificiels de moins de 67 décitex</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5403.20.00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Fils à haute ténacité en rayonne viscose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5403.31.00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rayonne viscose, sans torsion ou d'une torsion n'excédant pas 120 tours au mètre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5403.32.00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rayonne viscose, d'une torsion excédant 120 tours au mètre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5403.33.00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acétate de cellulose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5403.39.00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fils, retors ou câblés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5403.41.00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rayonne viscose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5403.42.00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acétate de cellulose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5403.49.00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54.04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Monofilaments synthétiques de 67 décitex ou plus et dont la plus grande dimension de la coupe transversale n'excède pas 1 mm; lames et formes similaires (paille artificielle, par exemple) en matières textiles synthétiques, dont la largeur apparente n'excède pas 5 mm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Monofilaments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5404.11.00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d'élastomères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5404.12.00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de polypropylène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5404.19.00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54.05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5405.00.00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Monofilaments artificiels de 67 décitex ou plus et dont la plus grande dimension de la coupe transversale n'excède pas 1 mm; lames et formes similaires (paille artificielle, par exemple) en matières textiles synthétiques, dont la largeur apparente n'excède pas 5 mm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54.06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5406.00.00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Fils de filaments synthétiques ou artificiels (autres que les fils à coudre), conditionnés pour la vente au détail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54.07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Tissus de fils de filaments synthétiques, y compris les tissus obtenus à partir des produits du n° 54.04</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5407.10.00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Tissus obtenus à partir de fils à haute ténacité de nylon ou d'autres polyamides ou de polyesters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5407.20.00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Tissus obtenus à partir de lames ou formes similaires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5407.41.00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écrus ou blanchis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5407.42.10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moustiquaires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5407.42.90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5407.44.00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imprimés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5407.52.00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teints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5407.53.00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fils de diverses couleurs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5407.54.00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imprimés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5407.69.00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5407.71.00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écrus ou blanchis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5407.72.00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teints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5407.73.00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fils de diverses couleurs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5407.74.00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imprimés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5407.81.00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écrus ou blanchis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5407.82.00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teints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5407.83.00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fils de diverses couleurs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5407.84.00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imprimés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5407.93.00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fils de diverses couleurs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5407.94.00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imprimés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54.08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Tissus de fils de filaments artificiels, y compris les tissus obtenus à partir des produits du n° 54.05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Tissus obtenus à partir de fils à haute ténacité de rayonne viscose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5408.34.00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imprimés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55.01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Câbles de filaments synthétiques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nylon ou d'autres polyamides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5501.20.00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polyesters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5501.40.00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polypropylène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5501.90.00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55.02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5502.00.00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Câbles de filaments artificiels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55.03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Fibres synthétiques discontinues, non cardées ni peignées ni autrement transformées pour la filature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nylon ou d'autres polyamides: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5503.11.00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d'aramides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5503.19.00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5503.30.00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acryliques ou modacryliques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5503.90.00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55.04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Fibres artificielles discontinues, non cardées ni peignées ni autrement transformées pour la filature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5504.90.00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55.05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Déchets de fibres synthétiques ou artificielles (y compris les blousses, les déchets de fils et les effilochés)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5505.10.00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fibres synthétiques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5505.20.00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fibres artificielles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55.06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Fibres synthétiques discontinues, cardées, peignées ou autrement transformées pour la filature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5506.10.00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nylon ou d'autres polyamides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5506.90.00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55.07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5507.00.00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Fibres artificielles discontinues, cardées, peignées ou autrement transformées pour la filature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55.08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Fils à coudre de fibres synthétiques ou artificielles discontinues, même conditionnés pour la vente au détail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5508.10.00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fibres synthétiques discontinues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5508.20.00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fibres artificielles discontinues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55.09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Fils de fibres synthétiques discontinues (autres que les fils à coudre), non conditionnés pour la vente au détail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contenant au moins 85 % en poids de fibres discontinues de nylon ou d'autres polyamides: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5509.11.00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simples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5509.32.00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retors ou câblés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5509.42.00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retors ou câblés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5509.51.00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mélangées principalement ou uniquement avec des fibres artificielles discontinues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55.10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Fils de fibres artificielles discontinues (autres que les fils à coudre), non conditionnés pour la vente au détail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contenant au moins 85 % en poids de fibres artificielles discontinues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5510.20.00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fils, mélangés principalement ou uniquement avec de la laine ou des poils fins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5510.30.00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fils, mélangés principalement ou uniquement avec du coton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5510.90.00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fils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55.11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Fils de fibres synthétiques ou artificielles discontinues (autres que les fils à coudre), conditionnés pour la vente au détail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5511.10.00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fibres synthétiques discontinues, contenant au moins 85 % en poids de ces fibres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55.12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Tissus de fibres synthétiques discontinues contenant au moins 85 % en poids de fibres synthétiques discontinues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contenant au moins 85 % en poids de fibres discontinues de polyester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5512.11.00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écrus ou blanchis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5512.19.00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5512.29.00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5512.99.00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55.13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Tissus de fibres synthétiques discontinues, contenant moins de 85 % en poids de ces fibres, mélangés principalement ou uniquement avec du coton, d'un poids n'excédant pas 170 g/m²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écrus ou blanchis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5513.19.00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tissus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5513.21.00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fibres discontinues de polyester, à armure toile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5513.29.00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tissus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5513.49.00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tissus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55.14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vertAlign w:val="superscript"/>
              </w:rPr>
            </w:pPr>
            <w:r>
              <w:rPr>
                <w:b/>
                <w:noProof/>
                <w:sz w:val="20"/>
              </w:rPr>
              <w:t>Tissus de fibres synthétiques discontinues, contenant moins de 85 % en poids de ces fibres, mélangés principalement ou uniquement avec du coton, d'un poids excédant 170 g/m²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écrus ou blanchis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5514.19.00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tissus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5514.29.00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tissus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5514.30.00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fils de diverses couleurs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5514.49.00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tissus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55.15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tissus de fibres synthétiques discontinues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fibres discontinues de polyester: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5515.19.00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5515.29.00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5515.99.00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55.16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Tissus de fibres artificielles discontinues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contenant au moins 85 % en poids de fibres artificielles discontinues: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5516.44.00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imprimés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56.01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Ouates de matières textiles et articles en ces ouates; fibres textiles d'une longueur n'excédant pas 5 mm (tontisses), nœuds et noppes (boutons) de matières textiles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5601.10.00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Serviettes et tampons hygiéniques, couches pour bébés et articles similaires en ouates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5601.21.00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coton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5601.22.00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fibres synthétiques ou artificielles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5601.29.00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5601.30.00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Tontisses, nœuds et noppes (boutons) de matières textiles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56.02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Feutres, même imprégnés, enduits, recouverts ou stratifiés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5602.10.00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Feutres aiguilletés et produits cousus-tricotés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5602.29.00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d'autres matières textiles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5602.90.00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56.03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Nontissés, même imprégnés, enduits, recouverts ou stratifiés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filaments synthétiques ou artificiels: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5603.11.00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 poids n'excédant pas 25 g/m²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5603.12.00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 poids excédant 25 g/m² mais n'excédant pas 70 g/m²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5603.13.00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 poids excédant 70 g/m² mais n'excédant pas 150 g/m²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5603.14.00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 poids excédant 150 g/m²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5603.94.00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 poids excédant 150 g/m²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56.04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Fils et cordes de caoutchouc, recouverts de textiles; fils textiles, lames et formes similaires des n</w:t>
            </w:r>
            <w:r>
              <w:rPr>
                <w:b/>
                <w:noProof/>
                <w:sz w:val="20"/>
                <w:vertAlign w:val="superscript"/>
              </w:rPr>
              <w:t>os</w:t>
            </w:r>
            <w:r>
              <w:rPr>
                <w:b/>
                <w:noProof/>
                <w:sz w:val="20"/>
              </w:rPr>
              <w:t> 54.04 ou 54.05, imprégnés, enduits, recouverts ou gainés de caoutchouc ou de matière plastique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5604.10.00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Fils et cordes de caoutchouc, recouverts de textiles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5604.90.00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56.05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5605.00.00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Filés métalliques et fils métallisés, même guipés, constitués par des fils textiles, des lames ou formes similaires des n</w:t>
            </w:r>
            <w:r>
              <w:rPr>
                <w:noProof/>
                <w:sz w:val="20"/>
                <w:vertAlign w:val="superscript"/>
              </w:rPr>
              <w:t>os</w:t>
            </w:r>
            <w:r>
              <w:rPr>
                <w:noProof/>
                <w:sz w:val="20"/>
              </w:rPr>
              <w:t> 54.04 ou 54.05, combinés avec du métal sous forme de fils, de lames ou de poudres, ou recouverts de métal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56.06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5606.00.00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Fils guipés, lames et formes similaires des n</w:t>
            </w:r>
            <w:r>
              <w:rPr>
                <w:noProof/>
                <w:sz w:val="20"/>
                <w:vertAlign w:val="superscript"/>
              </w:rPr>
              <w:t>os</w:t>
            </w:r>
            <w:r>
              <w:rPr>
                <w:noProof/>
                <w:sz w:val="20"/>
              </w:rPr>
              <w:t xml:space="preserve"> 54.04 ou 54.05 guipées, autres que ceux du n° 56.05 et autres que les fils de crin guipés; fils de chenille; fils dits «de chaînette»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56.07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Ficelles, cordes et cordages, tressés ou non, même imprégnés, enduits, recouverts ou gainés de caoutchouc ou de matière plastique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sisal ou d'autres fibres textiles du genre </w:t>
            </w:r>
            <w:r>
              <w:rPr>
                <w:i/>
                <w:noProof/>
                <w:color w:val="000000"/>
                <w:sz w:val="20"/>
              </w:rPr>
              <w:t>Agave</w:t>
            </w:r>
            <w:r>
              <w:rPr>
                <w:noProof/>
                <w:sz w:val="20"/>
              </w:rPr>
              <w: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5607.21.00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ficelles lieuses ou botteleuses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5607.29.00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5607.41.00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ficelles lieuses ou botteleuses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5607.49.10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corde de nylon, de polyéthylène ou de propylène, mesurant 6 mm ou plus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5607.49.90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5607.50.00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d'autres fibres synthétiques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5607.90.00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56.08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Filets à mailles nouées, en nappes ou en pièces, obtenus à partir de ficelles, cordes ou cordages; filets confectionnés pour la pêche et autres filets confectionnés, en matières textiles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matières textiles synthétiques ou artificielles: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5608.11.00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filets confectionnés pour la pêche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5608.19.00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5608.90.00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56.09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5609.00.00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Articles en fils, lames ou formes similaires des n</w:t>
            </w:r>
            <w:r>
              <w:rPr>
                <w:noProof/>
                <w:sz w:val="20"/>
                <w:vertAlign w:val="superscript"/>
              </w:rPr>
              <w:t>os</w:t>
            </w:r>
            <w:r>
              <w:rPr>
                <w:noProof/>
                <w:sz w:val="20"/>
              </w:rPr>
              <w:t xml:space="preserve"> 54.04 ou 54.05, ficelles, cordes ou cordages, non dénommés ni compris ailleurs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57.01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Tapis en matières textiles, à points noués ou enroulés, même confectionnés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5701.10.00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laine ou de poils fins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5701.90.00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d'autres matières textiles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57.02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Tapis et autres revêtements de sol en matières textiles, tissés, non touffetés ni floqués, même confectionnés, y compris les tapis dits «kelim» ou «kilim», «schumacks» ou «soumak», «karamanie» et tapis similaires tissés à la main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5702.10.00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Tapis dits «kelim» ou «kilim», «schumacks» ou «soumak», «karamanie» et tapis similaires tissés à la main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5702.20.00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Revêtements de sol en coco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5702.39.00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d'autres matières textiles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5702.42.00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matières textiles synthétiques ou artificielles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5702.49.00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d'autres matières textiles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5702.50.00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sans velours, non confectionnés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sans velours, confectionnés: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5702.92.00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matières textiles synthétiques ou artificielles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5702.99.00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d'autres matières textiles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57.03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Tapis et autres revêtements de sol en matières textiles, touffetés, même confectionnés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5703.10.00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laine ou de poils fins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5703.20.00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nylon ou d'autres polyamides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5703.30.00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d'autres matières textiles synthétiques ou de matières textiles artificielles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5703.90.00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d'autres matières textiles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57.04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Tapis et autres revêtements de sol, en feutre, non touffetés ni floqués, même confectionnés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5704.10.00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Carreaux dont la superficie n'excède pas 0,3 m²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5704.90.00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57.05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5705.00.00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Autres tapis et revêtements de sol en matières textiles, même confectionnés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58.01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Velours et peluches tissés et tissus de chenille, autres que les articles des n</w:t>
            </w:r>
            <w:r>
              <w:rPr>
                <w:b/>
                <w:noProof/>
                <w:sz w:val="20"/>
                <w:vertAlign w:val="superscript"/>
              </w:rPr>
              <w:t>os</w:t>
            </w:r>
            <w:r>
              <w:rPr>
                <w:b/>
                <w:noProof/>
                <w:sz w:val="20"/>
              </w:rPr>
              <w:t> 58.02 ou 58.06</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5801.23.00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velours et peluches par la trame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5801.90.00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d'autres matières textiles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58.02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Tissus bouclés du genre éponge, autres que les articles du n° 58.06; surfaces textiles touffetées, autres que les produits du n° 57.03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Tissus bouclés du genre éponge, en coton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5802.19.00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5802.20.00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Tissus bouclés du genre éponge, en autres matières textiles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58.03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5803.00.00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Tissus à point de gaze, autres que les articles du n° 58.06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58.04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Tulles, tulles-bobinots et tissus à mailles nouées; dentelles en pièces, en bandes ou en motifs, autres que les produits des n</w:t>
            </w:r>
            <w:r>
              <w:rPr>
                <w:b/>
                <w:noProof/>
                <w:sz w:val="20"/>
                <w:vertAlign w:val="superscript"/>
              </w:rPr>
              <w:t>os</w:t>
            </w:r>
            <w:r>
              <w:rPr>
                <w:b/>
                <w:noProof/>
                <w:sz w:val="20"/>
              </w:rPr>
              <w:t> 60.02 à 60.06</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5804.10.00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Tulles, tulles-bobinots et tissus à mailles nouées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5804.21.00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fibres synthétiques ou artificielles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5804.29.00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d'autres matières textiles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5804.30.00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Dentelles à la main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58.05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5805.00.00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Tapisseries tissées à la main (genre Gobelins, Flandres, Aubusson, Beauvais et similaires) et tapisseries à l'aiguille (au petit point, au point de croix, par exemple), même confectionnées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58.06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Rubanerie autre que les articles du n° 58.07; rubans sans trame, en fils ou fibres parallélisés et encollés (bolducs)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5806.20.00</w:t>
            </w:r>
          </w:p>
        </w:tc>
        <w:tc>
          <w:tcPr>
            <w:tcW w:w="8208" w:type="dxa"/>
            <w:tcBorders>
              <w:top w:val="nil"/>
              <w:left w:val="nil"/>
              <w:bottom w:val="nil"/>
              <w:right w:val="nil"/>
            </w:tcBorders>
            <w:shd w:val="clear" w:color="auto" w:fill="auto"/>
            <w:noWrap/>
            <w:hideMark/>
          </w:tcPr>
          <w:p>
            <w:pPr>
              <w:spacing w:before="0" w:after="0"/>
              <w:jc w:val="left"/>
              <w:rPr>
                <w:rFonts w:eastAsia="Times New Roman"/>
                <w:noProof/>
                <w:color w:val="000000"/>
                <w:szCs w:val="24"/>
              </w:rPr>
            </w:pPr>
            <w:r>
              <w:rPr>
                <w:noProof/>
                <w:color w:val="000000"/>
              </w:rPr>
              <w:t xml:space="preserve"> - autre rubanerie, contenant en poids 5 % ou plus de fils d'élastomères ou de fils de caoutchouc</w:t>
            </w:r>
          </w:p>
        </w:tc>
        <w:tc>
          <w:tcPr>
            <w:tcW w:w="1375"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5806.31.00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coton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5806.32.00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fibres synthétiques ou artificielles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5806.39.00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d'autres matières textiles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5806.40.00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Rubans sans trame, en fils ou fibres parallélisés et encollés (bolducs)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58.07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Étiquettes, écussons et articles similaires en matières textiles, en pièces, en rubans ou découpés, non brodés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5807.10.00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Tissés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5807.90.00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58.08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Tresses en pièces; articles de passementerie et articles ornementaux analogues, en pièces, sans broderie, autres que ceux en bonneterie; glands, floches, olives, noix, pompons et articles similaires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5808.90.00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58.09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5809.00.00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Tissus de fils de métal et tissus de filés métalliques ou de fils textiles métallisés du n° 56.05, des types utilisés pour l'habillement, l'ameublement ou usages similaires, non dénommés ni compris ailleurs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58.10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Broderies en pièces, en bandes ou en motifs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5810.92.00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fibres synthétiques ou artificielles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5810.99.00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d'autres matières textiles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58.11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5811.00.00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Produits textiles matelassés en pièces, constitués d'une ou plusieurs couches de matières textiles associées à une matière de rembourrage par piqûre, capitonnage ou autre cloisonnement, autres que les broderies du n° 58.10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59.01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5901.10.00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Tissus enduits de colle ou de matières amylacées, des types utilisés pour la reliure, le cartonnage, la gainerie ou usages similaires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5901.90.00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59.02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Nappes tramées pour pneumatiques obtenues à partir de fils à haute ténacité de nylon ou d'autres polyamides, de polyesters ou de rayonne viscose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5902.10.00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nylon ou d'autres polyamides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5902.90.00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59.03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Tissus imprégnés, enduits ou recouverts de matière plastique ou stratifiés avec de la matière plastique, autres que ceux du n° 59.02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5903.10.00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avec du poly(chlorure de vinyle)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5903.20.00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avec du polyuréthanne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5903.90.00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59.05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5905.00.00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Revêtements muraux en matières textiles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59.06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Tissus caoutchoutés, autres que ceux du n° 59.02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5906.10.00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Rubans adhésifs d'une largeur n'excédant pas 20 cm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5906.99.00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59.07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5907.00.00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Autres tissus imprégnés, enduits ou recouverts; toiles peintes pour décors de théâtres, fonds d'atelier ou usages analogues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59.08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5908.00.00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Mèches tissées, tressées ou tricotées, en matières textiles, pour lampes, réchauds, briquets, bougies ou similaires; manchons à incandescence et étoffes tubulaires tricotées servant à leur fabrication, même imprégnés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59.09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5909.00.00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Tuyaux pour pompes et tuyaux similaires, en matières textiles, même avec armatures ou accessoires en autres matières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59.10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5910.00.00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Courroies transporteuses ou de transmission en matières textiles, même imprégnées, enduites, recouvertes de matière plastique ou stratifiées avec de la matière plastique ou renforcées de métal ou d'autres matières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59.11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Produits et articles textiles pour usages techniques, visés à la note 7 du présent chapitre du tarif douanier du Mozambique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5911.10.00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Tissus, feutres et tissus doublés de feutre, combinés avec une ou plusieurs couches de caoutchouc, de cuir ou d'autres matières, des types utilisés pour la fabrication de garnitures de cardes, et produits analogues pour d'autres usages techniques, y compris les rubans de velours, imprégnés de caoutchouc, pour le recouvrement des ensouples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5911.20.00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Gazes et toiles à bluter, même confectionnées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5911.40.00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Étreindelles et tissus épais des types utilisés sur des presses d'huilerie ou pour des usages techniques analogues, y compris ceux en cheveux</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5911.90.00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60.01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Velours, peluches (y compris les étoffes dites «à longs poils») et étoffes bouclées, en bonneterie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6001.10.00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Étoffes dites «à longs poils»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6001.22.00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fibres synthétiques ou artificielles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6001.29.00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d'autres matières textiles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6001.91.00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coton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6001.99.00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d'autres matières textiles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60.02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Étoffes de bonneterie d'une largeur n'excédant pas 30 cm, contenant en poids 5 % ou plus de fils d'élastomères ou de fils de caoutchouc, autres que celles du n° 60.01</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6002.90.00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60.03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Étoffes de bonneterie d'une largeur n'excédant pas 30 cm, autres que celles des n</w:t>
            </w:r>
            <w:r>
              <w:rPr>
                <w:b/>
                <w:noProof/>
                <w:sz w:val="20"/>
                <w:vertAlign w:val="superscript"/>
              </w:rPr>
              <w:t>os</w:t>
            </w:r>
            <w:r>
              <w:rPr>
                <w:b/>
                <w:noProof/>
                <w:sz w:val="20"/>
              </w:rPr>
              <w:t> 60.01 et 60.02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6003.10.00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laine ou de poils fins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6003.20.00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coton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60.04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Étoffes de bonneterie d'une largeur excédant 30 cm, contenant en poids 5 % ou plus de fils d'élastomères ou de fils de caoutchouc, autres que celles du n° 60.01</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6004.90.00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60.05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Étoffes de bonneterie-chaîne (y compris celles obtenues sur métiers à galonner), autres que celles des n</w:t>
            </w:r>
            <w:r>
              <w:rPr>
                <w:b/>
                <w:noProof/>
                <w:sz w:val="20"/>
                <w:vertAlign w:val="superscript"/>
              </w:rPr>
              <w:t>os</w:t>
            </w:r>
            <w:r>
              <w:rPr>
                <w:b/>
                <w:noProof/>
                <w:sz w:val="20"/>
              </w:rPr>
              <w:t> 60.01 à 60.04</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coton: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6005.22.00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teints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6005.90.00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60.06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étoffes de bonneterie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6006.34.00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imprimées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6006.90.00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62.01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Manteaux, cabans, capes, anoraks, blousons et articles similaires, pour hommes ou garçonnets, à l'exclusion des articles du n° 62.03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Manteaux, imperméables, cabans, capes et articles similaires: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6201.13.00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fibres synthétiques ou artificielles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63.06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Bâches et stores d'extérieur; tentes; voiles pour embarcations, planches à voile ou chars à voile; articles de campement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Bâches et stores d'extérieur: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6306.30.00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Voiles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6306.91.00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coton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63.07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articles confectionnés, y compris les patrons de vêtements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6307.20.00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Ceintures et gilets de sauvetage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6307.90.00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68.04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Meules et articles similaires, sans bâtis, à moudre, à défibrer, à broyer, à aiguiser, à polir, à rectifier, à trancher ou à tronçonner, pierres à aiguiser ou à polir à la main, et leurs parties, en pierres naturelles, en abrasifs naturels ou artificiels agglomérés ou en céramique, même avec parties en autres matières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6804.10.00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Meules à moudre ou à défibrer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68.06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Laines de laitier, de scories, de roche et laines minérales similaires; vermiculite expansée, argiles expansées, mousse de scories et produits minéraux similaires expansés; mélanges et ouvrages en matières minérales à usages d'isolants thermiques ou sonores ou pour l'absorption du son, à l'exclusion de ceux des n</w:t>
            </w:r>
            <w:r>
              <w:rPr>
                <w:b/>
                <w:noProof/>
                <w:sz w:val="20"/>
                <w:vertAlign w:val="superscript"/>
              </w:rPr>
              <w:t>os</w:t>
            </w:r>
            <w:r>
              <w:rPr>
                <w:b/>
                <w:noProof/>
                <w:sz w:val="20"/>
              </w:rPr>
              <w:t> 68.11, 68.12 ou du chapitre 69</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6806.90.00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68.12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Amiante (asbeste) travaillé, en fibres; mélanges à base d'amiante ou à base d'amiante et de carbonate de magnésium; ouvrages en ces mélanges ou en amiante (fils, tissus, vêtements, coiffures, chaussures, joints, par exemple), même armés, autres que ceux des n</w:t>
            </w:r>
            <w:r>
              <w:rPr>
                <w:b/>
                <w:noProof/>
                <w:sz w:val="20"/>
                <w:vertAlign w:val="superscript"/>
              </w:rPr>
              <w:t>os</w:t>
            </w:r>
            <w:r>
              <w:rPr>
                <w:b/>
                <w:noProof/>
                <w:sz w:val="20"/>
              </w:rPr>
              <w:t> 68.11 ou 68.13</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6812.80.00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crocidolite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6812.99.00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69.07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Carreaux et dalles de pavement ou de revêtement, non vernissés ni émaillés, en céramique; cubes, dés et articles similaires pour mosaïques, non vernissés ni émaillés, en céramique, même sur support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6907.90.00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69.08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Carreaux et dalles de pavement ou de revêtement, vernissés ou émaillés, en céramique; cubes, dés et articles similaires pour mosaïques, vernissés ou émaillés, en céramique, même sur support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6908.90.00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m²</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69.10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Éviers, lavabos, colonnes de lavabos, baignoires, bidets, cuvettes d'aisance, réservoirs de chasse, urinoirs et appareils fixes similaires pour usages sanitaires, en céramique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6910.10.00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porcelaine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6910.90.00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70.11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Ampoules et enveloppes tubulaires, ouvertes, et leurs parties, en verre, sans garnitures, pour lampes électriques, tubes cathodiques ou similaires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7011.90.00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70.17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Verrerie de laboratoire, d'hygiène ou de pharmacie, même graduée ou jaugée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7017.10.00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quartz ou en autre silice fondus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7017.90.00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70.19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Fibres de verre (y compris la laine de verre) et ouvrages en ces matières (fils, tissus, par exemple)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Mèches, stratifils (rovings) et fils, coupés ou non: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7019.19.00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15"/>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72.10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Produits laminés plats, en fer ou en aciers non alliés, d'une largeur de 600 mm ou plus, laminés à chaud, plaqués ou revêtus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nil"/>
            </w:tcBorders>
            <w:shd w:val="clear" w:color="auto" w:fill="auto"/>
            <w:hideMark/>
          </w:tcPr>
          <w:p>
            <w:pPr>
              <w:spacing w:before="0" w:after="0"/>
              <w:jc w:val="left"/>
              <w:rPr>
                <w:rFonts w:eastAsia="Times New Roman"/>
                <w:noProof/>
                <w:color w:val="000000"/>
                <w:sz w:val="20"/>
                <w:szCs w:val="20"/>
              </w:rPr>
            </w:pPr>
            <w:r>
              <w:rPr>
                <w:noProof/>
                <w:color w:val="000000"/>
                <w:sz w:val="20"/>
              </w:rPr>
              <w:t xml:space="preserve"> - autrement zingués:</w:t>
            </w:r>
          </w:p>
        </w:tc>
        <w:tc>
          <w:tcPr>
            <w:tcW w:w="1375"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7210.49.00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7210.90.00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72.14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Barres en fer ou en aciers non alliés, simplement forgées, laminées ou filées à chaud ainsi que celles ayant subi une torsion après laminage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7214.99.00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72.15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barres en fer ou en aciers non alliés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7215.90.00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72.16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Profilés en fer ou en aciers non alliés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7216.99.00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72.20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Produits laminés plats en aciers inoxydables, d'une largeur inférieure à 600 mm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simplement laminés à chaud: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7220.90.00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73.07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Accessoires de tuyauterie (raccords, coudes, manchons, par exemple), en fonte, fer ou acier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7307.19.00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7307.22.00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Coudes, courbes et manchons, filetés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24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73.08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 94.06; tôles, barres, profilés, tubes et similaires, en fonte, fer ou acier, préparés en vue de leur utilisation dans la construction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7308.10.00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Ponts et éléments de ponts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73.09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7309.00.00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Réservoirs, foudres, cuves et récipients similaires pour toutes matières (à l'exception des gaz comprimés ou liquéfiés), en fonte, fer ou acier, d'une contenance excédant 300 l, sans dispositifs mécaniques ou thermiques, même avec revêtement intérieur ou calorifuge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73.11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7311.00.00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Récipients pour gaz comprimés ou liquéfiés, en fonte, fer ou acier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73.12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Torons, câbles, tresses, élingues et articles similaires, en fer ou en acier, non isolés pour l'électricité</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7312.10.00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Torons et câbles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73.15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Chaînes, chaînettes et leurs parties, en fonte, fer ou acier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Chaînes à maillons articulés et leurs parties: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7315.12.00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chaînes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7315.89.00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73.16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7316.00.00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Ancres, grappins et leurs parties, en fonte, fer ou acier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73.17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7317.00.00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Pointes, clous, punaises, crampons appointés, agrafes ondulées ou biseautées et articles similaires, en fonte, fer ou acier, même avec tête en autre matière, à l'exclusion de ceux avec tête en cuivre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73.18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Vis, boulons, écrous, tire-fond, crochets à pas de vis, rivets, goupilles, chevilles, clavettes, rondelles (y compris les rondelles destinées à faire ressort) et articles similaires, en fonte, fer ou acier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Articles filetés: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7318.29.00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73.19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Aiguilles à coudre, aiguilles à tricoter, passe-lacets, crochets, poinçons à broder et articles similaires, pour usage à la main, en fer ou en acier; épingles de sûreté et autres épingles en fer ou en acier, non dénommées ni comprises ailleurs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7319.90.00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73.20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Ressorts et lames de ressorts, en fer ou en acier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7320.10.00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Ressorts à lames et leurs lames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73.23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Articles de ménage ou d'économie domestique et leurs parties, en fonte, fer ou acier; paille de fer ou d'acier; éponges, torchons, gants et articles similaires pour le récurage, le polissage ou usages analogues, en fer ou en acier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7323.99.00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73.26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ouvrages en fer ou en acier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7326.90.00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74.01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7401.00.00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Mattes de cuivre; cuivre de cément (précipité de cuivre)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74.03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Cuivre affiné et alliages de cuivre sous forme brute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Cuivre affiné:</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7403.13.00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Billettes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7403.22.00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base de cuivre-étain (bronze)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74.07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Barres et profilés en cuivre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7407.10.00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cuivre affiné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alliages de cuivre: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7407.21.00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base de cuivre-zinc (laiton)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7407.29.00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74.08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Fils de cuivre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cuivre affiné: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7408.11.00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dont la plus grande dimension de la section transversale excède 6 mm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7408.19.00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7408.29.00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74.09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Tôles et bandes en cuivre, d'une épaisseur excédant 0,15 mm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cuivre affiné:</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7409.11.00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enroulées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7409.19.00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7409.21.00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enroulées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7409.29.00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7409.39.00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7409.90.00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autres alliages de cuivre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74.11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Tubes et tuyaux en cuivre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7411.10.00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cuivre affiné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7411.21.00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base de cuivre-zinc (laiton)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7411.22.00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base de cuivre-nickel (cupronickel) ou de cuivre-nickel-zinc (maillechort)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7411.29.00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74.12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Accessoires de tuyauterie (raccords, coudes, manchons, par exemple), en cuivre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7412.10.00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cuivre affiné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7412.20.00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alliages de cuivre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74.13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7413.00.00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Torons, câbles, tresses et articles similaires, en cuivre, non isolés pour l'électricité</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74.15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Pointes, clous, punaises, crampons appointés et articles similaires, en cuivre ou avec tige en fer ou en acier et tête en cuivre; vis, boulons, écrous, crochets à pas de vis, rivets, goupilles, chevilles, clavettes, rondelles (y compris les rondelles destinées à faire ressort) et articles similaires, en cuivre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7415.10.00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Pointes et clous, punaises, crampons appointés et articles similaires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7415.21.00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Rondelles (y compris les rondelles destinées à faire ressort)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7415.29.00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7415.33.00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Vis; boulons et écrous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7415.39.00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74.18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Articles de ménage ou d'économie domestique et leurs parties, en cuivre; éponges, torchons, gants et articles similaires pour le récurage, le polissage ou usages analogues, en cuivre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Articles de ménage ou d'économie domestique et leurs parties; éponges, torchons, gants et articles similaires pour le récurage, le polissage ou usages analogues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7418.11.00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Éponges, torchons, gants et articles similaires pour le récurage, le polissage ou usages analogues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7418.19.00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7418.20.00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Articles d'hygiène ou de toilette et leurs parties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74.19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ouvrages en cuivre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7419.10.00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Chaînes, chaînettes et leurs parties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7419.91.00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coulés, moulés, estampés ou forgés, mais non autrement travaillés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7419.99.00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75.01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Mattes de nickel, sinters d'oxydes de nickel et autres produits intermédiaires de la métallurgie du nickel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Mattes de nickel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7505.11.00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nickel non allié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75.07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Tubes, tuyaux et accessoires de tuyauterie (raccords, coudes, manchons, par exemple), en nickel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Tubes et tuyaux:</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7507.20.00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Accessoires de tuyauterie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76.01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Aluminium sous forme brute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Aluminium non allié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7601.20.00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Alliages d'aluminium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76.03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Poudres et paillettes d'aluminium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7603.10.00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Poudres à structure non lamellaire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76.04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Barres et profilés en aluminium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7604.10.00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aluminium non allié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alliages d'aluminium: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7604.21.00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profilés creux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7604.29.00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76.05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Fils en aluminium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aluminium non allié:</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7605.11.00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dont la plus grande dimension de la section transversale excède 7 mm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7605.19.00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alliages d'aluminium: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7605.21.00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dont la plus grande dimension de la section transversale excède 7 mm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7605.29.00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76.06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Tôles et bandes en aluminium, d'une épaisseur excédant 0,2 mm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forme carrée ou rectangulaire: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7606.11.00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aluminium non allié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7606.12.00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alliages d'aluminium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7606.91.00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aluminium non allié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7606.92.00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alliages d'aluminium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76.07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Feuilles et bandes minces en aluminium (même imprimées ou fixées sur papier, carton, matières plastiques ou supports similaires) d'une épaisseur n'excédant pas 0,2 mm (support non compris)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sans support: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7607.11.00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simplement laminées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7607.19.00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7607.20.00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sur support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76.08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Tubes et tuyaux en aluminium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7608.10.00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aluminium non allié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7608.20.00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alliages d'aluminium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76.09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7609.00.00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Accessoires de tuyauterie (raccords, coudes, manchons, par exemple), en aluminium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8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76.10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Constructions et parties de constructions (ponts et éléments de ponts, tours, pylônes, piliers, colonnes, charpentes, toitures, portes et fenêtres et leurs cadres, chambranles et seuils, balustrades, par exemple), en aluminium, à l'exception des constructions préfabriquées du n° 94.06; tôles, barres, profilés, tubes et similaires, en aluminium, préparés en vue de leur utilisation dans la construction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7610.10.00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Portes, fenêtres et leurs cadres, chambranles et seuils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7610.90.00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76.11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7611.00.00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Réservoirs, foudres, cuves et récipients similaires pour toutes matières (à l'exception des gaz comprimés ou liquéfiés), en aluminium, d'une contenance excédant 300 l, sans dispositifs mécaniques ou thermiques, même avec revêtement intérieur ou calorifuge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76.12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Réservoirs, fûts, tambours, bidons, boîtes et récipients similaires en aluminium (y compris les étuis tubulaires rigides ou souples), pour toutes matières (à l'exception des gaz comprimés ou liquéfiés), d'une contenance n'excédant pas 300 l, sans dispositifs mécaniques ou thermiques, même avec revêtement intérieur ou calorifuge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7612.10.00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Étuis tubulaires souples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7612.90.00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76.13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7613.00.00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Récipients en aluminium pour gaz comprimés ou liquéfiés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76.14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Torons, câbles, tresses et similaires, en aluminium, non isolés pour l'électricité</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7614.10.00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avec âme en acier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7614.90.00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76.15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Articles de ménage ou d'économie domestique et leurs parties, en aluminium; éponges, torchons, gants et articles similaires pour le récurage, le polissage ou usages analogues, en aluminium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Articles de ménage ou d'économie domestique et leurs parties; éponges, torchons, gants et articles similaires pour le récurage, le polissage ou usages analogues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7615.11.00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Éponges, torchons, gants et articles similaires pour le récurage, le polissage ou usages analogues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7615.19.00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7615.20.00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Articles d'hygiène ou de toilette et leurs parties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76.16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ouvrages en aluminium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7616.10.00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Pointes, clous, crampons appointés, vis, boulons, écrous, crochets à pas de vis, rivets, goupilles, chevilles, clavettes, rondelles et articles similaires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7616.99.00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78.01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Plomb sous forme brute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7801.91.00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contenant de l'antimoine comme autre élément prédominant en poids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7801.99.00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78.04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Tables, feuilles et bandes, en plomb; poudres et paillettes de plomb</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Tables, feuilles et bandes: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7804.11.00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feuilles et bandes, d'une épaisseur n'excédant pas 0,2 mm (support non compris)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7804.19.00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78.06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7806.00.00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ouvrages en plomb</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79.01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Zinc sous forme brute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7901.20.00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Alliages de zinc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79.03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Poussières, poudres et paillettes, de zinc</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7903.10.00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Poussières de zinc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7903.90.00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79.04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7904.00.00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Barres, profilés et fils, en zinc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79.07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ouvrages en zinc</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7907.00.10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Tubes, tuyaux et accessoires de tuyauterie (raccords, coudes, manchons, par exemple)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7907.00.90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80.01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Étain sous forme brute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8001.10.00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Étain non allié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80.03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8003.00.00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Barres, profilés et fils, en étain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80.07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8007.00.00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ouvrages en étain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81.01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Tungstène (wolfram) et ouvrages en tungstène, y compris les déchets et débris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8101.99.00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81.09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Zirconium et ouvrages en zirconium, y compris les déchets et débris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8109.90.00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81.10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Antimoine et ouvrages en antimoine, y compris les déchets et débris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8110.90.00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81.11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8111.00.00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Manganèse et ouvrages en manganèse, y compris les déchets et débris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81.12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Béryllium, chrome, germanium, vanadium, gallium, hafnium (celtium), indium, niobium (columbium), rhénium et thallium, ainsi que les ouvrages en ces métaux, y compris les déchets et débris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Béryllium:</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8112.99.00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81.13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8113.00.00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Cermets et ouvrages en cermets, y compris les déchets et débris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82.01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Bêches, pelles, pioches, pics, houes, binettes, fourches, râteaux et racloirs; haches, serpes et outils similaires à taillants; sécateurs de tous types; faux et faucilles, couteaux à foin ou à paille, cisailles à haies, coins et autres outils agricoles, horticoles ou forestiers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Bêches et pelles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8201.20.00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Fourches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8201.30.00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Pioches, pics, houes, binettes, râteaux et racloirs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8201.40.00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Haches, serpes et outils similaires à taillants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8201.50.00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Sécateurs (y compris les cisailles à volaille) maniés à une main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8201.60.00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Cisailles à haies, sécateurs et outils similaires, maniés à deux mains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8201.90.00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outils agricoles, horticoles ou forestiers, à main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82.02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Scies à main; lames de scies de toutes sortes (y compris les fraises-scies et les lames non dentées pour le sciage)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Scies à main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8202.20.00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Lames de scies à ruban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8202.31.00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avec partie travaillante en acier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8202.39.00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y compris les parties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8202.40.00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Chaînes de scies, dites «coupantes»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lames de scies: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8202.91.00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lames de scies droites, pour le travail des métaux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8202.99.00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82.03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Limes, râpes, pinces (même coupantes), tenailles, brucelles, cisailles à métaux, coupe-tubes, coupe-boulons, emporte-pièce et outils similaires, à main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8203.10.00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Limes, râpes et outils similaires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8203.20.00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Pinces (même coupantes), tenailles, brucelles et outils similaires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8203.30.00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Cisailles à métaux et outils similaires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8203.40.00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Coupe-tubes, coupe-boulons, emporte-pièce et outils similaires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82.04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Clés de serrage à main (y compris les clés dynamométriques); douilles de serrage interchangeables, même avec manches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Clés de serrage à main: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8204.11.00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ouverture fixe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8204.12.00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ouverture variable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8204.20.00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Douilles de serrage interchangeables, même avec manches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82.05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Outils et outillage à main (y compris les diamants de vitriers) non dénommés ni compris ailleurs; lampes à souder et similaires; étaux, serre-joints et similaires, autres que ceux constituant des accessoires ou des parties de machines-outils; enclumes; forges portatives; meules avec bâtis, à main ou à pédale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8205.10.00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Outils de perçage, de filetage ou de taraudage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8205.20.00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Marteaux et masses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8205.30.00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Rabots, ciseaux, gouges et outils tranchants similaires pour le travail du bois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8205.40.00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Tournevis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outils et outillage à main (y compris les diamants de vitriers):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8205.51.00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d'économie domestique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8205.59.00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8205.60.00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Lampes à souder et similaires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8205.70.00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Étaux, serre-joints et similaires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8205.80.00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Enclumes; forges portatives; meules avec bâtis, à main ou à pédale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8205.90.00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y compris des assortiments d'articles d'au moins deux des sous-positions ci-dessus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82.06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Outils d'au moins deux des n</w:t>
            </w:r>
            <w:r>
              <w:rPr>
                <w:b/>
                <w:noProof/>
                <w:sz w:val="20"/>
                <w:vertAlign w:val="superscript"/>
              </w:rPr>
              <w:t>os</w:t>
            </w:r>
            <w:r>
              <w:rPr>
                <w:b/>
                <w:noProof/>
                <w:sz w:val="20"/>
              </w:rPr>
              <w:t> 82.02 à 82.05, conditionnés en assortiments pour la vente au détail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8206.00.00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Outils d'au moins deux des n</w:t>
            </w:r>
            <w:r>
              <w:rPr>
                <w:noProof/>
                <w:sz w:val="20"/>
                <w:vertAlign w:val="superscript"/>
              </w:rPr>
              <w:t>os</w:t>
            </w:r>
            <w:r>
              <w:rPr>
                <w:noProof/>
                <w:sz w:val="20"/>
              </w:rPr>
              <w:t> 82.02 à 82.05, conditionnés en assortiments pour la vente au détail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82.07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Outils interchangeables pour outillage à main, mécanique ou non, ou pour machines-outils (à emboutir, à estamper, à poinçonner, à tarauder, à fileter, à percer, à aléser, à brocher, à fraiser, à tourner, à visser, par exemple), y compris les filières pour l'étirage ou le filage (extrusion) des métaux, ainsi que les outils de forage ou de sondage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Outils de forage ou de sondage: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8207.13.00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avec partie travaillante en cermets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8207.19.00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y compris les parties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8207.20.00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Filières pour l'étirage ou le filage (extrusion) des métaux</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8207.30.00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Outils à emboutir, à estamper ou à poinçonner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8207.40.00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Outils à tarauder ou à fileter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8207.50.00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Outils à percer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8207.60.00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Outils à aléser ou à brocher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8207.70.00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Outils à fraiser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8207.80.00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Outils à tourner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8207.90.00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outils interchangeables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82.08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Couteaux et lames tranchantes, pour machines ou pour appareils mécaniques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pour le travail des métaux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8208.20.00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pour le travail du bois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8208.30.00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pour appareils de cuisine ou pour machines pour l'industrie alimentaire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8208.40.00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pour machines agricoles, horticoles ou forestières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8208.90.00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82.09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8209.00.00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Plaquettes, baguettes, pointes et objets similaires pour outils, non montés, constitués par des cermets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82.10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8210.00.00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Appareils mécaniques actionnés à la main, d'un poids de 10 kg ou moins, utilisés pour préparer, conditionner ou servir les aliments ou les boissons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82.11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Couteaux (autres que ceux du n° 82.08) à lame tranchante ou dentelée, y compris les serpettes fermantes, et leurs lames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8211.10.00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Assortiments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8211.91.00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Couteaux de table à lame fixe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8211.92.00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couteaux à lame fixe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8211.93.00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Couteaux autres qu'à lame fixe, y compris les serpettes fermantes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8211.94.00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Lames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8211.95.00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Manches en métaux communs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82.12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Rasoirs et leurs lames (y compris les ébauches en bandes)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8212.10.00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Rasoirs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8212.20.00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Lames de rasoirs de sûreté, y compris les ébauches en bandes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1 000 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8212.90.00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parties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82.13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8213.00.00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Ciseaux à doubles branches et leurs lames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82.14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articles de coutellerie (tondeuses, fendoirs, couperets, hachoirs de bouchers ou de cuisine et coupe-papier, par exemple); outils et assortiments d'outils de manucures ou de pédicures (y compris les limes à ongles)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8214.10.00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Coupe-papier, ouvre-lettres, grattoirs, taille-crayons et leurs lames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8214.20.00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Outils et assortiments d'outils de manucures ou de pédicures (y compris les limes à ongles)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8214.90.00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82.15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Cuillers, fourchettes, louches, écumoires, pelles à tartes, couteaux spéciaux à poisson ou à beurre, pinces à sucre et articles similaires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8215.10.00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Assortiments contenant au moins un objet argenté, doré ou platiné</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8215.20.00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assortiments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8215.91.00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argentés, dorés ou platinés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8215.99.00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83.01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Cadenas, serrures et verrous (à clef, à secret ou électriques), en métaux communs; fermoirs et montures-fermoirs comportant une serrure, en métaux communs; clefs pour ces articles, en métaux communs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8301.10.00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Cadenas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8301.20.00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Serrures des types utilisés pour véhicules automobiles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8301.30.00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Serrures des types utilisés pour meubles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8301.40.00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Autres serrures; verrous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8301.50.00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Fermoirs et montures-fermoirs comportant une serrure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8301.60.00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8301.70.00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Clefs présentées isolément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83.02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Garnitures, ferrures et articles similaires en métaux communs pour meubles, portes, escaliers, fenêtres, persiennes, carrosseries, articles de sellerie, malles, coffres, coffrets ou autres ouvrages de l'espèce; patères, porte-chapeaux, supports et articles similaires, en métaux communs; roulettes avec monture en métaux communs; ferme-portes automatiques en métaux communs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8302.49.00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8302.50.00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Patères, porte-chapeaux, supports et articles similaires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8302.60.00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Ferme-portes automatiques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83.03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8303.00.00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Coffres-forts, portes blindées et compartiments pour chambres fortes, coffres et cassettes de sûreté et articles similaires, en métaux communs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83.04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8304.00.00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Classeurs, fichiers, boîtes de classement, porte-copies, plumiers, porte-cachets et matériel et fournitures similaires de bureau, en métaux communs, à l'exclusion des meubles de bureau du n° 94.03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83.05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Mécanismes pour reliure de feuillets mobiles ou pour classeurs, attache-lettres, coins de lettres, trombones, onglets de signalisation et objets similaires de bureau, en métaux communs; agrafes présentées en barrettes (de bureau, pour tapissiers, emballeurs, par exemple), en métaux communs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8305.10.00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Mécanismes pour reliure de feuillets mobiles ou pour classeurs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8305.20.00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Agrafes présentées en barrettes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8305.90.00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y compris les parties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83.06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Cloches, sonnettes, gongs et articles similaires, non électriques, en métaux communs; statuettes et autres objets d'ornement, en métaux communs; cadres pour photographies, gravures ou similaires, en métaux communs; miroirs en métaux communs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8306.10.00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Cloches, sonnettes, gongs et articles similaires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Statuettes et autres objets d'ornement: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8306.21.00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argentés, dorés ou platinés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8306.29.00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8306.30.00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Cadres pour photographies, gravures ou similaires; miroirs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83.07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Tuyaux flexibles en métaux communs, même avec leurs accessoires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8307.10.00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fer ou en acier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8307.90.00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autres métaux communs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83.08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Fermoirs, montures-fermoirs, boucles, boucles-fermoirs, agrafes, crochets, œillets et articles similaires, en métaux communs, pour vêtements, chaussures, bâches, maroquinerie, ou pour toutes confections ou équipements; rivets tubulaires ou à tige fendue, en métaux communs; perles et paillettes découpées, en métaux communs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8308.10.00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Agrafes, crochets et œillets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8308.20.00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Rivets tubulaires ou à tige fendue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1 000 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8308.90.00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y compris les parties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83.09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Bouchons (y compris les bouchons-couronnes, les bouchons à pas de vis et les bouchons-verseurs), couvercles, capsules pour bouteilles, bondes filetées, plaques de bondes, scellés et autres accessoires pour l'emballage, en métaux communs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8309.10.00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Bouchons-couronnes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8309.90.00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83.10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8310.00.00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Plaques indicatrices, plaques-enseignes, plaques-adresses et plaques similaires, chiffres, lettres et enseignes diverses, en métaux communs, à l'exclusion de ceux du n° 94.05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83.11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Fils, baguettes, tubes, plaques, électrodes et articles similaires, en métaux communs ou en carbures métalliques, enrobés ou fourrés de décapants ou de fondants, pour brasage, soudage ou dépôt de métal ou de carbures métalliques; fils et baguettes en poudres de métaux communs agglomérés, pour la métallisation par projection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8311.10.00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Électrodes enrobées pour le soudage à l'arc, en métaux communs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8311.20.00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Fils fourrés pour le soudage à l'arc, en métaux communs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8311.30.00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Baguettes enrobées et fils fourrés pour le brasage ou le soudage à la flamme, en métaux communs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8311.90.00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84.01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Réacteurs nucléaires; éléments combustibles (cartouches) non irradiés pour réacteurs nucléaires; machines et appareils pour la séparation isotopique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8401.10.00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Réacteurs nucléaires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8401.20.00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pour la séparation isotopique, et leurs parties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8401.30.00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Éléments combustibles (cartouches) non irradiés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gi F/S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84.02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Chaudières à vapeur (générateurs de vapeur), autres que les chaudières pour le chauffage central conçues pour produire à la fois de l'eau chaude et de la vapeur à basse pression; chaudières dites «à eau surchauffée»</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Chaudières à vapeur: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8402.11.00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Chaudières aquatubulaires d'une production horaire de vapeur excédant 45 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8402.12.00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Chaudières aquatubulaires d'une production horaire de vapeur n'excédant pas 45 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8402.19.00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chaudières à vapeur, y compris les chaudières mixtes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8402.20.00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Chaudières dites «à eau surchauffée»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8402.90.00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84.03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Chaudières pour le chauffage central autres que celles du n° 84.02</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8403.10.00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Chaudières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8403.90.00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84.04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Appareils auxiliaires pour chaudières des n</w:t>
            </w:r>
            <w:r>
              <w:rPr>
                <w:b/>
                <w:noProof/>
                <w:sz w:val="20"/>
                <w:vertAlign w:val="superscript"/>
              </w:rPr>
              <w:t>os</w:t>
            </w:r>
            <w:r>
              <w:rPr>
                <w:b/>
                <w:noProof/>
                <w:sz w:val="20"/>
              </w:rPr>
              <w:t> 84.02 ou 84.03 (économiseurs, surchauffeurs, appareils de ramonage ou de récupération des gaz, par exemple); condenseurs pour machines à vapeur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8404.10.00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Appareils auxiliaires pour chaudières des n</w:t>
            </w:r>
            <w:r>
              <w:rPr>
                <w:noProof/>
                <w:sz w:val="20"/>
                <w:vertAlign w:val="superscript"/>
              </w:rPr>
              <w:t>os</w:t>
            </w:r>
            <w:r>
              <w:rPr>
                <w:noProof/>
                <w:sz w:val="20"/>
              </w:rPr>
              <w:t xml:space="preserve"> 84.02 ou 84.03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8404.20.00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Condenseurs pour machines à vapeur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8404.90.00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84.05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Générateurs de gaz à l'air ou de gaz à l'eau, avec ou sans leurs épurateurs; générateurs d'acétylène et générateurs similaires de gaz, par procédé à l'eau, avec ou sans leurs épurateurs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8405.10.00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Générateurs de gaz à l'air ou de gaz à l'eau, avec ou sans leurs épurateurs; générateurs d'acétylène et générateurs similaires de gaz, par procédé à l'eau, avec ou sans leurs épurateurs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8405.90.00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84.06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Turbines à vapeur</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8406.10.00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Turbines pour la propulsion de bateaux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turbines: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8406.81.00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puissance excédant 40 MW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8406.82.00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puissance n'excédant pas 40 MW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8406.90.00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84.07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Moteurs à piston alternatif ou rotatif, à allumage par étincelles (moteurs à explosion)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8407.10.00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Moteurs pour l'aviation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8407.21.00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 type hors-bord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8407.29.00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8407.32.00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cylindrée excédant 50 cm³ mais n'excédant pas 250 cm³</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8407.34.00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cylindrée excédant 1 000 cm³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8407.90.00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moteurs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84.08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Moteurs à piston, à allumage par compression (moteur diesel ou semi-diesel)</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8408.10.10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 type hors-bord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8408.10.90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8408.20.00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Moteurs des types utilisés pour la propulsion des véhicules du chapitre 87</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8408.90.00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moteurs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84.09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Parties reconnaissables comme étant exclusivement ou principalement destinées aux moteurs des n</w:t>
            </w:r>
            <w:r>
              <w:rPr>
                <w:b/>
                <w:noProof/>
                <w:sz w:val="20"/>
                <w:vertAlign w:val="superscript"/>
              </w:rPr>
              <w:t>os</w:t>
            </w:r>
            <w:r>
              <w:rPr>
                <w:b/>
                <w:noProof/>
                <w:sz w:val="20"/>
              </w:rPr>
              <w:t> 84.07 ou 84.08</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8409.10.00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moteurs pour l'aviation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8409.91.00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reconnaissables comme étant exclusivement ou principalement destinées aux moteurs à piston à allumage par étincelles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8409.99.00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84.10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Turbines hydrauliques, roues hydrauliques et leurs régulateurs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Turbines et roues hydrauliques: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8410.11.00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puissance n'excédant pas 1 000 kW</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8410.12.00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puissance excédant 1 000 kW mais n'excédant pas 10 000 kW</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8410.13.00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puissance excédant 10 000 kW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8410.90.00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y compris les régulateurs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84.11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Turboréacteurs, turbopropulseurs et autres turbines à gaz</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Turboréacteurs: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8411.12.00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poussée excédant 25 kN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Turbopropulseurs: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8411.81.00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puissance n'excédant pas 5 000 kW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8411.99.00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84.12</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moteurs et machines motrices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8412.10.00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Propulseurs à réaction autres que les turboréacteurs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8412.21.00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mouvement rectiligne (cylindres)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8412.29.00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8412.31.00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mouvement rectiligne (cylindres)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8412.39.00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8412.80.00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8412.90.00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84.13</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Pompes pour liquides, même comportant un dispositif mesureur; élévateurs à liquides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8413.11.00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Pompes pour la distribution de carburants ou de lubrifiants, des types utilisés dans les stations-service ou les garages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8413.19.00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8413.20.00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Pompes actionnées à la main, autres que celles des n</w:t>
            </w:r>
            <w:r>
              <w:rPr>
                <w:noProof/>
                <w:sz w:val="20"/>
                <w:vertAlign w:val="superscript"/>
              </w:rPr>
              <w:t>os</w:t>
            </w:r>
            <w:r>
              <w:rPr>
                <w:noProof/>
                <w:sz w:val="20"/>
              </w:rPr>
              <w:t> 8413.11 ou 8413.19</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8413.30.00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Pompes à carburant, à huile ou à liquide de refroidissement pour moteurs à allumage par étincelles ou par compression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8413.40.00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Pompes à béton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8413.50.00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pompes volumétriques alternatives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8413.60.00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pompes volumétriques rotatives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8413.70.00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pompes centrifuges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8413.81.00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Pompes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8413.82.00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Élévateurs à liquides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8413.91.00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pompes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8413.92.00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d'élévateurs à liquides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84.14</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Pompes à air ou à vide, compresseurs d'air ou d'autres gaz et ventilateurs; hottes aspirantes à extraction ou à recyclage, à ventilateur incorporé, même filtrantes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8414.10.00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Pompes à vide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8414.20.00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Pompes à air, à main ou à pied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8414.30.00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Compresseurs des types utilisés dans les équipements frigorifiques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8414.40.00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Compresseurs d'air montés sur châssis à roues et remorquables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Ventilateurs: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8414.51.00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Ventilateurs de table, de sol, muraux, plafonniers, de toitures ou de fenêtres, à moteur électrique incorporé d'une puissance n'excédant pas 125 W</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8414.59.00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8414.60.00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Hottes dont le plus grand côté horizontal n'excède pas 120 cm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8414.80.00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8414.90.00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84.15</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 et appareils pour le conditionnement de l'air comprenant un ventilateur à moteur et des dispositifs propres à modifier la température et l'humidité, y compris ceux dans lesquels le degré hygrométrique n'est pas réglable séparément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8415.10.00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 type mural ou pour fenêtres, formant un seul corps ou du type «split-system» (systèmes à éléments séparés)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8415.81.00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avec dispositif de réfrigération et soupape d'inversion du cycle thermique (pompes à chaleur réversibles)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8415.82.10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puissance inférieure à 72 000 BTU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8415.82.90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puissance d'au moins 72 000 BTU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8415.83.00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sans dispositif de réfrigération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8415.90.00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84.16</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Brûleurs pour l'alimentation des foyers, à combustibles liquides, à combustibles solides pulvérisés ou à gaz; foyers automatiques, y compris leurs avant-foyers, leurs grilles mécaniques, leurs dispositifs mécaniques pour l'évacuation des cendres et dispositifs similaires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8416.10.00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Brûleurs à combustibles liquides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8416.20.00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brûleurs, y compris les brûleurs mixtes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8416.30.00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Foyers automatiques, y compris leurs avant-foyers, leurs grilles mécaniques, leurs dispositifs mécaniques pour l'évacuation des cendres et dispositifs similaires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8416.90.00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84.17</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Fours industriels ou de laboratoires, y compris les incinérateurs, non électriques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8417.10.00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Fours pour le grillage, la fusion ou autres traitements thermiques des minerais ou des métaux</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8417.20.00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Fours de boulangerie, de pâtisserie ou de biscuiterie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8417.80.00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8417.90.00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84.18</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Réfrigérateurs, congélateurs-conservateurs et autres matériel, machines et appareils pour la production du froid, à équipement électrique ou autre; pompes à chaleur autres que les machines et appareils pour le conditionnement de l'air du n° 84.15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8418.10.00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Combinaisons de réfrigérateurs et de congélateurs-conservateurs munis de portes extérieures séparées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8418.21.00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compression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8418.29.00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8418.30.00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Meubles congélateurs-conservateurs du type coffre, d'une capacité n'excédant pas 800 l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C1</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8418.50.00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meubles (coffres, armoires, vitrines, comptoirs et similaires) pour la conservation et l'exposition de produits, incorporant un équipement pour la production du froid</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8418.61.00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Pompes à chaleur autres que les machines et appareils pour le conditionnement de l'air du n° 84.15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8418.69.00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8418.91.00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Meubles conçus pour recevoir un équipement pour la production du froid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8418.99.00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24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84.19</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Appareils et dispositifs, même chauffés électriquement (à l'exclusion des fours et autres appareils du n° 85.14), pour le traitement de matières par des opérations impliquant un changement de température telles que le chauffage, la cuisson, la torréfaction, la distillation, la rectification, la stérilisation, la pasteurisation, l'étuvage, le séchage, l'évaporation, la vaporisation, la condensation ou le refroidissement, autres que les appareils domestiques; chauffe-eau non électriques, à chauffage instantané ou à accumulation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Chauffe-eau non électriques, à chauffage instantané ou à accumulation: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8419.11.00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chauffage instantané, à gaz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8419.19.00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8419.20.00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Stérilisateurs médico-chirurgicaux ou de laboratoires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8419.31.00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pour produits agricoles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8419.32.00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pour le bois, les pâtes à papier, papiers ou cartons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8419.39.00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8419.40.00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Appareils de distillation ou de rectification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8419.50.00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Échangeurs de chaleur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8419.60.00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Appareils et dispositifs pour la liquéfaction de l'air ou d'autres gaz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8419.81.00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pour la préparation de boissons chaudes ou la cuisson ou le chauffage des aliments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8419.89.00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8419.90.00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84.20</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Calandres et laminoirs, autres que pour les métaux ou le verre, et cylindres pour ces machines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8420.10.00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Calandres et laminoirs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8420.91.00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Cylindres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8420.99.00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84.21</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Centrifugeuses, y compris les essoreuses centrifuges; appareils pour la filtration ou l'épuration des liquides ou des gaz</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Centrifugeuses, y compris les essoreuses centrifuges:</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8421.12.00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Essoreuses à linge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8421.19.00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8421.21.00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pour la filtration ou l'épuration des eaux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8421.22.00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pour la filtration ou l'épuration des boissons autres que l'eau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8421.23.00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pour la filtration des huiles minérales dans les moteurs à allumage par étincelles ou par compression</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8421.29.00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8421.31.00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Filtres d'entrée d'air pour moteurs à allumage par étincelles ou par compression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8421.39.00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8421.91.00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centrifugeuses, y compris d'essoreuses centrifuges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36"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8421.99.00</w:t>
            </w:r>
          </w:p>
        </w:tc>
        <w:tc>
          <w:tcPr>
            <w:tcW w:w="8208"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75"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31" w:type="dxa"/>
            <w:tcBorders>
              <w:top w:val="nil"/>
              <w:left w:val="single" w:sz="8" w:space="0" w:color="auto"/>
              <w:bottom w:val="nil"/>
              <w:right w:val="single" w:sz="8" w:space="0" w:color="auto"/>
            </w:tcBorders>
            <w:shd w:val="clear" w:color="auto" w:fill="auto"/>
            <w:noWrap/>
          </w:tcPr>
          <w:p>
            <w:pPr>
              <w:spacing w:before="0" w:after="0"/>
              <w:jc w:val="left"/>
              <w:rPr>
                <w:rFonts w:eastAsia="Times New Roman"/>
                <w:noProof/>
                <w:sz w:val="20"/>
                <w:szCs w:val="20"/>
              </w:rPr>
            </w:pPr>
          </w:p>
        </w:tc>
        <w:tc>
          <w:tcPr>
            <w:tcW w:w="1436" w:type="dxa"/>
            <w:tcBorders>
              <w:top w:val="nil"/>
              <w:left w:val="nil"/>
              <w:bottom w:val="nil"/>
              <w:right w:val="single" w:sz="8" w:space="0" w:color="auto"/>
            </w:tcBorders>
            <w:shd w:val="clear" w:color="auto" w:fill="auto"/>
            <w:noWrap/>
          </w:tcPr>
          <w:p>
            <w:pPr>
              <w:spacing w:before="0" w:after="0"/>
              <w:jc w:val="left"/>
              <w:rPr>
                <w:rFonts w:eastAsia="Times New Roman"/>
                <w:noProof/>
                <w:sz w:val="20"/>
                <w:szCs w:val="20"/>
              </w:rPr>
            </w:pPr>
          </w:p>
        </w:tc>
        <w:tc>
          <w:tcPr>
            <w:tcW w:w="8208" w:type="dxa"/>
            <w:tcBorders>
              <w:top w:val="nil"/>
              <w:left w:val="nil"/>
              <w:bottom w:val="nil"/>
              <w:right w:val="single" w:sz="8" w:space="0" w:color="auto"/>
            </w:tcBorders>
            <w:shd w:val="clear" w:color="auto" w:fill="auto"/>
          </w:tcPr>
          <w:p>
            <w:pPr>
              <w:spacing w:before="0" w:after="0"/>
              <w:jc w:val="left"/>
              <w:rPr>
                <w:rFonts w:eastAsia="Times New Roman"/>
                <w:noProof/>
                <w:sz w:val="20"/>
                <w:szCs w:val="20"/>
              </w:rPr>
            </w:pPr>
          </w:p>
        </w:tc>
        <w:tc>
          <w:tcPr>
            <w:tcW w:w="1375" w:type="dxa"/>
            <w:tcBorders>
              <w:top w:val="nil"/>
              <w:left w:val="nil"/>
              <w:bottom w:val="nil"/>
              <w:right w:val="single" w:sz="8" w:space="0" w:color="auto"/>
            </w:tcBorders>
            <w:shd w:val="clear" w:color="auto" w:fill="auto"/>
            <w:noWrap/>
          </w:tcPr>
          <w:p>
            <w:pPr>
              <w:spacing w:before="0" w:after="0"/>
              <w:jc w:val="left"/>
              <w:rPr>
                <w:rFonts w:eastAsia="Times New Roman"/>
                <w:noProof/>
                <w:sz w:val="20"/>
                <w:szCs w:val="20"/>
              </w:rPr>
            </w:pPr>
          </w:p>
        </w:tc>
        <w:tc>
          <w:tcPr>
            <w:tcW w:w="1375" w:type="dxa"/>
            <w:tcBorders>
              <w:top w:val="nil"/>
              <w:left w:val="nil"/>
              <w:bottom w:val="nil"/>
              <w:right w:val="single" w:sz="8" w:space="0" w:color="auto"/>
            </w:tcBorders>
            <w:shd w:val="clear" w:color="auto" w:fill="auto"/>
            <w:noWrap/>
          </w:tcPr>
          <w:p>
            <w:pPr>
              <w:spacing w:before="0" w:after="0"/>
              <w:jc w:val="left"/>
              <w:rPr>
                <w:rFonts w:eastAsia="Times New Roman"/>
                <w:noProof/>
                <w:sz w:val="20"/>
                <w:szCs w:val="20"/>
              </w:rPr>
            </w:pPr>
          </w:p>
        </w:tc>
        <w:tc>
          <w:tcPr>
            <w:tcW w:w="1375" w:type="dxa"/>
            <w:tcBorders>
              <w:top w:val="nil"/>
              <w:left w:val="nil"/>
              <w:bottom w:val="nil"/>
              <w:right w:val="single" w:sz="8" w:space="0" w:color="auto"/>
            </w:tcBorders>
            <w:shd w:val="clear" w:color="auto" w:fill="auto"/>
            <w:noWrap/>
          </w:tcPr>
          <w:p>
            <w:pPr>
              <w:spacing w:before="0" w:after="0"/>
              <w:jc w:val="left"/>
              <w:rPr>
                <w:rFonts w:eastAsia="Times New Roman"/>
                <w:noProof/>
                <w:sz w:val="20"/>
                <w:szCs w:val="20"/>
              </w:rPr>
            </w:pPr>
          </w:p>
        </w:tc>
      </w:tr>
    </w:tbl>
    <w:p>
      <w:pPr>
        <w:jc w:val="center"/>
        <w:rPr>
          <w:b/>
          <w:noProof/>
        </w:rPr>
      </w:pPr>
    </w:p>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phemia">
    <w:panose1 w:val="020B0503040102020104"/>
    <w:charset w:val="00"/>
    <w:family w:val="swiss"/>
    <w:pitch w:val="variable"/>
    <w:sig w:usb0="8000006F" w:usb1="0000004A" w:usb2="00002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Aux fins de l'article 23, paragraphe 3, la présente colonne a un but purement indicatif.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6:06: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à"/>
    <w:docVar w:name="LW_ACCOMPAGNANT.CP" w:val="à"/>
    <w:docVar w:name="LW_ANNEX_NBR_FIRST" w:val="4"/>
    <w:docVar w:name="LW_ANNEX_NBR_LAST" w:val="4"/>
    <w:docVar w:name="LW_CONFIDENCE" w:val=" "/>
    <w:docVar w:name="LW_CONST_RESTREINT_UE" w:val="RESTREINT UE"/>
    <w:docVar w:name="LW_CORRIGENDUM" w:val="&lt;UNUSED&gt;"/>
    <w:docVar w:name="LW_COVERPAGE_GUID" w:val="070F22B56F114054AC82D8B7D8E381CE"/>
    <w:docVar w:name="LW_CROSSREFERENCE" w:val="&lt;UNUSED&gt;"/>
    <w:docVar w:name="LW_DocType" w:val="ANNEX"/>
    <w:docVar w:name="LW_EMISSION" w:val="22.1.2016"/>
    <w:docVar w:name="LW_EMISSION_ISODATE" w:val="2016-01-2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conclusion de l\u8217?accord de partenariat économique entre l\u8217?Union européenne et ses États membres, d\u8217?une part, et les États de l\u8217?APE CDAA, d\u8217?autre part"/>
    <w:docVar w:name="LW_OBJETACTEPRINCIPAL.CP" w:val="relative à la conclusion de l\u8217?accord de partenariat économique entre l\u8217?Union européenne et ses États membres, d\u8217?une part, et les États de l\u8217?APE CDAA, d\u8217?autre part"/>
    <w:docVar w:name="LW_PART_NBR" w:val="2"/>
    <w:docVar w:name="LW_PART_NBR_TOTAL" w:val="3"/>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E"/>
    <w:docVar w:name="LW_TYPE.DOC.CP" w:val="ANNEXE"/>
    <w:docVar w:name="LW_TYPEACTEPRINCIPAL" w:val="la proposition de décision du Conseil"/>
    <w:docVar w:name="LW_TYPEACTEPRINCIPAL.CP" w:val="la 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ont6">
    <w:name w:val="font6"/>
    <w:basedOn w:val="Normal"/>
    <w:pPr>
      <w:spacing w:before="100" w:beforeAutospacing="1" w:after="100" w:afterAutospacing="1"/>
      <w:jc w:val="left"/>
    </w:pPr>
    <w:rPr>
      <w:rFonts w:ascii="Euphemia" w:eastAsia="Times New Roman" w:hAnsi="Euphemia"/>
      <w:sz w:val="20"/>
      <w:szCs w:val="20"/>
    </w:rPr>
  </w:style>
  <w:style w:type="paragraph" w:customStyle="1" w:styleId="font7">
    <w:name w:val="font7"/>
    <w:basedOn w:val="Normal"/>
    <w:pPr>
      <w:spacing w:before="100" w:beforeAutospacing="1" w:after="100" w:afterAutospacing="1"/>
      <w:jc w:val="left"/>
    </w:pPr>
    <w:rPr>
      <w:rFonts w:ascii="Euphemia" w:eastAsia="Times New Roman" w:hAnsi="Euphemia"/>
      <w:b/>
      <w:bCs/>
      <w:color w:val="000000"/>
      <w:sz w:val="20"/>
      <w:szCs w:val="20"/>
    </w:rPr>
  </w:style>
  <w:style w:type="paragraph" w:customStyle="1" w:styleId="font8">
    <w:name w:val="font8"/>
    <w:basedOn w:val="Normal"/>
    <w:pPr>
      <w:spacing w:before="100" w:beforeAutospacing="1" w:after="100" w:afterAutospacing="1"/>
      <w:jc w:val="left"/>
    </w:pPr>
    <w:rPr>
      <w:rFonts w:ascii="Euphemia" w:eastAsia="Times New Roman" w:hAnsi="Euphemia"/>
      <w:i/>
      <w:iCs/>
      <w:color w:val="000000"/>
      <w:sz w:val="20"/>
      <w:szCs w:val="20"/>
    </w:rPr>
  </w:style>
  <w:style w:type="paragraph" w:customStyle="1" w:styleId="font9">
    <w:name w:val="font9"/>
    <w:basedOn w:val="Normal"/>
    <w:pPr>
      <w:spacing w:before="100" w:beforeAutospacing="1" w:after="100" w:afterAutospacing="1"/>
      <w:jc w:val="left"/>
    </w:pPr>
    <w:rPr>
      <w:rFonts w:ascii="Euphemia" w:eastAsia="Times New Roman" w:hAnsi="Euphemia"/>
      <w:color w:val="000000"/>
      <w:sz w:val="20"/>
      <w:szCs w:val="20"/>
    </w:rPr>
  </w:style>
  <w:style w:type="paragraph" w:customStyle="1" w:styleId="font10">
    <w:name w:val="font10"/>
    <w:basedOn w:val="Normal"/>
    <w:pPr>
      <w:spacing w:before="100" w:beforeAutospacing="1" w:after="100" w:afterAutospacing="1"/>
      <w:jc w:val="left"/>
    </w:pPr>
    <w:rPr>
      <w:rFonts w:ascii="Euphemia" w:eastAsia="Times New Roman" w:hAnsi="Euphemia"/>
      <w:b/>
      <w:bCs/>
      <w:i/>
      <w:iCs/>
      <w:color w:val="000000"/>
      <w:sz w:val="20"/>
      <w:szCs w:val="20"/>
    </w:rPr>
  </w:style>
  <w:style w:type="paragraph" w:customStyle="1" w:styleId="font11">
    <w:name w:val="font11"/>
    <w:basedOn w:val="Normal"/>
    <w:pPr>
      <w:spacing w:before="100" w:beforeAutospacing="1" w:after="100" w:afterAutospacing="1"/>
      <w:jc w:val="left"/>
    </w:pPr>
    <w:rPr>
      <w:rFonts w:ascii="Euphemia" w:eastAsia="Times New Roman" w:hAnsi="Euphemia"/>
      <w:i/>
      <w:iCs/>
      <w:sz w:val="20"/>
      <w:szCs w:val="20"/>
    </w:rPr>
  </w:style>
  <w:style w:type="paragraph" w:customStyle="1" w:styleId="xl63">
    <w:name w:val="xl63"/>
    <w:basedOn w:val="Normal"/>
    <w:pPr>
      <w:pBdr>
        <w:top w:val="single" w:sz="8" w:space="0" w:color="auto"/>
        <w:left w:val="single" w:sz="8" w:space="0" w:color="auto"/>
        <w:right w:val="single" w:sz="8" w:space="0" w:color="auto"/>
      </w:pBdr>
      <w:spacing w:before="100" w:beforeAutospacing="1" w:after="100" w:afterAutospacing="1"/>
      <w:jc w:val="center"/>
      <w:textAlignment w:val="top"/>
    </w:pPr>
    <w:rPr>
      <w:rFonts w:ascii="Euphemia" w:eastAsia="Times New Roman" w:hAnsi="Euphemia"/>
      <w:b/>
      <w:bCs/>
      <w:sz w:val="20"/>
      <w:szCs w:val="20"/>
    </w:rPr>
  </w:style>
  <w:style w:type="paragraph" w:customStyle="1" w:styleId="xl64">
    <w:name w:val="xl64"/>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b/>
      <w:bCs/>
      <w:sz w:val="20"/>
      <w:szCs w:val="20"/>
    </w:rPr>
  </w:style>
  <w:style w:type="paragraph" w:customStyle="1" w:styleId="xl65">
    <w:name w:val="xl65"/>
    <w:basedOn w:val="Normal"/>
    <w:pPr>
      <w:spacing w:before="100" w:beforeAutospacing="1" w:after="100" w:afterAutospacing="1"/>
      <w:jc w:val="left"/>
    </w:pPr>
    <w:rPr>
      <w:rFonts w:ascii="Cambria" w:eastAsia="Times New Roman" w:hAnsi="Cambria"/>
      <w:szCs w:val="24"/>
    </w:rPr>
  </w:style>
  <w:style w:type="paragraph" w:customStyle="1" w:styleId="xl66">
    <w:name w:val="xl66"/>
    <w:basedOn w:val="Normal"/>
    <w:pPr>
      <w:pBdr>
        <w:top w:val="single" w:sz="8" w:space="0" w:color="auto"/>
        <w:left w:val="single" w:sz="8" w:space="0" w:color="auto"/>
        <w:right w:val="single" w:sz="8" w:space="0" w:color="auto"/>
      </w:pBdr>
      <w:spacing w:before="100" w:beforeAutospacing="1" w:after="100" w:afterAutospacing="1"/>
      <w:jc w:val="left"/>
      <w:textAlignment w:val="top"/>
    </w:pPr>
    <w:rPr>
      <w:rFonts w:ascii="Euphemia" w:eastAsia="Times New Roman" w:hAnsi="Euphemia"/>
      <w:b/>
      <w:bCs/>
      <w:sz w:val="20"/>
      <w:szCs w:val="20"/>
    </w:rPr>
  </w:style>
  <w:style w:type="paragraph" w:customStyle="1" w:styleId="xl67">
    <w:name w:val="xl67"/>
    <w:basedOn w:val="Normal"/>
    <w:pPr>
      <w:pBdr>
        <w:top w:val="single" w:sz="8" w:space="0" w:color="auto"/>
        <w:left w:val="single" w:sz="8" w:space="0" w:color="auto"/>
        <w:right w:val="single" w:sz="8" w:space="0" w:color="auto"/>
      </w:pBdr>
      <w:spacing w:before="100" w:beforeAutospacing="1" w:after="100" w:afterAutospacing="1"/>
      <w:jc w:val="right"/>
    </w:pPr>
    <w:rPr>
      <w:rFonts w:ascii="Euphemia" w:eastAsia="Times New Roman" w:hAnsi="Euphemia"/>
      <w:sz w:val="20"/>
      <w:szCs w:val="20"/>
    </w:rPr>
  </w:style>
  <w:style w:type="paragraph" w:customStyle="1" w:styleId="xl68">
    <w:name w:val="xl68"/>
    <w:basedOn w:val="Normal"/>
    <w:pPr>
      <w:pBdr>
        <w:top w:val="single" w:sz="8" w:space="0" w:color="auto"/>
        <w:left w:val="single" w:sz="8" w:space="0" w:color="auto"/>
        <w:right w:val="single" w:sz="8" w:space="0" w:color="auto"/>
      </w:pBdr>
      <w:spacing w:before="100" w:beforeAutospacing="1" w:after="100" w:afterAutospacing="1"/>
      <w:jc w:val="left"/>
    </w:pPr>
    <w:rPr>
      <w:rFonts w:ascii="Euphemia" w:eastAsia="Times New Roman" w:hAnsi="Euphemia"/>
      <w:b/>
      <w:bCs/>
      <w:sz w:val="20"/>
      <w:szCs w:val="20"/>
    </w:rPr>
  </w:style>
  <w:style w:type="paragraph" w:customStyle="1" w:styleId="xl69">
    <w:name w:val="xl69"/>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sz w:val="20"/>
      <w:szCs w:val="20"/>
    </w:rPr>
  </w:style>
  <w:style w:type="paragraph" w:customStyle="1" w:styleId="xl70">
    <w:name w:val="xl70"/>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ont6">
    <w:name w:val="font6"/>
    <w:basedOn w:val="Normal"/>
    <w:pPr>
      <w:spacing w:before="100" w:beforeAutospacing="1" w:after="100" w:afterAutospacing="1"/>
      <w:jc w:val="left"/>
    </w:pPr>
    <w:rPr>
      <w:rFonts w:ascii="Euphemia" w:eastAsia="Times New Roman" w:hAnsi="Euphemia"/>
      <w:sz w:val="20"/>
      <w:szCs w:val="20"/>
    </w:rPr>
  </w:style>
  <w:style w:type="paragraph" w:customStyle="1" w:styleId="font7">
    <w:name w:val="font7"/>
    <w:basedOn w:val="Normal"/>
    <w:pPr>
      <w:spacing w:before="100" w:beforeAutospacing="1" w:after="100" w:afterAutospacing="1"/>
      <w:jc w:val="left"/>
    </w:pPr>
    <w:rPr>
      <w:rFonts w:ascii="Euphemia" w:eastAsia="Times New Roman" w:hAnsi="Euphemia"/>
      <w:b/>
      <w:bCs/>
      <w:color w:val="000000"/>
      <w:sz w:val="20"/>
      <w:szCs w:val="20"/>
    </w:rPr>
  </w:style>
  <w:style w:type="paragraph" w:customStyle="1" w:styleId="font8">
    <w:name w:val="font8"/>
    <w:basedOn w:val="Normal"/>
    <w:pPr>
      <w:spacing w:before="100" w:beforeAutospacing="1" w:after="100" w:afterAutospacing="1"/>
      <w:jc w:val="left"/>
    </w:pPr>
    <w:rPr>
      <w:rFonts w:ascii="Euphemia" w:eastAsia="Times New Roman" w:hAnsi="Euphemia"/>
      <w:i/>
      <w:iCs/>
      <w:color w:val="000000"/>
      <w:sz w:val="20"/>
      <w:szCs w:val="20"/>
    </w:rPr>
  </w:style>
  <w:style w:type="paragraph" w:customStyle="1" w:styleId="font9">
    <w:name w:val="font9"/>
    <w:basedOn w:val="Normal"/>
    <w:pPr>
      <w:spacing w:before="100" w:beforeAutospacing="1" w:after="100" w:afterAutospacing="1"/>
      <w:jc w:val="left"/>
    </w:pPr>
    <w:rPr>
      <w:rFonts w:ascii="Euphemia" w:eastAsia="Times New Roman" w:hAnsi="Euphemia"/>
      <w:color w:val="000000"/>
      <w:sz w:val="20"/>
      <w:szCs w:val="20"/>
    </w:rPr>
  </w:style>
  <w:style w:type="paragraph" w:customStyle="1" w:styleId="font10">
    <w:name w:val="font10"/>
    <w:basedOn w:val="Normal"/>
    <w:pPr>
      <w:spacing w:before="100" w:beforeAutospacing="1" w:after="100" w:afterAutospacing="1"/>
      <w:jc w:val="left"/>
    </w:pPr>
    <w:rPr>
      <w:rFonts w:ascii="Euphemia" w:eastAsia="Times New Roman" w:hAnsi="Euphemia"/>
      <w:b/>
      <w:bCs/>
      <w:i/>
      <w:iCs/>
      <w:color w:val="000000"/>
      <w:sz w:val="20"/>
      <w:szCs w:val="20"/>
    </w:rPr>
  </w:style>
  <w:style w:type="paragraph" w:customStyle="1" w:styleId="font11">
    <w:name w:val="font11"/>
    <w:basedOn w:val="Normal"/>
    <w:pPr>
      <w:spacing w:before="100" w:beforeAutospacing="1" w:after="100" w:afterAutospacing="1"/>
      <w:jc w:val="left"/>
    </w:pPr>
    <w:rPr>
      <w:rFonts w:ascii="Euphemia" w:eastAsia="Times New Roman" w:hAnsi="Euphemia"/>
      <w:i/>
      <w:iCs/>
      <w:sz w:val="20"/>
      <w:szCs w:val="20"/>
    </w:rPr>
  </w:style>
  <w:style w:type="paragraph" w:customStyle="1" w:styleId="xl63">
    <w:name w:val="xl63"/>
    <w:basedOn w:val="Normal"/>
    <w:pPr>
      <w:pBdr>
        <w:top w:val="single" w:sz="8" w:space="0" w:color="auto"/>
        <w:left w:val="single" w:sz="8" w:space="0" w:color="auto"/>
        <w:right w:val="single" w:sz="8" w:space="0" w:color="auto"/>
      </w:pBdr>
      <w:spacing w:before="100" w:beforeAutospacing="1" w:after="100" w:afterAutospacing="1"/>
      <w:jc w:val="center"/>
      <w:textAlignment w:val="top"/>
    </w:pPr>
    <w:rPr>
      <w:rFonts w:ascii="Euphemia" w:eastAsia="Times New Roman" w:hAnsi="Euphemia"/>
      <w:b/>
      <w:bCs/>
      <w:sz w:val="20"/>
      <w:szCs w:val="20"/>
    </w:rPr>
  </w:style>
  <w:style w:type="paragraph" w:customStyle="1" w:styleId="xl64">
    <w:name w:val="xl64"/>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b/>
      <w:bCs/>
      <w:sz w:val="20"/>
      <w:szCs w:val="20"/>
    </w:rPr>
  </w:style>
  <w:style w:type="paragraph" w:customStyle="1" w:styleId="xl65">
    <w:name w:val="xl65"/>
    <w:basedOn w:val="Normal"/>
    <w:pPr>
      <w:spacing w:before="100" w:beforeAutospacing="1" w:after="100" w:afterAutospacing="1"/>
      <w:jc w:val="left"/>
    </w:pPr>
    <w:rPr>
      <w:rFonts w:ascii="Cambria" w:eastAsia="Times New Roman" w:hAnsi="Cambria"/>
      <w:szCs w:val="24"/>
    </w:rPr>
  </w:style>
  <w:style w:type="paragraph" w:customStyle="1" w:styleId="xl66">
    <w:name w:val="xl66"/>
    <w:basedOn w:val="Normal"/>
    <w:pPr>
      <w:pBdr>
        <w:top w:val="single" w:sz="8" w:space="0" w:color="auto"/>
        <w:left w:val="single" w:sz="8" w:space="0" w:color="auto"/>
        <w:right w:val="single" w:sz="8" w:space="0" w:color="auto"/>
      </w:pBdr>
      <w:spacing w:before="100" w:beforeAutospacing="1" w:after="100" w:afterAutospacing="1"/>
      <w:jc w:val="left"/>
      <w:textAlignment w:val="top"/>
    </w:pPr>
    <w:rPr>
      <w:rFonts w:ascii="Euphemia" w:eastAsia="Times New Roman" w:hAnsi="Euphemia"/>
      <w:b/>
      <w:bCs/>
      <w:sz w:val="20"/>
      <w:szCs w:val="20"/>
    </w:rPr>
  </w:style>
  <w:style w:type="paragraph" w:customStyle="1" w:styleId="xl67">
    <w:name w:val="xl67"/>
    <w:basedOn w:val="Normal"/>
    <w:pPr>
      <w:pBdr>
        <w:top w:val="single" w:sz="8" w:space="0" w:color="auto"/>
        <w:left w:val="single" w:sz="8" w:space="0" w:color="auto"/>
        <w:right w:val="single" w:sz="8" w:space="0" w:color="auto"/>
      </w:pBdr>
      <w:spacing w:before="100" w:beforeAutospacing="1" w:after="100" w:afterAutospacing="1"/>
      <w:jc w:val="right"/>
    </w:pPr>
    <w:rPr>
      <w:rFonts w:ascii="Euphemia" w:eastAsia="Times New Roman" w:hAnsi="Euphemia"/>
      <w:sz w:val="20"/>
      <w:szCs w:val="20"/>
    </w:rPr>
  </w:style>
  <w:style w:type="paragraph" w:customStyle="1" w:styleId="xl68">
    <w:name w:val="xl68"/>
    <w:basedOn w:val="Normal"/>
    <w:pPr>
      <w:pBdr>
        <w:top w:val="single" w:sz="8" w:space="0" w:color="auto"/>
        <w:left w:val="single" w:sz="8" w:space="0" w:color="auto"/>
        <w:right w:val="single" w:sz="8" w:space="0" w:color="auto"/>
      </w:pBdr>
      <w:spacing w:before="100" w:beforeAutospacing="1" w:after="100" w:afterAutospacing="1"/>
      <w:jc w:val="left"/>
    </w:pPr>
    <w:rPr>
      <w:rFonts w:ascii="Euphemia" w:eastAsia="Times New Roman" w:hAnsi="Euphemia"/>
      <w:b/>
      <w:bCs/>
      <w:sz w:val="20"/>
      <w:szCs w:val="20"/>
    </w:rPr>
  </w:style>
  <w:style w:type="paragraph" w:customStyle="1" w:styleId="xl69">
    <w:name w:val="xl69"/>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sz w:val="20"/>
      <w:szCs w:val="20"/>
    </w:rPr>
  </w:style>
  <w:style w:type="paragraph" w:customStyle="1" w:styleId="xl70">
    <w:name w:val="xl70"/>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0940">
      <w:bodyDiv w:val="1"/>
      <w:marLeft w:val="0"/>
      <w:marRight w:val="0"/>
      <w:marTop w:val="0"/>
      <w:marBottom w:val="0"/>
      <w:divBdr>
        <w:top w:val="none" w:sz="0" w:space="0" w:color="auto"/>
        <w:left w:val="none" w:sz="0" w:space="0" w:color="auto"/>
        <w:bottom w:val="none" w:sz="0" w:space="0" w:color="auto"/>
        <w:right w:val="none" w:sz="0" w:space="0" w:color="auto"/>
      </w:divBdr>
    </w:div>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689339624">
      <w:bodyDiv w:val="1"/>
      <w:marLeft w:val="0"/>
      <w:marRight w:val="0"/>
      <w:marTop w:val="0"/>
      <w:marBottom w:val="0"/>
      <w:divBdr>
        <w:top w:val="none" w:sz="0" w:space="0" w:color="auto"/>
        <w:left w:val="none" w:sz="0" w:space="0" w:color="auto"/>
        <w:bottom w:val="none" w:sz="0" w:space="0" w:color="auto"/>
        <w:right w:val="none" w:sz="0" w:space="0" w:color="auto"/>
      </w:divBdr>
    </w:div>
    <w:div w:id="748887716">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4A311-A947-409C-8F74-FBF8E0F5F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123</Pages>
  <Words>24824</Words>
  <Characters>128092</Characters>
  <Application>Microsoft Office Word</Application>
  <DocSecurity>0</DocSecurity>
  <Lines>16011</Lines>
  <Paragraphs>9557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2016-01-11T12:46:00Z</dcterms:created>
  <dcterms:modified xsi:type="dcterms:W3CDTF">2016-01-13T15:06:00Z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4</vt:lpwstr>
  </property>
  <property fmtid="{D5CDD505-2E9C-101B-9397-08002B2CF9AE}" pid="8" name="Last annex">
    <vt:lpwstr>4</vt:lpwstr>
  </property>
  <property fmtid="{D5CDD505-2E9C-101B-9397-08002B2CF9AE}" pid="9" name="Part">
    <vt:lpwstr>2</vt:lpwstr>
  </property>
  <property fmtid="{D5CDD505-2E9C-101B-9397-08002B2CF9AE}" pid="10" name="Total parts">
    <vt:lpwstr>3</vt:lpwstr>
  </property>
  <property fmtid="{D5CDD505-2E9C-101B-9397-08002B2CF9AE}" pid="11" name="LWTemplateID">
    <vt:lpwstr>SG-017</vt:lpwstr>
  </property>
  <property fmtid="{D5CDD505-2E9C-101B-9397-08002B2CF9AE}" pid="12" name="DQCStatus">
    <vt:lpwstr>Green (DQC version 03)</vt:lpwstr>
  </property>
</Properties>
</file>