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5983BE603E418C96A4D2F0A76BFBFF" style="width:450.75pt;height:434.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rPr>
          <w:noProof/>
        </w:rPr>
      </w:pPr>
      <w:r>
        <w:rPr>
          <w:noProof/>
        </w:rPr>
        <w:t>Приложеното предложение представлява правният инструмент за подписването на Протокол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за да се вземе предвид присъединяването на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към Европейския съюз (наричан по-нататък „Протоколът“).</w:t>
      </w:r>
    </w:p>
    <w:p>
      <w:pPr>
        <w:rPr>
          <w:noProof/>
        </w:rPr>
      </w:pPr>
      <w:r>
        <w:rPr>
          <w:noProof/>
        </w:rPr>
        <w:t>Съгласно техните актове за присъединяване съответно от 2003 г., 2005 г. и 2011 г. Република Естония, Република Кипър, Република Латвия, Република Литва, Унгария, Република Малта, Република Полша, Република Словения и Словашката република, Република България, Румъния и Република Хърватия се присъединяват към международните споразумения, подписани или сключени от Европейския съюз и неговите държави членки, посредством протокол към тези споразумения.</w:t>
      </w:r>
    </w:p>
    <w:p>
      <w:pPr>
        <w:rPr>
          <w:noProof/>
        </w:rPr>
      </w:pPr>
      <w:r>
        <w:rPr>
          <w:noProof/>
        </w:rPr>
        <w:t>Споразумението за партньорство и сътрудничество между Европейските общности и техните държави членки, от една страна, и Туркменистан, от друга страна, наричано по-нататък „Споразумението“, бе подписано в Брюксел на 25 май 1998 г. (Споразумението е в процес на ратифициране и все още не е влязло в сила).</w:t>
      </w:r>
    </w:p>
    <w:p>
      <w:pPr>
        <w:rPr>
          <w:noProof/>
        </w:rPr>
      </w:pPr>
      <w:r>
        <w:rPr>
          <w:noProof/>
        </w:rPr>
        <w:t>С Решение на Съвета от 14 септември 2012 г.</w:t>
      </w:r>
      <w:r>
        <w:rPr>
          <w:rStyle w:val="FootnoteReference"/>
          <w:noProof/>
        </w:rPr>
        <w:footnoteReference w:id="1"/>
      </w:r>
      <w:r>
        <w:rPr>
          <w:noProof/>
        </w:rPr>
        <w:t xml:space="preserve"> на Комисията беше разрешено да започне преговори със засегнатите трети държави с цел да бъдат сключени съответните протоколи. Преговорите с Туркменистан приключиха успешно с парафирането на Протокола.</w:t>
      </w:r>
    </w:p>
    <w:p>
      <w:pPr>
        <w:rPr>
          <w:noProof/>
        </w:rPr>
      </w:pPr>
      <w:r>
        <w:rPr>
          <w:noProof/>
        </w:rPr>
        <w:t>С предложения Протокол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се включват като договаряща се страна по Споразумението и ЕС се задължава да предостави автентична версия на Споразумението на български, хърватски, чешки, естонски, унгарски, латвийски, литовски, малтийски, полски, румънски, словашки и словенски език.</w:t>
      </w:r>
    </w:p>
    <w:p>
      <w:pPr>
        <w:rPr>
          <w:noProof/>
        </w:rPr>
      </w:pPr>
      <w:r>
        <w:rPr>
          <w:noProof/>
        </w:rPr>
        <w:t xml:space="preserve">Комисията счита резултатите от преговорите за задоволителни и иска Съветът да даде разрешение за подписването на Протокола от името на Европейския съюз и неговите държави членки.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2016/0042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и неговите държави членки на Протокола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за да се вземе предвид присъединяването на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към Европейския съюз</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207 и 209 във връзка с член 218, параграф 5 от него,</w:t>
      </w:r>
    </w:p>
    <w:p>
      <w:pPr>
        <w:rPr>
          <w:noProof/>
        </w:rPr>
      </w:pPr>
      <w:r>
        <w:rPr>
          <w:noProof/>
        </w:rPr>
        <w:t>като взе предвид Акта за присъединяване от 2003 г.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и по-специално член 6, параграф 2 от него,</w:t>
      </w:r>
    </w:p>
    <w:p>
      <w:pPr>
        <w:rPr>
          <w:noProof/>
        </w:rPr>
      </w:pPr>
      <w:r>
        <w:rPr>
          <w:noProof/>
        </w:rPr>
        <w:t>като взе предвид Акта за присъединяване от 2005 г. на Република България и Румъния, и по-специално член 6, параграф 2 от него,</w:t>
      </w:r>
    </w:p>
    <w:p>
      <w:pPr>
        <w:rPr>
          <w:noProof/>
        </w:rPr>
      </w:pPr>
      <w:r>
        <w:rPr>
          <w:noProof/>
        </w:rPr>
        <w:t>като взе предвид Акта за присъединяване от 2011 г. на Република Хърватия, и по-специално член 6, параграф 2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В съответствие с член 6, параграф 2 от Акта за присъединяване от 2003 г.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член 6, параграф 2 от Акта за присъединяване от 2005 г. на Република България и Румъния и член 6, параграф 2 от Акта за присъединяване от 2011 г. на Република Хърватия присъединяването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(„Споразумението“) трябва да бъде одобрено посредством протокол към Споразумението. В съответствие с член 6, параграф 2 от актовете за присъединяване от 2003 г., 2005 г. и 2011 г. за такива присъединявания се прилага опростена процедура, при която Съветът, действащ единодушно от името на държавите членки, и съответните трети държави следва да сключат протокол. </w:t>
      </w:r>
    </w:p>
    <w:p>
      <w:pPr>
        <w:pStyle w:val="ManualConsidrant"/>
        <w:rPr>
          <w:noProof/>
        </w:rPr>
      </w:pPr>
      <w:r>
        <w:t>(2)</w:t>
      </w:r>
      <w:r>
        <w:tab/>
      </w:r>
      <w:r>
        <w:rPr>
          <w:noProof/>
        </w:rPr>
        <w:t>На 8 декември 2003 г. Съветът разреши на Комисията, от името на Общността и нейните държави членки, да договори с Туркменистан Протокол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за да се вземе предвид присъединяването на Чешката република, Република Естония, Република Кипър, Република Латвия, Република Литва, Унгария, Република Малта, Република Полша, Република Словения и Словашката република към Европейския съюз.</w:t>
      </w:r>
    </w:p>
    <w:p>
      <w:pPr>
        <w:pStyle w:val="ManualConsidrant"/>
        <w:rPr>
          <w:noProof/>
        </w:rPr>
      </w:pPr>
      <w:r>
        <w:t>(3)</w:t>
      </w:r>
      <w:r>
        <w:tab/>
      </w:r>
      <w:r>
        <w:rPr>
          <w:noProof/>
        </w:rPr>
        <w:t>На 23 октомври 2006 г. Съветът разреши на Комисията, от името на Общността и нейните държави членки, да договори с Туркменистан Протокол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за да се вземе предвид присъединяването на Република България и Румъния към Европейския съюз.</w:t>
      </w:r>
    </w:p>
    <w:p>
      <w:pPr>
        <w:pStyle w:val="ManualConsidrant"/>
        <w:rPr>
          <w:noProof/>
        </w:rPr>
      </w:pPr>
      <w:r>
        <w:t>(4)</w:t>
      </w:r>
      <w:r>
        <w:tab/>
      </w:r>
      <w:r>
        <w:rPr>
          <w:noProof/>
        </w:rPr>
        <w:t>На 14 септември 2012 г. Съветът разреши на Комисията да започне преговори със съответните трети държави</w:t>
      </w:r>
      <w:r>
        <w:rPr>
          <w:rStyle w:val="FootnoteReference"/>
          <w:noProof/>
        </w:rPr>
        <w:footnoteReference w:id="2"/>
      </w:r>
      <w:r>
        <w:rPr>
          <w:noProof/>
        </w:rPr>
        <w:t xml:space="preserve"> относно адаптирането на споразуменията, подписани или сключени между Европейския съюз, или Европейския съюз и неговите държави членки, предвид на присъединяването на Република Хърватия към Европейския съюз.</w:t>
      </w:r>
    </w:p>
    <w:p>
      <w:pPr>
        <w:pStyle w:val="ManualConsidrant"/>
        <w:rPr>
          <w:noProof/>
        </w:rPr>
      </w:pPr>
      <w:r>
        <w:t>(5)</w:t>
      </w:r>
      <w:r>
        <w:tab/>
      </w:r>
      <w:r>
        <w:rPr>
          <w:noProof/>
        </w:rPr>
        <w:t>Протоколът следва да бъде подписан от името на Съюза и неговите държави членки, при условие че бъде сключен на по-късна дата,</w:t>
      </w:r>
    </w:p>
    <w:p>
      <w:pPr>
        <w:pStyle w:val="Formuledadoption"/>
        <w:rPr>
          <w:noProof/>
        </w:rPr>
      </w:pPr>
      <w:r>
        <w:rPr>
          <w:noProof/>
        </w:rPr>
        <w:t xml:space="preserve">ПРИЕ НАСТОЯЩОТО РЕШЕНИЕ: </w:t>
      </w:r>
    </w:p>
    <w:p>
      <w:pPr>
        <w:pStyle w:val="Titrearticle"/>
        <w:outlineLvl w:val="0"/>
        <w:rPr>
          <w:noProof/>
        </w:rPr>
      </w:pPr>
      <w:r>
        <w:rPr>
          <w:noProof/>
        </w:rPr>
        <w:t>Член 1</w:t>
      </w:r>
    </w:p>
    <w:p>
      <w:pPr>
        <w:rPr>
          <w:noProof/>
        </w:rPr>
      </w:pPr>
      <w:r>
        <w:rPr>
          <w:noProof/>
        </w:rPr>
        <w:t xml:space="preserve">Подписването от името на Съюза и неговите държави членки на Протокола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за да се вземе предвид присъединяването на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към Европейския съюз, се разрешава, при условие че посоченият протокол бъде сключен. </w:t>
      </w:r>
    </w:p>
    <w:p>
      <w:pPr>
        <w:rPr>
          <w:noProof/>
        </w:rPr>
      </w:pPr>
      <w:r>
        <w:rPr>
          <w:noProof/>
        </w:rPr>
        <w:t>Текстът на Протокола ще бъде публикуван заедно с Решението за неговото сключване.</w:t>
      </w:r>
    </w:p>
    <w:p>
      <w:pPr>
        <w:pStyle w:val="Titrearticle"/>
        <w:outlineLvl w:val="0"/>
        <w:rPr>
          <w:noProof/>
        </w:rPr>
      </w:pPr>
      <w:r>
        <w:rPr>
          <w:noProof/>
        </w:rPr>
        <w:t>Член 2</w:t>
      </w:r>
    </w:p>
    <w:p>
      <w:pPr>
        <w:rPr>
          <w:noProof/>
        </w:rPr>
      </w:pPr>
      <w:r>
        <w:rPr>
          <w:noProof/>
        </w:rPr>
        <w:t>На председателя на Съвета се разрешава да посочи лицето(ата), упълномощено(и) да подпише(ат) Протокола от името на Съюза и неговите държави членки.</w:t>
      </w:r>
    </w:p>
    <w:p>
      <w:pPr>
        <w:pStyle w:val="Titrearticle"/>
        <w:outlineLvl w:val="0"/>
        <w:rPr>
          <w:noProof/>
        </w:rPr>
      </w:pPr>
      <w:r>
        <w:rPr>
          <w:noProof/>
        </w:rPr>
        <w:t>Член 3</w:t>
      </w:r>
    </w:p>
    <w:p>
      <w:pPr>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 xml:space="preserve">Решение на Съвета за разрешаване на започването на преговори за адаптиране на споразумения, подписани или сключени между Европейския съюз, или Европейския съюз и неговите държави членки, и една или повече трети държави или международни организации, с оглед на присъединяването на Република Хърватия към Европейския съюз (Документ на Съвета № 13351/12 LIMITED). </w:t>
      </w:r>
    </w:p>
  </w:footnote>
  <w:footnote w:id="2">
    <w:p>
      <w:pPr>
        <w:pStyle w:val="FootnoteText"/>
      </w:pPr>
      <w:r>
        <w:rPr>
          <w:rStyle w:val="FootnoteReference"/>
        </w:rPr>
        <w:footnoteRef/>
      </w:r>
      <w:r>
        <w:tab/>
        <w:t>Решение на Съвета за разрешаване на започването на преговори за адаптиране на споразумения, подписани или сключени между Европейския съюз, или Европейския съюз и неговите държави членки, и една или повече трети държави или международни организации с оглед на присъединяването на Република Хърватия към Европейския съюз (Документ на Съвета № 13351/12 LIMITED).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98C1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FE54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4C16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6ECDF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9CE7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56F3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B46398"/>
    <w:lvl w:ilvl="0">
      <w:start w:val="1"/>
      <w:numFmt w:val="decimal"/>
      <w:pStyle w:val="ListNumber"/>
      <w:lvlText w:val="%1."/>
      <w:lvlJc w:val="left"/>
      <w:pPr>
        <w:tabs>
          <w:tab w:val="num" w:pos="360"/>
        </w:tabs>
        <w:ind w:left="360" w:hanging="360"/>
      </w:pPr>
    </w:lvl>
  </w:abstractNum>
  <w:abstractNum w:abstractNumId="7">
    <w:nsid w:val="FFFFFF89"/>
    <w:multiLevelType w:val="singleLevel"/>
    <w:tmpl w:val="CE7AC2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hideSpellingErrors/>
  <w:hideGrammaticalErrors/>
  <w:attachedTemplate r:id="rId1"/>
  <w:revisionView w:markup="0"/>
  <w:doNotTrackMoves/>
  <w:defaultTabStop w:val="720"/>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09 09:25: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05983BE603E418C96A4D2F0A76BFBFF"/>
    <w:docVar w:name="LW_CROSSREFERENCE" w:val="&lt;UNUSED&gt;"/>
    <w:docVar w:name="LW_DocType" w:val="COM"/>
    <w:docVar w:name="LW_EMISSION" w:val="18.2.2016"/>
    <w:docVar w:name="LW_EMISSION_ISODATE" w:val="2016-02-1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2"/>
    <w:docVar w:name="LW_REF.II.NEW.CP_YEAR" w:val="2016"/>
    <w:docVar w:name="LW_REF.INST.NEW" w:val="COM"/>
    <w:docVar w:name="LW_REF.INST.NEW_ADOPTED" w:val="final"/>
    <w:docVar w:name="LW_REF.INST.NEW_TEXT" w:val="(2016) 70"/>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0? \u1085?\u1077?\u1075?\u1086?\u1074?\u1080?\u1090?\u1077? \u1076?\u1098?\u1088?\u1078?\u1072?\u1074?\u1080? \u1095?\u1083?\u1077?\u1085?\u1082?\u1080? \u1085?\u1072? \u1055?\u1088?\u1086?\u1090?\u1086?\u1082?\u1086?\u1083?\u1072? \u1082?\u1098?\u1084? \u1057?\u1087?\u1086?\u1088?\u1072?\u1079?\u1091?\u1084?\u1077?\u1085?\u1080?\u1077?\u1090?\u1086? \u1079?\u1072? \u1087?\u1072?\u1088?\u1090?\u1085?\u1100?\u1086?\u1088?\u1089?\u1090?\u1074?\u1086? \u1080? \u1089?\u1098?\u1090?\u1088?\u1091?\u1076?\u1085?\u1080?\u1095?\u1077?\u1089?\u1090?\u1074?\u1086?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8?\u1091?\u1088?\u1082?\u1084?\u1077?\u1085?\u1080?\u1089?\u1090?\u1072?\u1085?,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41?\u1098?\u1083?\u1075?\u1072?\u1088?\u1080?\u1103?, \u1063?\u1077?\u1096?\u1082?\u1072?\u1090?\u1072? \u1088?\u1077?\u1087?\u1091?\u1073?\u1083?\u1080?\u1082?\u1072?, \u1056?\u1077?\u1087?\u1091?\u1073?\u1083?\u1080?\u1082?\u1072? \u1045?\u1089?\u1090?\u1086?\u1085?\u1080?\u1103?, \u1056?\u1077?\u1087?\u1091?\u1073?\u1083?\u1080?\u1082?\u1072? \u1061?\u1098?\u1088?\u1074?\u1072?\u1090?\u1080?\u1103?, \u1056?\u1077?\u1087?\u1091?\u1073?\u1083?\u1080?\u1082?\u1072? \u1050?\u1080?\u1087?\u1098?\u1088?, \u1056?\u1077?\u1087?\u1091?\u1073?\u1083?\u1080?\u1082?\u1072? \u1051?\u1072?\u1090?\u1074?\u1080?\u1103?, \u1056?\u1077?\u1087?\u1091?\u1073?\u1083?\u1080?\u1082?\u1072? \u1051?\u1080?\u1090?\u1074?\u1072?, \u1059?\u1085?\u1075?\u1072?\u1088?\u1080?\u1103?, \u1056?\u1077?\u1087?\u1091?\u1073?\u1083?\u1080?\u1082?\u1072? \u1052?\u1072?\u1083?\u1090?\u1072?, \u1056?\u1077?\u1087?\u1091?\u1073?\u1083?\u1080?\u1082?\u1072? \u1055?\u1086?\u1083?\u1096?\u1072?, \u1056?\u1091?\u1084?\u1098?\u1085?\u1080?\u1103?, \u1056?\u1077?\u1087?\u1091?\u1073?\u1083?\u1080?\u1082?\u1072? \u1057?\u1083?\u1086?\u1074?\u1077?\u1085?\u1080?\u1103? \u1080? \u1057?\u1083?\u1086?\u1074?\u1072?\u1096?\u1082?\u1072?\u1090?\u1072? \u1088?\u1077?\u1087?\u1091?\u1073?\u1083?\u1080?\u1082?\u1072? \u1082?\u1098?\u1084?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4CC31-36DD-4337-ABBC-8D724281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971</Words>
  <Characters>5967</Characters>
  <Application>Microsoft Office Word</Application>
  <DocSecurity>0</DocSecurity>
  <Lines>114</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2016-01-28T09:15:00Z</cp:lastPrinted>
  <dcterms:created xsi:type="dcterms:W3CDTF">2016-01-28T09:31:00Z</dcterms:created>
  <dcterms:modified xsi:type="dcterms:W3CDTF">2016-02-09T08:25:00Z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