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86C3FD6E12145EEB7800721A05BD5C3" style="width:450.7pt;height:434.3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rFonts w:eastAsia="Times New Roman"/>
          <w:noProof/>
          <w:szCs w:val="20"/>
        </w:rPr>
      </w:pPr>
      <w:r>
        <w:rPr>
          <w:noProof/>
        </w:rPr>
        <w:t>La proposition ci-jointe constitue l’instrument juridique nécessaire à la conclusion d’un protocole à l’accord de partenariat et de coopération entre les Communautés européennes et leurs États membres, d’une part, et le Turkménistan, d’autre part, visant à tenir compte de l’adhésion à l’Union européenne de la République de Bulgarie, de la République tchèque, de la République d’Estonie, de la République de Croatie, de la République de Chypre, de la République de Lettonie, de la République de Lituanie, de la Hongrie, de la République de Malte, de la République de Pologne, de la Roumanie, de la République de Slovénie et de la République slovaque (ci-après le «protocole»).</w:t>
      </w:r>
    </w:p>
    <w:p>
      <w:pPr>
        <w:rPr>
          <w:noProof/>
        </w:rPr>
      </w:pPr>
      <w:r>
        <w:rPr>
          <w:noProof/>
        </w:rPr>
        <w:t>Conformément à leurs actes d’adhésion, datant respectivement de 2003, 2005 et 2011, la République d’Estonie, la République de Chypre, la République de Lettonie, la République de Lituanie, la Hongrie, la République de Malte, la République de Pologne, la République de Slovénie et la République slovaque, la République de Bulgarie et la Roumanie, ainsi que la République de Croatie doivent adhérer aux accords internationaux signés ou conclus par l’Union européenne et ses États membres, au moyen d’un protocole à ces accords.</w:t>
      </w:r>
    </w:p>
    <w:p>
      <w:pPr>
        <w:rPr>
          <w:noProof/>
        </w:rPr>
      </w:pPr>
      <w:r>
        <w:rPr>
          <w:noProof/>
        </w:rPr>
        <w:t>L’accord de partenariat et de coopération entre les Communautés européennes et leurs États membres, d’une part, et le Turkménistan, d’autre part, ci-après dénommé l'«accord», a été signé à Bruxelles le 25 mai 1998 (</w:t>
      </w:r>
      <w:r>
        <w:rPr>
          <w:i/>
          <w:noProof/>
        </w:rPr>
        <w:t>l’accord est en cours de ratification et n’est pas encore entré en vigueur</w:t>
      </w:r>
      <w:r>
        <w:rPr>
          <w:noProof/>
        </w:rPr>
        <w:t>).</w:t>
      </w:r>
    </w:p>
    <w:p>
      <w:pPr>
        <w:spacing w:line="276" w:lineRule="auto"/>
        <w:rPr>
          <w:noProof/>
        </w:rPr>
      </w:pPr>
      <w:r>
        <w:rPr>
          <w:noProof/>
        </w:rPr>
        <w:t>Conformément à la décision du Conseil du [...] relative à la signature, au nom de l’Union européenne et de ses États membres, du protocole à l’accord de partenariat et de coopération entre les Communautés européennes et leurs États membres, d’une part, et le Turkménistan, d’autre part, visant à tenir compte de l’adhésion de la République de Croatie à l’Union européenne, le protocole a été signé à [...] le [...].</w:t>
      </w:r>
    </w:p>
    <w:p>
      <w:pPr>
        <w:autoSpaceDE w:val="0"/>
        <w:autoSpaceDN w:val="0"/>
        <w:adjustRightInd w:val="0"/>
        <w:spacing w:line="276" w:lineRule="auto"/>
        <w:rPr>
          <w:noProof/>
          <w:color w:val="000000"/>
        </w:rPr>
      </w:pPr>
      <w:r>
        <w:rPr>
          <w:noProof/>
        </w:rPr>
        <w:t>Par le protocole proposé, la République de Bulgarie, la République tchèque, la République d’Estonie, la République de Croatie, la République de Chypre, la République de Lettonie, la République de Lituanie, la Hongrie, la République de Malte, la République de Pologne, la Roumanie, la République de Slovénie et la République slovaque sont intégrées dans l’accord en tant que parties contractantes et l’UE s’engage à fournir la version faisant foi de l’accord en langues allemande, anglaise, bulgare, croate, danoise, espagnole, estonienne, finnoise, française, grecque, hongroise, italienne, lettone, lituanienne, maltaise, néerlandaise, polonaise, portugaise, roumaine, slovaque, slovène, suédoise et tchèque.</w:t>
      </w:r>
    </w:p>
    <w:p>
      <w:pPr>
        <w:rPr>
          <w:noProof/>
        </w:rPr>
      </w:pPr>
      <w:r>
        <w:rPr>
          <w:noProof/>
        </w:rPr>
        <w:t>La Commission invite le Conseil à conclure le protocole au nom de l’Union européenne et de ses États membres.</w:t>
      </w:r>
    </w:p>
    <w:p>
      <w:pPr>
        <w:autoSpaceDE w:val="0"/>
        <w:autoSpaceDN w:val="0"/>
        <w:adjustRightInd w:val="0"/>
        <w:spacing w:line="276" w:lineRule="auto"/>
        <w:rPr>
          <w:bCs/>
          <w:noProof/>
        </w:rPr>
      </w:pPr>
      <w:r>
        <w:rPr>
          <w:noProof/>
        </w:rPr>
        <w:t>Le Parlement européen sera appelé à approuver le protocole.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2016/0041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et de ses États membres, du protocole à l’accord de partenariat et de coopération entre les Communautés européennes et leurs États membres, d’une part, et le Turkménistan, d’autre part, visant à tenir compte de l’adhésion à l’Union européenne de la République de Bulgarie, de la République tchèque, de la République d’Estonie, de la République de Croatie, de la République de Chypre, de la République de Lettonie, de la République de Lituanie, de la Hongrie, de la République de Malte, de la République de Pologne, de la Roumanie, de la République de Slovénie et de la République slovaque</w:t>
      </w:r>
    </w:p>
    <w:p>
      <w:pPr>
        <w:pStyle w:val="Institutionquiagit"/>
        <w:rPr>
          <w:noProof/>
        </w:rPr>
      </w:pPr>
      <w:r>
        <w:rPr>
          <w:noProof/>
        </w:rPr>
        <w:t>LE CONSEIL DE L’UNION EUROPÉENNE,</w:t>
      </w:r>
    </w:p>
    <w:p>
      <w:pPr>
        <w:rPr>
          <w:noProof/>
        </w:rPr>
      </w:pPr>
      <w:r>
        <w:rPr>
          <w:noProof/>
        </w:rPr>
        <w:t>vu le traité sur le fonctionnement de l’Union européenne, et notamment ses articles 207 et 209, en liaison avec l’article 218, paragraphe 6, point a),</w:t>
      </w:r>
    </w:p>
    <w:p>
      <w:pPr>
        <w:rPr>
          <w:noProof/>
        </w:rPr>
      </w:pPr>
      <w:r>
        <w:rPr>
          <w:noProof/>
        </w:rPr>
        <w:t>vu l’acte de 2003 relatif à l’adhésion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notamment son article 6, paragraphe 2,</w:t>
      </w:r>
    </w:p>
    <w:p>
      <w:pPr>
        <w:rPr>
          <w:noProof/>
        </w:rPr>
      </w:pPr>
      <w:r>
        <w:rPr>
          <w:noProof/>
        </w:rPr>
        <w:t>vu l’acte de 2005 relatif à l’adhésion de la République de Bulgarie et de la Roumanie, et notamment son article 6, paragraphe 2,</w:t>
      </w:r>
    </w:p>
    <w:p>
      <w:pPr>
        <w:rPr>
          <w:noProof/>
        </w:rPr>
      </w:pPr>
      <w:r>
        <w:rPr>
          <w:noProof/>
        </w:rPr>
        <w:t>vu l’acte de 2011 relatif à l’adhésion de la République de Croatie, et notamment son article 6, paragraphe 2,</w:t>
      </w:r>
    </w:p>
    <w:p>
      <w:pPr>
        <w:rPr>
          <w:noProof/>
        </w:rPr>
      </w:pPr>
      <w:r>
        <w:rPr>
          <w:noProof/>
        </w:rPr>
        <w:t>vu la proposition de la Commission européenne,</w:t>
      </w:r>
    </w:p>
    <w:p>
      <w:pPr>
        <w:rPr>
          <w:noProof/>
          <w:szCs w:val="20"/>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l’article 6, paragraphe 2, des actes de 2003, 2005 et 2011 relatifs à l’adhésion de la République de Bulgarie, de la République tchèque, de la République d’Estonie, de la République de Croatie, de la République de Chypre, de la République de Lettonie, de la République de Lituanie, de la République de Hongrie, de la République de Malte, de la République de Pologne, de la Roumanie, de la République de Slovénie et de la République slovaque, l’adhésion de ces pays à l’accord de partenariat et de coopération entre les Communautés européennes et leurs États membres, d’une part, et le Turkménistan, d’autre part (l’«accord») doit être approuvée au moyen d’un protocole à cet accord. Conformément à l’article 6, paragraphe 2, des actes d’adhésion, il convient d’appliquer à une telle adhésion une procédure simplifiée par laquelle un protocole doit être conclu par le Conseil statuant à l’unanimité au nom des États membres et par les pays tiers concernés.</w:t>
      </w:r>
    </w:p>
    <w:p>
      <w:pPr>
        <w:pStyle w:val="ManualConsidrant"/>
        <w:rPr>
          <w:noProof/>
        </w:rPr>
      </w:pPr>
      <w:r>
        <w:lastRenderedPageBreak/>
        <w:t>(2)</w:t>
      </w:r>
      <w:r>
        <w:tab/>
      </w:r>
      <w:r>
        <w:rPr>
          <w:noProof/>
        </w:rPr>
        <w:t>Le 8 décembre 2003, le Conseil a autorisé la Commission, au nom de la Communauté et de ses États membres, à négocier avec le Turkménistan un protocole à l’accord de partenariat et de coopération entre les Communautés européennes et leurs États membres, d’une part, et le Turkménistan, d’autre part, visant à tenir compte de l’adhésion à l’Union européenne de la République tchèque, de la République d’Estonie, de la République de Chypre, de la République de Lettonie, de la République de Lituanie, de la Hongrie, de la République de Malte, de la République de Pologne, de la République de Slovénie et de la République slovaque.</w:t>
      </w:r>
    </w:p>
    <w:p>
      <w:pPr>
        <w:pStyle w:val="ManualConsidrant"/>
        <w:rPr>
          <w:noProof/>
        </w:rPr>
      </w:pPr>
      <w:r>
        <w:t>(3)</w:t>
      </w:r>
      <w:r>
        <w:tab/>
      </w:r>
      <w:r>
        <w:rPr>
          <w:noProof/>
        </w:rPr>
        <w:t>Le 23 octobre 2006, le Conseil a autorisé la Commission, au nom de la Communauté et de ses États membres, à négocier avec le Turkménistan un protocole à l’accord de partenariat et de coopération entre les Communautés européennes et leurs États membres, d’une part, et le Turkménistan, d’autre part, visant à tenir compte de l’adhésion de la République de Bulgarie et de la Roumanie à l’Union européenne.</w:t>
      </w:r>
    </w:p>
    <w:p>
      <w:pPr>
        <w:pStyle w:val="ManualConsidrant"/>
        <w:rPr>
          <w:noProof/>
        </w:rPr>
      </w:pPr>
      <w:r>
        <w:t>(4)</w:t>
      </w:r>
      <w:r>
        <w:tab/>
      </w:r>
      <w:r>
        <w:rPr>
          <w:noProof/>
        </w:rPr>
        <w:t>Le 14 septembre 2012, le Conseil a autorisé la Commission à ouvrir des négociations avec les pays tiers concernés</w:t>
      </w:r>
      <w:r>
        <w:rPr>
          <w:rStyle w:val="FootnoteReference"/>
          <w:noProof/>
        </w:rPr>
        <w:footnoteReference w:id="1"/>
      </w:r>
      <w:r>
        <w:rPr>
          <w:noProof/>
        </w:rPr>
        <w:t xml:space="preserve"> au sujet de l’adaptation des accords signés ou conclus par l’Union européenne, ou par l’Union européenne et ses États membres, en raison de l’adhésion de la République de Croatie à l’Union européenne.</w:t>
      </w:r>
    </w:p>
    <w:p>
      <w:pPr>
        <w:pStyle w:val="ManualConsidrant"/>
        <w:rPr>
          <w:noProof/>
        </w:rPr>
      </w:pPr>
      <w:r>
        <w:t>(5)</w:t>
      </w:r>
      <w:r>
        <w:tab/>
      </w:r>
      <w:r>
        <w:rPr>
          <w:noProof/>
        </w:rPr>
        <w:t>Les négociations ont été menées à bonne fin et le protocole à l’accord de partenariat et de coopération entre les Communautés européennes et leurs États membres, d’une part, et le Turkménistan, d’autre part, visant à tenir compte de l’adhésion à l’Union européenne de la République de Bulgarie, de la République tchèque, de la République d’Estonie, de la République de Croatie, de la République de Chypre, de la République de Lettonie, de la République de Lituanie, de la Hongrie, de la République de Malte, de la République de Pologne, de la Roumanie, de la République de Slovénie et de la République slovaque a été signé au nom de l’Union européenne et de ses États membres à [...] le [...].</w:t>
      </w:r>
    </w:p>
    <w:p>
      <w:pPr>
        <w:pStyle w:val="ManualConsidrant"/>
        <w:rPr>
          <w:noProof/>
        </w:rPr>
      </w:pPr>
      <w:r>
        <w:t>(6)</w:t>
      </w:r>
      <w:r>
        <w:tab/>
      </w:r>
      <w:r>
        <w:rPr>
          <w:noProof/>
        </w:rPr>
        <w:t>Il convient d’approuver le protocole,</w:t>
      </w:r>
    </w:p>
    <w:p>
      <w:pPr>
        <w:pStyle w:val="Formuledadoption"/>
        <w:rPr>
          <w:noProof/>
        </w:rPr>
      </w:pPr>
      <w:r>
        <w:rPr>
          <w:noProof/>
        </w:rPr>
        <w:t>A ADOPTÉ LA PRÉSENTE DÉCISION:</w:t>
      </w:r>
    </w:p>
    <w:p>
      <w:pPr>
        <w:pStyle w:val="Titrearticle"/>
        <w:rPr>
          <w:noProof/>
        </w:rPr>
      </w:pPr>
      <w:r>
        <w:rPr>
          <w:noProof/>
        </w:rPr>
        <w:t>Article premier</w:t>
      </w:r>
    </w:p>
    <w:p>
      <w:pPr>
        <w:ind w:left="850" w:hanging="850"/>
        <w:rPr>
          <w:noProof/>
          <w:szCs w:val="20"/>
        </w:rPr>
      </w:pPr>
      <w:r>
        <w:rPr>
          <w:noProof/>
        </w:rPr>
        <w:t>1.</w:t>
      </w:r>
      <w:r>
        <w:rPr>
          <w:noProof/>
        </w:rPr>
        <w:tab/>
        <w:t>Le protocole à l’accord de partenariat et de coopération entre les Communautés européennes et leurs États membres, d’une part, et le Turkménistan, d’autre part, visant à tenir compte de l’adhésion à l’Union européenne de la République de Bulgarie, de la République tchèque, de la République d’Estonie, de la République de Croatie, de la République de Chypre, de la République de Lettonie, de la République de Lituanie, de la Hongrie, de la République de Malte, de la République de Pologne, de la Roumanie, de la République de Slovénie et de la République slovaque est approuvé au nom de l’Union européenne et de ses États membres.</w:t>
      </w:r>
    </w:p>
    <w:p>
      <w:pPr>
        <w:ind w:left="850" w:hanging="850"/>
        <w:rPr>
          <w:noProof/>
          <w:szCs w:val="20"/>
        </w:rPr>
      </w:pPr>
      <w:r>
        <w:rPr>
          <w:noProof/>
        </w:rPr>
        <w:t>2.</w:t>
      </w:r>
      <w:r>
        <w:rPr>
          <w:noProof/>
        </w:rPr>
        <w:tab/>
        <w:t>Le texte du protocole est joint à la présente décision.</w:t>
      </w:r>
    </w:p>
    <w:p>
      <w:pPr>
        <w:pStyle w:val="Titrearticle"/>
        <w:rPr>
          <w:noProof/>
        </w:rPr>
      </w:pPr>
      <w:r>
        <w:rPr>
          <w:noProof/>
        </w:rPr>
        <w:lastRenderedPageBreak/>
        <w:t>Article 2</w:t>
      </w:r>
    </w:p>
    <w:p>
      <w:pPr>
        <w:rPr>
          <w:noProof/>
        </w:rPr>
      </w:pPr>
      <w:r>
        <w:rPr>
          <w:noProof/>
        </w:rPr>
        <w:t>Le président du Conseil désigne la personne habilitée à procéder, au nom de l’Union européenne et de ses États membres, à la notification prévue à l’article 4, paragraphe 1, du protocole.</w:t>
      </w:r>
    </w:p>
    <w:p>
      <w:pPr>
        <w:pStyle w:val="Titrearticle"/>
        <w:rPr>
          <w:noProof/>
        </w:rPr>
      </w:pPr>
      <w:r>
        <w:rPr>
          <w:noProof/>
        </w:rPr>
        <w:t>Article 3</w:t>
      </w:r>
    </w:p>
    <w:p>
      <w:pPr>
        <w:rPr>
          <w:i/>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880D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2E2D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46E0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1C78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808A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CC45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E0A36C"/>
    <w:lvl w:ilvl="0">
      <w:start w:val="1"/>
      <w:numFmt w:val="decimal"/>
      <w:pStyle w:val="ListNumber"/>
      <w:lvlText w:val="%1."/>
      <w:lvlJc w:val="left"/>
      <w:pPr>
        <w:tabs>
          <w:tab w:val="num" w:pos="360"/>
        </w:tabs>
        <w:ind w:left="360" w:hanging="360"/>
      </w:pPr>
    </w:lvl>
  </w:abstractNum>
  <w:abstractNum w:abstractNumId="7">
    <w:nsid w:val="FFFFFF89"/>
    <w:multiLevelType w:val="singleLevel"/>
    <w:tmpl w:val="97B8F7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09 09:27: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86C3FD6E12145EEB7800721A05BD5C3"/>
    <w:docVar w:name="LW_CROSSREFERENCE" w:val="&lt;UNUSED&gt;"/>
    <w:docVar w:name="LW_DocType" w:val="COM"/>
    <w:docVar w:name="LW_EMISSION" w:val="18.2.2016"/>
    <w:docVar w:name="LW_EMISSION_ISODATE" w:val="2016-02-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41"/>
    <w:docVar w:name="LW_REF.II.NEW.CP_YEAR" w:val="2016"/>
    <w:docVar w:name="LW_REF.INST.NEW" w:val="COM"/>
    <w:docVar w:name="LW_REF.INST.NEW_ADOPTED" w:val="final"/>
    <w:docVar w:name="LW_REF.INST.NEW_TEXT" w:val="(2016) 69"/>
    <w:docVar w:name="LW_REF.INTERNE" w:val="&lt;UNUSED&gt;"/>
    <w:docVar w:name="LW_SOUS.TITRE.OBJ.CP" w:val="&lt;UNUSED&gt;"/>
    <w:docVar w:name="LW_STATUT.CP" w:val="Proposition de"/>
    <w:docVar w:name="LW_SUPERTITRE" w:val="&lt;UNUSED&gt;"/>
    <w:docVar w:name="LW_TITRE.OBJ.CP" w:val="relative à la conclusion, au nom de l\u8217?Union européenne et de ses États membres, du protocole à l\u8217?accord de partenariat et de coopération entre les Communautés européennes et leurs États membres, d\u8217?une part, et le Turkménistan, d\u8217?autre part, visant à tenir compte de l\u8217?adhésion à l\u8217?Union européenne de la République de Bulgarie, de la République tchèque, de la République d\u8217?Estonie, de la République de Croatie, de la République de Chypre, de la République de Lettonie, de la République de Lituanie, de la Hongrie, de la République de Malte, de la République de Pologne, de la Roumanie, de la République de Slovénie et de la République slova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1378</Words>
  <Characters>7170</Characters>
  <Application>Microsoft Office Word</Application>
  <DocSecurity>0</DocSecurity>
  <Lines>123</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2016-01-21T15:23:00Z</cp:lastPrinted>
  <dcterms:created xsi:type="dcterms:W3CDTF">2016-01-22T15:53:00Z</dcterms:created>
  <dcterms:modified xsi:type="dcterms:W3CDTF">2016-02-09T08:27:00Z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