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ED" w:rsidRPr="00521B65" w:rsidRDefault="004B67A2" w:rsidP="00521B65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6cc269af-c6c4-4a95-9e2e-3c773c20657c_0" style="width:568.45pt;height:479.85pt">
            <v:imagedata r:id="rId8" o:title=""/>
          </v:shape>
        </w:pict>
      </w:r>
      <w:bookmarkEnd w:id="0"/>
    </w:p>
    <w:p w:rsidR="006F4B2C" w:rsidRDefault="006F4B2C" w:rsidP="006F4B2C">
      <w:pPr>
        <w:spacing w:before="120" w:after="240"/>
        <w:rPr>
          <w:b/>
          <w:iCs/>
          <w:color w:val="000000"/>
          <w:u w:val="single"/>
        </w:rPr>
      </w:pPr>
      <w:r>
        <w:rPr>
          <w:b/>
          <w:iCs/>
          <w:color w:val="000000"/>
          <w:u w:val="single"/>
        </w:rPr>
        <w:t>REVISED VERSION N° 1 OF THE NOTICE OF MEETING AND PROVISIONAL AGENDA</w:t>
      </w:r>
      <w:bookmarkStart w:id="1" w:name="_GoBack"/>
      <w:bookmarkEnd w:id="1"/>
    </w:p>
    <w:p w:rsidR="00DF72FC" w:rsidRPr="006375BF" w:rsidRDefault="00DF72FC" w:rsidP="002C4027">
      <w:pPr>
        <w:spacing w:after="120"/>
        <w:rPr>
          <w:b/>
          <w:iCs/>
          <w:color w:val="000000"/>
          <w:u w:val="single"/>
        </w:rPr>
      </w:pPr>
      <w:r>
        <w:rPr>
          <w:b/>
          <w:iCs/>
          <w:color w:val="000000"/>
          <w:u w:val="single"/>
        </w:rPr>
        <w:t>MEETING ON MONDAY</w:t>
      </w:r>
      <w:r w:rsidRPr="006375BF">
        <w:rPr>
          <w:b/>
          <w:iCs/>
          <w:color w:val="000000"/>
          <w:u w:val="single"/>
        </w:rPr>
        <w:t xml:space="preserve"> </w:t>
      </w:r>
      <w:r>
        <w:rPr>
          <w:b/>
          <w:iCs/>
          <w:color w:val="000000"/>
          <w:u w:val="single"/>
        </w:rPr>
        <w:t>6 JUNE</w:t>
      </w:r>
      <w:r w:rsidRPr="006375BF">
        <w:rPr>
          <w:b/>
          <w:iCs/>
          <w:color w:val="000000"/>
          <w:u w:val="single"/>
        </w:rPr>
        <w:t xml:space="preserve"> 2016 (1</w:t>
      </w:r>
      <w:r>
        <w:rPr>
          <w:b/>
          <w:iCs/>
          <w:color w:val="000000"/>
          <w:u w:val="single"/>
        </w:rPr>
        <w:t>0</w:t>
      </w:r>
      <w:r w:rsidRPr="006375BF">
        <w:rPr>
          <w:b/>
          <w:iCs/>
          <w:color w:val="000000"/>
          <w:u w:val="single"/>
        </w:rPr>
        <w:t>:00)</w:t>
      </w:r>
    </w:p>
    <w:p w:rsidR="00DF72FC" w:rsidRPr="006375BF" w:rsidRDefault="00DF72FC" w:rsidP="00283E1C">
      <w:pPr>
        <w:pStyle w:val="PointManual"/>
        <w:spacing w:before="120" w:after="240"/>
      </w:pPr>
      <w:r w:rsidRPr="006375BF">
        <w:rPr>
          <w:bCs/>
        </w:rPr>
        <w:t>1.</w:t>
      </w:r>
      <w:r w:rsidRPr="006375BF">
        <w:tab/>
        <w:t>Adoption of the agenda</w:t>
      </w:r>
    </w:p>
    <w:p w:rsidR="00DF72FC" w:rsidRPr="006375BF" w:rsidRDefault="00DF72FC" w:rsidP="002C4027">
      <w:pPr>
        <w:spacing w:after="240"/>
        <w:rPr>
          <w:b/>
          <w:bCs/>
          <w:u w:val="single"/>
        </w:rPr>
      </w:pPr>
      <w:r w:rsidRPr="006375BF">
        <w:rPr>
          <w:b/>
          <w:bCs/>
          <w:u w:val="single"/>
        </w:rPr>
        <w:t>Non-legislative activities</w:t>
      </w:r>
    </w:p>
    <w:p w:rsidR="00DF72FC" w:rsidRPr="006375BF" w:rsidRDefault="00DF72FC" w:rsidP="006F4B2C">
      <w:pPr>
        <w:pStyle w:val="PointManual"/>
        <w:spacing w:before="0" w:after="120"/>
        <w:rPr>
          <w:bCs/>
        </w:rPr>
      </w:pPr>
      <w:r w:rsidRPr="006375BF">
        <w:rPr>
          <w:bCs/>
        </w:rPr>
        <w:t>2.</w:t>
      </w:r>
      <w:r w:rsidRPr="006375BF">
        <w:tab/>
        <w:t>(poss.) Approval of the list of "A" items</w:t>
      </w:r>
    </w:p>
    <w:p w:rsidR="00DF72FC" w:rsidRPr="006375BF" w:rsidRDefault="00DF72FC" w:rsidP="00DF72FC">
      <w:pPr>
        <w:spacing w:before="120"/>
        <w:rPr>
          <w:b/>
        </w:rPr>
      </w:pPr>
      <w:r w:rsidRPr="006375BF">
        <w:rPr>
          <w:b/>
          <w:bCs/>
          <w:u w:val="single"/>
        </w:rPr>
        <w:t>Legislative deliberations</w:t>
      </w:r>
    </w:p>
    <w:p w:rsidR="00DF72FC" w:rsidRPr="006375BF" w:rsidRDefault="00DF72FC" w:rsidP="00DF72FC">
      <w:pPr>
        <w:spacing w:after="240"/>
        <w:rPr>
          <w:b/>
        </w:rPr>
      </w:pPr>
      <w:r w:rsidRPr="006375BF">
        <w:rPr>
          <w:b/>
        </w:rPr>
        <w:t>(Public deliberation in accordance with Article 16(8) of the Treaty on European Union)</w:t>
      </w:r>
    </w:p>
    <w:p w:rsidR="00DF72FC" w:rsidRPr="006375BF" w:rsidRDefault="00DF72FC" w:rsidP="00DF72FC">
      <w:pPr>
        <w:pStyle w:val="PointManual"/>
        <w:spacing w:before="0"/>
        <w:rPr>
          <w:bCs/>
        </w:rPr>
      </w:pPr>
      <w:r w:rsidRPr="006375BF">
        <w:rPr>
          <w:bCs/>
        </w:rPr>
        <w:t>3.</w:t>
      </w:r>
      <w:r w:rsidRPr="006375BF">
        <w:rPr>
          <w:bCs/>
        </w:rPr>
        <w:tab/>
      </w:r>
      <w:r w:rsidRPr="006375BF">
        <w:t>(poss.) Approval of the list of "A" items</w:t>
      </w:r>
    </w:p>
    <w:p w:rsidR="00DF72FC" w:rsidRPr="00DF72FC" w:rsidRDefault="00DF72FC" w:rsidP="00521B65">
      <w:pPr>
        <w:spacing w:before="240"/>
        <w:rPr>
          <w:u w:val="single"/>
        </w:rPr>
      </w:pPr>
      <w:r>
        <w:br w:type="page"/>
      </w:r>
      <w:r w:rsidRPr="00DF72FC">
        <w:rPr>
          <w:u w:val="single"/>
        </w:rPr>
        <w:lastRenderedPageBreak/>
        <w:t>ENERGY</w:t>
      </w:r>
    </w:p>
    <w:p w:rsidR="00DF72FC" w:rsidRPr="00DF72FC" w:rsidRDefault="00DF72FC" w:rsidP="00AA265D">
      <w:pPr>
        <w:pStyle w:val="PointManual"/>
        <w:spacing w:before="360"/>
      </w:pPr>
      <w:r>
        <w:t>4</w:t>
      </w:r>
      <w:r w:rsidRPr="00DF72FC">
        <w:t>.</w:t>
      </w:r>
      <w:r w:rsidRPr="00DF72FC">
        <w:tab/>
        <w:t>Proposal for a Decision of the European Parliament and of the Council on establishing an information exchange mechanism with regard to intergovernmental agreemen</w:t>
      </w:r>
      <w:r w:rsidR="00AA1F12">
        <w:t>ts and non</w:t>
      </w:r>
      <w:r w:rsidR="00AA1F12">
        <w:noBreakHyphen/>
      </w:r>
      <w:r w:rsidRPr="00DF72FC">
        <w:t xml:space="preserve">binding instruments between Member States and third countries in the field of energy and repealing Decision No 994/2012/EU </w:t>
      </w:r>
      <w:r w:rsidRPr="00DF72FC">
        <w:rPr>
          <w:b/>
          <w:bCs/>
        </w:rPr>
        <w:t>(First reading)</w:t>
      </w:r>
    </w:p>
    <w:p w:rsidR="00DF72FC" w:rsidRPr="00DF72FC" w:rsidRDefault="00DF72FC" w:rsidP="0097434C">
      <w:pPr>
        <w:pStyle w:val="Text1"/>
      </w:pPr>
      <w:r w:rsidRPr="00DF72FC">
        <w:t>Interinstitutional file: 2016/0031 (COD)</w:t>
      </w:r>
    </w:p>
    <w:p w:rsidR="005A371B" w:rsidRDefault="00DF72FC" w:rsidP="00D00433">
      <w:pPr>
        <w:pStyle w:val="DashEqual1"/>
        <w:numPr>
          <w:ilvl w:val="0"/>
          <w:numId w:val="4"/>
        </w:numPr>
      </w:pPr>
      <w:r w:rsidRPr="00DF72FC">
        <w:t>General approach</w:t>
      </w:r>
    </w:p>
    <w:p w:rsidR="005A371B" w:rsidRDefault="005A371B" w:rsidP="005A371B">
      <w:pPr>
        <w:pStyle w:val="Text3"/>
      </w:pPr>
      <w:r w:rsidRPr="0046095F">
        <w:t>8945/16 ENER 149 CODEC 664 IA 22</w:t>
      </w:r>
    </w:p>
    <w:p w:rsidR="0046095F" w:rsidRPr="0046095F" w:rsidRDefault="0046095F" w:rsidP="005A371B">
      <w:pPr>
        <w:pStyle w:val="Text3"/>
      </w:pPr>
      <w:r w:rsidRPr="0046095F">
        <w:t>6226/16 ENER 30 CODEC 175 IA 5</w:t>
      </w:r>
    </w:p>
    <w:p w:rsidR="00DF72FC" w:rsidRPr="00DF72FC" w:rsidRDefault="00DF72FC" w:rsidP="00AA265D">
      <w:pPr>
        <w:pStyle w:val="PointManual"/>
        <w:spacing w:before="240"/>
      </w:pPr>
      <w:r>
        <w:t>5</w:t>
      </w:r>
      <w:r w:rsidRPr="00DF72FC">
        <w:t>.</w:t>
      </w:r>
      <w:r w:rsidRPr="00DF72FC">
        <w:tab/>
        <w:t xml:space="preserve">Proposal for a Regulation of the European Parliament and of the Council concerning measures to safeguard the security of gas supply and repealing Regulation (EU) No 994/2010 </w:t>
      </w:r>
      <w:r w:rsidR="0097434C">
        <w:rPr>
          <w:b/>
          <w:bCs/>
        </w:rPr>
        <w:t>(First</w:t>
      </w:r>
      <w:r w:rsidR="0097434C" w:rsidRPr="0097434C">
        <w:rPr>
          <w:b/>
          <w:bCs/>
        </w:rPr>
        <w:t> </w:t>
      </w:r>
      <w:r w:rsidRPr="00DF72FC">
        <w:rPr>
          <w:b/>
          <w:bCs/>
        </w:rPr>
        <w:t>reading)</w:t>
      </w:r>
    </w:p>
    <w:p w:rsidR="00DF72FC" w:rsidRPr="00DF72FC" w:rsidRDefault="00DF72FC" w:rsidP="0097434C">
      <w:pPr>
        <w:pStyle w:val="Text1"/>
      </w:pPr>
      <w:r w:rsidRPr="00DF72FC">
        <w:t>Interinstitutional file: 2016/0030 (COD)</w:t>
      </w:r>
    </w:p>
    <w:p w:rsidR="00DF72FC" w:rsidRDefault="00DF72FC" w:rsidP="00EA7E8A">
      <w:pPr>
        <w:pStyle w:val="DashEqual1"/>
      </w:pPr>
      <w:r w:rsidRPr="00DF72FC">
        <w:t>Policy debate</w:t>
      </w:r>
    </w:p>
    <w:p w:rsidR="0046095F" w:rsidRPr="0046095F" w:rsidRDefault="0046095F" w:rsidP="005A371B">
      <w:pPr>
        <w:pStyle w:val="Text3"/>
        <w:rPr>
          <w:lang w:val="pt-PT"/>
        </w:rPr>
      </w:pPr>
      <w:r w:rsidRPr="0046095F">
        <w:rPr>
          <w:lang w:val="pt-PT"/>
        </w:rPr>
        <w:t>9163/16 ENER 182 CODEC 693 IA 25</w:t>
      </w:r>
    </w:p>
    <w:p w:rsidR="005A371B" w:rsidRPr="0046095F" w:rsidRDefault="005A371B" w:rsidP="005A371B">
      <w:pPr>
        <w:pStyle w:val="Text3"/>
        <w:rPr>
          <w:lang w:val="pt-PT"/>
        </w:rPr>
      </w:pPr>
      <w:r w:rsidRPr="0046095F">
        <w:rPr>
          <w:lang w:val="pt-PT"/>
        </w:rPr>
        <w:t>6225/16 ENER 29 CODEC 174 IA 6</w:t>
      </w:r>
    </w:p>
    <w:p w:rsidR="005A371B" w:rsidRPr="0046095F" w:rsidRDefault="005A371B" w:rsidP="0046095F">
      <w:pPr>
        <w:pStyle w:val="Text4"/>
        <w:rPr>
          <w:lang w:val="pt-PT"/>
        </w:rPr>
      </w:pPr>
      <w:r w:rsidRPr="0046095F">
        <w:rPr>
          <w:lang w:val="pt-PT"/>
        </w:rPr>
        <w:t>+ ADD 2</w:t>
      </w:r>
    </w:p>
    <w:p w:rsidR="005A371B" w:rsidRPr="0046095F" w:rsidRDefault="005A371B" w:rsidP="0046095F">
      <w:pPr>
        <w:pStyle w:val="Text4"/>
        <w:rPr>
          <w:lang w:val="pt-PT"/>
        </w:rPr>
      </w:pPr>
      <w:r w:rsidRPr="0046095F">
        <w:rPr>
          <w:lang w:val="pt-PT"/>
        </w:rPr>
        <w:t>+ ADD 3</w:t>
      </w:r>
    </w:p>
    <w:p w:rsidR="00521B65" w:rsidRPr="00F45115" w:rsidRDefault="00521B65" w:rsidP="00521B65">
      <w:pPr>
        <w:spacing w:before="360"/>
        <w:rPr>
          <w:rFonts w:asciiTheme="majorBidi" w:hAnsiTheme="majorBidi" w:cstheme="majorBidi"/>
          <w:b/>
          <w:bCs/>
          <w:color w:val="000000"/>
          <w:u w:val="single"/>
          <w:lang w:eastAsia="en-GB"/>
        </w:rPr>
      </w:pPr>
      <w:r w:rsidRPr="008F244E">
        <w:rPr>
          <w:rFonts w:asciiTheme="majorBidi" w:hAnsiTheme="majorBidi" w:cstheme="majorBidi"/>
          <w:b/>
          <w:bCs/>
          <w:color w:val="000000"/>
          <w:u w:val="single"/>
          <w:lang w:eastAsia="en-GB"/>
        </w:rPr>
        <w:t>Non-legislative activities</w:t>
      </w:r>
    </w:p>
    <w:p w:rsidR="00DF72FC" w:rsidRPr="00DF72FC" w:rsidRDefault="00DF72FC" w:rsidP="00AA265D">
      <w:pPr>
        <w:pStyle w:val="PointManual"/>
        <w:spacing w:before="240"/>
        <w:rPr>
          <w:lang w:val="en-US"/>
        </w:rPr>
      </w:pPr>
      <w:r w:rsidRPr="00DF72FC">
        <w:rPr>
          <w:lang w:val="en-US"/>
        </w:rPr>
        <w:t>6.</w:t>
      </w:r>
      <w:r w:rsidRPr="00DF72FC">
        <w:rPr>
          <w:lang w:val="en-US"/>
        </w:rPr>
        <w:tab/>
        <w:t>Messages from the Presidency on electricity market design and regional cooperation</w:t>
      </w:r>
    </w:p>
    <w:p w:rsidR="00DF72FC" w:rsidRDefault="00DF72FC" w:rsidP="00EA7E8A">
      <w:pPr>
        <w:pStyle w:val="DashEqual1"/>
      </w:pPr>
      <w:r w:rsidRPr="00DF72FC">
        <w:t>Presentation by the Presidency</w:t>
      </w:r>
    </w:p>
    <w:p w:rsidR="005A371B" w:rsidRPr="00DF72FC" w:rsidRDefault="005A371B" w:rsidP="00330A3C">
      <w:pPr>
        <w:pStyle w:val="Text3"/>
      </w:pPr>
      <w:r w:rsidRPr="0046095F">
        <w:t>9103/16 ENER 152 ENV 29</w:t>
      </w:r>
      <w:r w:rsidR="00330A3C">
        <w:t>0</w:t>
      </w:r>
      <w:r w:rsidRPr="0046095F">
        <w:t xml:space="preserve"> CLIMA 50 COMPET 246 CONSOM 112 FISC 81</w:t>
      </w:r>
    </w:p>
    <w:p w:rsidR="00DF72FC" w:rsidRPr="00AA1F12" w:rsidRDefault="00DF72FC" w:rsidP="00521B65">
      <w:pPr>
        <w:spacing w:before="360"/>
        <w:rPr>
          <w:rFonts w:asciiTheme="majorBidi" w:hAnsiTheme="majorBidi" w:cstheme="majorBidi"/>
          <w:b/>
          <w:bCs/>
          <w:u w:val="single"/>
          <w:lang w:val="en-US"/>
        </w:rPr>
      </w:pPr>
      <w:r w:rsidRPr="00AA1F12">
        <w:rPr>
          <w:rFonts w:asciiTheme="majorBidi" w:hAnsiTheme="majorBidi" w:cstheme="majorBidi"/>
          <w:b/>
          <w:bCs/>
          <w:u w:val="single"/>
          <w:lang w:val="en-US"/>
        </w:rPr>
        <w:t>Any other business</w:t>
      </w:r>
    </w:p>
    <w:p w:rsidR="00DF72FC" w:rsidRPr="00DF72FC" w:rsidRDefault="00DF72FC" w:rsidP="006202E5">
      <w:pPr>
        <w:pStyle w:val="PointDoubleManual"/>
        <w:spacing w:before="360"/>
        <w:rPr>
          <w:rFonts w:asciiTheme="majorBidi" w:hAnsiTheme="majorBidi" w:cstheme="majorBidi"/>
        </w:rPr>
      </w:pPr>
      <w:r w:rsidRPr="00DF72FC">
        <w:rPr>
          <w:rFonts w:asciiTheme="majorBidi" w:hAnsiTheme="majorBidi" w:cstheme="majorBidi"/>
        </w:rPr>
        <w:t>7.</w:t>
      </w:r>
      <w:r w:rsidRPr="00DF72FC">
        <w:rPr>
          <w:rFonts w:asciiTheme="majorBidi" w:hAnsiTheme="majorBidi" w:cstheme="majorBidi"/>
        </w:rPr>
        <w:tab/>
        <w:t>a)</w:t>
      </w:r>
      <w:r w:rsidRPr="00DF72FC">
        <w:rPr>
          <w:rFonts w:asciiTheme="majorBidi" w:hAnsiTheme="majorBidi" w:cstheme="majorBidi"/>
        </w:rPr>
        <w:tab/>
        <w:t>Co</w:t>
      </w:r>
      <w:r w:rsidR="0097434C">
        <w:rPr>
          <w:rFonts w:asciiTheme="majorBidi" w:hAnsiTheme="majorBidi" w:cstheme="majorBidi"/>
        </w:rPr>
        <w:t>mmunication from the Commission</w:t>
      </w:r>
      <w:r w:rsidR="006202E5">
        <w:rPr>
          <w:rFonts w:asciiTheme="majorBidi" w:hAnsiTheme="majorBidi" w:cstheme="majorBidi"/>
        </w:rPr>
        <w:t>:</w:t>
      </w:r>
      <w:r w:rsidR="00EA7E8A">
        <w:rPr>
          <w:rFonts w:asciiTheme="majorBidi" w:hAnsiTheme="majorBidi" w:cstheme="majorBidi"/>
        </w:rPr>
        <w:t xml:space="preserve"> </w:t>
      </w:r>
      <w:r w:rsidR="00F3405E">
        <w:rPr>
          <w:rFonts w:asciiTheme="majorBidi" w:hAnsiTheme="majorBidi" w:cstheme="majorBidi"/>
        </w:rPr>
        <w:t>EU S</w:t>
      </w:r>
      <w:r w:rsidRPr="00DF72FC">
        <w:rPr>
          <w:rFonts w:asciiTheme="majorBidi" w:hAnsiTheme="majorBidi" w:cstheme="majorBidi"/>
        </w:rPr>
        <w:t>trategy for liquefied natural gas and gas storage</w:t>
      </w:r>
    </w:p>
    <w:p w:rsidR="00DF72FC" w:rsidRPr="00DF72FC" w:rsidRDefault="00DF72FC" w:rsidP="002A1AF1">
      <w:pPr>
        <w:pStyle w:val="Text2"/>
        <w:rPr>
          <w:lang w:val="en-US"/>
        </w:rPr>
      </w:pPr>
      <w:r w:rsidRPr="00DF72FC">
        <w:t>Communication</w:t>
      </w:r>
      <w:r w:rsidR="0097434C">
        <w:rPr>
          <w:lang w:val="en-US"/>
        </w:rPr>
        <w:t xml:space="preserve"> from the Commission</w:t>
      </w:r>
      <w:r w:rsidR="006202E5">
        <w:rPr>
          <w:lang w:val="en-US"/>
        </w:rPr>
        <w:t xml:space="preserve"> :</w:t>
      </w:r>
      <w:r w:rsidR="0097434C">
        <w:rPr>
          <w:lang w:val="en-US"/>
        </w:rPr>
        <w:t xml:space="preserve"> </w:t>
      </w:r>
      <w:r w:rsidRPr="00DF72FC">
        <w:rPr>
          <w:lang w:val="en-US"/>
        </w:rPr>
        <w:t xml:space="preserve">EU Strategy on </w:t>
      </w:r>
      <w:r w:rsidR="00EA7E8A">
        <w:rPr>
          <w:lang w:val="en-US"/>
        </w:rPr>
        <w:t>h</w:t>
      </w:r>
      <w:r w:rsidRPr="00DF72FC">
        <w:rPr>
          <w:lang w:val="en-US"/>
        </w:rPr>
        <w:t xml:space="preserve">eating and </w:t>
      </w:r>
      <w:r w:rsidR="00EA7E8A">
        <w:rPr>
          <w:lang w:val="en-US"/>
        </w:rPr>
        <w:t>c</w:t>
      </w:r>
      <w:r w:rsidRPr="00DF72FC">
        <w:rPr>
          <w:lang w:val="en-US"/>
        </w:rPr>
        <w:t>ooling</w:t>
      </w:r>
    </w:p>
    <w:p w:rsidR="00DF72FC" w:rsidRPr="005A371B" w:rsidRDefault="00DF72FC" w:rsidP="00F45115">
      <w:pPr>
        <w:pStyle w:val="DashEqual2"/>
        <w:numPr>
          <w:ilvl w:val="0"/>
          <w:numId w:val="2"/>
        </w:numPr>
        <w:rPr>
          <w:iCs/>
          <w:color w:val="000000"/>
          <w:lang w:val="en-US"/>
        </w:rPr>
      </w:pPr>
      <w:r w:rsidRPr="00DF72FC">
        <w:t>Information from the Commission on further steps</w:t>
      </w:r>
    </w:p>
    <w:p w:rsidR="005A371B" w:rsidRPr="0046095F" w:rsidRDefault="005A371B" w:rsidP="0046095F">
      <w:pPr>
        <w:pStyle w:val="Text3"/>
      </w:pPr>
      <w:r w:rsidRPr="0046095F">
        <w:t>6223/16 ENER 27</w:t>
      </w:r>
    </w:p>
    <w:p w:rsidR="005A371B" w:rsidRPr="00DF72FC" w:rsidRDefault="005A371B" w:rsidP="0046095F">
      <w:pPr>
        <w:pStyle w:val="Text3"/>
        <w:rPr>
          <w:iCs/>
          <w:color w:val="000000"/>
          <w:lang w:val="en-US"/>
        </w:rPr>
      </w:pPr>
      <w:r w:rsidRPr="0046095F">
        <w:t>6224/16 ENER 28 ENV 74 CLIMA 15 CONSOM 33 ECOFIN 112</w:t>
      </w:r>
    </w:p>
    <w:p w:rsidR="00DF72FC" w:rsidRPr="00DF72FC" w:rsidRDefault="004B58D3" w:rsidP="004B58D3">
      <w:pPr>
        <w:pStyle w:val="PointManual1"/>
        <w:spacing w:before="240"/>
      </w:pPr>
      <w:r>
        <w:t>b)</w:t>
      </w:r>
      <w:r>
        <w:tab/>
      </w:r>
      <w:r w:rsidR="00DF72FC" w:rsidRPr="00DF72FC">
        <w:t>Security of supply of medical radioisotopes</w:t>
      </w:r>
    </w:p>
    <w:p w:rsidR="00DF72FC" w:rsidRPr="00DF72FC" w:rsidRDefault="00DF72FC" w:rsidP="00EA7E8A">
      <w:pPr>
        <w:pStyle w:val="DashEqual2"/>
        <w:rPr>
          <w:iCs/>
          <w:color w:val="000000"/>
          <w:lang w:val="en-US"/>
        </w:rPr>
      </w:pPr>
      <w:r w:rsidRPr="00DF72FC">
        <w:t>Information from the Presidency</w:t>
      </w:r>
    </w:p>
    <w:p w:rsidR="00DF72FC" w:rsidRPr="00DF72FC" w:rsidRDefault="004B58D3" w:rsidP="004B58D3">
      <w:pPr>
        <w:pStyle w:val="PointManual1"/>
        <w:spacing w:before="240"/>
        <w:rPr>
          <w:lang w:val="en-US"/>
        </w:rPr>
      </w:pPr>
      <w:r>
        <w:rPr>
          <w:lang w:val="en-US"/>
        </w:rPr>
        <w:t>c)</w:t>
      </w:r>
      <w:r>
        <w:rPr>
          <w:lang w:val="en-US"/>
        </w:rPr>
        <w:tab/>
      </w:r>
      <w:r w:rsidR="00DF72FC" w:rsidRPr="00DF72FC">
        <w:rPr>
          <w:lang w:val="en-US"/>
        </w:rPr>
        <w:t>External relations</w:t>
      </w:r>
      <w:r w:rsidR="000A7D7F">
        <w:rPr>
          <w:lang w:val="en-US"/>
        </w:rPr>
        <w:tab/>
      </w:r>
    </w:p>
    <w:p w:rsidR="00DF72FC" w:rsidRDefault="00DF72FC" w:rsidP="00EA7E8A">
      <w:pPr>
        <w:pStyle w:val="DashEqual2"/>
      </w:pPr>
      <w:r w:rsidRPr="00DF72FC">
        <w:t>Information from the Commission</w:t>
      </w:r>
    </w:p>
    <w:p w:rsidR="0046095F" w:rsidRDefault="0046095F" w:rsidP="0046095F">
      <w:pPr>
        <w:pStyle w:val="Text3"/>
      </w:pPr>
      <w:r w:rsidRPr="0046095F">
        <w:t>8237/16 ENER 127 COEST 103 RELEX 303</w:t>
      </w:r>
    </w:p>
    <w:p w:rsidR="00DF72FC" w:rsidRPr="00DF72FC" w:rsidRDefault="004B58D3" w:rsidP="004B58D3">
      <w:pPr>
        <w:pStyle w:val="PointManual1"/>
        <w:spacing w:before="240"/>
        <w:rPr>
          <w:lang w:val="en-US"/>
        </w:rPr>
      </w:pPr>
      <w:r>
        <w:rPr>
          <w:lang w:val="en-US"/>
        </w:rPr>
        <w:t>d)</w:t>
      </w:r>
      <w:r>
        <w:rPr>
          <w:lang w:val="en-US"/>
        </w:rPr>
        <w:tab/>
      </w:r>
      <w:r w:rsidR="00DF72FC" w:rsidRPr="00DF72FC">
        <w:rPr>
          <w:lang w:val="en-US"/>
        </w:rPr>
        <w:t>Work programme of the incoming Presidency</w:t>
      </w:r>
    </w:p>
    <w:p w:rsidR="00DF72FC" w:rsidRDefault="00DF72FC" w:rsidP="00EA7E8A">
      <w:pPr>
        <w:pStyle w:val="DashEqual2"/>
      </w:pPr>
      <w:r w:rsidRPr="00DF72FC">
        <w:t>Information from the Slovak delegation</w:t>
      </w:r>
    </w:p>
    <w:p w:rsidR="0046095F" w:rsidRPr="00DF72FC" w:rsidRDefault="0046095F" w:rsidP="0046095F">
      <w:pPr>
        <w:pStyle w:val="Text3"/>
      </w:pPr>
      <w:r w:rsidRPr="0046095F">
        <w:t>8405/16 ENER 135</w:t>
      </w:r>
    </w:p>
    <w:p w:rsidR="001D6D68" w:rsidRPr="006375BF" w:rsidRDefault="00DF72FC" w:rsidP="001D6D68">
      <w:pPr>
        <w:spacing w:before="240" w:after="240"/>
        <w:rPr>
          <w:b/>
          <w:iCs/>
          <w:color w:val="000000"/>
          <w:u w:val="single"/>
        </w:rPr>
      </w:pPr>
      <w:r w:rsidRPr="00DF72FC">
        <w:rPr>
          <w:rFonts w:asciiTheme="majorBidi" w:hAnsiTheme="majorBidi" w:cstheme="majorBidi"/>
          <w:u w:val="single"/>
        </w:rPr>
        <w:br w:type="page"/>
      </w:r>
      <w:r w:rsidR="001D6D68">
        <w:rPr>
          <w:b/>
          <w:iCs/>
          <w:color w:val="000000"/>
          <w:u w:val="single"/>
        </w:rPr>
        <w:lastRenderedPageBreak/>
        <w:t>MEETING ON TUESDAY 7 JUNE 2016 (9</w:t>
      </w:r>
      <w:r w:rsidR="001D6D68" w:rsidRPr="006375BF">
        <w:rPr>
          <w:b/>
          <w:iCs/>
          <w:color w:val="000000"/>
          <w:u w:val="single"/>
        </w:rPr>
        <w:t>:</w:t>
      </w:r>
      <w:r w:rsidR="001D6D68">
        <w:rPr>
          <w:b/>
          <w:iCs/>
          <w:color w:val="000000"/>
          <w:u w:val="single"/>
        </w:rPr>
        <w:t>3</w:t>
      </w:r>
      <w:r w:rsidR="001D6D68" w:rsidRPr="006375BF">
        <w:rPr>
          <w:b/>
          <w:iCs/>
          <w:color w:val="000000"/>
          <w:u w:val="single"/>
        </w:rPr>
        <w:t>0)</w:t>
      </w:r>
    </w:p>
    <w:p w:rsidR="00DF72FC" w:rsidRPr="00DF72FC" w:rsidRDefault="00DF72FC" w:rsidP="00EA7E8A">
      <w:pPr>
        <w:spacing w:before="360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t>TRANSPORT</w:t>
      </w:r>
    </w:p>
    <w:p w:rsidR="001D6D68" w:rsidRPr="001D6D68" w:rsidRDefault="001D6D68" w:rsidP="00EA7E8A">
      <w:pPr>
        <w:spacing w:before="360"/>
        <w:outlineLvl w:val="0"/>
        <w:rPr>
          <w:rFonts w:asciiTheme="majorBidi" w:hAnsiTheme="majorBidi" w:cstheme="majorBidi"/>
          <w:b/>
          <w:bCs/>
          <w:u w:val="single"/>
        </w:rPr>
      </w:pPr>
      <w:r w:rsidRPr="001D6D68">
        <w:rPr>
          <w:rFonts w:asciiTheme="majorBidi" w:hAnsiTheme="majorBidi" w:cstheme="majorBidi"/>
          <w:b/>
          <w:bCs/>
          <w:u w:val="single"/>
        </w:rPr>
        <w:t>Legislative deliberations</w:t>
      </w:r>
    </w:p>
    <w:p w:rsidR="001D6D68" w:rsidRPr="001D6D68" w:rsidRDefault="001D6D68" w:rsidP="001D6D68">
      <w:pPr>
        <w:rPr>
          <w:rFonts w:asciiTheme="majorBidi" w:hAnsiTheme="majorBidi" w:cstheme="majorBidi"/>
          <w:b/>
          <w:bCs/>
          <w:lang w:val="cs-CZ"/>
        </w:rPr>
      </w:pPr>
      <w:r w:rsidRPr="001D6D68">
        <w:rPr>
          <w:rFonts w:asciiTheme="majorBidi" w:hAnsiTheme="majorBidi" w:cstheme="majorBidi"/>
          <w:b/>
          <w:bCs/>
          <w:lang w:val="cs-CZ"/>
        </w:rPr>
        <w:t>(Public deliberation in accordance with Article 16(8) of the Treaty on European Union)</w:t>
      </w:r>
    </w:p>
    <w:p w:rsidR="00EA7E8A" w:rsidRPr="00DF72FC" w:rsidRDefault="00EA7E8A" w:rsidP="00EA7E8A">
      <w:pPr>
        <w:spacing w:before="360"/>
        <w:rPr>
          <w:rFonts w:asciiTheme="majorBidi" w:hAnsiTheme="majorBidi" w:cstheme="majorBidi"/>
          <w:iCs/>
          <w:color w:val="000000"/>
          <w:u w:val="single"/>
          <w:lang w:val="en-US" w:eastAsia="en-GB"/>
        </w:rPr>
      </w:pPr>
      <w:r w:rsidRPr="00DF72FC">
        <w:rPr>
          <w:rFonts w:asciiTheme="majorBidi" w:hAnsiTheme="majorBidi" w:cstheme="majorBidi"/>
          <w:iCs/>
          <w:color w:val="000000"/>
          <w:u w:val="single"/>
          <w:lang w:val="en-US" w:eastAsia="en-GB"/>
        </w:rPr>
        <w:t>A</w:t>
      </w:r>
      <w:r>
        <w:rPr>
          <w:rFonts w:asciiTheme="majorBidi" w:hAnsiTheme="majorBidi" w:cstheme="majorBidi"/>
          <w:iCs/>
          <w:color w:val="000000"/>
          <w:u w:val="single"/>
          <w:lang w:val="en-US" w:eastAsia="en-GB"/>
        </w:rPr>
        <w:t>viation</w:t>
      </w:r>
    </w:p>
    <w:p w:rsidR="00DF72FC" w:rsidRPr="00DF72FC" w:rsidRDefault="00DF72FC" w:rsidP="00AA1F12">
      <w:pPr>
        <w:pStyle w:val="PointManual"/>
        <w:spacing w:before="360"/>
        <w:rPr>
          <w:lang w:eastAsia="en-GB"/>
        </w:rPr>
      </w:pPr>
      <w:r w:rsidRPr="00DF72FC">
        <w:t>8.</w:t>
      </w:r>
      <w:r w:rsidRPr="00DF72FC">
        <w:tab/>
      </w:r>
      <w:r w:rsidRPr="00DF72FC">
        <w:rPr>
          <w:lang w:eastAsia="en-GB"/>
        </w:rPr>
        <w:t xml:space="preserve">Proposal for a Regulation of the European Parliament and of the Council on common rules in the field of civil aviation and establishing a European Union Aviation Safety Agency, and repealing Regulation (EC) No 216/2008 of the European Parliament and of the Council </w:t>
      </w:r>
      <w:r w:rsidR="00EA7E8A">
        <w:rPr>
          <w:b/>
          <w:bCs/>
          <w:lang w:eastAsia="en-GB"/>
        </w:rPr>
        <w:t>(First </w:t>
      </w:r>
      <w:r w:rsidRPr="00AA1F12">
        <w:rPr>
          <w:b/>
          <w:bCs/>
          <w:lang w:eastAsia="en-GB"/>
        </w:rPr>
        <w:t>reading)</w:t>
      </w:r>
    </w:p>
    <w:p w:rsidR="007A4EAA" w:rsidRDefault="00DF72FC" w:rsidP="000A7D7F">
      <w:pPr>
        <w:pStyle w:val="Text1"/>
        <w:rPr>
          <w:lang w:eastAsia="en-GB"/>
        </w:rPr>
      </w:pPr>
      <w:r w:rsidRPr="00DF72FC">
        <w:rPr>
          <w:lang w:eastAsia="en-GB"/>
        </w:rPr>
        <w:t>Interinstitutional file: 2015/0277 (COD)</w:t>
      </w:r>
    </w:p>
    <w:p w:rsidR="00DF72FC" w:rsidRPr="00820C9D" w:rsidRDefault="00DF72FC" w:rsidP="00EA7E8A">
      <w:pPr>
        <w:pStyle w:val="DashEqual1"/>
        <w:rPr>
          <w:lang w:eastAsia="en-GB"/>
        </w:rPr>
      </w:pPr>
      <w:r w:rsidRPr="00AA1F12">
        <w:rPr>
          <w:lang w:eastAsia="en-GB"/>
        </w:rPr>
        <w:t xml:space="preserve">Progress </w:t>
      </w:r>
      <w:r w:rsidRPr="00820C9D">
        <w:rPr>
          <w:lang w:eastAsia="en-GB"/>
        </w:rPr>
        <w:t>report</w:t>
      </w:r>
    </w:p>
    <w:p w:rsidR="007336BA" w:rsidRDefault="007336BA" w:rsidP="003E1043">
      <w:pPr>
        <w:pStyle w:val="Text3"/>
        <w:rPr>
          <w:lang w:eastAsia="en-GB"/>
        </w:rPr>
      </w:pPr>
      <w:r w:rsidRPr="00820C9D">
        <w:rPr>
          <w:lang w:eastAsia="en-GB"/>
        </w:rPr>
        <w:t xml:space="preserve">8522/16 </w:t>
      </w:r>
      <w:r>
        <w:rPr>
          <w:lang w:eastAsia="en-GB"/>
        </w:rPr>
        <w:t>AVIATION 90 CODEC 568 RELEX 333</w:t>
      </w:r>
    </w:p>
    <w:p w:rsidR="007336BA" w:rsidRPr="00820C9D" w:rsidRDefault="007336BA" w:rsidP="003E1043">
      <w:pPr>
        <w:pStyle w:val="Text4"/>
        <w:rPr>
          <w:lang w:eastAsia="en-GB"/>
        </w:rPr>
      </w:pPr>
      <w:r>
        <w:rPr>
          <w:lang w:eastAsia="en-GB"/>
        </w:rPr>
        <w:t xml:space="preserve">+ ADD 1 </w:t>
      </w:r>
      <w:r>
        <w:rPr>
          <w:lang w:eastAsia="en-GB"/>
        </w:rPr>
        <w:sym w:font="Symbol" w:char="F02D"/>
      </w:r>
      <w:r>
        <w:rPr>
          <w:lang w:eastAsia="en-GB"/>
        </w:rPr>
        <w:t xml:space="preserve"> 2</w:t>
      </w:r>
    </w:p>
    <w:p w:rsidR="00E0454D" w:rsidRDefault="007A4EAA" w:rsidP="007B5820">
      <w:pPr>
        <w:pStyle w:val="Text3"/>
        <w:rPr>
          <w:lang w:eastAsia="en-GB"/>
        </w:rPr>
      </w:pPr>
      <w:r w:rsidRPr="00820C9D">
        <w:rPr>
          <w:lang w:eastAsia="en-GB"/>
        </w:rPr>
        <w:t xml:space="preserve">14991/15 AVIATION </w:t>
      </w:r>
      <w:r w:rsidR="007B5820">
        <w:rPr>
          <w:lang w:eastAsia="en-GB"/>
        </w:rPr>
        <w:t>152</w:t>
      </w:r>
      <w:r w:rsidRPr="00820C9D">
        <w:rPr>
          <w:lang w:eastAsia="en-GB"/>
        </w:rPr>
        <w:t xml:space="preserve"> CODEC </w:t>
      </w:r>
      <w:r w:rsidR="007B5820">
        <w:rPr>
          <w:lang w:eastAsia="en-GB"/>
        </w:rPr>
        <w:t>1667</w:t>
      </w:r>
      <w:r w:rsidRPr="00820C9D">
        <w:rPr>
          <w:lang w:eastAsia="en-GB"/>
        </w:rPr>
        <w:t xml:space="preserve"> REL</w:t>
      </w:r>
      <w:r w:rsidR="00820C9D">
        <w:rPr>
          <w:lang w:eastAsia="en-GB"/>
        </w:rPr>
        <w:t xml:space="preserve">EX </w:t>
      </w:r>
      <w:r w:rsidR="007B5820">
        <w:rPr>
          <w:lang w:eastAsia="en-GB"/>
        </w:rPr>
        <w:t>1014</w:t>
      </w:r>
    </w:p>
    <w:p w:rsidR="007A4EAA" w:rsidRDefault="00E0454D" w:rsidP="003E1043">
      <w:pPr>
        <w:pStyle w:val="Text4"/>
        <w:rPr>
          <w:lang w:eastAsia="en-GB"/>
        </w:rPr>
      </w:pPr>
      <w:r>
        <w:rPr>
          <w:lang w:eastAsia="en-GB"/>
        </w:rPr>
        <w:t>+ ADD 1</w:t>
      </w:r>
    </w:p>
    <w:p w:rsidR="005A371B" w:rsidRPr="00820C9D" w:rsidRDefault="005A371B" w:rsidP="003E1043">
      <w:pPr>
        <w:pStyle w:val="Text4"/>
        <w:rPr>
          <w:lang w:eastAsia="en-GB"/>
        </w:rPr>
      </w:pPr>
      <w:r>
        <w:rPr>
          <w:lang w:eastAsia="en-GB"/>
        </w:rPr>
        <w:t>+ ADD 5</w:t>
      </w:r>
    </w:p>
    <w:p w:rsidR="00DF72FC" w:rsidRPr="00DF72FC" w:rsidRDefault="00DF72FC" w:rsidP="00AA1F12">
      <w:pPr>
        <w:spacing w:before="480"/>
        <w:rPr>
          <w:rFonts w:asciiTheme="majorBidi" w:hAnsiTheme="majorBidi" w:cstheme="majorBidi"/>
          <w:iCs/>
          <w:color w:val="000000"/>
          <w:u w:val="single"/>
          <w:lang w:val="en-US" w:eastAsia="en-GB"/>
        </w:rPr>
      </w:pPr>
      <w:r w:rsidRPr="00820C9D">
        <w:rPr>
          <w:rFonts w:asciiTheme="majorBidi" w:hAnsiTheme="majorBidi" w:cstheme="majorBidi"/>
          <w:iCs/>
          <w:color w:val="000000"/>
          <w:u w:val="single"/>
          <w:lang w:val="en-US" w:eastAsia="en-GB"/>
        </w:rPr>
        <w:t>S</w:t>
      </w:r>
      <w:r w:rsidR="001D6D68" w:rsidRPr="00820C9D">
        <w:rPr>
          <w:rFonts w:asciiTheme="majorBidi" w:hAnsiTheme="majorBidi" w:cstheme="majorBidi"/>
          <w:iCs/>
          <w:color w:val="000000"/>
          <w:u w:val="single"/>
          <w:lang w:val="en-US" w:eastAsia="en-GB"/>
        </w:rPr>
        <w:t>hipping</w:t>
      </w:r>
    </w:p>
    <w:p w:rsidR="00DF72FC" w:rsidRPr="00DF72FC" w:rsidRDefault="00DF72FC" w:rsidP="00AA1F12">
      <w:pPr>
        <w:pStyle w:val="PointManual"/>
        <w:spacing w:before="360"/>
        <w:rPr>
          <w:lang w:eastAsia="en-GB"/>
        </w:rPr>
      </w:pPr>
      <w:r w:rsidRPr="00DF72FC">
        <w:t>9.</w:t>
      </w:r>
      <w:r w:rsidRPr="00DF72FC">
        <w:tab/>
      </w:r>
      <w:r w:rsidRPr="00DF72FC">
        <w:rPr>
          <w:lang w:eastAsia="en-GB"/>
        </w:rPr>
        <w:t xml:space="preserve">Proposal for a Directive of the European Parliament and of the Council on the recognition of professional qualifications in inland navigation and repealing Council Directive 96/50/EC and Council Directive 91/672/EEC </w:t>
      </w:r>
      <w:r w:rsidRPr="00EA7E8A">
        <w:rPr>
          <w:b/>
          <w:bCs/>
          <w:lang w:eastAsia="en-GB"/>
        </w:rPr>
        <w:t>(First reading)</w:t>
      </w:r>
    </w:p>
    <w:p w:rsidR="00DF72FC" w:rsidRPr="00DF72FC" w:rsidRDefault="00DF72FC" w:rsidP="000A7D7F">
      <w:pPr>
        <w:pStyle w:val="Text1"/>
        <w:rPr>
          <w:lang w:eastAsia="en-GB"/>
        </w:rPr>
      </w:pPr>
      <w:r w:rsidRPr="00DF72FC">
        <w:rPr>
          <w:lang w:eastAsia="en-GB"/>
        </w:rPr>
        <w:t>Interinstitutional file: 2016/0050 (COD)</w:t>
      </w:r>
    </w:p>
    <w:p w:rsidR="00DF72FC" w:rsidRDefault="00DF72FC" w:rsidP="00EA7E8A">
      <w:pPr>
        <w:pStyle w:val="DashEqual1"/>
        <w:rPr>
          <w:lang w:eastAsia="en-GB"/>
        </w:rPr>
      </w:pPr>
      <w:r w:rsidRPr="00AA1F12">
        <w:rPr>
          <w:lang w:eastAsia="en-GB"/>
        </w:rPr>
        <w:t>General approach</w:t>
      </w:r>
    </w:p>
    <w:p w:rsidR="007336BA" w:rsidRDefault="007336BA" w:rsidP="00E24597">
      <w:pPr>
        <w:pStyle w:val="Text3"/>
        <w:rPr>
          <w:bCs/>
          <w:lang w:val="fr-BE"/>
        </w:rPr>
      </w:pPr>
      <w:r w:rsidRPr="00E62664">
        <w:rPr>
          <w:bCs/>
          <w:lang w:val="fr-BE"/>
        </w:rPr>
        <w:t>8970/16 TRANS 169 MAR 147</w:t>
      </w:r>
      <w:r>
        <w:rPr>
          <w:bCs/>
          <w:lang w:val="fr-BE"/>
        </w:rPr>
        <w:t xml:space="preserve"> EDUC 142 SOC 258 ETS 31 MI 343</w:t>
      </w:r>
    </w:p>
    <w:p w:rsidR="007336BA" w:rsidRPr="00E62664" w:rsidRDefault="007336BA" w:rsidP="007336BA">
      <w:pPr>
        <w:pStyle w:val="Text5"/>
        <w:rPr>
          <w:lang w:val="fr-BE" w:eastAsia="en-GB"/>
        </w:rPr>
      </w:pPr>
      <w:r w:rsidRPr="00E62664">
        <w:rPr>
          <w:lang w:val="fr-BE"/>
        </w:rPr>
        <w:t>CODEC 668</w:t>
      </w:r>
    </w:p>
    <w:p w:rsidR="007336BA" w:rsidRDefault="00E24597" w:rsidP="00E24597">
      <w:pPr>
        <w:pStyle w:val="Text3"/>
        <w:rPr>
          <w:lang w:val="fr-FR" w:eastAsia="en-GB"/>
        </w:rPr>
      </w:pPr>
      <w:r w:rsidRPr="00E24597">
        <w:rPr>
          <w:lang w:val="fr-FR" w:eastAsia="en-GB"/>
        </w:rPr>
        <w:t>6285/16 TRANS 51 MAR 54 CODEC 179 EDUC 35 SOC 85 ETS</w:t>
      </w:r>
      <w:r>
        <w:rPr>
          <w:lang w:val="fr-FR" w:eastAsia="en-GB"/>
        </w:rPr>
        <w:t xml:space="preserve"> 4 MI</w:t>
      </w:r>
      <w:r w:rsidR="007336BA">
        <w:rPr>
          <w:lang w:val="fr-FR" w:eastAsia="en-GB"/>
        </w:rPr>
        <w:t xml:space="preserve"> </w:t>
      </w:r>
      <w:r w:rsidR="00E62664">
        <w:rPr>
          <w:lang w:val="fr-FR" w:eastAsia="en-GB"/>
        </w:rPr>
        <w:t>94</w:t>
      </w:r>
    </w:p>
    <w:p w:rsidR="00E24597" w:rsidRDefault="00E62664" w:rsidP="007336BA">
      <w:pPr>
        <w:pStyle w:val="Text4"/>
        <w:rPr>
          <w:lang w:val="fr-FR" w:eastAsia="en-GB"/>
        </w:rPr>
      </w:pPr>
      <w:r>
        <w:rPr>
          <w:lang w:val="fr-FR" w:eastAsia="en-GB"/>
        </w:rPr>
        <w:t>+ ADD 1</w:t>
      </w:r>
      <w:r w:rsidR="007336BA" w:rsidRPr="007336BA">
        <w:rPr>
          <w:lang w:val="fr-BE" w:eastAsia="en-GB"/>
        </w:rPr>
        <w:t xml:space="preserve"> </w:t>
      </w:r>
      <w:r w:rsidR="007336BA">
        <w:rPr>
          <w:lang w:eastAsia="en-GB"/>
        </w:rPr>
        <w:sym w:font="Symbol" w:char="F02D"/>
      </w:r>
      <w:r w:rsidR="007336BA" w:rsidRPr="007336BA">
        <w:rPr>
          <w:lang w:val="fr-BE" w:eastAsia="en-GB"/>
        </w:rPr>
        <w:t xml:space="preserve"> </w:t>
      </w:r>
      <w:r w:rsidR="00FF6969">
        <w:rPr>
          <w:lang w:val="fr-FR" w:eastAsia="en-GB"/>
        </w:rPr>
        <w:t>2</w:t>
      </w:r>
    </w:p>
    <w:p w:rsidR="00DF72FC" w:rsidRPr="00F45115" w:rsidRDefault="00DF72FC" w:rsidP="00AA1F12">
      <w:pPr>
        <w:spacing w:before="600"/>
        <w:rPr>
          <w:rFonts w:asciiTheme="majorBidi" w:hAnsiTheme="majorBidi" w:cstheme="majorBidi"/>
          <w:b/>
          <w:bCs/>
          <w:color w:val="000000"/>
          <w:u w:val="single"/>
          <w:lang w:eastAsia="en-GB"/>
        </w:rPr>
      </w:pPr>
      <w:r w:rsidRPr="00F45115">
        <w:rPr>
          <w:rFonts w:asciiTheme="majorBidi" w:hAnsiTheme="majorBidi" w:cstheme="majorBidi"/>
          <w:b/>
          <w:bCs/>
          <w:color w:val="000000"/>
          <w:u w:val="single"/>
          <w:lang w:eastAsia="en-GB"/>
        </w:rPr>
        <w:t>Non-legislative activities</w:t>
      </w:r>
    </w:p>
    <w:p w:rsidR="00DF72FC" w:rsidRPr="00DF72FC" w:rsidRDefault="00DF72FC" w:rsidP="0097434C">
      <w:pPr>
        <w:spacing w:before="360"/>
        <w:rPr>
          <w:rFonts w:asciiTheme="majorBidi" w:hAnsiTheme="majorBidi" w:cstheme="majorBidi"/>
          <w:iCs/>
          <w:color w:val="000000"/>
          <w:u w:val="single"/>
          <w:lang w:val="en-US" w:eastAsia="en-GB"/>
        </w:rPr>
      </w:pPr>
      <w:r w:rsidRPr="00DF72FC">
        <w:rPr>
          <w:rFonts w:asciiTheme="majorBidi" w:hAnsiTheme="majorBidi" w:cstheme="majorBidi"/>
          <w:iCs/>
          <w:color w:val="000000"/>
          <w:u w:val="single"/>
          <w:lang w:val="en-US" w:eastAsia="en-GB"/>
        </w:rPr>
        <w:t>H</w:t>
      </w:r>
      <w:r w:rsidR="0097434C">
        <w:rPr>
          <w:rFonts w:asciiTheme="majorBidi" w:hAnsiTheme="majorBidi" w:cstheme="majorBidi"/>
          <w:iCs/>
          <w:color w:val="000000"/>
          <w:u w:val="single"/>
          <w:lang w:val="en-US" w:eastAsia="en-GB"/>
        </w:rPr>
        <w:t>orizontal</w:t>
      </w:r>
    </w:p>
    <w:p w:rsidR="00DF72FC" w:rsidRPr="00A3411F" w:rsidRDefault="00DF72FC" w:rsidP="00AA1F12">
      <w:pPr>
        <w:pStyle w:val="PointManual"/>
        <w:spacing w:before="360"/>
        <w:rPr>
          <w:lang w:eastAsia="en-GB"/>
        </w:rPr>
      </w:pPr>
      <w:r w:rsidRPr="00A3411F">
        <w:t>10.</w:t>
      </w:r>
      <w:r w:rsidRPr="00A3411F">
        <w:tab/>
      </w:r>
      <w:r w:rsidR="00521B65" w:rsidRPr="00A3411F">
        <w:rPr>
          <w:lang w:eastAsia="en-GB"/>
        </w:rPr>
        <w:t>NO</w:t>
      </w:r>
      <w:r w:rsidR="00521B65" w:rsidRPr="00A3411F">
        <w:rPr>
          <w:vertAlign w:val="subscript"/>
          <w:lang w:eastAsia="en-GB"/>
        </w:rPr>
        <w:t>x</w:t>
      </w:r>
      <w:r w:rsidR="00521B65" w:rsidRPr="00A3411F">
        <w:rPr>
          <w:lang w:eastAsia="en-GB"/>
        </w:rPr>
        <w:t xml:space="preserve"> emissions by diesel cars</w:t>
      </w:r>
    </w:p>
    <w:p w:rsidR="00DF72FC" w:rsidRPr="00A3411F" w:rsidRDefault="00DF72FC" w:rsidP="00EA7E8A">
      <w:pPr>
        <w:pStyle w:val="DashEqual1"/>
        <w:rPr>
          <w:lang w:eastAsia="en-GB"/>
        </w:rPr>
      </w:pPr>
      <w:r w:rsidRPr="00A3411F">
        <w:rPr>
          <w:lang w:eastAsia="en-GB"/>
        </w:rPr>
        <w:t>Policy debate</w:t>
      </w:r>
    </w:p>
    <w:p w:rsidR="00DF72FC" w:rsidRPr="00A3411F" w:rsidRDefault="00DF72FC" w:rsidP="00AA1F12">
      <w:pPr>
        <w:pStyle w:val="Text2"/>
      </w:pPr>
      <w:r w:rsidRPr="00A3411F">
        <w:t>(Public debate in accordance with Article 8(2) of the Council's Rules of Procedure [proposed by the Presidency])</w:t>
      </w:r>
    </w:p>
    <w:p w:rsidR="00667956" w:rsidRPr="00323AD1" w:rsidRDefault="00667956" w:rsidP="00FF6969">
      <w:pPr>
        <w:pStyle w:val="Text3"/>
        <w:rPr>
          <w:color w:val="000000"/>
          <w:u w:val="single"/>
          <w:lang w:val="pt-PT" w:eastAsia="en-GB"/>
        </w:rPr>
      </w:pPr>
      <w:r w:rsidRPr="00A3411F">
        <w:rPr>
          <w:lang w:val="pt-PT"/>
        </w:rPr>
        <w:t>9075/</w:t>
      </w:r>
      <w:r w:rsidR="00323AD1" w:rsidRPr="00A3411F">
        <w:rPr>
          <w:lang w:val="pt-PT"/>
        </w:rPr>
        <w:t>1/</w:t>
      </w:r>
      <w:r w:rsidRPr="00A3411F">
        <w:rPr>
          <w:lang w:val="pt-PT"/>
        </w:rPr>
        <w:t>16 TRANS 177 COMPET 245 ENV 289 CLIMA 49</w:t>
      </w:r>
      <w:r w:rsidR="00323AD1" w:rsidRPr="00A3411F">
        <w:rPr>
          <w:lang w:val="pt-PT"/>
        </w:rPr>
        <w:t xml:space="preserve"> REV 1</w:t>
      </w:r>
    </w:p>
    <w:p w:rsidR="00DF72FC" w:rsidRPr="00DF72FC" w:rsidRDefault="00EA7E8A" w:rsidP="007336BA">
      <w:pPr>
        <w:spacing w:after="120"/>
        <w:rPr>
          <w:rFonts w:asciiTheme="majorBidi" w:hAnsiTheme="majorBidi" w:cstheme="majorBidi"/>
          <w:color w:val="000000"/>
          <w:u w:val="single"/>
          <w:lang w:eastAsia="en-GB"/>
        </w:rPr>
      </w:pPr>
      <w:r w:rsidRPr="004B67A2">
        <w:rPr>
          <w:rFonts w:asciiTheme="majorBidi" w:hAnsiTheme="majorBidi" w:cstheme="majorBidi"/>
          <w:color w:val="000000"/>
          <w:u w:val="single"/>
          <w:lang w:eastAsia="en-GB"/>
        </w:rPr>
        <w:br w:type="page"/>
      </w:r>
      <w:r w:rsidR="00DF72FC" w:rsidRPr="00DF72FC">
        <w:rPr>
          <w:rFonts w:asciiTheme="majorBidi" w:hAnsiTheme="majorBidi" w:cstheme="majorBidi"/>
          <w:color w:val="000000"/>
          <w:u w:val="single"/>
          <w:lang w:eastAsia="en-GB"/>
        </w:rPr>
        <w:lastRenderedPageBreak/>
        <w:t>A</w:t>
      </w:r>
      <w:r w:rsidR="001D6D68">
        <w:rPr>
          <w:rFonts w:asciiTheme="majorBidi" w:hAnsiTheme="majorBidi" w:cstheme="majorBidi"/>
          <w:color w:val="000000"/>
          <w:u w:val="single"/>
          <w:lang w:eastAsia="en-GB"/>
        </w:rPr>
        <w:t>viation</w:t>
      </w:r>
    </w:p>
    <w:p w:rsidR="00DF72FC" w:rsidRPr="000A7D7F" w:rsidRDefault="00DF72FC" w:rsidP="00FF6969">
      <w:pPr>
        <w:pStyle w:val="PointManual"/>
        <w:spacing w:before="360"/>
        <w:rPr>
          <w:lang w:eastAsia="en-GB"/>
        </w:rPr>
      </w:pPr>
      <w:r w:rsidRPr="00EA7E8A">
        <w:t>11.</w:t>
      </w:r>
      <w:r w:rsidRPr="00EA7E8A">
        <w:tab/>
      </w:r>
      <w:r w:rsidRPr="00EA7E8A">
        <w:rPr>
          <w:lang w:eastAsia="en-GB"/>
        </w:rPr>
        <w:t>Council Decisions authorising the Commission to open negotiations on comprehensive air transport agreements with third parties</w:t>
      </w:r>
    </w:p>
    <w:p w:rsidR="00EA7E8A" w:rsidRPr="00EA7E8A" w:rsidRDefault="00EA7E8A" w:rsidP="00F45115">
      <w:pPr>
        <w:pStyle w:val="Pointabc1"/>
        <w:numPr>
          <w:ilvl w:val="3"/>
          <w:numId w:val="3"/>
        </w:numPr>
        <w:spacing w:before="240"/>
        <w:rPr>
          <w:lang w:eastAsia="en-GB"/>
        </w:rPr>
      </w:pPr>
      <w:r w:rsidRPr="00EA7E8A">
        <w:rPr>
          <w:lang w:eastAsia="en-GB"/>
        </w:rPr>
        <w:t>Draft Council Decision authorising the Commission to open negotiations on a comprehensive air transport agreement between the European Union and its Member States and the Association of Southeast Asian Nations (ASEAN) as regards matters falling within the exclusive Union competence</w:t>
      </w:r>
    </w:p>
    <w:p w:rsidR="00EA7E8A" w:rsidRPr="00820C9D" w:rsidRDefault="00EA7E8A" w:rsidP="00EA7E8A">
      <w:pPr>
        <w:pStyle w:val="Text2"/>
        <w:spacing w:before="80"/>
      </w:pPr>
      <w:r w:rsidRPr="00EA7E8A">
        <w:t xml:space="preserve">Draft Decision </w:t>
      </w:r>
      <w:r w:rsidR="00DC794E">
        <w:t xml:space="preserve">of the Representatives </w:t>
      </w:r>
      <w:r w:rsidRPr="00EA7E8A">
        <w:t xml:space="preserve">of the Governments of the Member States, meeting within the Council, authorising the European Commission to negotiate, on behalf of the Member States, the provisions of a comprehensive air transport agreement between the European Union and its Member States and </w:t>
      </w:r>
      <w:r w:rsidRPr="00EA7E8A">
        <w:rPr>
          <w:lang w:eastAsia="en-GB"/>
        </w:rPr>
        <w:t xml:space="preserve">the Association of Southeast Asian Nations (ASEAN) </w:t>
      </w:r>
      <w:r w:rsidRPr="00EA7E8A">
        <w:t xml:space="preserve">on matters that do not fall within the exclusive Union </w:t>
      </w:r>
      <w:r w:rsidRPr="00820C9D">
        <w:t>competence</w:t>
      </w:r>
    </w:p>
    <w:p w:rsidR="00EA7E8A" w:rsidRPr="00EA7E8A" w:rsidRDefault="00EA7E8A" w:rsidP="00EA7E8A">
      <w:pPr>
        <w:pStyle w:val="Pointabc1"/>
        <w:spacing w:before="240"/>
        <w:rPr>
          <w:lang w:eastAsia="en-GB"/>
        </w:rPr>
      </w:pPr>
      <w:r w:rsidRPr="00EA7E8A">
        <w:rPr>
          <w:lang w:eastAsia="en-GB"/>
        </w:rPr>
        <w:t xml:space="preserve">Draft Council Decision authorising the Commission to open negotiations on a comprehensive air transport agreement between the European Union and its Member States and </w:t>
      </w:r>
      <w:r w:rsidR="00820C9D">
        <w:rPr>
          <w:lang w:eastAsia="en-GB"/>
        </w:rPr>
        <w:t xml:space="preserve">the State of </w:t>
      </w:r>
      <w:r w:rsidRPr="00EA7E8A">
        <w:rPr>
          <w:lang w:eastAsia="en-GB"/>
        </w:rPr>
        <w:t>Qatar as regards matters falling within the exclusive Union competence</w:t>
      </w:r>
    </w:p>
    <w:p w:rsidR="00EA7E8A" w:rsidRPr="00820C9D" w:rsidRDefault="00EA7E8A" w:rsidP="00EA7E8A">
      <w:pPr>
        <w:pStyle w:val="Text2"/>
        <w:spacing w:before="80"/>
      </w:pPr>
      <w:r w:rsidRPr="00EA7E8A">
        <w:t xml:space="preserve">Draft Decision </w:t>
      </w:r>
      <w:r w:rsidR="00DC794E">
        <w:t>of the Representatives</w:t>
      </w:r>
      <w:r w:rsidR="00DC794E" w:rsidRPr="00EA7E8A">
        <w:t xml:space="preserve"> </w:t>
      </w:r>
      <w:r w:rsidRPr="00EA7E8A">
        <w:t xml:space="preserve">of the Governments of the Member States, meeting within the Council, authorising the European Commission to negotiate, on behalf of the Member States, the provisions of a comprehensive air transport agreement between the European Union and its Member States and </w:t>
      </w:r>
      <w:r w:rsidR="00820C9D">
        <w:t xml:space="preserve">the State of </w:t>
      </w:r>
      <w:r w:rsidRPr="00EA7E8A">
        <w:t xml:space="preserve">Qatar on matters that do not fall </w:t>
      </w:r>
      <w:r w:rsidRPr="00820C9D">
        <w:t>within the exclusive Union competence</w:t>
      </w:r>
    </w:p>
    <w:p w:rsidR="00EA7E8A" w:rsidRPr="00820C9D" w:rsidRDefault="00EA7E8A" w:rsidP="00EA7E8A">
      <w:pPr>
        <w:pStyle w:val="Pointabc1"/>
        <w:spacing w:before="240"/>
        <w:rPr>
          <w:lang w:eastAsia="en-GB"/>
        </w:rPr>
      </w:pPr>
      <w:r w:rsidRPr="00820C9D">
        <w:rPr>
          <w:lang w:eastAsia="en-GB"/>
        </w:rPr>
        <w:t>Draft Council Decision authorising the Commission to open negotiations on a comprehensive air transport agreement between the European Union and its Member States and the United Arab Emirates as regards matters falling within the exclusive Union competence</w:t>
      </w:r>
    </w:p>
    <w:p w:rsidR="00EA7E8A" w:rsidRPr="00820C9D" w:rsidRDefault="00EA7E8A" w:rsidP="00EA7E8A">
      <w:pPr>
        <w:pStyle w:val="Text2"/>
        <w:spacing w:before="80"/>
      </w:pPr>
      <w:r w:rsidRPr="00820C9D">
        <w:t xml:space="preserve">Draft Decision </w:t>
      </w:r>
      <w:r w:rsidR="00DC794E" w:rsidRPr="00820C9D">
        <w:t xml:space="preserve">of the Representatives </w:t>
      </w:r>
      <w:r w:rsidRPr="00820C9D">
        <w:t>of the Governments of the Member States, meeting within the Council, authorising the European Commission to negotiate, on behalf of the Member States, the provisions of a comprehensive air transport agreement between the European Union and its Member States and the United Arab Emirates on matters that do not fall within the exclusive Union competence</w:t>
      </w:r>
    </w:p>
    <w:p w:rsidR="00EA7E8A" w:rsidRPr="00820C9D" w:rsidRDefault="00EA7E8A" w:rsidP="00EA7E8A">
      <w:pPr>
        <w:pStyle w:val="Pointabc1"/>
        <w:spacing w:before="240"/>
        <w:rPr>
          <w:lang w:eastAsia="en-GB"/>
        </w:rPr>
      </w:pPr>
      <w:r w:rsidRPr="00820C9D">
        <w:rPr>
          <w:lang w:eastAsia="en-GB"/>
        </w:rPr>
        <w:t>Draft Council Decision authorising the Commission to open negotiations on a comprehensive air transport agreement between the European Union and its Member States and the Republic of Turkey as regards matters falling within the exclusive Union competence</w:t>
      </w:r>
    </w:p>
    <w:p w:rsidR="00EA7E8A" w:rsidRPr="00820C9D" w:rsidRDefault="00EA7E8A" w:rsidP="00EA7E8A">
      <w:pPr>
        <w:pStyle w:val="Text2"/>
        <w:spacing w:before="80"/>
        <w:rPr>
          <w:lang w:eastAsia="en-GB"/>
        </w:rPr>
      </w:pPr>
      <w:r w:rsidRPr="00820C9D">
        <w:t xml:space="preserve">Draft Decision </w:t>
      </w:r>
      <w:r w:rsidR="00DC794E" w:rsidRPr="00820C9D">
        <w:t xml:space="preserve">of the Representatives </w:t>
      </w:r>
      <w:r w:rsidRPr="00820C9D">
        <w:t>of the Governments of the Member States, meeting within the Council, authorising the European Commission to negotiate, on behalf of the Member States, the provisions of a comprehensive air transport agreement between the European Union and its Member States and the Republic of Turkey on matters that do not fall within the exclusive Union competence</w:t>
      </w:r>
    </w:p>
    <w:p w:rsidR="00FF6969" w:rsidRDefault="00EA7E8A" w:rsidP="00EA7E8A">
      <w:pPr>
        <w:pStyle w:val="DashEqual1"/>
        <w:rPr>
          <w:lang w:eastAsia="en-GB"/>
        </w:rPr>
      </w:pPr>
      <w:r w:rsidRPr="00820C9D">
        <w:rPr>
          <w:lang w:eastAsia="en-GB"/>
        </w:rPr>
        <w:t>Adoption</w:t>
      </w:r>
    </w:p>
    <w:p w:rsidR="00DF72FC" w:rsidRPr="00820C9D" w:rsidRDefault="00FF6969" w:rsidP="00071739">
      <w:pPr>
        <w:pStyle w:val="PointManual"/>
        <w:rPr>
          <w:rFonts w:asciiTheme="majorBidi" w:hAnsiTheme="majorBidi" w:cstheme="majorBidi"/>
          <w:lang w:eastAsia="en-GB"/>
        </w:rPr>
      </w:pPr>
      <w:r>
        <w:rPr>
          <w:lang w:eastAsia="en-GB"/>
        </w:rPr>
        <w:br w:type="page"/>
      </w:r>
      <w:r w:rsidR="00DF72FC" w:rsidRPr="00DF72FC">
        <w:rPr>
          <w:rFonts w:asciiTheme="majorBidi" w:hAnsiTheme="majorBidi" w:cstheme="majorBidi"/>
          <w:lang w:eastAsia="en-GB"/>
        </w:rPr>
        <w:lastRenderedPageBreak/>
        <w:t>12.</w:t>
      </w:r>
      <w:r w:rsidR="00DF72FC" w:rsidRPr="00DF72FC">
        <w:rPr>
          <w:rFonts w:asciiTheme="majorBidi" w:hAnsiTheme="majorBidi" w:cstheme="majorBidi"/>
          <w:lang w:eastAsia="en-GB"/>
        </w:rPr>
        <w:tab/>
      </w:r>
      <w:r w:rsidR="00AA265D" w:rsidRPr="002F124C">
        <w:rPr>
          <w:lang w:eastAsia="en-GB"/>
        </w:rPr>
        <w:t xml:space="preserve">Preparation of the </w:t>
      </w:r>
      <w:r w:rsidR="00AA265D" w:rsidRPr="00820C9D">
        <w:rPr>
          <w:lang w:eastAsia="en-GB"/>
        </w:rPr>
        <w:t>ICAO Assembly concernin</w:t>
      </w:r>
      <w:r w:rsidR="006202E5" w:rsidRPr="00820C9D">
        <w:rPr>
          <w:lang w:eastAsia="en-GB"/>
        </w:rPr>
        <w:t xml:space="preserve">g a Global Market Based Measure </w:t>
      </w:r>
      <w:r w:rsidR="006202E5" w:rsidRPr="00820C9D">
        <w:rPr>
          <w:rFonts w:asciiTheme="majorBidi" w:hAnsiTheme="majorBidi" w:cstheme="majorBidi"/>
          <w:lang w:eastAsia="en-GB"/>
        </w:rPr>
        <w:t>(Montreal, </w:t>
      </w:r>
      <w:r w:rsidR="00AA265D" w:rsidRPr="00820C9D">
        <w:rPr>
          <w:rFonts w:asciiTheme="majorBidi" w:hAnsiTheme="majorBidi" w:cstheme="majorBidi"/>
          <w:lang w:eastAsia="en-GB"/>
        </w:rPr>
        <w:t>2</w:t>
      </w:r>
      <w:r w:rsidR="007A4EAA" w:rsidRPr="00820C9D">
        <w:rPr>
          <w:rFonts w:asciiTheme="majorBidi" w:hAnsiTheme="majorBidi" w:cstheme="majorBidi"/>
          <w:lang w:eastAsia="en-GB"/>
        </w:rPr>
        <w:t>7</w:t>
      </w:r>
      <w:r w:rsidR="00AA265D" w:rsidRPr="00820C9D">
        <w:rPr>
          <w:rFonts w:asciiTheme="majorBidi" w:hAnsiTheme="majorBidi" w:cstheme="majorBidi"/>
          <w:lang w:eastAsia="en-GB"/>
        </w:rPr>
        <w:t> </w:t>
      </w:r>
      <w:r w:rsidR="00DF72FC" w:rsidRPr="00820C9D">
        <w:rPr>
          <w:rFonts w:asciiTheme="majorBidi" w:hAnsiTheme="majorBidi" w:cstheme="majorBidi"/>
          <w:lang w:eastAsia="en-GB"/>
        </w:rPr>
        <w:t>September–</w:t>
      </w:r>
      <w:r w:rsidR="007A4EAA" w:rsidRPr="00820C9D">
        <w:rPr>
          <w:rFonts w:asciiTheme="majorBidi" w:hAnsiTheme="majorBidi" w:cstheme="majorBidi"/>
          <w:lang w:eastAsia="en-GB"/>
        </w:rPr>
        <w:t>7</w:t>
      </w:r>
      <w:r w:rsidR="00DF72FC" w:rsidRPr="00820C9D">
        <w:rPr>
          <w:rFonts w:asciiTheme="majorBidi" w:hAnsiTheme="majorBidi" w:cstheme="majorBidi"/>
          <w:lang w:eastAsia="en-GB"/>
        </w:rPr>
        <w:t xml:space="preserve"> October 2016)</w:t>
      </w:r>
    </w:p>
    <w:p w:rsidR="00EA7E8A" w:rsidRDefault="00DF72FC" w:rsidP="00071739">
      <w:pPr>
        <w:pStyle w:val="DashEqual1"/>
        <w:rPr>
          <w:lang w:eastAsia="en-GB"/>
        </w:rPr>
      </w:pPr>
      <w:r w:rsidRPr="00820C9D">
        <w:rPr>
          <w:lang w:eastAsia="en-GB"/>
        </w:rPr>
        <w:t>Exchange of views</w:t>
      </w:r>
    </w:p>
    <w:p w:rsidR="00C0382E" w:rsidRPr="00820C9D" w:rsidRDefault="00C0382E" w:rsidP="00C0382E">
      <w:pPr>
        <w:pStyle w:val="Text3"/>
        <w:rPr>
          <w:lang w:eastAsia="en-GB"/>
        </w:rPr>
      </w:pPr>
      <w:r>
        <w:rPr>
          <w:lang w:eastAsia="en-GB"/>
        </w:rPr>
        <w:t>8652/16 AVIATION 94 RELEX 356 CLIMA 48</w:t>
      </w:r>
    </w:p>
    <w:p w:rsidR="00DF72FC" w:rsidRPr="00AA1F12" w:rsidRDefault="00DF72FC" w:rsidP="005A371B">
      <w:pPr>
        <w:spacing w:before="720"/>
        <w:rPr>
          <w:rFonts w:asciiTheme="majorBidi" w:hAnsiTheme="majorBidi" w:cstheme="majorBidi"/>
          <w:b/>
          <w:bCs/>
          <w:u w:val="single"/>
          <w:lang w:eastAsia="en-GB"/>
        </w:rPr>
      </w:pPr>
      <w:r w:rsidRPr="00820C9D">
        <w:rPr>
          <w:rFonts w:asciiTheme="majorBidi" w:hAnsiTheme="majorBidi" w:cstheme="majorBidi"/>
          <w:b/>
          <w:bCs/>
          <w:u w:val="single"/>
          <w:lang w:eastAsia="en-GB"/>
        </w:rPr>
        <w:t>Any other business</w:t>
      </w:r>
    </w:p>
    <w:p w:rsidR="004F7B43" w:rsidRPr="00C0382E" w:rsidRDefault="00DF72FC" w:rsidP="00AA265D">
      <w:pPr>
        <w:pStyle w:val="PointDoubleManual"/>
        <w:spacing w:before="480"/>
      </w:pPr>
      <w:r w:rsidRPr="00C0382E">
        <w:t>13.</w:t>
      </w:r>
      <w:r w:rsidR="00AA1F12" w:rsidRPr="00C0382E">
        <w:tab/>
      </w:r>
      <w:r w:rsidRPr="00C0382E">
        <w:t>a)</w:t>
      </w:r>
      <w:r w:rsidRPr="00C0382E">
        <w:tab/>
      </w:r>
      <w:r w:rsidR="004F7B43" w:rsidRPr="00C0382E">
        <w:t>Current legislative proposal</w:t>
      </w:r>
    </w:p>
    <w:p w:rsidR="004F7B43" w:rsidRPr="00C0382E" w:rsidRDefault="004F7B43" w:rsidP="008D45DC">
      <w:pPr>
        <w:pStyle w:val="Text2"/>
      </w:pPr>
      <w:r w:rsidRPr="00C0382E">
        <w:t>(Public deliberation in accordance with Article 16(8) of the Treaty on European Union)</w:t>
      </w:r>
    </w:p>
    <w:p w:rsidR="004F7B43" w:rsidRPr="00C0382E" w:rsidRDefault="004F7B43" w:rsidP="00D00433">
      <w:pPr>
        <w:pStyle w:val="Bullet2"/>
        <w:numPr>
          <w:ilvl w:val="0"/>
          <w:numId w:val="5"/>
        </w:numPr>
        <w:spacing w:before="120"/>
      </w:pPr>
      <w:r w:rsidRPr="00C0382E">
        <w:t>Passenger ship safety package</w:t>
      </w:r>
    </w:p>
    <w:p w:rsidR="004F7B43" w:rsidRPr="00C0382E" w:rsidRDefault="009C5680" w:rsidP="00D00433">
      <w:pPr>
        <w:pStyle w:val="DashEqual3"/>
        <w:numPr>
          <w:ilvl w:val="0"/>
          <w:numId w:val="6"/>
        </w:numPr>
      </w:pPr>
      <w:r w:rsidRPr="00C0382E">
        <w:t>Oral i</w:t>
      </w:r>
      <w:r w:rsidR="004F7B43" w:rsidRPr="00C0382E">
        <w:t>nformation from the Commission</w:t>
      </w:r>
    </w:p>
    <w:p w:rsidR="00DF72FC" w:rsidRPr="00DF72FC" w:rsidRDefault="008D45DC" w:rsidP="008D45DC">
      <w:pPr>
        <w:pStyle w:val="PointManual1"/>
        <w:spacing w:before="240"/>
        <w:rPr>
          <w:lang w:eastAsia="en-GB"/>
        </w:rPr>
      </w:pPr>
      <w:r>
        <w:rPr>
          <w:lang w:eastAsia="en-GB"/>
        </w:rPr>
        <w:t>b</w:t>
      </w:r>
      <w:r w:rsidR="004F7B43">
        <w:rPr>
          <w:lang w:eastAsia="en-GB"/>
        </w:rPr>
        <w:t>)</w:t>
      </w:r>
      <w:r w:rsidR="004F7B43">
        <w:rPr>
          <w:lang w:eastAsia="en-GB"/>
        </w:rPr>
        <w:tab/>
      </w:r>
      <w:r w:rsidR="00DF72FC" w:rsidRPr="00DF72FC">
        <w:rPr>
          <w:lang w:eastAsia="en-GB"/>
        </w:rPr>
        <w:t>European GNSS programmes (EGNOS/Galileo)</w:t>
      </w:r>
    </w:p>
    <w:p w:rsidR="00DF72FC" w:rsidRPr="00AA1F12" w:rsidRDefault="00DF72FC" w:rsidP="00071739">
      <w:pPr>
        <w:pStyle w:val="DashEqual2"/>
        <w:rPr>
          <w:lang w:eastAsia="en-GB"/>
        </w:rPr>
      </w:pPr>
      <w:r w:rsidRPr="00AA1F12">
        <w:rPr>
          <w:lang w:eastAsia="en-GB"/>
        </w:rPr>
        <w:t>Information from the Commission</w:t>
      </w:r>
    </w:p>
    <w:p w:rsidR="00DF72FC" w:rsidRPr="00DF72FC" w:rsidRDefault="008D45DC" w:rsidP="008D45DC">
      <w:pPr>
        <w:pStyle w:val="PointManual1"/>
        <w:spacing w:before="240"/>
        <w:rPr>
          <w:rFonts w:asciiTheme="majorBidi" w:hAnsiTheme="majorBidi" w:cstheme="majorBidi"/>
          <w:lang w:eastAsia="en-GB"/>
        </w:rPr>
      </w:pPr>
      <w:r>
        <w:rPr>
          <w:rFonts w:asciiTheme="majorBidi" w:hAnsiTheme="majorBidi" w:cstheme="majorBidi"/>
        </w:rPr>
        <w:t>c</w:t>
      </w:r>
      <w:r w:rsidR="00DF72FC" w:rsidRPr="00DF72FC">
        <w:rPr>
          <w:rFonts w:asciiTheme="majorBidi" w:hAnsiTheme="majorBidi" w:cstheme="majorBidi"/>
        </w:rPr>
        <w:t>)</w:t>
      </w:r>
      <w:r w:rsidR="00DF72FC" w:rsidRPr="00DF72FC">
        <w:rPr>
          <w:rFonts w:asciiTheme="majorBidi" w:hAnsiTheme="majorBidi" w:cstheme="majorBidi"/>
        </w:rPr>
        <w:tab/>
      </w:r>
      <w:r w:rsidR="00DF72FC" w:rsidRPr="00DF72FC">
        <w:rPr>
          <w:rFonts w:asciiTheme="majorBidi" w:hAnsiTheme="majorBidi" w:cstheme="majorBidi"/>
          <w:lang w:eastAsia="en-GB"/>
        </w:rPr>
        <w:t>Road safety</w:t>
      </w:r>
    </w:p>
    <w:p w:rsidR="00DF72FC" w:rsidRDefault="00DF72FC" w:rsidP="00071739">
      <w:pPr>
        <w:pStyle w:val="DashEqual2"/>
        <w:rPr>
          <w:lang w:eastAsia="en-GB"/>
        </w:rPr>
      </w:pPr>
      <w:r w:rsidRPr="00AA1F12">
        <w:rPr>
          <w:lang w:eastAsia="en-GB"/>
        </w:rPr>
        <w:t>Information from the Commission and the Czech delegation</w:t>
      </w:r>
    </w:p>
    <w:p w:rsidR="00AA1F12" w:rsidRDefault="008D45DC" w:rsidP="008D45DC">
      <w:pPr>
        <w:pStyle w:val="PointManual1"/>
        <w:spacing w:before="240"/>
        <w:rPr>
          <w:rFonts w:asciiTheme="majorBidi" w:hAnsiTheme="majorBidi" w:cstheme="majorBidi"/>
          <w:lang w:eastAsia="en-GB"/>
        </w:rPr>
      </w:pPr>
      <w:r>
        <w:rPr>
          <w:rFonts w:asciiTheme="majorBidi" w:hAnsiTheme="majorBidi" w:cstheme="majorBidi"/>
        </w:rPr>
        <w:t>d</w:t>
      </w:r>
      <w:r w:rsidR="00DF72FC" w:rsidRPr="00DF72FC">
        <w:rPr>
          <w:rFonts w:asciiTheme="majorBidi" w:hAnsiTheme="majorBidi" w:cstheme="majorBidi"/>
        </w:rPr>
        <w:t>)</w:t>
      </w:r>
      <w:r w:rsidR="00DF72FC" w:rsidRPr="00DF72FC">
        <w:rPr>
          <w:rFonts w:asciiTheme="majorBidi" w:hAnsiTheme="majorBidi" w:cstheme="majorBidi"/>
        </w:rPr>
        <w:tab/>
      </w:r>
      <w:r w:rsidR="00DF72FC" w:rsidRPr="00DF72FC">
        <w:rPr>
          <w:rFonts w:asciiTheme="majorBidi" w:hAnsiTheme="majorBidi" w:cstheme="majorBidi"/>
          <w:lang w:eastAsia="en-GB"/>
        </w:rPr>
        <w:t>Report on the Informal Transport and Environment Council (14</w:t>
      </w:r>
      <w:r w:rsidR="00071739">
        <w:rPr>
          <w:lang w:eastAsia="en-GB"/>
        </w:rPr>
        <w:sym w:font="Symbol" w:char="F02D"/>
      </w:r>
      <w:r w:rsidR="00DF72FC" w:rsidRPr="00DF72FC">
        <w:rPr>
          <w:rFonts w:asciiTheme="majorBidi" w:hAnsiTheme="majorBidi" w:cstheme="majorBidi"/>
          <w:lang w:eastAsia="en-GB"/>
        </w:rPr>
        <w:t>15 April 2016)</w:t>
      </w:r>
    </w:p>
    <w:p w:rsidR="00DF72FC" w:rsidRPr="00DF72FC" w:rsidRDefault="00DF72FC" w:rsidP="00AA1F12">
      <w:pPr>
        <w:pStyle w:val="Text2"/>
        <w:rPr>
          <w:lang w:eastAsia="en-GB"/>
        </w:rPr>
      </w:pPr>
      <w:r w:rsidRPr="00DF72FC">
        <w:rPr>
          <w:lang w:eastAsia="en-GB"/>
        </w:rPr>
        <w:t>(Declaration of Amsterdam)</w:t>
      </w:r>
    </w:p>
    <w:p w:rsidR="00DF72FC" w:rsidRPr="00AA1F12" w:rsidRDefault="00DF72FC" w:rsidP="00D00433">
      <w:pPr>
        <w:pStyle w:val="Dash2"/>
        <w:numPr>
          <w:ilvl w:val="0"/>
          <w:numId w:val="7"/>
        </w:numPr>
        <w:rPr>
          <w:rFonts w:asciiTheme="majorBidi" w:hAnsiTheme="majorBidi" w:cstheme="majorBidi"/>
          <w:lang w:eastAsia="en-GB"/>
        </w:rPr>
      </w:pPr>
      <w:r w:rsidRPr="00AA1F12">
        <w:rPr>
          <w:rFonts w:asciiTheme="majorBidi" w:hAnsiTheme="majorBidi" w:cstheme="majorBidi"/>
          <w:lang w:eastAsia="en-GB"/>
        </w:rPr>
        <w:t>Information from the Presidency</w:t>
      </w:r>
    </w:p>
    <w:p w:rsidR="00EA7E8A" w:rsidRDefault="008D45DC" w:rsidP="002A1AF1">
      <w:pPr>
        <w:pStyle w:val="PointManual1"/>
        <w:spacing w:before="240"/>
        <w:rPr>
          <w:rFonts w:asciiTheme="majorBidi" w:hAnsiTheme="majorBidi" w:cstheme="majorBidi"/>
          <w:lang w:eastAsia="en-GB"/>
        </w:rPr>
      </w:pPr>
      <w:r>
        <w:rPr>
          <w:rFonts w:asciiTheme="majorBidi" w:hAnsiTheme="majorBidi" w:cstheme="majorBidi"/>
        </w:rPr>
        <w:t>e</w:t>
      </w:r>
      <w:r w:rsidR="00EA7E8A" w:rsidRPr="00DF72FC">
        <w:rPr>
          <w:rFonts w:asciiTheme="majorBidi" w:hAnsiTheme="majorBidi" w:cstheme="majorBidi"/>
        </w:rPr>
        <w:t>)</w:t>
      </w:r>
      <w:r w:rsidR="00EA7E8A" w:rsidRPr="00DF72FC">
        <w:rPr>
          <w:rFonts w:asciiTheme="majorBidi" w:hAnsiTheme="majorBidi" w:cstheme="majorBidi"/>
        </w:rPr>
        <w:tab/>
      </w:r>
      <w:r w:rsidR="00EA7E8A" w:rsidRPr="00DF72FC">
        <w:rPr>
          <w:rFonts w:asciiTheme="majorBidi" w:hAnsiTheme="majorBidi" w:cstheme="majorBidi"/>
          <w:lang w:eastAsia="en-GB"/>
        </w:rPr>
        <w:t>Commun</w:t>
      </w:r>
      <w:r w:rsidR="002A1AF1">
        <w:rPr>
          <w:rFonts w:asciiTheme="majorBidi" w:hAnsiTheme="majorBidi" w:cstheme="majorBidi"/>
          <w:lang w:eastAsia="en-GB"/>
        </w:rPr>
        <w:t>ication from the Commission on a</w:t>
      </w:r>
      <w:r w:rsidR="00EA7E8A" w:rsidRPr="00DF72FC">
        <w:rPr>
          <w:rFonts w:asciiTheme="majorBidi" w:hAnsiTheme="majorBidi" w:cstheme="majorBidi"/>
          <w:lang w:eastAsia="en-GB"/>
        </w:rPr>
        <w:t>n</w:t>
      </w:r>
      <w:r w:rsidR="00EA7E8A">
        <w:rPr>
          <w:rFonts w:asciiTheme="majorBidi" w:hAnsiTheme="majorBidi" w:cstheme="majorBidi"/>
          <w:lang w:eastAsia="en-GB"/>
        </w:rPr>
        <w:t xml:space="preserve"> </w:t>
      </w:r>
      <w:r w:rsidR="002A1AF1">
        <w:rPr>
          <w:rFonts w:asciiTheme="majorBidi" w:hAnsiTheme="majorBidi" w:cstheme="majorBidi"/>
          <w:lang w:eastAsia="en-GB"/>
        </w:rPr>
        <w:t>A</w:t>
      </w:r>
      <w:r w:rsidR="00EA7E8A">
        <w:rPr>
          <w:rFonts w:asciiTheme="majorBidi" w:hAnsiTheme="majorBidi" w:cstheme="majorBidi"/>
          <w:lang w:eastAsia="en-GB"/>
        </w:rPr>
        <w:t xml:space="preserve">viation strategy for Europe </w:t>
      </w:r>
      <w:r w:rsidR="00EA7E8A">
        <w:rPr>
          <w:rFonts w:asciiTheme="majorBidi" w:hAnsiTheme="majorBidi" w:cstheme="majorBidi"/>
          <w:lang w:eastAsia="en-GB"/>
        </w:rPr>
        <w:sym w:font="Symbol" w:char="F02D"/>
      </w:r>
    </w:p>
    <w:p w:rsidR="00EA7E8A" w:rsidRPr="00DF72FC" w:rsidRDefault="00EA7E8A" w:rsidP="006202E5">
      <w:pPr>
        <w:pStyle w:val="Text2"/>
        <w:rPr>
          <w:lang w:eastAsia="en-GB"/>
        </w:rPr>
      </w:pPr>
      <w:r w:rsidRPr="00DF72FC">
        <w:rPr>
          <w:lang w:eastAsia="en-GB"/>
        </w:rPr>
        <w:t>Conclusions of the European</w:t>
      </w:r>
      <w:r w:rsidR="006202E5">
        <w:rPr>
          <w:lang w:eastAsia="en-GB"/>
        </w:rPr>
        <w:t xml:space="preserve"> Aviation Summit (Amsterdam, 20</w:t>
      </w:r>
      <w:r w:rsidR="006202E5">
        <w:rPr>
          <w:lang w:eastAsia="en-GB"/>
        </w:rPr>
        <w:sym w:font="Symbol" w:char="F02D"/>
      </w:r>
      <w:r w:rsidRPr="00DF72FC">
        <w:rPr>
          <w:lang w:eastAsia="en-GB"/>
        </w:rPr>
        <w:t xml:space="preserve">21 January </w:t>
      </w:r>
      <w:r>
        <w:rPr>
          <w:lang w:eastAsia="en-GB"/>
        </w:rPr>
        <w:t>2</w:t>
      </w:r>
      <w:r w:rsidRPr="00DF72FC">
        <w:rPr>
          <w:lang w:eastAsia="en-GB"/>
        </w:rPr>
        <w:t>016)</w:t>
      </w:r>
    </w:p>
    <w:p w:rsidR="00EA7E8A" w:rsidRPr="00071739" w:rsidRDefault="00EA7E8A" w:rsidP="00071739">
      <w:pPr>
        <w:pStyle w:val="DashEqual2"/>
        <w:rPr>
          <w:lang w:eastAsia="en-GB"/>
        </w:rPr>
      </w:pPr>
      <w:r w:rsidRPr="00071739">
        <w:rPr>
          <w:lang w:eastAsia="en-GB"/>
        </w:rPr>
        <w:t>Information from the Presidency</w:t>
      </w:r>
    </w:p>
    <w:p w:rsidR="00AA1F12" w:rsidRPr="00DF72FC" w:rsidRDefault="008D45DC" w:rsidP="008D45DC">
      <w:pPr>
        <w:pStyle w:val="PointManual1"/>
        <w:spacing w:before="240"/>
        <w:rPr>
          <w:rFonts w:asciiTheme="majorBidi" w:hAnsiTheme="majorBidi" w:cstheme="majorBidi"/>
          <w:lang w:eastAsia="en-GB"/>
        </w:rPr>
      </w:pPr>
      <w:r>
        <w:rPr>
          <w:rFonts w:asciiTheme="majorBidi" w:hAnsiTheme="majorBidi" w:cstheme="majorBidi"/>
        </w:rPr>
        <w:t>f</w:t>
      </w:r>
      <w:r w:rsidR="00AA1F12" w:rsidRPr="00DF72FC">
        <w:rPr>
          <w:rFonts w:asciiTheme="majorBidi" w:hAnsiTheme="majorBidi" w:cstheme="majorBidi"/>
        </w:rPr>
        <w:t>)</w:t>
      </w:r>
      <w:r w:rsidR="00AA1F12" w:rsidRPr="00DF72FC">
        <w:rPr>
          <w:rFonts w:asciiTheme="majorBidi" w:hAnsiTheme="majorBidi" w:cstheme="majorBidi"/>
        </w:rPr>
        <w:tab/>
      </w:r>
      <w:r w:rsidR="00AA1F12" w:rsidRPr="00DF72FC">
        <w:rPr>
          <w:rFonts w:asciiTheme="majorBidi" w:hAnsiTheme="majorBidi" w:cstheme="majorBidi"/>
          <w:lang w:eastAsia="en-GB"/>
        </w:rPr>
        <w:t>EASA Task Force Conflict Zones</w:t>
      </w:r>
    </w:p>
    <w:p w:rsidR="00AA1F12" w:rsidRPr="00AA1F12" w:rsidRDefault="00AA1F12" w:rsidP="00071739">
      <w:pPr>
        <w:pStyle w:val="DashEqual2"/>
        <w:rPr>
          <w:rFonts w:asciiTheme="majorBidi" w:hAnsiTheme="majorBidi" w:cstheme="majorBidi"/>
          <w:lang w:eastAsia="en-GB"/>
        </w:rPr>
      </w:pPr>
      <w:r w:rsidRPr="00AA1F12">
        <w:rPr>
          <w:rFonts w:asciiTheme="majorBidi" w:hAnsiTheme="majorBidi" w:cstheme="majorBidi"/>
          <w:lang w:eastAsia="en-GB"/>
        </w:rPr>
        <w:t>Information from the Commission</w:t>
      </w:r>
    </w:p>
    <w:p w:rsidR="00DF72FC" w:rsidRPr="00DF72FC" w:rsidRDefault="008D45DC" w:rsidP="008D45DC">
      <w:pPr>
        <w:pStyle w:val="PointManual1"/>
        <w:spacing w:before="240"/>
        <w:rPr>
          <w:rFonts w:asciiTheme="majorBidi" w:hAnsiTheme="majorBidi" w:cstheme="majorBidi"/>
          <w:lang w:eastAsia="en-GB"/>
        </w:rPr>
      </w:pPr>
      <w:r>
        <w:rPr>
          <w:rFonts w:asciiTheme="majorBidi" w:hAnsiTheme="majorBidi" w:cstheme="majorBidi"/>
        </w:rPr>
        <w:t>g</w:t>
      </w:r>
      <w:r w:rsidR="00DF72FC" w:rsidRPr="00DF72FC">
        <w:rPr>
          <w:rFonts w:asciiTheme="majorBidi" w:hAnsiTheme="majorBidi" w:cstheme="majorBidi"/>
        </w:rPr>
        <w:t>)</w:t>
      </w:r>
      <w:r w:rsidR="00DF72FC" w:rsidRPr="00DF72FC">
        <w:rPr>
          <w:rFonts w:asciiTheme="majorBidi" w:hAnsiTheme="majorBidi" w:cstheme="majorBidi"/>
        </w:rPr>
        <w:tab/>
      </w:r>
      <w:r w:rsidR="00DF72FC" w:rsidRPr="00DF72FC">
        <w:rPr>
          <w:rFonts w:asciiTheme="majorBidi" w:hAnsiTheme="majorBidi" w:cstheme="majorBidi"/>
          <w:lang w:eastAsia="en-GB"/>
        </w:rPr>
        <w:t>Work programme of the incoming Presidency</w:t>
      </w:r>
    </w:p>
    <w:p w:rsidR="00DF72FC" w:rsidRPr="00AA1F12" w:rsidRDefault="00DF72FC" w:rsidP="00071739">
      <w:pPr>
        <w:pStyle w:val="DashEqual2"/>
        <w:rPr>
          <w:lang w:eastAsia="en-GB"/>
        </w:rPr>
      </w:pPr>
      <w:r w:rsidRPr="00AA1F12">
        <w:rPr>
          <w:lang w:eastAsia="en-GB"/>
        </w:rPr>
        <w:t>Information from the Slovak delegation</w:t>
      </w:r>
    </w:p>
    <w:p w:rsidR="003514ED" w:rsidRDefault="003514ED" w:rsidP="006202E5">
      <w:pPr>
        <w:pStyle w:val="FinalLine"/>
        <w:spacing w:before="840"/>
      </w:pPr>
    </w:p>
    <w:p w:rsidR="003514ED" w:rsidRDefault="003514ED" w:rsidP="00C0382E">
      <w:pPr>
        <w:pStyle w:val="NB"/>
        <w:spacing w:before="1440"/>
      </w:pPr>
      <w:r w:rsidRPr="003514ED">
        <w:t>NB:</w:t>
      </w:r>
      <w:r w:rsidRPr="003514ED">
        <w:tab/>
        <w:t>Please send the Protocol Service a list of your delegates to this meeting as soon as possible, to the email address protocole.participants@consilium.europa.eu</w:t>
      </w:r>
    </w:p>
    <w:p w:rsidR="00FC4670" w:rsidRPr="003514ED" w:rsidRDefault="003514ED" w:rsidP="003A6B17">
      <w:pPr>
        <w:pStyle w:val="NB"/>
      </w:pPr>
      <w:r w:rsidRPr="003514ED">
        <w:t>NB:</w:t>
      </w:r>
      <w:r w:rsidRPr="003514ED">
        <w:tab/>
        <w:t>Delegates requiring day badges to attend meetings should consult document 14387/1/12</w:t>
      </w:r>
      <w:r w:rsidR="003A6B17">
        <w:t> </w:t>
      </w:r>
      <w:r w:rsidRPr="003514ED">
        <w:t>REV 1 on how to obtain them.</w:t>
      </w:r>
    </w:p>
    <w:sectPr w:rsidR="00FC4670" w:rsidRPr="003514ED" w:rsidSect="004B67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4ED" w:rsidRDefault="003514ED" w:rsidP="003514ED">
      <w:r>
        <w:separator/>
      </w:r>
    </w:p>
  </w:endnote>
  <w:endnote w:type="continuationSeparator" w:id="0">
    <w:p w:rsidR="003514ED" w:rsidRDefault="003514ED" w:rsidP="0035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7A2" w:rsidRPr="004B67A2" w:rsidRDefault="004B67A2" w:rsidP="004B67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B67A2" w:rsidRPr="00D94637" w:rsidTr="004B67A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B67A2" w:rsidRPr="00D94637" w:rsidRDefault="004B67A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4B67A2" w:rsidRPr="00B310DC" w:rsidTr="004B67A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B67A2" w:rsidRPr="00AD7BF2" w:rsidRDefault="004B67A2" w:rsidP="004F54B2">
          <w:pPr>
            <w:pStyle w:val="FooterText"/>
          </w:pPr>
          <w:r>
            <w:t>CM 2758/1/16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B67A2" w:rsidRPr="00AD7BF2" w:rsidRDefault="004B67A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B67A2" w:rsidRPr="002511D8" w:rsidRDefault="004B67A2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B67A2" w:rsidRPr="00B310DC" w:rsidRDefault="004B67A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4B67A2" w:rsidRPr="00D94637" w:rsidTr="004B67A2">
      <w:trPr>
        <w:jc w:val="center"/>
      </w:trPr>
      <w:tc>
        <w:tcPr>
          <w:tcW w:w="1774" w:type="pct"/>
          <w:shd w:val="clear" w:color="auto" w:fill="auto"/>
        </w:tcPr>
        <w:p w:rsidR="004B67A2" w:rsidRPr="00AD7BF2" w:rsidRDefault="004B67A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B67A2" w:rsidRPr="00AD7BF2" w:rsidRDefault="004B67A2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4B67A2" w:rsidRPr="00D94637" w:rsidRDefault="004B67A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B67A2" w:rsidRPr="00D94637" w:rsidRDefault="004B67A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3514ED" w:rsidRPr="004B67A2" w:rsidRDefault="003514ED" w:rsidP="004B67A2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B67A2" w:rsidRPr="00D94637" w:rsidTr="004B67A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B67A2" w:rsidRPr="00D94637" w:rsidRDefault="004B67A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4B67A2" w:rsidRPr="00B310DC" w:rsidTr="004B67A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B67A2" w:rsidRPr="00AD7BF2" w:rsidRDefault="004B67A2" w:rsidP="004F54B2">
          <w:pPr>
            <w:pStyle w:val="FooterText"/>
          </w:pPr>
          <w:r>
            <w:t>CM 2758/1/16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B67A2" w:rsidRPr="00AD7BF2" w:rsidRDefault="004B67A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B67A2" w:rsidRPr="002511D8" w:rsidRDefault="004B67A2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B67A2" w:rsidRPr="00B310DC" w:rsidRDefault="004B67A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4B67A2" w:rsidRPr="00D94637" w:rsidTr="004B67A2">
      <w:trPr>
        <w:jc w:val="center"/>
      </w:trPr>
      <w:tc>
        <w:tcPr>
          <w:tcW w:w="1774" w:type="pct"/>
          <w:shd w:val="clear" w:color="auto" w:fill="auto"/>
        </w:tcPr>
        <w:p w:rsidR="004B67A2" w:rsidRPr="00AD7BF2" w:rsidRDefault="004B67A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B67A2" w:rsidRPr="00AD7BF2" w:rsidRDefault="004B67A2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4B67A2" w:rsidRPr="00D94637" w:rsidRDefault="004B67A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B67A2" w:rsidRPr="00D94637" w:rsidRDefault="004B67A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3514ED" w:rsidRPr="004B67A2" w:rsidRDefault="003514ED" w:rsidP="004B67A2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4ED" w:rsidRDefault="003514ED" w:rsidP="003514ED">
      <w:r>
        <w:separator/>
      </w:r>
    </w:p>
  </w:footnote>
  <w:footnote w:type="continuationSeparator" w:id="0">
    <w:p w:rsidR="003514ED" w:rsidRDefault="003514ED" w:rsidP="00351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7A2" w:rsidRPr="004B67A2" w:rsidRDefault="004B67A2" w:rsidP="004B67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7A2" w:rsidRPr="004B67A2" w:rsidRDefault="004B67A2" w:rsidP="004B67A2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7A2" w:rsidRPr="004B67A2" w:rsidRDefault="004B67A2" w:rsidP="004B67A2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2CA659A"/>
    <w:multiLevelType w:val="singleLevel"/>
    <w:tmpl w:val="D3C847FE"/>
    <w:lvl w:ilvl="0">
      <w:start w:val="1"/>
      <w:numFmt w:val="bullet"/>
      <w:pStyle w:val="Par-tir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4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5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6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7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8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9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5"/>
  </w:num>
  <w:num w:numId="2">
    <w:abstractNumId w:val="13"/>
    <w:lvlOverride w:ilvl="0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12"/>
  </w:num>
  <w:num w:numId="9">
    <w:abstractNumId w:val="18"/>
  </w:num>
  <w:num w:numId="10">
    <w:abstractNumId w:val="6"/>
  </w:num>
  <w:num w:numId="11">
    <w:abstractNumId w:val="14"/>
  </w:num>
  <w:num w:numId="12">
    <w:abstractNumId w:val="3"/>
  </w:num>
  <w:num w:numId="13">
    <w:abstractNumId w:val="19"/>
  </w:num>
  <w:num w:numId="14">
    <w:abstractNumId w:val="11"/>
  </w:num>
  <w:num w:numId="15">
    <w:abstractNumId w:val="13"/>
  </w:num>
  <w:num w:numId="16">
    <w:abstractNumId w:val="15"/>
  </w:num>
  <w:num w:numId="17">
    <w:abstractNumId w:val="10"/>
  </w:num>
  <w:num w:numId="18">
    <w:abstractNumId w:val="1"/>
  </w:num>
  <w:num w:numId="19">
    <w:abstractNumId w:val="16"/>
  </w:num>
  <w:num w:numId="20">
    <w:abstractNumId w:val="9"/>
  </w:num>
  <w:num w:numId="21">
    <w:abstractNumId w:val="4"/>
  </w:num>
  <w:num w:numId="22">
    <w:abstractNumId w:val="17"/>
  </w:num>
  <w:num w:numId="23">
    <w:abstractNumId w:val="7"/>
  </w:num>
  <w:num w:numId="24">
    <w:abstractNumId w:val="0"/>
  </w:num>
  <w:num w:numId="25">
    <w:abstractNumId w:val="2"/>
  </w:num>
  <w:num w:numId="26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6cc269af-c6c4-4a95-9e2e-3c773c20657c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24&lt;/text&gt;_x000d__x000a_  &lt;/metadata&gt;_x000d__x000a_  &lt;metadata key=&quot;md_Prefix&quot;&gt;_x000d__x000a_    &lt;text&gt;CM&lt;/text&gt;_x000d__x000a_  &lt;/metadata&gt;_x000d__x000a_  &lt;metadata key=&quot;md_DocumentNumber&quot;&gt;_x000d__x000a_    &lt;text&gt;2758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TRANS&lt;/text&gt;_x000d__x000a_      &lt;text&gt;TELECOM&lt;/text&gt;_x000d__x000a_      &lt;text&gt;ENER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72nd meeting of the COUNCIL OF THE EUROPEAN UNION (Transport, Telecommunications and Energy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72nd &amp;lt;/Run&amp;gt;meeting of the COUNCIL OF THE EUROPEAN UNION&amp;lt;LineBreak /&amp;gt;(&amp;lt;Run FontWeight=&quot;Bold&quot;&amp;gt;&amp;lt;Run.TextDecorations&amp;gt;&amp;lt;TextDecoration Location=&quot;Underline&quot; /&amp;gt;&amp;lt;/Run.TextDecorations&amp;gt;Transport&amp;lt;/Run&amp;gt;, Telecommunications and &amp;lt;Run FontWeight=&quot;Bold&quot;&amp;gt;&amp;lt;Run.TextDecorations&amp;gt;&amp;lt;TextDecoration Location=&quot;Underline&quot; /&amp;gt;&amp;lt;/Run.TextDecorations&amp;gt;Energy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tru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6-06-06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  &lt;meeting date=&quot;2016-06-07T09:3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3514ED"/>
    <w:rsid w:val="00010C1D"/>
    <w:rsid w:val="00034F44"/>
    <w:rsid w:val="000573A3"/>
    <w:rsid w:val="000674B2"/>
    <w:rsid w:val="00071739"/>
    <w:rsid w:val="0009656C"/>
    <w:rsid w:val="000A7D7F"/>
    <w:rsid w:val="00165755"/>
    <w:rsid w:val="00175A5D"/>
    <w:rsid w:val="00182F2F"/>
    <w:rsid w:val="001C1958"/>
    <w:rsid w:val="001D6D68"/>
    <w:rsid w:val="00213F1F"/>
    <w:rsid w:val="00283E1C"/>
    <w:rsid w:val="002968D0"/>
    <w:rsid w:val="002A1AF1"/>
    <w:rsid w:val="002A2AE8"/>
    <w:rsid w:val="002C4027"/>
    <w:rsid w:val="00323AD1"/>
    <w:rsid w:val="00325BFE"/>
    <w:rsid w:val="00330A3C"/>
    <w:rsid w:val="003514ED"/>
    <w:rsid w:val="003946B3"/>
    <w:rsid w:val="003A6B17"/>
    <w:rsid w:val="003C6E8B"/>
    <w:rsid w:val="003D1B79"/>
    <w:rsid w:val="003D527B"/>
    <w:rsid w:val="003E1043"/>
    <w:rsid w:val="004605F4"/>
    <w:rsid w:val="0046095F"/>
    <w:rsid w:val="00466EFB"/>
    <w:rsid w:val="004B58D3"/>
    <w:rsid w:val="004B67A2"/>
    <w:rsid w:val="004F7B43"/>
    <w:rsid w:val="005157F5"/>
    <w:rsid w:val="00521B65"/>
    <w:rsid w:val="005546F8"/>
    <w:rsid w:val="005A371B"/>
    <w:rsid w:val="006202E5"/>
    <w:rsid w:val="00624696"/>
    <w:rsid w:val="0063379B"/>
    <w:rsid w:val="00653BD9"/>
    <w:rsid w:val="00660AFA"/>
    <w:rsid w:val="00667956"/>
    <w:rsid w:val="00684087"/>
    <w:rsid w:val="006A38C5"/>
    <w:rsid w:val="006C1AD4"/>
    <w:rsid w:val="006E33E2"/>
    <w:rsid w:val="006F4741"/>
    <w:rsid w:val="006F4B2C"/>
    <w:rsid w:val="00711178"/>
    <w:rsid w:val="007336BA"/>
    <w:rsid w:val="0075756A"/>
    <w:rsid w:val="00764F1F"/>
    <w:rsid w:val="007A4EAA"/>
    <w:rsid w:val="007B5820"/>
    <w:rsid w:val="007D0E12"/>
    <w:rsid w:val="007E7EC5"/>
    <w:rsid w:val="00820C9D"/>
    <w:rsid w:val="00825503"/>
    <w:rsid w:val="00825E77"/>
    <w:rsid w:val="008826F8"/>
    <w:rsid w:val="0089649B"/>
    <w:rsid w:val="008A25FB"/>
    <w:rsid w:val="008B652A"/>
    <w:rsid w:val="008C7F2B"/>
    <w:rsid w:val="008D45DC"/>
    <w:rsid w:val="008D5532"/>
    <w:rsid w:val="008F244E"/>
    <w:rsid w:val="00930066"/>
    <w:rsid w:val="00936F1F"/>
    <w:rsid w:val="00955177"/>
    <w:rsid w:val="00971BB5"/>
    <w:rsid w:val="0097434C"/>
    <w:rsid w:val="009848E9"/>
    <w:rsid w:val="00994010"/>
    <w:rsid w:val="009C5680"/>
    <w:rsid w:val="009C6C89"/>
    <w:rsid w:val="009F22F1"/>
    <w:rsid w:val="00A3411F"/>
    <w:rsid w:val="00A469D7"/>
    <w:rsid w:val="00A93508"/>
    <w:rsid w:val="00AA1F12"/>
    <w:rsid w:val="00AA265D"/>
    <w:rsid w:val="00AE13F7"/>
    <w:rsid w:val="00B534AD"/>
    <w:rsid w:val="00BE1373"/>
    <w:rsid w:val="00C0382E"/>
    <w:rsid w:val="00CA7EA2"/>
    <w:rsid w:val="00CC2B0B"/>
    <w:rsid w:val="00CD3C60"/>
    <w:rsid w:val="00CF7D2D"/>
    <w:rsid w:val="00D00433"/>
    <w:rsid w:val="00D14DB9"/>
    <w:rsid w:val="00D451E4"/>
    <w:rsid w:val="00D76875"/>
    <w:rsid w:val="00D805D1"/>
    <w:rsid w:val="00DC794E"/>
    <w:rsid w:val="00DF72FC"/>
    <w:rsid w:val="00E0454D"/>
    <w:rsid w:val="00E24597"/>
    <w:rsid w:val="00E62664"/>
    <w:rsid w:val="00EA7E8A"/>
    <w:rsid w:val="00EB0A1A"/>
    <w:rsid w:val="00EF4242"/>
    <w:rsid w:val="00F24631"/>
    <w:rsid w:val="00F3405E"/>
    <w:rsid w:val="00F45115"/>
    <w:rsid w:val="00FC4670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3514E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3514ED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3514ED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3514ED"/>
  </w:style>
  <w:style w:type="paragraph" w:styleId="BalloonText">
    <w:name w:val="Balloon Text"/>
    <w:basedOn w:val="Normal"/>
    <w:link w:val="BalloonTextChar"/>
    <w:uiPriority w:val="99"/>
    <w:semiHidden/>
    <w:unhideWhenUsed/>
    <w:rsid w:val="00AA1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F12"/>
    <w:rPr>
      <w:rFonts w:ascii="Tahoma" w:hAnsi="Tahoma" w:cs="Tahoma"/>
      <w:sz w:val="16"/>
      <w:szCs w:val="16"/>
      <w:lang w:val="en-GB" w:eastAsia="en-US"/>
    </w:rPr>
  </w:style>
  <w:style w:type="paragraph" w:customStyle="1" w:styleId="Par-tiret">
    <w:name w:val="Par-tiret"/>
    <w:basedOn w:val="Normal"/>
    <w:next w:val="Normal"/>
    <w:rsid w:val="00EA7E8A"/>
    <w:pPr>
      <w:numPr>
        <w:numId w:val="1"/>
      </w:numPr>
      <w:spacing w:line="360" w:lineRule="auto"/>
    </w:pPr>
    <w:rPr>
      <w:szCs w:val="20"/>
      <w:lang w:val="fr-FR" w:eastAsia="fr-BE"/>
    </w:rPr>
  </w:style>
  <w:style w:type="character" w:customStyle="1" w:styleId="PointManualChar">
    <w:name w:val="Point Manual Char"/>
    <w:locked/>
    <w:rsid w:val="00EA7E8A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A7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D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D7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D7F"/>
    <w:rPr>
      <w:b/>
      <w:bCs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0454D"/>
    <w:rPr>
      <w:color w:val="808080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C195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3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3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3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3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3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3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3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3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3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4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4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4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4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4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8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9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20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21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2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8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9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10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11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2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3"/>
      </w:numPr>
    </w:pPr>
  </w:style>
  <w:style w:type="paragraph" w:customStyle="1" w:styleId="DashEqual1">
    <w:name w:val="Dash Equal 1"/>
    <w:basedOn w:val="Dash1"/>
    <w:rsid w:val="006E33E2"/>
    <w:pPr>
      <w:numPr>
        <w:numId w:val="14"/>
      </w:numPr>
    </w:pPr>
  </w:style>
  <w:style w:type="paragraph" w:customStyle="1" w:styleId="DashEqual2">
    <w:name w:val="Dash Equal 2"/>
    <w:basedOn w:val="Dash2"/>
    <w:rsid w:val="006E33E2"/>
    <w:pPr>
      <w:numPr>
        <w:numId w:val="15"/>
      </w:numPr>
    </w:pPr>
  </w:style>
  <w:style w:type="paragraph" w:customStyle="1" w:styleId="DashEqual3">
    <w:name w:val="Dash Equal 3"/>
    <w:basedOn w:val="Dash3"/>
    <w:rsid w:val="006E33E2"/>
    <w:pPr>
      <w:numPr>
        <w:numId w:val="16"/>
      </w:numPr>
    </w:pPr>
  </w:style>
  <w:style w:type="paragraph" w:customStyle="1" w:styleId="DashEqual4">
    <w:name w:val="Dash Equal 4"/>
    <w:basedOn w:val="Dash4"/>
    <w:rsid w:val="006E33E2"/>
    <w:pPr>
      <w:numPr>
        <w:numId w:val="17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5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6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3514E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3514ED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3514ED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3514ED"/>
  </w:style>
  <w:style w:type="paragraph" w:styleId="BalloonText">
    <w:name w:val="Balloon Text"/>
    <w:basedOn w:val="Normal"/>
    <w:link w:val="BalloonTextChar"/>
    <w:uiPriority w:val="99"/>
    <w:semiHidden/>
    <w:unhideWhenUsed/>
    <w:rsid w:val="00AA1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F12"/>
    <w:rPr>
      <w:rFonts w:ascii="Tahoma" w:hAnsi="Tahoma" w:cs="Tahoma"/>
      <w:sz w:val="16"/>
      <w:szCs w:val="16"/>
      <w:lang w:val="en-GB" w:eastAsia="en-US"/>
    </w:rPr>
  </w:style>
  <w:style w:type="paragraph" w:customStyle="1" w:styleId="Par-tiret">
    <w:name w:val="Par-tiret"/>
    <w:basedOn w:val="Normal"/>
    <w:next w:val="Normal"/>
    <w:rsid w:val="00EA7E8A"/>
    <w:pPr>
      <w:numPr>
        <w:numId w:val="1"/>
      </w:numPr>
      <w:spacing w:line="360" w:lineRule="auto"/>
    </w:pPr>
    <w:rPr>
      <w:szCs w:val="20"/>
      <w:lang w:val="fr-FR" w:eastAsia="fr-BE"/>
    </w:rPr>
  </w:style>
  <w:style w:type="character" w:customStyle="1" w:styleId="PointManualChar">
    <w:name w:val="Point Manual Char"/>
    <w:locked/>
    <w:rsid w:val="00EA7E8A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A7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D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D7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D7F"/>
    <w:rPr>
      <w:b/>
      <w:bCs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0454D"/>
    <w:rPr>
      <w:color w:val="808080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C195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3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3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3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3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3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3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3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3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3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4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4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4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4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4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8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9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20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21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2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8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9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10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11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2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3"/>
      </w:numPr>
    </w:pPr>
  </w:style>
  <w:style w:type="paragraph" w:customStyle="1" w:styleId="DashEqual1">
    <w:name w:val="Dash Equal 1"/>
    <w:basedOn w:val="Dash1"/>
    <w:rsid w:val="006E33E2"/>
    <w:pPr>
      <w:numPr>
        <w:numId w:val="14"/>
      </w:numPr>
    </w:pPr>
  </w:style>
  <w:style w:type="paragraph" w:customStyle="1" w:styleId="DashEqual2">
    <w:name w:val="Dash Equal 2"/>
    <w:basedOn w:val="Dash2"/>
    <w:rsid w:val="006E33E2"/>
    <w:pPr>
      <w:numPr>
        <w:numId w:val="15"/>
      </w:numPr>
    </w:pPr>
  </w:style>
  <w:style w:type="paragraph" w:customStyle="1" w:styleId="DashEqual3">
    <w:name w:val="Dash Equal 3"/>
    <w:basedOn w:val="Dash3"/>
    <w:rsid w:val="006E33E2"/>
    <w:pPr>
      <w:numPr>
        <w:numId w:val="16"/>
      </w:numPr>
    </w:pPr>
  </w:style>
  <w:style w:type="paragraph" w:customStyle="1" w:styleId="DashEqual4">
    <w:name w:val="Dash Equal 4"/>
    <w:basedOn w:val="Dash4"/>
    <w:rsid w:val="006E33E2"/>
    <w:pPr>
      <w:numPr>
        <w:numId w:val="17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5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6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3</TotalTime>
  <Pages>5</Pages>
  <Words>1139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DQC</cp:lastModifiedBy>
  <cp:revision>4</cp:revision>
  <cp:lastPrinted>2016-05-25T07:23:00Z</cp:lastPrinted>
  <dcterms:created xsi:type="dcterms:W3CDTF">2016-05-25T07:12:00Z</dcterms:created>
  <dcterms:modified xsi:type="dcterms:W3CDTF">2016-05-25T07:25:00Z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</Properties>
</file>