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D7" w:rsidRPr="000C1AF4" w:rsidRDefault="000C1AF4" w:rsidP="000C1AF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1f117a6f-0359-4a72-9ed4-38fbb0529b71_0" style="width:568.5pt;height:369pt">
            <v:imagedata r:id="rId9" o:title=""/>
          </v:shape>
        </w:pict>
      </w:r>
      <w:bookmarkEnd w:id="0"/>
    </w:p>
    <w:p w:rsidR="00350263" w:rsidRPr="001117C3" w:rsidRDefault="00350263" w:rsidP="00247F21">
      <w:pPr>
        <w:spacing w:before="120" w:after="240"/>
        <w:rPr>
          <w:b/>
          <w:bCs/>
          <w:u w:val="single"/>
        </w:rPr>
      </w:pPr>
      <w:r w:rsidRPr="001117C3">
        <w:rPr>
          <w:b/>
          <w:bCs/>
          <w:u w:val="single"/>
        </w:rPr>
        <w:t>SESSION DU LUNDI 30 MAI 2016 (10 heures)</w:t>
      </w:r>
    </w:p>
    <w:p w:rsidR="00350263" w:rsidRPr="001117C3" w:rsidRDefault="00350263" w:rsidP="00247F21">
      <w:pPr>
        <w:pStyle w:val="PointManual"/>
        <w:spacing w:after="240"/>
      </w:pPr>
      <w:r w:rsidRPr="001117C3">
        <w:t>1.</w:t>
      </w:r>
      <w:r w:rsidRPr="001117C3">
        <w:tab/>
        <w:t>Adoption de l'ordre du jour</w:t>
      </w:r>
    </w:p>
    <w:p w:rsidR="00350263" w:rsidRPr="001117C3" w:rsidRDefault="00350263" w:rsidP="00247F21">
      <w:pPr>
        <w:spacing w:before="240"/>
        <w:rPr>
          <w:b/>
          <w:bCs/>
          <w:color w:val="000000"/>
          <w:u w:val="single"/>
        </w:rPr>
      </w:pPr>
      <w:r w:rsidRPr="001117C3">
        <w:rPr>
          <w:b/>
          <w:bCs/>
          <w:color w:val="000000"/>
          <w:u w:val="single"/>
        </w:rPr>
        <w:t>Délibérations législatives</w:t>
      </w:r>
    </w:p>
    <w:p w:rsidR="00350263" w:rsidRPr="001117C3" w:rsidRDefault="00350263" w:rsidP="00247F21">
      <w:pPr>
        <w:spacing w:after="240"/>
        <w:rPr>
          <w:b/>
        </w:rPr>
      </w:pPr>
      <w:r w:rsidRPr="001117C3">
        <w:rPr>
          <w:b/>
        </w:rPr>
        <w:t>(Délibération publique conformément à l'article 16, paragraphe 8, du traité sur l'Union européenne)</w:t>
      </w:r>
    </w:p>
    <w:p w:rsidR="00350263" w:rsidRPr="001117C3" w:rsidRDefault="00333240" w:rsidP="000329E1">
      <w:pPr>
        <w:pStyle w:val="PointManual"/>
        <w:spacing w:before="0"/>
      </w:pPr>
      <w:r w:rsidRPr="001117C3">
        <w:t>2.</w:t>
      </w:r>
      <w:r w:rsidRPr="001117C3">
        <w:tab/>
        <w:t>Approbation de la liste des points "A".</w:t>
      </w:r>
    </w:p>
    <w:p w:rsidR="00333240" w:rsidRPr="001117C3" w:rsidRDefault="00154381" w:rsidP="000329E1">
      <w:pPr>
        <w:pStyle w:val="Text3"/>
        <w:spacing w:after="240"/>
      </w:pPr>
      <w:r w:rsidRPr="001117C3">
        <w:t>9249/16 PTS A 44</w:t>
      </w:r>
    </w:p>
    <w:p w:rsidR="00350263" w:rsidRPr="001117C3" w:rsidRDefault="00350263" w:rsidP="000329E1">
      <w:pPr>
        <w:spacing w:before="240" w:after="240"/>
        <w:jc w:val="both"/>
        <w:outlineLvl w:val="0"/>
        <w:rPr>
          <w:rFonts w:eastAsia="Calibri"/>
          <w:b/>
          <w:u w:val="single"/>
        </w:rPr>
      </w:pPr>
      <w:r w:rsidRPr="001117C3">
        <w:rPr>
          <w:b/>
          <w:u w:val="single"/>
        </w:rPr>
        <w:t>Activités non législatives</w:t>
      </w:r>
    </w:p>
    <w:p w:rsidR="00350263" w:rsidRPr="001117C3" w:rsidRDefault="009A2BB1" w:rsidP="000329E1">
      <w:pPr>
        <w:pStyle w:val="PointManual"/>
        <w:spacing w:before="0"/>
      </w:pPr>
      <w:r w:rsidRPr="001117C3">
        <w:t>3.</w:t>
      </w:r>
      <w:r w:rsidRPr="001117C3">
        <w:tab/>
        <w:t>Approbation de la liste des points "A".</w:t>
      </w:r>
    </w:p>
    <w:p w:rsidR="009A2BB1" w:rsidRPr="001117C3" w:rsidRDefault="00AC288E" w:rsidP="009A2BB1">
      <w:pPr>
        <w:pStyle w:val="Text3"/>
        <w:spacing w:after="240"/>
        <w:rPr>
          <w:u w:val="single"/>
        </w:rPr>
      </w:pPr>
      <w:r w:rsidRPr="001117C3">
        <w:t>9250/16 PTS A 45</w:t>
      </w:r>
    </w:p>
    <w:p w:rsidR="00350263" w:rsidRPr="001117C3" w:rsidRDefault="000329E1" w:rsidP="00247F21">
      <w:pPr>
        <w:spacing w:before="240" w:after="240"/>
        <w:rPr>
          <w:u w:val="single"/>
        </w:rPr>
      </w:pPr>
      <w:r w:rsidRPr="001117C3">
        <w:br w:type="page"/>
      </w:r>
      <w:r w:rsidRPr="001117C3">
        <w:rPr>
          <w:u w:val="single"/>
        </w:rPr>
        <w:lastRenderedPageBreak/>
        <w:t>JEUNESSE</w:t>
      </w:r>
    </w:p>
    <w:p w:rsidR="00350263" w:rsidRPr="001117C3" w:rsidRDefault="00F12823" w:rsidP="00F415CB">
      <w:pPr>
        <w:pStyle w:val="PointManual"/>
      </w:pPr>
      <w:r w:rsidRPr="001117C3">
        <w:t>4.</w:t>
      </w:r>
      <w:r w:rsidRPr="001117C3">
        <w:tab/>
        <w:t>Projet de conclusions du Conseil et des représentants des gouvernements des États membres, réunis au sein du Conseil, sur le rôle joué par le secteur de la jeunesse dans une approche intégrée et transsectorielle de prévention de la radicalisation violente chez les jeunes et de</w:t>
      </w:r>
      <w:r w:rsidR="00F415CB">
        <w:t> </w:t>
      </w:r>
      <w:r w:rsidRPr="001117C3">
        <w:t>lutte contre ce phénomène</w:t>
      </w:r>
    </w:p>
    <w:p w:rsidR="00350263" w:rsidRPr="001117C3" w:rsidRDefault="00247F21" w:rsidP="00455333">
      <w:pPr>
        <w:pStyle w:val="DashEqual1"/>
        <w:numPr>
          <w:ilvl w:val="0"/>
          <w:numId w:val="1"/>
        </w:numPr>
      </w:pPr>
      <w:r w:rsidRPr="001117C3">
        <w:t>Adoption</w:t>
      </w:r>
    </w:p>
    <w:p w:rsidR="00455333" w:rsidRPr="001117C3" w:rsidRDefault="00AC288E" w:rsidP="00455333">
      <w:pPr>
        <w:pStyle w:val="Text3"/>
      </w:pPr>
      <w:r w:rsidRPr="001117C3">
        <w:t>9041/16 JEUN 35 EDUC 145 SPORT 20 CULT 43 EMPL 161 JAI 393</w:t>
      </w:r>
    </w:p>
    <w:p w:rsidR="00AC288E" w:rsidRPr="001117C3" w:rsidRDefault="00AC288E" w:rsidP="00455333">
      <w:pPr>
        <w:pStyle w:val="Text5"/>
        <w:spacing w:after="240"/>
      </w:pPr>
      <w:r w:rsidRPr="001117C3">
        <w:t>FREMP 84</w:t>
      </w:r>
    </w:p>
    <w:p w:rsidR="00350263" w:rsidRPr="001117C3" w:rsidRDefault="00350263" w:rsidP="00F415CB">
      <w:pPr>
        <w:pStyle w:val="PointManual"/>
      </w:pPr>
      <w:r w:rsidRPr="001117C3">
        <w:t>5.</w:t>
      </w:r>
      <w:r w:rsidRPr="001117C3">
        <w:tab/>
        <w:t>Le rôle de la politique et du secteur de la jeunesse dans une approche intégrée visant à</w:t>
      </w:r>
      <w:r w:rsidR="00F415CB">
        <w:t> </w:t>
      </w:r>
      <w:r w:rsidRPr="001117C3">
        <w:t>soutenir les jeunes dans la construction de leur identité</w:t>
      </w:r>
    </w:p>
    <w:p w:rsidR="00350263" w:rsidRPr="001117C3" w:rsidRDefault="00350263" w:rsidP="00247F21">
      <w:pPr>
        <w:pStyle w:val="DashEqual1"/>
      </w:pPr>
      <w:r w:rsidRPr="001117C3">
        <w:t>Débat d'orientation</w:t>
      </w:r>
    </w:p>
    <w:p w:rsidR="00350263" w:rsidRPr="001117C3" w:rsidRDefault="00350263" w:rsidP="00F415CB">
      <w:pPr>
        <w:pStyle w:val="Text2"/>
      </w:pPr>
      <w:r w:rsidRPr="001117C3">
        <w:t>(Débat public conformément à l'article 8, paragraphe 2, du règlement intérieur du</w:t>
      </w:r>
      <w:r w:rsidR="00F415CB">
        <w:t> </w:t>
      </w:r>
      <w:r w:rsidRPr="001117C3">
        <w:t>Conseil</w:t>
      </w:r>
    </w:p>
    <w:p w:rsidR="0035637E" w:rsidRPr="001117C3" w:rsidRDefault="0035637E" w:rsidP="0035637E">
      <w:pPr>
        <w:pStyle w:val="Text3"/>
        <w:spacing w:after="240"/>
      </w:pPr>
      <w:r w:rsidRPr="001117C3">
        <w:t>8365/16 JEUN 32 EDUC 121 SPORT 18 CULT 32 EMPL 127 JAI 330</w:t>
      </w:r>
    </w:p>
    <w:p w:rsidR="00350263" w:rsidRPr="001117C3" w:rsidRDefault="00350263" w:rsidP="00247F21">
      <w:pPr>
        <w:spacing w:before="240" w:after="240"/>
        <w:rPr>
          <w:u w:val="single"/>
        </w:rPr>
      </w:pPr>
      <w:r w:rsidRPr="001117C3">
        <w:rPr>
          <w:u w:val="single"/>
        </w:rPr>
        <w:t>ÉDUCATION</w:t>
      </w:r>
    </w:p>
    <w:p w:rsidR="00350263" w:rsidRPr="001117C3" w:rsidRDefault="00350263" w:rsidP="008E3601">
      <w:pPr>
        <w:pStyle w:val="PointManual"/>
      </w:pPr>
      <w:r w:rsidRPr="001117C3">
        <w:t>6.</w:t>
      </w:r>
      <w:r w:rsidRPr="001117C3">
        <w:tab/>
        <w:t>Projet de conclusions du Conseil sur le développement de l'éducation aux médias et de l'esprit critique au moyen de l'éducation et de la formation</w:t>
      </w:r>
    </w:p>
    <w:p w:rsidR="00350263" w:rsidRPr="001117C3" w:rsidRDefault="00350263" w:rsidP="00455333">
      <w:pPr>
        <w:pStyle w:val="DashEqual1"/>
      </w:pPr>
      <w:r w:rsidRPr="001117C3">
        <w:t>Adoption</w:t>
      </w:r>
    </w:p>
    <w:p w:rsidR="00DC65DD" w:rsidRPr="001117C3" w:rsidRDefault="00DC65DD" w:rsidP="00455333">
      <w:pPr>
        <w:pStyle w:val="Text3"/>
        <w:spacing w:after="240"/>
      </w:pPr>
      <w:r w:rsidRPr="001117C3">
        <w:t>9068/16 EDUC 147 JEUN 37 AUDIO 63 SOC 265</w:t>
      </w:r>
    </w:p>
    <w:p w:rsidR="00350263" w:rsidRPr="001117C3" w:rsidRDefault="00350263" w:rsidP="008E3601">
      <w:pPr>
        <w:pStyle w:val="PointManual"/>
      </w:pPr>
      <w:r w:rsidRPr="001117C3">
        <w:t>7.</w:t>
      </w:r>
      <w:r w:rsidRPr="001117C3">
        <w:tab/>
        <w:t>Poursuite du programme de modernisation de l'enseignement supérieur en Europe</w:t>
      </w:r>
    </w:p>
    <w:p w:rsidR="00350263" w:rsidRPr="001117C3" w:rsidRDefault="00350263" w:rsidP="00247F21">
      <w:pPr>
        <w:pStyle w:val="DashEqual1"/>
      </w:pPr>
      <w:r w:rsidRPr="001117C3">
        <w:t>Échange de vues</w:t>
      </w:r>
    </w:p>
    <w:p w:rsidR="00350263" w:rsidRPr="00F415CB" w:rsidRDefault="00350263" w:rsidP="00F415CB">
      <w:pPr>
        <w:pStyle w:val="Text2"/>
      </w:pPr>
      <w:r w:rsidRPr="001117C3">
        <w:t>(Débat public conformément à l'article 8, paragraphe 2, du règlement intérieur du</w:t>
      </w:r>
      <w:r w:rsidR="00F415CB">
        <w:t> </w:t>
      </w:r>
      <w:r w:rsidRPr="001117C3">
        <w:t>Conseil</w:t>
      </w:r>
      <w:r w:rsidR="00F415CB">
        <w:t>)</w:t>
      </w:r>
    </w:p>
    <w:p w:rsidR="00527C56" w:rsidRPr="001117C3" w:rsidRDefault="00527C56" w:rsidP="00527C56">
      <w:pPr>
        <w:pStyle w:val="Text3"/>
        <w:rPr>
          <w:bCs/>
          <w:lang w:val="en-GB"/>
        </w:rPr>
      </w:pPr>
      <w:r w:rsidRPr="001117C3">
        <w:rPr>
          <w:lang w:val="en-GB"/>
        </w:rPr>
        <w:t>8635/1/16 EDUC 131 COMPET 209 RECH 126 SOC 223 EMPL 134 REV 1</w:t>
      </w:r>
    </w:p>
    <w:p w:rsidR="00350263" w:rsidRPr="001117C3" w:rsidRDefault="007D1F42" w:rsidP="00EE0480">
      <w:pPr>
        <w:spacing w:before="240"/>
        <w:rPr>
          <w:b/>
          <w:iCs/>
          <w:color w:val="000000"/>
          <w:u w:val="single"/>
        </w:rPr>
      </w:pPr>
      <w:r w:rsidRPr="00F415CB">
        <w:rPr>
          <w:lang w:val="fr-BE"/>
        </w:rPr>
        <w:br w:type="page"/>
      </w:r>
      <w:r w:rsidRPr="001117C3">
        <w:rPr>
          <w:b/>
          <w:iCs/>
          <w:color w:val="000000"/>
          <w:u w:val="single"/>
        </w:rPr>
        <w:lastRenderedPageBreak/>
        <w:t>Divers</w:t>
      </w:r>
    </w:p>
    <w:p w:rsidR="00247F21" w:rsidRPr="001117C3" w:rsidRDefault="00A27B27" w:rsidP="00A27B27">
      <w:pPr>
        <w:pStyle w:val="PointDoubleManual"/>
        <w:rPr>
          <w:u w:val="single"/>
        </w:rPr>
      </w:pPr>
      <w:r w:rsidRPr="001117C3">
        <w:t>8.</w:t>
      </w:r>
      <w:r w:rsidRPr="001117C3">
        <w:tab/>
      </w:r>
      <w:r w:rsidRPr="001117C3">
        <w:rPr>
          <w:u w:val="single"/>
        </w:rPr>
        <w:t>Éducation</w:t>
      </w:r>
    </w:p>
    <w:p w:rsidR="00350263" w:rsidRPr="001117C3" w:rsidRDefault="00350263" w:rsidP="00A27B27">
      <w:pPr>
        <w:pStyle w:val="PointManual1"/>
        <w:spacing w:before="200"/>
      </w:pPr>
      <w:r w:rsidRPr="001117C3">
        <w:t>a)</w:t>
      </w:r>
      <w:r w:rsidRPr="001117C3">
        <w:tab/>
        <w:t>Nouvelle stratégie pour les compétences en Europe</w:t>
      </w:r>
    </w:p>
    <w:p w:rsidR="00350263" w:rsidRPr="001117C3" w:rsidRDefault="00350263" w:rsidP="00EB62C5">
      <w:pPr>
        <w:pStyle w:val="DashEqual2"/>
        <w:numPr>
          <w:ilvl w:val="0"/>
          <w:numId w:val="2"/>
        </w:numPr>
      </w:pPr>
      <w:r w:rsidRPr="001117C3">
        <w:t>Informations communiquées par la Commission</w:t>
      </w:r>
    </w:p>
    <w:p w:rsidR="00A770BF" w:rsidRPr="001117C3" w:rsidRDefault="00247F21" w:rsidP="00E74C26">
      <w:pPr>
        <w:pStyle w:val="PointManual1"/>
        <w:spacing w:before="200"/>
      </w:pPr>
      <w:r w:rsidRPr="001117C3">
        <w:t>b)</w:t>
      </w:r>
      <w:r w:rsidRPr="001117C3">
        <w:tab/>
        <w:t>Réunions ministérielles qui seront organisées à Chypre:</w:t>
      </w:r>
    </w:p>
    <w:p w:rsidR="00247F21" w:rsidRPr="001117C3" w:rsidRDefault="00A770BF" w:rsidP="00647EC3">
      <w:pPr>
        <w:pStyle w:val="PointManual2"/>
      </w:pPr>
      <w:r w:rsidRPr="001117C3">
        <w:t>i)</w:t>
      </w:r>
      <w:r w:rsidRPr="001117C3">
        <w:tab/>
        <w:t>Plan d'action pour la stratégie méditerranéenne sur l'éducation pour le</w:t>
      </w:r>
      <w:r w:rsidR="00647EC3">
        <w:t> </w:t>
      </w:r>
      <w:r w:rsidRPr="001117C3">
        <w:t>développement durable (Nicosie, 8 et 9 décembre 2016)</w:t>
      </w:r>
    </w:p>
    <w:p w:rsidR="00247F21" w:rsidRPr="001117C3" w:rsidRDefault="00A770BF" w:rsidP="00877068">
      <w:pPr>
        <w:pStyle w:val="PointManual2"/>
      </w:pPr>
      <w:r w:rsidRPr="001117C3">
        <w:t>ii)</w:t>
      </w:r>
      <w:r w:rsidRPr="001117C3">
        <w:tab/>
        <w:t>Conférence sur le thème "Éducation à la citoyenneté, promotion de la démocratie et lutte contre l'extrémisme" (Nicosie, 22 et 23 mars 2017)</w:t>
      </w:r>
    </w:p>
    <w:p w:rsidR="00247F21" w:rsidRPr="001117C3" w:rsidRDefault="00247F21" w:rsidP="00EB62C5">
      <w:pPr>
        <w:pStyle w:val="DashEqual2"/>
      </w:pPr>
      <w:r w:rsidRPr="001117C3">
        <w:t>Informations communiquées par la délégation chypriote</w:t>
      </w:r>
    </w:p>
    <w:p w:rsidR="00586131" w:rsidRPr="001117C3" w:rsidRDefault="00586131" w:rsidP="00586131">
      <w:pPr>
        <w:pStyle w:val="PointManual1"/>
        <w:spacing w:before="200"/>
      </w:pPr>
      <w:r w:rsidRPr="001117C3">
        <w:t>c)</w:t>
      </w:r>
      <w:r w:rsidRPr="001117C3">
        <w:tab/>
        <w:t>École d'été sur le thème "Au-delà de la crise des réfugiés - étudier en Europe"</w:t>
      </w:r>
    </w:p>
    <w:p w:rsidR="00586131" w:rsidRPr="001117C3" w:rsidRDefault="00970707" w:rsidP="00586131">
      <w:pPr>
        <w:pStyle w:val="DashEqual2"/>
      </w:pPr>
      <w:r w:rsidRPr="001117C3">
        <w:t>Informations communiquées par la délégation grecque</w:t>
      </w:r>
    </w:p>
    <w:p w:rsidR="00DC65DD" w:rsidRPr="001117C3" w:rsidRDefault="00DC65DD" w:rsidP="00970707">
      <w:pPr>
        <w:pStyle w:val="Text3"/>
      </w:pPr>
      <w:r w:rsidRPr="001117C3">
        <w:t>9047/16 EDUC 146 JEUN 36 SOC 263 MIGR 93</w:t>
      </w:r>
    </w:p>
    <w:p w:rsidR="000B7DED" w:rsidRPr="001117C3" w:rsidRDefault="000B7DED" w:rsidP="000B7DED">
      <w:pPr>
        <w:pStyle w:val="Text1"/>
        <w:spacing w:before="240"/>
        <w:jc w:val="center"/>
      </w:pPr>
      <w:r w:rsidRPr="001117C3">
        <w:t>º</w:t>
      </w:r>
    </w:p>
    <w:p w:rsidR="00247F21" w:rsidRPr="001117C3" w:rsidRDefault="00247F21" w:rsidP="000B7DED">
      <w:pPr>
        <w:pStyle w:val="Text1"/>
        <w:spacing w:before="200" w:after="240"/>
        <w:jc w:val="center"/>
      </w:pPr>
      <w:r w:rsidRPr="001117C3">
        <w:t>º</w:t>
      </w:r>
      <w:r w:rsidRPr="001117C3">
        <w:tab/>
        <w:t>º</w:t>
      </w:r>
    </w:p>
    <w:p w:rsidR="00350263" w:rsidRPr="001117C3" w:rsidRDefault="00CF43E5" w:rsidP="00247F21">
      <w:pPr>
        <w:pStyle w:val="PointManual1"/>
        <w:spacing w:before="200"/>
      </w:pPr>
      <w:r w:rsidRPr="001117C3">
        <w:t>d)</w:t>
      </w:r>
      <w:r w:rsidRPr="001117C3">
        <w:tab/>
        <w:t>Programme de travail de la prochaine présidence</w:t>
      </w:r>
    </w:p>
    <w:p w:rsidR="00350263" w:rsidRPr="001117C3" w:rsidRDefault="00350263" w:rsidP="00247F21">
      <w:pPr>
        <w:pStyle w:val="DashEqual2"/>
      </w:pPr>
      <w:r w:rsidRPr="001117C3">
        <w:t>Informations communiquées par la délégation slovaque</w:t>
      </w:r>
    </w:p>
    <w:p w:rsidR="00350263" w:rsidRPr="001117C3" w:rsidRDefault="00247F21" w:rsidP="00E74C26">
      <w:pPr>
        <w:spacing w:after="240"/>
        <w:outlineLvl w:val="0"/>
        <w:rPr>
          <w:b/>
          <w:bCs/>
          <w:color w:val="000000"/>
          <w:u w:val="single"/>
        </w:rPr>
      </w:pPr>
      <w:r w:rsidRPr="001117C3">
        <w:br w:type="page"/>
      </w:r>
      <w:r w:rsidRPr="001117C3">
        <w:rPr>
          <w:b/>
          <w:bCs/>
          <w:color w:val="000000"/>
          <w:u w:val="single"/>
        </w:rPr>
        <w:lastRenderedPageBreak/>
        <w:t>SESSION DU MARDI 31 MAI 2016 (9 h 30)</w:t>
      </w:r>
    </w:p>
    <w:p w:rsidR="00350263" w:rsidRPr="001117C3" w:rsidRDefault="00350263" w:rsidP="00E74C26">
      <w:pPr>
        <w:spacing w:before="240" w:after="240"/>
        <w:rPr>
          <w:u w:val="single"/>
        </w:rPr>
      </w:pPr>
      <w:r w:rsidRPr="001117C3">
        <w:rPr>
          <w:u w:val="single"/>
        </w:rPr>
        <w:t>CULTURE/AUDIOVISUEL</w:t>
      </w:r>
    </w:p>
    <w:p w:rsidR="00350263" w:rsidRPr="001117C3" w:rsidRDefault="00350263" w:rsidP="00391A0D">
      <w:pPr>
        <w:spacing w:before="240" w:after="240"/>
        <w:jc w:val="both"/>
        <w:outlineLvl w:val="0"/>
        <w:rPr>
          <w:rFonts w:eastAsia="Calibri"/>
          <w:b/>
          <w:u w:val="single"/>
        </w:rPr>
      </w:pPr>
      <w:r w:rsidRPr="001117C3">
        <w:rPr>
          <w:b/>
          <w:u w:val="single"/>
        </w:rPr>
        <w:t>Activités non législatives</w:t>
      </w:r>
    </w:p>
    <w:p w:rsidR="00B3356F" w:rsidRPr="001117C3" w:rsidRDefault="00F442E7" w:rsidP="00B3356F">
      <w:pPr>
        <w:pStyle w:val="PointManual"/>
        <w:rPr>
          <w:bCs/>
          <w:iCs/>
          <w:color w:val="000000"/>
        </w:rPr>
      </w:pPr>
      <w:r w:rsidRPr="001117C3">
        <w:rPr>
          <w:bCs/>
          <w:iCs/>
          <w:color w:val="000000"/>
        </w:rPr>
        <w:t>9.</w:t>
      </w:r>
      <w:r w:rsidRPr="001117C3">
        <w:rPr>
          <w:bCs/>
          <w:iCs/>
          <w:color w:val="000000"/>
        </w:rPr>
        <w:tab/>
      </w:r>
      <w:r w:rsidRPr="001117C3">
        <w:t>Projet de conclusions du Conseil sur le rôle d'Europeana dans l'accessibilité, la visibilité et l'utilisation numériques du patrimoine culturel européen</w:t>
      </w:r>
    </w:p>
    <w:p w:rsidR="00B3356F" w:rsidRPr="001117C3" w:rsidRDefault="00B3356F" w:rsidP="00F442E7">
      <w:pPr>
        <w:pStyle w:val="DashEqual1"/>
      </w:pPr>
      <w:r w:rsidRPr="001117C3">
        <w:t>Adoption</w:t>
      </w:r>
    </w:p>
    <w:p w:rsidR="00F21179" w:rsidRPr="001117C3" w:rsidRDefault="00F21179" w:rsidP="00F442E7">
      <w:pPr>
        <w:pStyle w:val="Text3"/>
        <w:spacing w:after="240"/>
        <w:rPr>
          <w:lang w:val="pt-PT"/>
        </w:rPr>
      </w:pPr>
      <w:r w:rsidRPr="001117C3">
        <w:rPr>
          <w:lang w:val="pt-PT"/>
        </w:rPr>
        <w:t>9008/16 CULT 42 AUDIO 61 DIGIT 52 TELECOM 83 PI 58</w:t>
      </w:r>
    </w:p>
    <w:p w:rsidR="00C51E7D" w:rsidRPr="001117C3" w:rsidRDefault="00C51E7D" w:rsidP="00C51E7D">
      <w:pPr>
        <w:spacing w:before="240"/>
        <w:rPr>
          <w:b/>
          <w:bCs/>
          <w:color w:val="000000"/>
          <w:u w:val="single"/>
        </w:rPr>
      </w:pPr>
      <w:r w:rsidRPr="001117C3">
        <w:rPr>
          <w:b/>
          <w:bCs/>
          <w:color w:val="000000"/>
          <w:u w:val="single"/>
        </w:rPr>
        <w:t>Délibérations législatives</w:t>
      </w:r>
    </w:p>
    <w:p w:rsidR="00C51E7D" w:rsidRPr="001117C3" w:rsidRDefault="00C51E7D" w:rsidP="00C51E7D">
      <w:pPr>
        <w:spacing w:after="240"/>
        <w:rPr>
          <w:b/>
        </w:rPr>
      </w:pPr>
      <w:r w:rsidRPr="001117C3">
        <w:rPr>
          <w:b/>
        </w:rPr>
        <w:t>(Délibération publique conformément à l'article 16, paragraphe 8, du traité sur l'Union européenne)</w:t>
      </w:r>
    </w:p>
    <w:p w:rsidR="00C51E7D" w:rsidRPr="001117C3" w:rsidRDefault="00C51E7D" w:rsidP="00C51E7D">
      <w:pPr>
        <w:pStyle w:val="PointManual"/>
      </w:pPr>
      <w:r w:rsidRPr="001117C3">
        <w:t>10.</w:t>
      </w:r>
      <w:r w:rsidRPr="001117C3">
        <w:tab/>
        <w:t>Proposition de directive du Parlement européen et du Conseil modifiant la directive 2010/13/UE visant à la coordination de certaines dispositions législatives, réglementaires et administratives des États membres relatives à la fourniture de services de médias audiovisuels compte tenu de l'évolution de la réalité des marchés</w:t>
      </w:r>
    </w:p>
    <w:p w:rsidR="00C51E7D" w:rsidRPr="001117C3" w:rsidRDefault="00C51E7D" w:rsidP="00823D52">
      <w:pPr>
        <w:pStyle w:val="DashEqual1"/>
      </w:pPr>
      <w:r w:rsidRPr="001117C3">
        <w:t>Présentation par la Commission</w:t>
      </w:r>
    </w:p>
    <w:p w:rsidR="00823D52" w:rsidRPr="001117C3" w:rsidRDefault="00823D52" w:rsidP="00C875B8">
      <w:pPr>
        <w:pStyle w:val="Text3"/>
        <w:spacing w:after="240"/>
        <w:rPr>
          <w:lang w:val="pt-PT"/>
        </w:rPr>
      </w:pPr>
      <w:r w:rsidRPr="001117C3">
        <w:rPr>
          <w:lang w:val="pt-PT"/>
        </w:rPr>
        <w:t>9479/16 AUDIO 68 DIGIT 55 CONSOM 121 IA 28 TELECOM 98 CODEC 744</w:t>
      </w:r>
    </w:p>
    <w:p w:rsidR="00C51E7D" w:rsidRPr="001117C3" w:rsidRDefault="00C51E7D" w:rsidP="00C51E7D">
      <w:pPr>
        <w:spacing w:before="240" w:after="240"/>
        <w:jc w:val="both"/>
        <w:outlineLvl w:val="0"/>
        <w:rPr>
          <w:rFonts w:eastAsia="Calibri"/>
          <w:b/>
          <w:u w:val="single"/>
        </w:rPr>
      </w:pPr>
      <w:r w:rsidRPr="001117C3">
        <w:rPr>
          <w:b/>
          <w:u w:val="single"/>
        </w:rPr>
        <w:t>Activités non législatives</w:t>
      </w:r>
    </w:p>
    <w:p w:rsidR="00F442E7" w:rsidRPr="001117C3" w:rsidRDefault="00F442E7" w:rsidP="00C51E7D">
      <w:pPr>
        <w:pStyle w:val="PointManual"/>
      </w:pPr>
      <w:r w:rsidRPr="001117C3">
        <w:t>11.</w:t>
      </w:r>
      <w:r w:rsidRPr="001117C3">
        <w:tab/>
        <w:t>Révision de la directive "Services de médias audiovisuels" et promotion de l'audiovisuel européen</w:t>
      </w:r>
    </w:p>
    <w:p w:rsidR="00F442E7" w:rsidRPr="001117C3" w:rsidRDefault="00F442E7" w:rsidP="00F442E7">
      <w:pPr>
        <w:pStyle w:val="DashEqual1"/>
      </w:pPr>
      <w:r w:rsidRPr="001117C3">
        <w:t>Débat d'orientation</w:t>
      </w:r>
    </w:p>
    <w:p w:rsidR="00F442E7" w:rsidRPr="001117C3" w:rsidRDefault="00F442E7" w:rsidP="004B0C72">
      <w:pPr>
        <w:pStyle w:val="Text2"/>
      </w:pPr>
      <w:r w:rsidRPr="001117C3">
        <w:t>(Débat public conformément à l'article 8, paragraphe 2, du règlement intérieur du Conseil</w:t>
      </w:r>
      <w:r w:rsidR="00647EC3">
        <w:t>)</w:t>
      </w:r>
    </w:p>
    <w:p w:rsidR="00F442E7" w:rsidRPr="001117C3" w:rsidRDefault="00F442E7" w:rsidP="000329E1">
      <w:pPr>
        <w:pStyle w:val="Text3"/>
        <w:tabs>
          <w:tab w:val="right" w:pos="9639"/>
        </w:tabs>
      </w:pPr>
      <w:r w:rsidRPr="001117C3">
        <w:t>9146/16 AUDIO 64 CULT 44 DIGIT 53</w:t>
      </w:r>
    </w:p>
    <w:p w:rsidR="00350263" w:rsidRPr="001117C3" w:rsidRDefault="00350263" w:rsidP="00EE0480">
      <w:pPr>
        <w:spacing w:before="240" w:after="240"/>
        <w:rPr>
          <w:color w:val="000000"/>
          <w:u w:val="single"/>
        </w:rPr>
      </w:pPr>
      <w:r w:rsidRPr="001117C3">
        <w:rPr>
          <w:color w:val="000000"/>
          <w:u w:val="single"/>
        </w:rPr>
        <w:t>SPORT</w:t>
      </w:r>
    </w:p>
    <w:p w:rsidR="00C71FE0" w:rsidRPr="001117C3" w:rsidRDefault="00C71FE0" w:rsidP="00C71FE0">
      <w:pPr>
        <w:spacing w:before="240" w:after="240"/>
        <w:jc w:val="both"/>
        <w:outlineLvl w:val="0"/>
        <w:rPr>
          <w:rFonts w:eastAsia="Calibri"/>
          <w:b/>
          <w:u w:val="single"/>
        </w:rPr>
      </w:pPr>
      <w:r w:rsidRPr="001117C3">
        <w:rPr>
          <w:b/>
          <w:u w:val="single"/>
        </w:rPr>
        <w:t>Activités non législatives</w:t>
      </w:r>
    </w:p>
    <w:p w:rsidR="00350263" w:rsidRPr="001117C3" w:rsidRDefault="00B3356F" w:rsidP="00B3356F">
      <w:pPr>
        <w:pStyle w:val="PointManual"/>
      </w:pPr>
      <w:r w:rsidRPr="001117C3">
        <w:t>12.</w:t>
      </w:r>
      <w:r w:rsidRPr="001117C3">
        <w:tab/>
        <w:t>Projet de conclusions du Conseil et des représentants des gouvernements des États membres, réunis au sein du Conseil, sur le renforcement de l'intégrité, de la transparence et de la bonne gouvernance dans le cadre des grandes manifestations sportives</w:t>
      </w:r>
    </w:p>
    <w:p w:rsidR="00350263" w:rsidRPr="001117C3" w:rsidRDefault="00350263" w:rsidP="008A2F35">
      <w:pPr>
        <w:pStyle w:val="DashEqual1"/>
      </w:pPr>
      <w:r w:rsidRPr="001117C3">
        <w:t>Adoption</w:t>
      </w:r>
    </w:p>
    <w:p w:rsidR="00F21179" w:rsidRPr="001117C3" w:rsidRDefault="00F21179" w:rsidP="008A2F35">
      <w:pPr>
        <w:pStyle w:val="Text3"/>
        <w:spacing w:after="240"/>
      </w:pPr>
      <w:r w:rsidRPr="001117C3">
        <w:t>9069/16 SPORT 21 SOC 266 ECOFIN 407 JUR 227 FISC 80</w:t>
      </w:r>
    </w:p>
    <w:p w:rsidR="00B3356F" w:rsidRPr="001117C3" w:rsidRDefault="002F0C3D" w:rsidP="00B65BA7">
      <w:pPr>
        <w:pStyle w:val="PointManual"/>
        <w:spacing w:before="0"/>
      </w:pPr>
      <w:r w:rsidRPr="001117C3">
        <w:br w:type="page"/>
      </w:r>
      <w:r w:rsidRPr="001117C3">
        <w:lastRenderedPageBreak/>
        <w:t>13.</w:t>
      </w:r>
      <w:r w:rsidRPr="001117C3">
        <w:tab/>
        <w:t>Améliorer la gouvernance dans le sport: le rôle des gouvernements</w:t>
      </w:r>
    </w:p>
    <w:p w:rsidR="00B3356F" w:rsidRPr="001117C3" w:rsidRDefault="00B3356F" w:rsidP="00B3356F">
      <w:pPr>
        <w:pStyle w:val="DashEqual1"/>
      </w:pPr>
      <w:r w:rsidRPr="001117C3">
        <w:t>Débat d'orientation</w:t>
      </w:r>
    </w:p>
    <w:p w:rsidR="00B3356F" w:rsidRPr="001117C3" w:rsidRDefault="00B3356F" w:rsidP="00647EC3">
      <w:pPr>
        <w:pStyle w:val="Text2"/>
      </w:pPr>
      <w:r w:rsidRPr="001117C3">
        <w:t>(Débat public conformément à l'article 8, paragraphe 2, du règlement intérieur du</w:t>
      </w:r>
      <w:r w:rsidR="00647EC3">
        <w:t> </w:t>
      </w:r>
      <w:r w:rsidRPr="001117C3">
        <w:t>Conseil</w:t>
      </w:r>
      <w:r w:rsidR="00647EC3">
        <w:t>)</w:t>
      </w:r>
    </w:p>
    <w:p w:rsidR="00B3356F" w:rsidRPr="001117C3" w:rsidRDefault="00B3356F" w:rsidP="00C51E7D">
      <w:pPr>
        <w:pStyle w:val="Text3"/>
      </w:pPr>
      <w:r w:rsidRPr="001117C3">
        <w:t>8367/2/16 SPORT 19 SOC 206 ECOFIN 332 JUR 183 FISC 62 REV 2</w:t>
      </w:r>
    </w:p>
    <w:p w:rsidR="002F0C3D" w:rsidRPr="001117C3" w:rsidRDefault="002F0C3D" w:rsidP="00647EC3">
      <w:pPr>
        <w:pStyle w:val="Text4"/>
        <w:spacing w:after="120"/>
      </w:pPr>
      <w:r w:rsidRPr="001117C3">
        <w:t>+ COR 1 (cs)</w:t>
      </w:r>
    </w:p>
    <w:p w:rsidR="00350263" w:rsidRPr="001117C3" w:rsidRDefault="00350263" w:rsidP="00310A36">
      <w:pPr>
        <w:tabs>
          <w:tab w:val="left" w:pos="567"/>
          <w:tab w:val="left" w:pos="1134"/>
          <w:tab w:val="left" w:pos="1701"/>
        </w:tabs>
        <w:spacing w:before="240"/>
        <w:rPr>
          <w:b/>
          <w:bCs/>
          <w:u w:val="single"/>
        </w:rPr>
      </w:pPr>
      <w:r w:rsidRPr="001117C3">
        <w:rPr>
          <w:b/>
          <w:bCs/>
          <w:u w:val="single"/>
        </w:rPr>
        <w:t>Divers</w:t>
      </w:r>
    </w:p>
    <w:p w:rsidR="00651CE4" w:rsidRPr="001117C3" w:rsidRDefault="00651CE4" w:rsidP="00651CE4">
      <w:pPr>
        <w:pStyle w:val="PointDoubleManual"/>
      </w:pPr>
      <w:r w:rsidRPr="001117C3">
        <w:t>14.</w:t>
      </w:r>
      <w:r w:rsidRPr="001117C3">
        <w:tab/>
      </w:r>
      <w:r w:rsidRPr="001117C3">
        <w:rPr>
          <w:u w:val="single"/>
        </w:rPr>
        <w:t>Culture / Audiovisuel</w:t>
      </w:r>
    </w:p>
    <w:p w:rsidR="00651CE4" w:rsidRPr="001117C3" w:rsidRDefault="00EB62C5" w:rsidP="00651CE4">
      <w:pPr>
        <w:pStyle w:val="PointManual1"/>
        <w:spacing w:before="200"/>
      </w:pPr>
      <w:r w:rsidRPr="001117C3">
        <w:t>a)</w:t>
      </w:r>
      <w:r w:rsidRPr="001117C3">
        <w:tab/>
        <w:t>Année européenne du patrimoine culturel (2018)</w:t>
      </w:r>
    </w:p>
    <w:p w:rsidR="00651CE4" w:rsidRPr="001117C3" w:rsidRDefault="00651CE4" w:rsidP="00651CE4">
      <w:pPr>
        <w:pStyle w:val="DashEqual2"/>
      </w:pPr>
      <w:r w:rsidRPr="001117C3">
        <w:t>Informations communiquées par la Commission</w:t>
      </w:r>
    </w:p>
    <w:p w:rsidR="007D1F42" w:rsidRPr="001117C3" w:rsidRDefault="00EB62C5" w:rsidP="00877068">
      <w:pPr>
        <w:pStyle w:val="PointManual1"/>
        <w:spacing w:before="200"/>
      </w:pPr>
      <w:r w:rsidRPr="001117C3">
        <w:t>b)</w:t>
      </w:r>
      <w:r w:rsidRPr="001117C3">
        <w:tab/>
        <w:t>Interopérabilité des contenus numériques</w:t>
      </w:r>
    </w:p>
    <w:p w:rsidR="007D1F42" w:rsidRPr="001117C3" w:rsidRDefault="007D1F42" w:rsidP="007D1F42">
      <w:pPr>
        <w:pStyle w:val="DashEqual2"/>
      </w:pPr>
      <w:r w:rsidRPr="001117C3">
        <w:t>Informations communiquées par la délégation française</w:t>
      </w:r>
    </w:p>
    <w:p w:rsidR="00287047" w:rsidRPr="001117C3" w:rsidRDefault="00EE50EE" w:rsidP="00EE50EE">
      <w:pPr>
        <w:pStyle w:val="Text3"/>
      </w:pPr>
      <w:r w:rsidRPr="001117C3">
        <w:t>8813/16 AUDIO 57 CULT 39 DIGIT 47 PI 54 TELECOM 78</w:t>
      </w:r>
    </w:p>
    <w:p w:rsidR="00EE50EE" w:rsidRPr="001117C3" w:rsidRDefault="00C51E7D" w:rsidP="00287047">
      <w:pPr>
        <w:pStyle w:val="Text4"/>
      </w:pPr>
      <w:r w:rsidRPr="001117C3">
        <w:t>+ COR 1</w:t>
      </w:r>
    </w:p>
    <w:p w:rsidR="00EB62C5" w:rsidRPr="001117C3" w:rsidRDefault="000878BA" w:rsidP="00C51E7D">
      <w:pPr>
        <w:pStyle w:val="PointManual1"/>
        <w:spacing w:before="200"/>
      </w:pPr>
      <w:r w:rsidRPr="001117C3">
        <w:t>c)</w:t>
      </w:r>
      <w:r w:rsidRPr="001117C3">
        <w:tab/>
        <w:t>La limite imposée aux projets culturels mis en œuvre dans le cadre du FEDER 2014</w:t>
      </w:r>
      <w:r w:rsidRPr="001117C3">
        <w:noBreakHyphen/>
        <w:t>2020</w:t>
      </w:r>
    </w:p>
    <w:p w:rsidR="000878BA" w:rsidRPr="001117C3" w:rsidRDefault="000878BA" w:rsidP="00F442E7">
      <w:pPr>
        <w:pStyle w:val="DashEqual2"/>
      </w:pPr>
      <w:r w:rsidRPr="001117C3">
        <w:t>Informations communiquées par la délégation polonaise</w:t>
      </w:r>
    </w:p>
    <w:p w:rsidR="00F21179" w:rsidRPr="001117C3" w:rsidRDefault="00F21179" w:rsidP="00F442E7">
      <w:pPr>
        <w:pStyle w:val="Text3"/>
        <w:spacing w:after="120"/>
      </w:pPr>
      <w:r w:rsidRPr="001117C3">
        <w:t>8984/16 CULT 41 REGIO 24 BUDGET 14 FSTR 18 FC 14</w:t>
      </w:r>
    </w:p>
    <w:p w:rsidR="00C51E7D" w:rsidRPr="001117C3" w:rsidRDefault="00C51E7D" w:rsidP="00E77BAB">
      <w:pPr>
        <w:pStyle w:val="PointManual1"/>
        <w:spacing w:before="200"/>
      </w:pPr>
      <w:r w:rsidRPr="001117C3">
        <w:t>d)</w:t>
      </w:r>
      <w:r w:rsidRPr="001117C3">
        <w:tab/>
        <w:t>Financement de l'orchestre des jeunes de l'Union européenne</w:t>
      </w:r>
    </w:p>
    <w:p w:rsidR="00C51E7D" w:rsidRPr="001117C3" w:rsidRDefault="00C51E7D" w:rsidP="00C51E7D">
      <w:pPr>
        <w:pStyle w:val="DashEqual2"/>
      </w:pPr>
      <w:r w:rsidRPr="001117C3">
        <w:t>Informations communiquées par la délégation italienne</w:t>
      </w:r>
    </w:p>
    <w:p w:rsidR="00E77BAB" w:rsidRPr="001117C3" w:rsidRDefault="00E77BAB" w:rsidP="00BC426E">
      <w:pPr>
        <w:pStyle w:val="Text3"/>
      </w:pPr>
      <w:r w:rsidRPr="001117C3">
        <w:t>9447/16 CULT 46 JEUN 39 EDUC 212</w:t>
      </w:r>
    </w:p>
    <w:p w:rsidR="00F651F5" w:rsidRPr="001117C3" w:rsidRDefault="00F651F5" w:rsidP="00F651F5">
      <w:pPr>
        <w:pStyle w:val="PointManual1"/>
        <w:spacing w:before="200"/>
      </w:pPr>
      <w:r w:rsidRPr="001117C3">
        <w:t>e)</w:t>
      </w:r>
      <w:r w:rsidRPr="001117C3">
        <w:tab/>
        <w:t>La jurisprudence récente concernant la rémunération des éditeurs sur la base de la législation en matière de droits d'auteur</w:t>
      </w:r>
    </w:p>
    <w:p w:rsidR="00F651F5" w:rsidRPr="001117C3" w:rsidRDefault="00F651F5" w:rsidP="00F651F5">
      <w:pPr>
        <w:pStyle w:val="DashEqual2"/>
      </w:pPr>
      <w:r w:rsidRPr="001117C3">
        <w:t>Informations communiquées par la délégation allemande</w:t>
      </w:r>
    </w:p>
    <w:p w:rsidR="00D36D80" w:rsidRPr="001117C3" w:rsidRDefault="00D36D80" w:rsidP="00D36D80">
      <w:pPr>
        <w:pStyle w:val="Text3"/>
      </w:pPr>
      <w:r w:rsidRPr="001117C3">
        <w:t>9512/16 CULT 48 PI 60</w:t>
      </w:r>
    </w:p>
    <w:p w:rsidR="00651CE4" w:rsidRPr="001117C3" w:rsidRDefault="00651CE4" w:rsidP="00651CE4">
      <w:pPr>
        <w:pStyle w:val="PointDoubleManual"/>
        <w:rPr>
          <w:rFonts w:eastAsia="Calibri"/>
        </w:rPr>
      </w:pPr>
      <w:r w:rsidRPr="001117C3">
        <w:t>14.</w:t>
      </w:r>
      <w:r w:rsidRPr="001117C3">
        <w:tab/>
      </w:r>
      <w:r w:rsidRPr="001117C3">
        <w:rPr>
          <w:u w:val="single"/>
        </w:rPr>
        <w:t>Sport</w:t>
      </w:r>
    </w:p>
    <w:p w:rsidR="00350263" w:rsidRPr="001117C3" w:rsidRDefault="003F4F84" w:rsidP="00E77BAB">
      <w:pPr>
        <w:pStyle w:val="PointManual1"/>
        <w:spacing w:before="200"/>
      </w:pPr>
      <w:r w:rsidRPr="001117C3">
        <w:t>f)</w:t>
      </w:r>
      <w:r w:rsidRPr="001117C3">
        <w:tab/>
        <w:t>Réunions de l'Agence mondiale antidopage (AMA) (Montréal, les 11 et 12 mai 2016)</w:t>
      </w:r>
    </w:p>
    <w:p w:rsidR="00350263" w:rsidRPr="001117C3" w:rsidRDefault="00350263" w:rsidP="009B5124">
      <w:pPr>
        <w:pStyle w:val="DashEqual2"/>
      </w:pPr>
      <w:r w:rsidRPr="001117C3">
        <w:t>Informations communiquées par les représentants des États membres de l'UE (BE, UK et MT) au sein de l'AMA</w:t>
      </w:r>
    </w:p>
    <w:p w:rsidR="00350263" w:rsidRPr="001117C3" w:rsidRDefault="003F4F84" w:rsidP="009B5124">
      <w:pPr>
        <w:pStyle w:val="PointManual1"/>
        <w:spacing w:before="200"/>
      </w:pPr>
      <w:r w:rsidRPr="001117C3">
        <w:t>g)</w:t>
      </w:r>
      <w:r w:rsidRPr="001117C3">
        <w:tab/>
        <w:t>Semaine européenne du sport</w:t>
      </w:r>
    </w:p>
    <w:p w:rsidR="00350263" w:rsidRPr="001117C3" w:rsidRDefault="00350263" w:rsidP="009B5124">
      <w:pPr>
        <w:pStyle w:val="DashEqual2"/>
      </w:pPr>
      <w:r w:rsidRPr="001117C3">
        <w:t>Informations communiquées par la Commission</w:t>
      </w:r>
    </w:p>
    <w:p w:rsidR="00350263" w:rsidRPr="001117C3" w:rsidRDefault="003F4F84" w:rsidP="009B5124">
      <w:pPr>
        <w:pStyle w:val="PointManual1"/>
        <w:spacing w:before="200"/>
      </w:pPr>
      <w:r w:rsidRPr="001117C3">
        <w:t>h)</w:t>
      </w:r>
      <w:r w:rsidRPr="001117C3">
        <w:tab/>
        <w:t>Études récemment réalisées par la Commission</w:t>
      </w:r>
    </w:p>
    <w:p w:rsidR="00350263" w:rsidRPr="001117C3" w:rsidRDefault="00350263" w:rsidP="007374F6">
      <w:pPr>
        <w:pStyle w:val="Pointivx2"/>
        <w:numPr>
          <w:ilvl w:val="2"/>
          <w:numId w:val="3"/>
        </w:numPr>
      </w:pPr>
      <w:r w:rsidRPr="001117C3">
        <w:t>Spécificité du sport</w:t>
      </w:r>
    </w:p>
    <w:p w:rsidR="00350263" w:rsidRPr="001117C3" w:rsidRDefault="00350263" w:rsidP="00F12823">
      <w:pPr>
        <w:pStyle w:val="Pointivx2"/>
      </w:pPr>
      <w:r w:rsidRPr="001117C3">
        <w:t>Contribution du sport au développement régional par le biais des Fonds structurels</w:t>
      </w:r>
    </w:p>
    <w:p w:rsidR="00350263" w:rsidRPr="001117C3" w:rsidRDefault="00350263" w:rsidP="00EE0480">
      <w:pPr>
        <w:pStyle w:val="DashEqual2"/>
      </w:pPr>
      <w:r w:rsidRPr="001117C3">
        <w:t>Informations communiquées par la Commission</w:t>
      </w:r>
    </w:p>
    <w:p w:rsidR="0091469A" w:rsidRPr="001117C3" w:rsidRDefault="0091469A" w:rsidP="0091469A">
      <w:pPr>
        <w:pStyle w:val="Text1"/>
        <w:spacing w:before="240"/>
        <w:jc w:val="center"/>
      </w:pPr>
      <w:r w:rsidRPr="001117C3">
        <w:t>º</w:t>
      </w:r>
    </w:p>
    <w:p w:rsidR="0091469A" w:rsidRPr="001117C3" w:rsidRDefault="0091469A" w:rsidP="00837049">
      <w:pPr>
        <w:pStyle w:val="Text1"/>
        <w:spacing w:after="120"/>
        <w:jc w:val="center"/>
      </w:pPr>
      <w:r w:rsidRPr="001117C3">
        <w:t>º</w:t>
      </w:r>
      <w:r w:rsidRPr="001117C3">
        <w:tab/>
        <w:t>º</w:t>
      </w:r>
    </w:p>
    <w:p w:rsidR="00350263" w:rsidRPr="001117C3" w:rsidRDefault="003F4F84" w:rsidP="009B5124">
      <w:pPr>
        <w:pStyle w:val="PointManual1"/>
        <w:spacing w:before="200"/>
      </w:pPr>
      <w:r w:rsidRPr="001117C3">
        <w:t>i)</w:t>
      </w:r>
      <w:r w:rsidRPr="001117C3">
        <w:tab/>
        <w:t>Programme de travail de la prochaine présidence</w:t>
      </w:r>
    </w:p>
    <w:p w:rsidR="00350263" w:rsidRPr="001117C3" w:rsidRDefault="00350263" w:rsidP="00837049">
      <w:pPr>
        <w:pStyle w:val="DashEqual2"/>
        <w:spacing w:after="120"/>
      </w:pPr>
      <w:r w:rsidRPr="001117C3">
        <w:t>Informations communiquées par la délégation slovaque</w:t>
      </w:r>
    </w:p>
    <w:p w:rsidR="001541D7" w:rsidRPr="004B2976" w:rsidRDefault="001541D7" w:rsidP="00837049">
      <w:pPr>
        <w:pStyle w:val="FinalLine"/>
        <w:spacing w:before="0" w:after="0"/>
      </w:pPr>
    </w:p>
    <w:sectPr w:rsidR="001541D7" w:rsidRPr="004B2976" w:rsidSect="000C1AF4">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BB" w:rsidRDefault="00A376BB" w:rsidP="001541D7">
      <w:r>
        <w:separator/>
      </w:r>
    </w:p>
  </w:endnote>
  <w:endnote w:type="continuationSeparator" w:id="0">
    <w:p w:rsidR="00A376BB" w:rsidRDefault="00A376BB" w:rsidP="0015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F4" w:rsidRPr="000C1AF4" w:rsidRDefault="000C1AF4" w:rsidP="000C1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C1AF4" w:rsidRPr="00D94637" w:rsidTr="000C1AF4">
      <w:trPr>
        <w:jc w:val="center"/>
      </w:trPr>
      <w:tc>
        <w:tcPr>
          <w:tcW w:w="5000" w:type="pct"/>
          <w:gridSpan w:val="7"/>
          <w:shd w:val="clear" w:color="auto" w:fill="auto"/>
          <w:tcMar>
            <w:top w:w="57" w:type="dxa"/>
          </w:tcMar>
        </w:tcPr>
        <w:p w:rsidR="000C1AF4" w:rsidRPr="00D94637" w:rsidRDefault="000C1AF4" w:rsidP="00D94637">
          <w:pPr>
            <w:pStyle w:val="FooterText"/>
            <w:pBdr>
              <w:top w:val="single" w:sz="4" w:space="1" w:color="auto"/>
            </w:pBdr>
            <w:spacing w:before="200"/>
            <w:rPr>
              <w:sz w:val="2"/>
              <w:szCs w:val="2"/>
            </w:rPr>
          </w:pPr>
          <w:bookmarkStart w:id="2" w:name="FOOTER_STANDARD"/>
        </w:p>
      </w:tc>
    </w:tr>
    <w:tr w:rsidR="000C1AF4" w:rsidRPr="00B310DC" w:rsidTr="000C1AF4">
      <w:trPr>
        <w:jc w:val="center"/>
      </w:trPr>
      <w:tc>
        <w:tcPr>
          <w:tcW w:w="2500" w:type="pct"/>
          <w:gridSpan w:val="2"/>
          <w:shd w:val="clear" w:color="auto" w:fill="auto"/>
          <w:tcMar>
            <w:top w:w="0" w:type="dxa"/>
          </w:tcMar>
        </w:tcPr>
        <w:p w:rsidR="000C1AF4" w:rsidRPr="00AD7BF2" w:rsidRDefault="000C1AF4" w:rsidP="004F54B2">
          <w:pPr>
            <w:pStyle w:val="FooterText"/>
          </w:pPr>
          <w:r>
            <w:t>9298/16</w:t>
          </w:r>
          <w:r w:rsidRPr="002511D8">
            <w:t xml:space="preserve"> </w:t>
          </w:r>
        </w:p>
      </w:tc>
      <w:tc>
        <w:tcPr>
          <w:tcW w:w="625" w:type="pct"/>
          <w:shd w:val="clear" w:color="auto" w:fill="auto"/>
          <w:tcMar>
            <w:top w:w="0" w:type="dxa"/>
          </w:tcMar>
        </w:tcPr>
        <w:p w:rsidR="000C1AF4" w:rsidRPr="00AD7BF2" w:rsidRDefault="000C1AF4" w:rsidP="00D94637">
          <w:pPr>
            <w:pStyle w:val="FooterText"/>
            <w:jc w:val="center"/>
          </w:pPr>
        </w:p>
      </w:tc>
      <w:tc>
        <w:tcPr>
          <w:tcW w:w="1287" w:type="pct"/>
          <w:gridSpan w:val="3"/>
          <w:shd w:val="clear" w:color="auto" w:fill="auto"/>
          <w:tcMar>
            <w:top w:w="0" w:type="dxa"/>
          </w:tcMar>
        </w:tcPr>
        <w:p w:rsidR="000C1AF4" w:rsidRPr="002511D8" w:rsidRDefault="000C1AF4" w:rsidP="00D94637">
          <w:pPr>
            <w:pStyle w:val="FooterText"/>
            <w:jc w:val="center"/>
          </w:pPr>
          <w:proofErr w:type="spellStart"/>
          <w:r>
            <w:t>ura</w:t>
          </w:r>
          <w:proofErr w:type="spellEnd"/>
          <w:r>
            <w:t>/dde</w:t>
          </w:r>
        </w:p>
      </w:tc>
      <w:tc>
        <w:tcPr>
          <w:tcW w:w="588" w:type="pct"/>
          <w:shd w:val="clear" w:color="auto" w:fill="auto"/>
          <w:tcMar>
            <w:top w:w="0" w:type="dxa"/>
          </w:tcMar>
        </w:tcPr>
        <w:p w:rsidR="000C1AF4" w:rsidRPr="00B310DC" w:rsidRDefault="000C1AF4"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0C1AF4" w:rsidRPr="00D94637" w:rsidTr="000C1AF4">
      <w:trPr>
        <w:jc w:val="center"/>
      </w:trPr>
      <w:tc>
        <w:tcPr>
          <w:tcW w:w="1774" w:type="pct"/>
          <w:shd w:val="clear" w:color="auto" w:fill="auto"/>
        </w:tcPr>
        <w:p w:rsidR="000C1AF4" w:rsidRPr="00AD7BF2" w:rsidRDefault="000C1AF4" w:rsidP="00D94637">
          <w:pPr>
            <w:pStyle w:val="FooterText"/>
            <w:spacing w:before="40"/>
          </w:pPr>
        </w:p>
      </w:tc>
      <w:tc>
        <w:tcPr>
          <w:tcW w:w="1455" w:type="pct"/>
          <w:gridSpan w:val="3"/>
          <w:shd w:val="clear" w:color="auto" w:fill="auto"/>
        </w:tcPr>
        <w:p w:rsidR="000C1AF4" w:rsidRPr="00AD7BF2" w:rsidRDefault="000C1AF4" w:rsidP="00D204D6">
          <w:pPr>
            <w:pStyle w:val="FooterText"/>
            <w:spacing w:before="40"/>
            <w:jc w:val="center"/>
          </w:pPr>
          <w:r>
            <w:t>GIP</w:t>
          </w:r>
        </w:p>
      </w:tc>
      <w:tc>
        <w:tcPr>
          <w:tcW w:w="1147" w:type="pct"/>
          <w:shd w:val="clear" w:color="auto" w:fill="auto"/>
        </w:tcPr>
        <w:p w:rsidR="000C1AF4" w:rsidRPr="00D94637" w:rsidRDefault="000C1AF4" w:rsidP="00D94637">
          <w:pPr>
            <w:pStyle w:val="FooterText"/>
            <w:jc w:val="right"/>
            <w:rPr>
              <w:b/>
              <w:position w:val="-4"/>
              <w:sz w:val="36"/>
            </w:rPr>
          </w:pPr>
        </w:p>
      </w:tc>
      <w:tc>
        <w:tcPr>
          <w:tcW w:w="625" w:type="pct"/>
          <w:gridSpan w:val="2"/>
          <w:shd w:val="clear" w:color="auto" w:fill="auto"/>
        </w:tcPr>
        <w:p w:rsidR="000C1AF4" w:rsidRPr="00D94637" w:rsidRDefault="000C1AF4" w:rsidP="00D94637">
          <w:pPr>
            <w:pStyle w:val="FooterText"/>
            <w:jc w:val="right"/>
            <w:rPr>
              <w:sz w:val="16"/>
            </w:rPr>
          </w:pPr>
          <w:r>
            <w:rPr>
              <w:b/>
              <w:position w:val="-4"/>
              <w:sz w:val="36"/>
            </w:rPr>
            <w:t>FR</w:t>
          </w:r>
        </w:p>
      </w:tc>
    </w:tr>
    <w:bookmarkEnd w:id="2"/>
  </w:tbl>
  <w:p w:rsidR="001541D7" w:rsidRPr="000C1AF4" w:rsidRDefault="001541D7" w:rsidP="000C1AF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C1AF4" w:rsidRPr="00D94637" w:rsidTr="000C1AF4">
      <w:trPr>
        <w:jc w:val="center"/>
      </w:trPr>
      <w:tc>
        <w:tcPr>
          <w:tcW w:w="5000" w:type="pct"/>
          <w:gridSpan w:val="7"/>
          <w:shd w:val="clear" w:color="auto" w:fill="auto"/>
          <w:tcMar>
            <w:top w:w="57" w:type="dxa"/>
          </w:tcMar>
        </w:tcPr>
        <w:p w:rsidR="000C1AF4" w:rsidRPr="00D94637" w:rsidRDefault="000C1AF4" w:rsidP="00D94637">
          <w:pPr>
            <w:pStyle w:val="FooterText"/>
            <w:pBdr>
              <w:top w:val="single" w:sz="4" w:space="1" w:color="auto"/>
            </w:pBdr>
            <w:spacing w:before="200"/>
            <w:rPr>
              <w:sz w:val="2"/>
              <w:szCs w:val="2"/>
            </w:rPr>
          </w:pPr>
        </w:p>
      </w:tc>
    </w:tr>
    <w:tr w:rsidR="000C1AF4" w:rsidRPr="00B310DC" w:rsidTr="000C1AF4">
      <w:trPr>
        <w:jc w:val="center"/>
      </w:trPr>
      <w:tc>
        <w:tcPr>
          <w:tcW w:w="2500" w:type="pct"/>
          <w:gridSpan w:val="2"/>
          <w:shd w:val="clear" w:color="auto" w:fill="auto"/>
          <w:tcMar>
            <w:top w:w="0" w:type="dxa"/>
          </w:tcMar>
        </w:tcPr>
        <w:p w:rsidR="000C1AF4" w:rsidRPr="00AD7BF2" w:rsidRDefault="000C1AF4" w:rsidP="004F54B2">
          <w:pPr>
            <w:pStyle w:val="FooterText"/>
          </w:pPr>
          <w:r>
            <w:t>9298/16</w:t>
          </w:r>
          <w:r w:rsidRPr="002511D8">
            <w:t xml:space="preserve"> </w:t>
          </w:r>
        </w:p>
      </w:tc>
      <w:tc>
        <w:tcPr>
          <w:tcW w:w="625" w:type="pct"/>
          <w:shd w:val="clear" w:color="auto" w:fill="auto"/>
          <w:tcMar>
            <w:top w:w="0" w:type="dxa"/>
          </w:tcMar>
        </w:tcPr>
        <w:p w:rsidR="000C1AF4" w:rsidRPr="00AD7BF2" w:rsidRDefault="000C1AF4" w:rsidP="00D94637">
          <w:pPr>
            <w:pStyle w:val="FooterText"/>
            <w:jc w:val="center"/>
          </w:pPr>
        </w:p>
      </w:tc>
      <w:tc>
        <w:tcPr>
          <w:tcW w:w="1287" w:type="pct"/>
          <w:gridSpan w:val="3"/>
          <w:shd w:val="clear" w:color="auto" w:fill="auto"/>
          <w:tcMar>
            <w:top w:w="0" w:type="dxa"/>
          </w:tcMar>
        </w:tcPr>
        <w:p w:rsidR="000C1AF4" w:rsidRPr="002511D8" w:rsidRDefault="000C1AF4" w:rsidP="00D94637">
          <w:pPr>
            <w:pStyle w:val="FooterText"/>
            <w:jc w:val="center"/>
          </w:pPr>
          <w:proofErr w:type="spellStart"/>
          <w:r>
            <w:t>ura</w:t>
          </w:r>
          <w:proofErr w:type="spellEnd"/>
          <w:r>
            <w:t>/dde</w:t>
          </w:r>
        </w:p>
      </w:tc>
      <w:tc>
        <w:tcPr>
          <w:tcW w:w="588" w:type="pct"/>
          <w:shd w:val="clear" w:color="auto" w:fill="auto"/>
          <w:tcMar>
            <w:top w:w="0" w:type="dxa"/>
          </w:tcMar>
        </w:tcPr>
        <w:p w:rsidR="000C1AF4" w:rsidRPr="00B310DC" w:rsidRDefault="000C1AF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C1AF4" w:rsidRPr="00D94637" w:rsidTr="000C1AF4">
      <w:trPr>
        <w:jc w:val="center"/>
      </w:trPr>
      <w:tc>
        <w:tcPr>
          <w:tcW w:w="1774" w:type="pct"/>
          <w:shd w:val="clear" w:color="auto" w:fill="auto"/>
        </w:tcPr>
        <w:p w:rsidR="000C1AF4" w:rsidRPr="00AD7BF2" w:rsidRDefault="000C1AF4" w:rsidP="00D94637">
          <w:pPr>
            <w:pStyle w:val="FooterText"/>
            <w:spacing w:before="40"/>
          </w:pPr>
        </w:p>
      </w:tc>
      <w:tc>
        <w:tcPr>
          <w:tcW w:w="1455" w:type="pct"/>
          <w:gridSpan w:val="3"/>
          <w:shd w:val="clear" w:color="auto" w:fill="auto"/>
        </w:tcPr>
        <w:p w:rsidR="000C1AF4" w:rsidRPr="00AD7BF2" w:rsidRDefault="000C1AF4" w:rsidP="00D204D6">
          <w:pPr>
            <w:pStyle w:val="FooterText"/>
            <w:spacing w:before="40"/>
            <w:jc w:val="center"/>
          </w:pPr>
          <w:r>
            <w:t>GIP</w:t>
          </w:r>
        </w:p>
      </w:tc>
      <w:tc>
        <w:tcPr>
          <w:tcW w:w="1147" w:type="pct"/>
          <w:shd w:val="clear" w:color="auto" w:fill="auto"/>
        </w:tcPr>
        <w:p w:rsidR="000C1AF4" w:rsidRPr="00D94637" w:rsidRDefault="000C1AF4" w:rsidP="00D94637">
          <w:pPr>
            <w:pStyle w:val="FooterText"/>
            <w:jc w:val="right"/>
            <w:rPr>
              <w:b/>
              <w:position w:val="-4"/>
              <w:sz w:val="36"/>
            </w:rPr>
          </w:pPr>
        </w:p>
      </w:tc>
      <w:tc>
        <w:tcPr>
          <w:tcW w:w="625" w:type="pct"/>
          <w:gridSpan w:val="2"/>
          <w:shd w:val="clear" w:color="auto" w:fill="auto"/>
        </w:tcPr>
        <w:p w:rsidR="000C1AF4" w:rsidRPr="00D94637" w:rsidRDefault="000C1AF4" w:rsidP="00D94637">
          <w:pPr>
            <w:pStyle w:val="FooterText"/>
            <w:jc w:val="right"/>
            <w:rPr>
              <w:sz w:val="16"/>
            </w:rPr>
          </w:pPr>
          <w:r>
            <w:rPr>
              <w:b/>
              <w:position w:val="-4"/>
              <w:sz w:val="36"/>
            </w:rPr>
            <w:t>FR</w:t>
          </w:r>
        </w:p>
      </w:tc>
    </w:tr>
  </w:tbl>
  <w:p w:rsidR="001541D7" w:rsidRPr="000C1AF4" w:rsidRDefault="001541D7" w:rsidP="000C1AF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BB" w:rsidRDefault="00A376BB" w:rsidP="001541D7">
      <w:r>
        <w:separator/>
      </w:r>
    </w:p>
  </w:footnote>
  <w:footnote w:type="continuationSeparator" w:id="0">
    <w:p w:rsidR="00A376BB" w:rsidRDefault="00A376BB" w:rsidP="0015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F4" w:rsidRPr="000C1AF4" w:rsidRDefault="000C1AF4" w:rsidP="000C1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F4" w:rsidRPr="000C1AF4" w:rsidRDefault="000C1AF4" w:rsidP="000C1AF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F4" w:rsidRPr="000C1AF4" w:rsidRDefault="000C1AF4" w:rsidP="000C1AF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E9CC2"/>
    <w:lvl w:ilvl="0">
      <w:start w:val="1"/>
      <w:numFmt w:val="decimal"/>
      <w:lvlText w:val="%1."/>
      <w:lvlJc w:val="left"/>
      <w:pPr>
        <w:tabs>
          <w:tab w:val="num" w:pos="1492"/>
        </w:tabs>
        <w:ind w:left="1492" w:hanging="360"/>
      </w:pPr>
    </w:lvl>
  </w:abstractNum>
  <w:abstractNum w:abstractNumId="1">
    <w:nsid w:val="FFFFFF7D"/>
    <w:multiLevelType w:val="singleLevel"/>
    <w:tmpl w:val="C2E0C122"/>
    <w:lvl w:ilvl="0">
      <w:start w:val="1"/>
      <w:numFmt w:val="decimal"/>
      <w:lvlText w:val="%1."/>
      <w:lvlJc w:val="left"/>
      <w:pPr>
        <w:tabs>
          <w:tab w:val="num" w:pos="1209"/>
        </w:tabs>
        <w:ind w:left="1209" w:hanging="360"/>
      </w:pPr>
    </w:lvl>
  </w:abstractNum>
  <w:abstractNum w:abstractNumId="2">
    <w:nsid w:val="FFFFFF7E"/>
    <w:multiLevelType w:val="singleLevel"/>
    <w:tmpl w:val="8BD85E3E"/>
    <w:lvl w:ilvl="0">
      <w:start w:val="1"/>
      <w:numFmt w:val="decimal"/>
      <w:lvlText w:val="%1."/>
      <w:lvlJc w:val="left"/>
      <w:pPr>
        <w:tabs>
          <w:tab w:val="num" w:pos="926"/>
        </w:tabs>
        <w:ind w:left="926" w:hanging="360"/>
      </w:pPr>
    </w:lvl>
  </w:abstractNum>
  <w:abstractNum w:abstractNumId="3">
    <w:nsid w:val="FFFFFF7F"/>
    <w:multiLevelType w:val="singleLevel"/>
    <w:tmpl w:val="85ACA132"/>
    <w:lvl w:ilvl="0">
      <w:start w:val="1"/>
      <w:numFmt w:val="decimal"/>
      <w:lvlText w:val="%1."/>
      <w:lvlJc w:val="left"/>
      <w:pPr>
        <w:tabs>
          <w:tab w:val="num" w:pos="643"/>
        </w:tabs>
        <w:ind w:left="643" w:hanging="360"/>
      </w:pPr>
    </w:lvl>
  </w:abstractNum>
  <w:abstractNum w:abstractNumId="4">
    <w:nsid w:val="FFFFFF80"/>
    <w:multiLevelType w:val="singleLevel"/>
    <w:tmpl w:val="4D38F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601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4E85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CA77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AC33A4"/>
    <w:lvl w:ilvl="0">
      <w:start w:val="1"/>
      <w:numFmt w:val="decimal"/>
      <w:lvlText w:val="%1."/>
      <w:lvlJc w:val="left"/>
      <w:pPr>
        <w:tabs>
          <w:tab w:val="num" w:pos="360"/>
        </w:tabs>
        <w:ind w:left="360" w:hanging="360"/>
      </w:pPr>
    </w:lvl>
  </w:abstractNum>
  <w:abstractNum w:abstractNumId="9">
    <w:nsid w:val="FFFFFF89"/>
    <w:multiLevelType w:val="singleLevel"/>
    <w:tmpl w:val="A8704CE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0"/>
    <w:lvlOverride w:ilvl="0">
      <w:startOverride w:val="1"/>
    </w:lvlOverride>
  </w:num>
  <w:num w:numId="2">
    <w:abstractNumId w:val="22"/>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15"/>
  </w:num>
  <w:num w:numId="7">
    <w:abstractNumId w:val="23"/>
  </w:num>
  <w:num w:numId="8">
    <w:abstractNumId w:val="13"/>
  </w:num>
  <w:num w:numId="9">
    <w:abstractNumId w:val="28"/>
  </w:num>
  <w:num w:numId="10">
    <w:abstractNumId w:val="20"/>
  </w:num>
  <w:num w:numId="11">
    <w:abstractNumId w:val="22"/>
  </w:num>
  <w:num w:numId="12">
    <w:abstractNumId w:val="24"/>
  </w:num>
  <w:num w:numId="13">
    <w:abstractNumId w:val="19"/>
  </w:num>
  <w:num w:numId="14">
    <w:abstractNumId w:val="11"/>
  </w:num>
  <w:num w:numId="15">
    <w:abstractNumId w:val="25"/>
  </w:num>
  <w:num w:numId="16">
    <w:abstractNumId w:val="18"/>
  </w:num>
  <w:num w:numId="17">
    <w:abstractNumId w:val="14"/>
  </w:num>
  <w:num w:numId="18">
    <w:abstractNumId w:val="26"/>
  </w:num>
  <w:num w:numId="19">
    <w:abstractNumId w:val="16"/>
  </w:num>
  <w:num w:numId="20">
    <w:abstractNumId w:val="10"/>
  </w:num>
  <w:num w:numId="21">
    <w:abstractNumId w:val="12"/>
  </w:num>
  <w:num w:numId="22">
    <w:abstractNumId w:val="17"/>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1f117a6f-0359-4a72-9ed4-38fbb0529b7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5-26&lt;/text&gt;_x000d__x000a_  &lt;/metadata&gt;_x000d__x000a_  &lt;metadata key=&quot;md_Prefix&quot; translate=&quot;false&quot;&gt;_x000d__x000a_    &lt;text&gt;&lt;/text&gt;_x000d__x000a_  &lt;/metadata&gt;_x000d__x000a_  &lt;metadata key=&quot;md_DocumentNumber&quot; translate=&quot;false&quot;&gt;_x000d__x000a_    &lt;text&gt;9298&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30&lt;/text&gt;_x000d__x000a_      &lt;text&gt;EDUC 208&lt;/text&gt;_x000d__x000a_      &lt;text&gt;JEUN 38&lt;/text&gt;_x000d__x000a_      &lt;text&gt;CULT 45&lt;/text&gt;_x000d__x000a_      &lt;text&gt;AUDIO 66&lt;/text&gt;_x000d__x000a_      &lt;text&gt;SPORT 22&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71e session du CONSEIL DE L'UNION EUROPÉENNE (Éducation, jeunesse, culture et sport)&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3471&amp;lt;Run BaselineAlignment=&quot;Superscript&quot; xml:space=&quot;preserve&quot;&amp;gt;e &amp;lt;/Run&amp;gt;session du CONSEIL DE L'UNION EUROPÉENNE (&amp;lt;Run FontWeight=&quot;Bold&quot;&amp;gt;Éducation, jeunesse, culture et sport&amp;lt;/Run&amp;gt;)&amp;lt;/Paragraph&amp;gt;&amp;lt;/FlowDocument&amp;gt;&lt;/xaml&gt;_x000d__x000a_  &lt;/metadata&gt;_x000d__x000a_  &lt;metadata key=&quot;md_SubjectFootnote&quot; /&gt;_x000d__x000a_  &lt;metadata key=&quot;md_DG&quot; translate=&quot;false&quot;&gt;_x000d__x000a_    &lt;text&gt;GIP&lt;/text&gt;_x000d__x000a_  &lt;/metadata&gt;_x000d__x000a_  &lt;metadata key=&quot;md_Initials&quot; translate=&quot;false&quot;&gt;_x000d__x000a_    &lt;text&gt;ura/dde&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6-05-30T10:00:00&quot;&gt;_x000d__x000a_        &lt;meetingvenue&gt;_x000d__x000a_          &lt;basicdatatype&gt;_x000d__x000a_            &lt;meetingvenue key=&quot;mw_04&quot; text=&quot;Bruxelles&quot; /&gt;_x000d__x000a_          &lt;/basicdatatype&gt;_x000d__x000a_        &lt;/meetingvenue&gt;_x000d__x000a_      &lt;/meeting&gt;_x000d__x000a_      &lt;meeting date=&quot;2016-05-31T09:3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0f5c1ec1-976b-4d7a-837d-3ada8533794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13&lt;/text&gt;_x000d__x000a_  &lt;/metadata&gt;_x000d__x000a_  &lt;metadata key=&quot;md_Prefix&quot;&gt;_x000d__x000a_    &lt;text&gt;CM&lt;/text&gt;_x000d__x000a_  &lt;/metadata&gt;_x000d__x000a_  &lt;metadata key=&quot;md_DocumentNumber&quot;&gt;_x000d__x000a_    &lt;text&gt;2642&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1st meeting of the COUNCIL OF THE EUROPEAN UNION (Education, Youth, Culture and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 xml:space=&quot;preserve&quot;&amp;gt;3471st &amp;lt;/Run&amp;gt;meeting of the COUNCIL OF THE EUROPEAN UNION&amp;lt;LineBreak /&amp;gt;(&amp;lt;Run FontWeight=&quot;Bold&quot;&amp;gt;Education, Youth, Culture and Sport&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5-30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05-31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1541D7"/>
    <w:rsid w:val="00010C1D"/>
    <w:rsid w:val="0002389A"/>
    <w:rsid w:val="000329E1"/>
    <w:rsid w:val="00075AD1"/>
    <w:rsid w:val="00086257"/>
    <w:rsid w:val="000878BA"/>
    <w:rsid w:val="0009656C"/>
    <w:rsid w:val="00096E90"/>
    <w:rsid w:val="000B0E8F"/>
    <w:rsid w:val="000B7DED"/>
    <w:rsid w:val="000C1AF4"/>
    <w:rsid w:val="000F5655"/>
    <w:rsid w:val="00110D11"/>
    <w:rsid w:val="001117C3"/>
    <w:rsid w:val="00113DBD"/>
    <w:rsid w:val="001541D7"/>
    <w:rsid w:val="00154381"/>
    <w:rsid w:val="00165755"/>
    <w:rsid w:val="00182F2F"/>
    <w:rsid w:val="001B0C12"/>
    <w:rsid w:val="001C1958"/>
    <w:rsid w:val="00213F1F"/>
    <w:rsid w:val="00223F4D"/>
    <w:rsid w:val="00225EDA"/>
    <w:rsid w:val="0023387F"/>
    <w:rsid w:val="0023638D"/>
    <w:rsid w:val="00247F21"/>
    <w:rsid w:val="0027195F"/>
    <w:rsid w:val="00287047"/>
    <w:rsid w:val="00292FFA"/>
    <w:rsid w:val="002A2AE8"/>
    <w:rsid w:val="002C7470"/>
    <w:rsid w:val="002E37EA"/>
    <w:rsid w:val="002F0C3D"/>
    <w:rsid w:val="00310A36"/>
    <w:rsid w:val="00311AA3"/>
    <w:rsid w:val="00333240"/>
    <w:rsid w:val="00350263"/>
    <w:rsid w:val="0035637E"/>
    <w:rsid w:val="00362103"/>
    <w:rsid w:val="00391A0D"/>
    <w:rsid w:val="00395785"/>
    <w:rsid w:val="003C6E8B"/>
    <w:rsid w:val="003F4F84"/>
    <w:rsid w:val="003F77EF"/>
    <w:rsid w:val="00402295"/>
    <w:rsid w:val="00455333"/>
    <w:rsid w:val="004B0C72"/>
    <w:rsid w:val="004B2976"/>
    <w:rsid w:val="004F49D6"/>
    <w:rsid w:val="005157F5"/>
    <w:rsid w:val="00527C56"/>
    <w:rsid w:val="00572B59"/>
    <w:rsid w:val="00575000"/>
    <w:rsid w:val="00580EAF"/>
    <w:rsid w:val="00586131"/>
    <w:rsid w:val="005D00DA"/>
    <w:rsid w:val="00622CA2"/>
    <w:rsid w:val="0063379B"/>
    <w:rsid w:val="006373E1"/>
    <w:rsid w:val="00647EC3"/>
    <w:rsid w:val="00651CE4"/>
    <w:rsid w:val="006A38C5"/>
    <w:rsid w:val="006C1AD4"/>
    <w:rsid w:val="006C6D88"/>
    <w:rsid w:val="006E21F2"/>
    <w:rsid w:val="006E33E2"/>
    <w:rsid w:val="006F4741"/>
    <w:rsid w:val="0070008F"/>
    <w:rsid w:val="007374F6"/>
    <w:rsid w:val="0075756A"/>
    <w:rsid w:val="00782797"/>
    <w:rsid w:val="007A2D96"/>
    <w:rsid w:val="007D1F42"/>
    <w:rsid w:val="007F6E94"/>
    <w:rsid w:val="008150F8"/>
    <w:rsid w:val="0081794C"/>
    <w:rsid w:val="0082126B"/>
    <w:rsid w:val="00823D52"/>
    <w:rsid w:val="00824852"/>
    <w:rsid w:val="00825503"/>
    <w:rsid w:val="008345AB"/>
    <w:rsid w:val="00837049"/>
    <w:rsid w:val="00845EB9"/>
    <w:rsid w:val="00877068"/>
    <w:rsid w:val="00880DFD"/>
    <w:rsid w:val="008826F8"/>
    <w:rsid w:val="0088278C"/>
    <w:rsid w:val="00894C19"/>
    <w:rsid w:val="008A2F35"/>
    <w:rsid w:val="008A475E"/>
    <w:rsid w:val="008B378B"/>
    <w:rsid w:val="008C4834"/>
    <w:rsid w:val="008C7C0B"/>
    <w:rsid w:val="008D399B"/>
    <w:rsid w:val="008E3601"/>
    <w:rsid w:val="008F5647"/>
    <w:rsid w:val="0091469A"/>
    <w:rsid w:val="00946E85"/>
    <w:rsid w:val="00970707"/>
    <w:rsid w:val="00972808"/>
    <w:rsid w:val="00977445"/>
    <w:rsid w:val="009810B2"/>
    <w:rsid w:val="009A2BB1"/>
    <w:rsid w:val="009B1045"/>
    <w:rsid w:val="009B4850"/>
    <w:rsid w:val="009B5124"/>
    <w:rsid w:val="009F5DCF"/>
    <w:rsid w:val="00A24B10"/>
    <w:rsid w:val="00A27B27"/>
    <w:rsid w:val="00A376BB"/>
    <w:rsid w:val="00A469D7"/>
    <w:rsid w:val="00A7516A"/>
    <w:rsid w:val="00A770BF"/>
    <w:rsid w:val="00A86268"/>
    <w:rsid w:val="00A96811"/>
    <w:rsid w:val="00AC288E"/>
    <w:rsid w:val="00B3356F"/>
    <w:rsid w:val="00B65BA7"/>
    <w:rsid w:val="00B73392"/>
    <w:rsid w:val="00B85642"/>
    <w:rsid w:val="00BB4FC8"/>
    <w:rsid w:val="00BC3EC7"/>
    <w:rsid w:val="00BC426E"/>
    <w:rsid w:val="00BE1373"/>
    <w:rsid w:val="00C37E03"/>
    <w:rsid w:val="00C51E7D"/>
    <w:rsid w:val="00C55449"/>
    <w:rsid w:val="00C71FE0"/>
    <w:rsid w:val="00C875B8"/>
    <w:rsid w:val="00CC09AB"/>
    <w:rsid w:val="00CE1B93"/>
    <w:rsid w:val="00CE3D79"/>
    <w:rsid w:val="00CF43E5"/>
    <w:rsid w:val="00D06FA4"/>
    <w:rsid w:val="00D27DD7"/>
    <w:rsid w:val="00D36D80"/>
    <w:rsid w:val="00D41B3C"/>
    <w:rsid w:val="00D451E4"/>
    <w:rsid w:val="00D569D1"/>
    <w:rsid w:val="00D8177D"/>
    <w:rsid w:val="00DC65DD"/>
    <w:rsid w:val="00DD3A78"/>
    <w:rsid w:val="00DE0B18"/>
    <w:rsid w:val="00DF43D1"/>
    <w:rsid w:val="00E72F69"/>
    <w:rsid w:val="00E74C26"/>
    <w:rsid w:val="00E77BAB"/>
    <w:rsid w:val="00EB3A29"/>
    <w:rsid w:val="00EB62C5"/>
    <w:rsid w:val="00ED4035"/>
    <w:rsid w:val="00ED4466"/>
    <w:rsid w:val="00ED67E9"/>
    <w:rsid w:val="00EE0480"/>
    <w:rsid w:val="00EE50EE"/>
    <w:rsid w:val="00EF49DD"/>
    <w:rsid w:val="00F12823"/>
    <w:rsid w:val="00F1703E"/>
    <w:rsid w:val="00F21179"/>
    <w:rsid w:val="00F24A52"/>
    <w:rsid w:val="00F415CB"/>
    <w:rsid w:val="00F43330"/>
    <w:rsid w:val="00F4364C"/>
    <w:rsid w:val="00F442E7"/>
    <w:rsid w:val="00F651F5"/>
    <w:rsid w:val="00F92A5D"/>
    <w:rsid w:val="00F95FD7"/>
    <w:rsid w:val="00FC4670"/>
    <w:rsid w:val="00FE4EF3"/>
    <w:rsid w:val="00FF18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fr-FR" w:eastAsia="en-US"/>
    </w:rPr>
  </w:style>
  <w:style w:type="character" w:customStyle="1" w:styleId="HeaderCouncilLargeChar">
    <w:name w:val="Header Council Large Char"/>
    <w:basedOn w:val="TechnicalBlockChar"/>
    <w:link w:val="HeaderCouncilLarge"/>
    <w:rsid w:val="001541D7"/>
    <w:rPr>
      <w:sz w:val="2"/>
      <w:szCs w:val="24"/>
      <w:lang w:val="fr-FR"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fr-FR"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C1AF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fr-FR" w:eastAsia="en-US"/>
    </w:rPr>
  </w:style>
  <w:style w:type="character" w:customStyle="1" w:styleId="HeaderCouncilLargeChar">
    <w:name w:val="Header Council Large Char"/>
    <w:basedOn w:val="TechnicalBlockChar"/>
    <w:link w:val="HeaderCouncilLarge"/>
    <w:rsid w:val="001541D7"/>
    <w:rPr>
      <w:sz w:val="2"/>
      <w:szCs w:val="24"/>
      <w:lang w:val="fr-FR"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fr-FR"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C1AF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4858">
      <w:bodyDiv w:val="1"/>
      <w:marLeft w:val="0"/>
      <w:marRight w:val="0"/>
      <w:marTop w:val="0"/>
      <w:marBottom w:val="0"/>
      <w:divBdr>
        <w:top w:val="none" w:sz="0" w:space="0" w:color="auto"/>
        <w:left w:val="none" w:sz="0" w:space="0" w:color="auto"/>
        <w:bottom w:val="none" w:sz="0" w:space="0" w:color="auto"/>
        <w:right w:val="none" w:sz="0" w:space="0" w:color="auto"/>
      </w:divBdr>
    </w:div>
    <w:div w:id="475949064">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353648304">
      <w:bodyDiv w:val="1"/>
      <w:marLeft w:val="0"/>
      <w:marRight w:val="0"/>
      <w:marTop w:val="0"/>
      <w:marBottom w:val="0"/>
      <w:divBdr>
        <w:top w:val="none" w:sz="0" w:space="0" w:color="auto"/>
        <w:left w:val="none" w:sz="0" w:space="0" w:color="auto"/>
        <w:bottom w:val="none" w:sz="0" w:space="0" w:color="auto"/>
        <w:right w:val="none" w:sz="0" w:space="0" w:color="auto"/>
      </w:divBdr>
    </w:div>
    <w:div w:id="185437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F7ED-4893-4F2E-BBE6-4BEBC04E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8</TotalTime>
  <Pages>5</Pages>
  <Words>860</Words>
  <Characters>4596</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DEPESSEMIER Deborah</cp:lastModifiedBy>
  <cp:revision>6</cp:revision>
  <cp:lastPrinted>2016-05-26T10:53:00Z</cp:lastPrinted>
  <dcterms:created xsi:type="dcterms:W3CDTF">2016-05-26T15:22:00Z</dcterms:created>
  <dcterms:modified xsi:type="dcterms:W3CDTF">2016-05-26T15:29:00Z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