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38" w:rsidRPr="003A5BFA" w:rsidRDefault="003A5BFA" w:rsidP="0062354A">
      <w:pPr>
        <w:pStyle w:val="TechnicalBlock"/>
        <w:ind w:left="-1134" w:right="-1134"/>
      </w:pPr>
      <w:bookmarkStart w:id="0" w:name="DW_BM_COVERPAGE"/>
      <w:r w:rsidRPr="003A5B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75f0b71-7ba7-4080-a459-6b2037389613_0" style="width:569pt;height:338pt">
            <v:imagedata r:id="rId9" o:title=""/>
          </v:shape>
        </w:pict>
      </w:r>
      <w:bookmarkEnd w:id="0"/>
    </w:p>
    <w:p w:rsidR="00A3699C" w:rsidRPr="003A5BFA" w:rsidRDefault="00A3699C" w:rsidP="00A3699C">
      <w:pPr>
        <w:pStyle w:val="HeadingCentered"/>
        <w:spacing w:before="240"/>
      </w:pPr>
      <w:r w:rsidRPr="003A5BFA">
        <w:t>REVISED VERSION NO 1 OF PROVISIONAL AGENDA</w:t>
      </w:r>
    </w:p>
    <w:p w:rsidR="00681E9B" w:rsidRPr="003A5BFA" w:rsidRDefault="00EA0422" w:rsidP="00BC4EF1">
      <w:pPr>
        <w:pStyle w:val="PointManual"/>
        <w:spacing w:before="360"/>
      </w:pPr>
      <w:r w:rsidRPr="003A5BFA">
        <w:t>1.</w:t>
      </w:r>
      <w:r w:rsidR="00681E9B" w:rsidRPr="003A5BFA">
        <w:tab/>
        <w:t>Adoption of the provisional agenda</w:t>
      </w:r>
    </w:p>
    <w:p w:rsidR="00681E9B" w:rsidRPr="003A5BFA" w:rsidRDefault="00681E9B" w:rsidP="005435C9">
      <w:pPr>
        <w:pStyle w:val="NormalCentered"/>
        <w:spacing w:before="360"/>
        <w:rPr>
          <w:b/>
          <w:bCs/>
          <w:u w:val="single"/>
        </w:rPr>
      </w:pPr>
      <w:r w:rsidRPr="003A5BFA">
        <w:rPr>
          <w:b/>
          <w:bCs/>
          <w:u w:val="single"/>
        </w:rPr>
        <w:t>Legislative deliberations</w:t>
      </w:r>
    </w:p>
    <w:p w:rsidR="00681E9B" w:rsidRPr="003A5BFA" w:rsidRDefault="00681E9B" w:rsidP="00681E9B">
      <w:pPr>
        <w:pStyle w:val="NormalCentered"/>
        <w:spacing w:before="0"/>
        <w:rPr>
          <w:b/>
          <w:bCs/>
        </w:rPr>
      </w:pPr>
      <w:r w:rsidRPr="003A5BFA">
        <w:rPr>
          <w:b/>
          <w:bCs/>
        </w:rPr>
        <w:t>(Public deliberation in accordance with Article 16(8) of the Treaty on European Union)</w:t>
      </w:r>
    </w:p>
    <w:p w:rsidR="00681E9B" w:rsidRPr="003A5BFA" w:rsidRDefault="00EA0422" w:rsidP="00681E9B">
      <w:pPr>
        <w:pStyle w:val="PointManual"/>
        <w:spacing w:before="360"/>
      </w:pPr>
      <w:r w:rsidRPr="003A5BFA">
        <w:t>2.</w:t>
      </w:r>
      <w:r w:rsidR="00681E9B" w:rsidRPr="003A5BFA">
        <w:tab/>
        <w:t>Approval of the list of "A" items</w:t>
      </w:r>
    </w:p>
    <w:p w:rsidR="00FC4E72" w:rsidRPr="003A5BFA" w:rsidRDefault="00FC4E72" w:rsidP="00FC4E72">
      <w:pPr>
        <w:pStyle w:val="Text3"/>
      </w:pPr>
      <w:r w:rsidRPr="003A5BFA">
        <w:t>8996/16 PTS A 39</w:t>
      </w:r>
    </w:p>
    <w:p w:rsidR="00681E9B" w:rsidRPr="003A5BFA" w:rsidRDefault="00EA0422" w:rsidP="00681E9B">
      <w:pPr>
        <w:pStyle w:val="PointManual"/>
        <w:spacing w:before="360"/>
        <w:rPr>
          <w:bCs/>
        </w:rPr>
      </w:pPr>
      <w:r w:rsidRPr="003A5BFA">
        <w:t>3.</w:t>
      </w:r>
      <w:r w:rsidR="00681E9B" w:rsidRPr="003A5BFA">
        <w:tab/>
        <w:t>Anti-Tax Avoidance Package</w:t>
      </w:r>
    </w:p>
    <w:p w:rsidR="00681E9B" w:rsidRPr="003A5BFA" w:rsidRDefault="00681E9B" w:rsidP="00544786">
      <w:pPr>
        <w:pStyle w:val="Dash1"/>
        <w:rPr>
          <w:bCs/>
          <w:lang w:val="en"/>
        </w:rPr>
      </w:pPr>
      <w:r w:rsidRPr="003A5BFA">
        <w:t xml:space="preserve">Proposal for a Council Directive </w:t>
      </w:r>
      <w:r w:rsidRPr="003A5BFA">
        <w:rPr>
          <w:lang w:val="en"/>
        </w:rPr>
        <w:t xml:space="preserve">laying down rules against tax avoidance practices that directly affect the functioning of the internal market </w:t>
      </w:r>
      <w:r w:rsidRPr="003A5BFA">
        <w:t>(*)</w:t>
      </w:r>
    </w:p>
    <w:p w:rsidR="00681E9B" w:rsidRPr="003A5BFA" w:rsidRDefault="00681E9B" w:rsidP="00681E9B">
      <w:pPr>
        <w:pStyle w:val="DashEqual2"/>
      </w:pPr>
      <w:r w:rsidRPr="003A5BFA">
        <w:t>General approach</w:t>
      </w:r>
    </w:p>
    <w:p w:rsidR="005435C9" w:rsidRPr="003A5BFA" w:rsidRDefault="00A3699C" w:rsidP="005435C9">
      <w:pPr>
        <w:pStyle w:val="Text4"/>
        <w:rPr>
          <w:b/>
          <w:bCs/>
        </w:rPr>
      </w:pPr>
      <w:r w:rsidRPr="003A5BFA">
        <w:rPr>
          <w:b/>
          <w:bCs/>
        </w:rPr>
        <w:t>9431/16 FISC 83 ECOFIN 498</w:t>
      </w:r>
    </w:p>
    <w:p w:rsidR="00A3699C" w:rsidRPr="003A5BFA" w:rsidRDefault="00A3699C" w:rsidP="005435C9">
      <w:pPr>
        <w:pStyle w:val="Text4"/>
        <w:rPr>
          <w:b/>
          <w:bCs/>
        </w:rPr>
      </w:pPr>
      <w:r w:rsidRPr="003A5BFA">
        <w:rPr>
          <w:b/>
          <w:bCs/>
        </w:rPr>
        <w:t>9432/16 FISC 84 ECOFIN 499</w:t>
      </w:r>
    </w:p>
    <w:p w:rsidR="00681E9B" w:rsidRPr="003A5BFA" w:rsidRDefault="00EA0422" w:rsidP="00681E9B">
      <w:pPr>
        <w:pStyle w:val="PointManual"/>
        <w:spacing w:before="360"/>
        <w:rPr>
          <w:bCs/>
        </w:rPr>
      </w:pPr>
      <w:r w:rsidRPr="003A5BFA">
        <w:t>4.</w:t>
      </w:r>
      <w:r w:rsidR="00681E9B" w:rsidRPr="003A5BFA">
        <w:tab/>
        <w:t>Any other business</w:t>
      </w:r>
    </w:p>
    <w:p w:rsidR="00681E9B" w:rsidRPr="003A5BFA" w:rsidRDefault="00681E9B" w:rsidP="00457889">
      <w:pPr>
        <w:pStyle w:val="Dash1"/>
      </w:pPr>
      <w:r w:rsidRPr="003A5BFA">
        <w:t>Current legislative proposals</w:t>
      </w:r>
    </w:p>
    <w:p w:rsidR="00681E9B" w:rsidRPr="003A5BFA" w:rsidRDefault="00681E9B" w:rsidP="00681E9B">
      <w:pPr>
        <w:pStyle w:val="DashEqual2"/>
        <w:rPr>
          <w:bCs/>
        </w:rPr>
      </w:pPr>
      <w:r w:rsidRPr="003A5BFA">
        <w:t>Information from the Presidency</w:t>
      </w:r>
    </w:p>
    <w:p w:rsidR="00EA0422" w:rsidRPr="003A5BFA" w:rsidRDefault="00EA0422" w:rsidP="00EA0422">
      <w:pPr>
        <w:pStyle w:val="Text3"/>
      </w:pPr>
      <w:r w:rsidRPr="003A5BFA">
        <w:t xml:space="preserve">8886/16 ECOFIN 394 </w:t>
      </w:r>
    </w:p>
    <w:p w:rsidR="00681E9B" w:rsidRPr="003A5BFA" w:rsidRDefault="00FC4E72" w:rsidP="00BC4EF1">
      <w:pPr>
        <w:pStyle w:val="NormalCentered"/>
        <w:spacing w:before="240"/>
        <w:rPr>
          <w:b/>
          <w:bCs/>
          <w:u w:val="single"/>
        </w:rPr>
      </w:pPr>
      <w:r w:rsidRPr="003A5BFA">
        <w:rPr>
          <w:b/>
          <w:bCs/>
          <w:u w:val="single"/>
        </w:rPr>
        <w:br w:type="page"/>
      </w:r>
      <w:r w:rsidR="00681E9B" w:rsidRPr="003A5BFA">
        <w:rPr>
          <w:b/>
          <w:bCs/>
          <w:u w:val="single"/>
        </w:rPr>
        <w:lastRenderedPageBreak/>
        <w:t>Non-legislative activities</w:t>
      </w:r>
    </w:p>
    <w:p w:rsidR="00681E9B" w:rsidRPr="003A5BFA" w:rsidRDefault="00EA0422" w:rsidP="00681E9B">
      <w:pPr>
        <w:pStyle w:val="PointManual"/>
        <w:spacing w:before="360"/>
      </w:pPr>
      <w:r w:rsidRPr="003A5BFA">
        <w:t>5.</w:t>
      </w:r>
      <w:r w:rsidR="00681E9B" w:rsidRPr="003A5BFA">
        <w:tab/>
        <w:t>Ap</w:t>
      </w:r>
      <w:r w:rsidR="00FC4E72" w:rsidRPr="003A5BFA">
        <w:t>proval of the list of "A" items</w:t>
      </w:r>
    </w:p>
    <w:p w:rsidR="00FC4E72" w:rsidRPr="003A5BFA" w:rsidRDefault="00FC4E72" w:rsidP="00FC4E72">
      <w:pPr>
        <w:pStyle w:val="Text3"/>
      </w:pPr>
      <w:r w:rsidRPr="003A5BFA">
        <w:t>8997/16 PTS A 40</w:t>
      </w:r>
    </w:p>
    <w:p w:rsidR="00681E9B" w:rsidRPr="003A5BFA" w:rsidRDefault="00EA0422" w:rsidP="00681E9B">
      <w:pPr>
        <w:pStyle w:val="PointManual"/>
        <w:spacing w:before="360"/>
      </w:pPr>
      <w:r w:rsidRPr="003A5BFA">
        <w:t>6.</w:t>
      </w:r>
      <w:r w:rsidR="00681E9B" w:rsidRPr="003A5BFA">
        <w:tab/>
        <w:t>Implementation of the Banking Union</w:t>
      </w:r>
    </w:p>
    <w:p w:rsidR="00681E9B" w:rsidRPr="003A5BFA" w:rsidRDefault="00681E9B" w:rsidP="00681E9B">
      <w:pPr>
        <w:pStyle w:val="DashEqual1"/>
        <w:rPr>
          <w:bCs/>
        </w:rPr>
      </w:pPr>
      <w:r w:rsidRPr="003A5BFA">
        <w:t>State of play</w:t>
      </w:r>
    </w:p>
    <w:p w:rsidR="00681E9B" w:rsidRPr="003A5BFA" w:rsidRDefault="00EA0422" w:rsidP="00681E9B">
      <w:pPr>
        <w:pStyle w:val="PointManual"/>
        <w:spacing w:before="360"/>
      </w:pPr>
      <w:r w:rsidRPr="003A5BFA">
        <w:t>7.</w:t>
      </w:r>
      <w:r w:rsidR="00681E9B" w:rsidRPr="003A5BFA">
        <w:tab/>
        <w:t>VAT Action Plan "Towards a single EU VAT area"</w:t>
      </w:r>
    </w:p>
    <w:p w:rsidR="00681E9B" w:rsidRPr="003A5BFA" w:rsidRDefault="00681E9B" w:rsidP="0089237F">
      <w:pPr>
        <w:pStyle w:val="Dash1"/>
        <w:spacing w:before="60"/>
        <w:rPr>
          <w:bCs/>
        </w:rPr>
      </w:pPr>
      <w:r w:rsidRPr="003A5BFA">
        <w:t>VAT Action Plan "Towards a single EU VAT area"</w:t>
      </w:r>
    </w:p>
    <w:p w:rsidR="00681E9B" w:rsidRPr="003A5BFA" w:rsidRDefault="005D0E48" w:rsidP="0089237F">
      <w:pPr>
        <w:pStyle w:val="Dash1"/>
        <w:spacing w:before="60"/>
        <w:rPr>
          <w:bCs/>
        </w:rPr>
      </w:pPr>
      <w:r w:rsidRPr="003A5BFA">
        <w:t>Special Report N</w:t>
      </w:r>
      <w:r w:rsidR="00681E9B" w:rsidRPr="003A5BFA">
        <w:t>o 24/2015 by the European Court of Auditors "Tackling intra</w:t>
      </w:r>
      <w:r w:rsidR="00681E9B" w:rsidRPr="003A5BFA">
        <w:noBreakHyphen/>
        <w:t>community VAT fraud: more action needed"</w:t>
      </w:r>
    </w:p>
    <w:p w:rsidR="00681E9B" w:rsidRPr="003A5BFA" w:rsidRDefault="00681E9B" w:rsidP="00681E9B">
      <w:pPr>
        <w:pStyle w:val="DashEqual2"/>
        <w:rPr>
          <w:bCs/>
        </w:rPr>
      </w:pPr>
      <w:r w:rsidRPr="003A5BFA">
        <w:t>Council conclusions</w:t>
      </w:r>
    </w:p>
    <w:p w:rsidR="00FC4E72" w:rsidRPr="003A5BFA" w:rsidRDefault="00EA0422" w:rsidP="00FC4E72">
      <w:pPr>
        <w:pStyle w:val="Text3"/>
      </w:pPr>
      <w:r w:rsidRPr="003A5BFA">
        <w:t>9046/16 FISC 77 ECOFIN 404</w:t>
      </w:r>
    </w:p>
    <w:p w:rsidR="00681E9B" w:rsidRPr="003A5BFA" w:rsidRDefault="00EA0422" w:rsidP="00681E9B">
      <w:pPr>
        <w:pStyle w:val="PointManual"/>
        <w:spacing w:before="360"/>
      </w:pPr>
      <w:r w:rsidRPr="003A5BFA">
        <w:t>8.</w:t>
      </w:r>
      <w:r w:rsidR="00681E9B" w:rsidRPr="003A5BFA">
        <w:tab/>
        <w:t>European Semester 2016</w:t>
      </w:r>
    </w:p>
    <w:p w:rsidR="00681E9B" w:rsidRPr="003A5BFA" w:rsidRDefault="00681E9B" w:rsidP="00681E9B">
      <w:pPr>
        <w:pStyle w:val="Dash1"/>
      </w:pPr>
      <w:r w:rsidRPr="003A5BFA">
        <w:t>Country reports: 2016 In-depth reviews and implementation of the 2015 Country</w:t>
      </w:r>
      <w:r w:rsidRPr="003A5BFA">
        <w:noBreakHyphen/>
        <w:t>Specific Recommendations</w:t>
      </w:r>
    </w:p>
    <w:p w:rsidR="00681E9B" w:rsidRPr="003A5BFA" w:rsidRDefault="00681E9B" w:rsidP="00681E9B">
      <w:pPr>
        <w:pStyle w:val="DashEqual2"/>
        <w:rPr>
          <w:lang w:val="en-US" w:eastAsia="fr-BE"/>
        </w:rPr>
      </w:pPr>
      <w:r w:rsidRPr="003A5BFA">
        <w:t>Council conclusions</w:t>
      </w:r>
    </w:p>
    <w:p w:rsidR="00FC4E72" w:rsidRPr="003A5BFA" w:rsidRDefault="00FC4E72" w:rsidP="00FC4E72">
      <w:pPr>
        <w:pStyle w:val="Text3"/>
      </w:pPr>
      <w:r w:rsidRPr="003A5BFA">
        <w:t>8836/16 ECOFIN 390 UEM 155 SOC 251 EMPL 153</w:t>
      </w:r>
    </w:p>
    <w:p w:rsidR="00CE2C35" w:rsidRPr="003A5BFA" w:rsidRDefault="00CE2C35" w:rsidP="00FC4E72">
      <w:pPr>
        <w:pStyle w:val="Text3"/>
      </w:pPr>
      <w:r w:rsidRPr="003A5BFA">
        <w:t>8963/16 ECOFIN 398 UEM 158 SOC 256 EMPL 159</w:t>
      </w:r>
    </w:p>
    <w:p w:rsidR="00681E9B" w:rsidRPr="003A5BFA" w:rsidRDefault="00EA0422" w:rsidP="00681E9B">
      <w:pPr>
        <w:pStyle w:val="PointManual"/>
        <w:spacing w:before="360"/>
      </w:pPr>
      <w:r w:rsidRPr="003A5BFA">
        <w:t>9.</w:t>
      </w:r>
      <w:r w:rsidR="00681E9B" w:rsidRPr="003A5BFA">
        <w:tab/>
        <w:t>Any other business</w:t>
      </w:r>
    </w:p>
    <w:p w:rsidR="00681E9B" w:rsidRPr="003A5BFA" w:rsidRDefault="00681E9B" w:rsidP="00BC4EF1">
      <w:pPr>
        <w:spacing w:before="480"/>
        <w:rPr>
          <w:lang w:eastAsia="en-GB"/>
        </w:rPr>
      </w:pPr>
      <w:r w:rsidRPr="003A5BFA">
        <w:rPr>
          <w:lang w:eastAsia="en-GB"/>
        </w:rPr>
        <w:t>____________________</w:t>
      </w:r>
    </w:p>
    <w:p w:rsidR="00681E9B" w:rsidRPr="003A5BFA" w:rsidRDefault="00681E9B" w:rsidP="00681E9B">
      <w:pPr>
        <w:spacing w:before="40"/>
        <w:rPr>
          <w:lang w:eastAsia="en-GB"/>
        </w:rPr>
      </w:pPr>
      <w:r w:rsidRPr="003A5BFA">
        <w:rPr>
          <w:lang w:eastAsia="en-GB"/>
        </w:rPr>
        <w:t>(*)</w:t>
      </w:r>
      <w:r w:rsidRPr="003A5BFA">
        <w:rPr>
          <w:lang w:eastAsia="en-GB"/>
        </w:rPr>
        <w:tab/>
        <w:t>Item on which a vote may be requested</w:t>
      </w:r>
    </w:p>
    <w:p w:rsidR="00681E9B" w:rsidRPr="003A5BFA" w:rsidRDefault="00681E9B" w:rsidP="00BC4EF1">
      <w:pPr>
        <w:spacing w:before="360"/>
        <w:jc w:val="center"/>
        <w:rPr>
          <w:snapToGrid w:val="0"/>
        </w:rPr>
      </w:pPr>
      <w:r w:rsidRPr="003A5BFA">
        <w:rPr>
          <w:snapToGrid w:val="0"/>
        </w:rPr>
        <w:t>o</w:t>
      </w:r>
    </w:p>
    <w:p w:rsidR="00681E9B" w:rsidRPr="003A5BFA" w:rsidRDefault="00681E9B" w:rsidP="00681E9B">
      <w:pPr>
        <w:spacing w:before="120"/>
        <w:jc w:val="center"/>
        <w:rPr>
          <w:snapToGrid w:val="0"/>
        </w:rPr>
      </w:pPr>
      <w:r w:rsidRPr="003A5BFA">
        <w:rPr>
          <w:snapToGrid w:val="0"/>
        </w:rPr>
        <w:t>o</w:t>
      </w:r>
      <w:r w:rsidRPr="003A5BFA">
        <w:rPr>
          <w:snapToGrid w:val="0"/>
        </w:rPr>
        <w:tab/>
        <w:t>o</w:t>
      </w:r>
    </w:p>
    <w:p w:rsidR="00681E9B" w:rsidRPr="003A5BFA" w:rsidRDefault="00681E9B" w:rsidP="00681E9B">
      <w:pPr>
        <w:pStyle w:val="PointManual"/>
        <w:rPr>
          <w:b/>
          <w:bCs/>
        </w:rPr>
      </w:pPr>
      <w:r w:rsidRPr="003A5BFA">
        <w:rPr>
          <w:b/>
          <w:bCs/>
        </w:rPr>
        <w:t>p.m.:</w:t>
      </w:r>
    </w:p>
    <w:p w:rsidR="00681E9B" w:rsidRPr="003A5BFA" w:rsidRDefault="00681E9B" w:rsidP="00681E9B">
      <w:pPr>
        <w:pStyle w:val="PointManual"/>
        <w:rPr>
          <w:b/>
          <w:u w:val="single"/>
        </w:rPr>
      </w:pPr>
      <w:r w:rsidRPr="003A5BFA">
        <w:rPr>
          <w:b/>
          <w:u w:val="single"/>
        </w:rPr>
        <w:t>Tuesday 24 May 2016</w:t>
      </w:r>
    </w:p>
    <w:p w:rsidR="00681E9B" w:rsidRPr="003A5BFA" w:rsidRDefault="00B32464" w:rsidP="00681E9B">
      <w:pPr>
        <w:pStyle w:val="PointManual"/>
      </w:pPr>
      <w:r w:rsidRPr="003A5BFA">
        <w:t>15.</w:t>
      </w:r>
      <w:r w:rsidR="00681E9B" w:rsidRPr="003A5BFA">
        <w:t>00</w:t>
      </w:r>
      <w:r w:rsidR="00681E9B" w:rsidRPr="003A5BFA">
        <w:tab/>
      </w:r>
      <w:r w:rsidR="00681E9B" w:rsidRPr="003A5BFA">
        <w:tab/>
        <w:t>Eurogroup</w:t>
      </w:r>
    </w:p>
    <w:p w:rsidR="00681E9B" w:rsidRPr="003A5BFA" w:rsidRDefault="00681E9B" w:rsidP="00681E9B">
      <w:pPr>
        <w:pStyle w:val="PointManual"/>
        <w:rPr>
          <w:b/>
          <w:u w:val="single"/>
        </w:rPr>
      </w:pPr>
      <w:r w:rsidRPr="003A5BFA">
        <w:rPr>
          <w:b/>
          <w:u w:val="single"/>
        </w:rPr>
        <w:t>Wednesday 25 May 2016</w:t>
      </w:r>
    </w:p>
    <w:p w:rsidR="00681E9B" w:rsidRPr="003A5BFA" w:rsidRDefault="00B32464" w:rsidP="00681E9B">
      <w:pPr>
        <w:pStyle w:val="PointManual"/>
      </w:pPr>
      <w:r w:rsidRPr="003A5BFA">
        <w:t>08.</w:t>
      </w:r>
      <w:r w:rsidR="00681E9B" w:rsidRPr="003A5BFA">
        <w:t>00</w:t>
      </w:r>
      <w:r w:rsidR="00681E9B" w:rsidRPr="003A5BFA">
        <w:tab/>
      </w:r>
      <w:r w:rsidR="00681E9B" w:rsidRPr="003A5BFA">
        <w:tab/>
        <w:t>Annual EIB governors' meeting</w:t>
      </w:r>
    </w:p>
    <w:p w:rsidR="00681E9B" w:rsidRPr="003A5BFA" w:rsidRDefault="00B32464" w:rsidP="00681E9B">
      <w:pPr>
        <w:pStyle w:val="PointManual"/>
      </w:pPr>
      <w:r w:rsidRPr="003A5BFA">
        <w:t>09.</w:t>
      </w:r>
      <w:r w:rsidR="00681E9B" w:rsidRPr="003A5BFA">
        <w:t>00</w:t>
      </w:r>
      <w:r w:rsidR="00681E9B" w:rsidRPr="003A5BFA">
        <w:tab/>
      </w:r>
      <w:r w:rsidR="00681E9B" w:rsidRPr="003A5BFA">
        <w:tab/>
        <w:t>Breakfast</w:t>
      </w:r>
    </w:p>
    <w:p w:rsidR="00681E9B" w:rsidRPr="003A5BFA" w:rsidRDefault="005809A1" w:rsidP="005809A1">
      <w:pPr>
        <w:pStyle w:val="PointManual"/>
      </w:pPr>
      <w:r w:rsidRPr="003A5BFA">
        <w:rPr>
          <w:b/>
          <w:bCs/>
          <w:sz w:val="26"/>
          <w:szCs w:val="26"/>
        </w:rPr>
        <w:t>11.30</w:t>
      </w:r>
      <w:r w:rsidR="00681E9B" w:rsidRPr="003A5BFA">
        <w:rPr>
          <w:b/>
          <w:bCs/>
          <w:sz w:val="28"/>
          <w:szCs w:val="28"/>
        </w:rPr>
        <w:tab/>
      </w:r>
      <w:r w:rsidR="00681E9B" w:rsidRPr="003A5BFA">
        <w:t>Council (ECOFIN)</w:t>
      </w:r>
    </w:p>
    <w:p w:rsidR="00681E9B" w:rsidRPr="00681E9B" w:rsidRDefault="00A3699C" w:rsidP="00A3699C">
      <w:pPr>
        <w:pStyle w:val="PointManual"/>
      </w:pPr>
      <w:r w:rsidRPr="003A5BFA">
        <w:rPr>
          <w:b/>
          <w:bCs/>
          <w:sz w:val="26"/>
          <w:szCs w:val="26"/>
        </w:rPr>
        <w:t>15</w:t>
      </w:r>
      <w:r w:rsidR="00B32464" w:rsidRPr="003A5BFA">
        <w:rPr>
          <w:b/>
          <w:bCs/>
          <w:sz w:val="26"/>
          <w:szCs w:val="26"/>
        </w:rPr>
        <w:t>.</w:t>
      </w:r>
      <w:r w:rsidR="00681E9B" w:rsidRPr="003A5BFA">
        <w:rPr>
          <w:b/>
          <w:bCs/>
          <w:sz w:val="26"/>
          <w:szCs w:val="26"/>
        </w:rPr>
        <w:t>00</w:t>
      </w:r>
      <w:r w:rsidR="00681E9B" w:rsidRPr="003A5BFA">
        <w:tab/>
      </w:r>
      <w:bookmarkStart w:id="1" w:name="OLE_LINK1"/>
      <w:r w:rsidR="00681E9B" w:rsidRPr="003A5BFA">
        <w:t>Economic and financial dialogue between the EU and the Western Balkans and Turkey</w:t>
      </w:r>
      <w:bookmarkStart w:id="2" w:name="_GoBack"/>
      <w:bookmarkEnd w:id="1"/>
      <w:bookmarkEnd w:id="2"/>
    </w:p>
    <w:p w:rsidR="00A77438" w:rsidRPr="00681E9B" w:rsidRDefault="00A77438" w:rsidP="00BC4EF1">
      <w:pPr>
        <w:pStyle w:val="FinalLine"/>
        <w:rPr>
          <w:lang w:val="en-US"/>
        </w:rPr>
      </w:pPr>
    </w:p>
    <w:sectPr w:rsidR="00A77438" w:rsidRPr="00681E9B" w:rsidSect="003A5B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38" w:rsidRDefault="00A77438" w:rsidP="00A77438">
      <w:r>
        <w:separator/>
      </w:r>
    </w:p>
  </w:endnote>
  <w:endnote w:type="continuationSeparator" w:id="0">
    <w:p w:rsidR="00A77438" w:rsidRDefault="00A77438" w:rsidP="00A7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A" w:rsidRPr="003A5BFA" w:rsidRDefault="003A5BFA" w:rsidP="003A5B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A5BFA" w:rsidRPr="00D94637" w:rsidTr="003A5BF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A5BFA" w:rsidRPr="00D94637" w:rsidRDefault="003A5BF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3A5BFA" w:rsidRPr="00B310DC" w:rsidTr="003A5BF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A5BFA" w:rsidRPr="00AD7BF2" w:rsidRDefault="003A5BFA" w:rsidP="004F54B2">
          <w:pPr>
            <w:pStyle w:val="FooterText"/>
          </w:pPr>
          <w:r>
            <w:t>8995/1/16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A5BFA" w:rsidRPr="00AD7BF2" w:rsidRDefault="003A5BF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A5BFA" w:rsidRPr="002511D8" w:rsidRDefault="003A5BFA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A5BFA" w:rsidRPr="00B310DC" w:rsidRDefault="003A5BF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A5BFA" w:rsidRPr="00D94637" w:rsidTr="003A5BFA">
      <w:trPr>
        <w:jc w:val="center"/>
      </w:trPr>
      <w:tc>
        <w:tcPr>
          <w:tcW w:w="1774" w:type="pct"/>
          <w:shd w:val="clear" w:color="auto" w:fill="auto"/>
        </w:tcPr>
        <w:p w:rsidR="003A5BFA" w:rsidRPr="00AD7BF2" w:rsidRDefault="003A5BF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A5BFA" w:rsidRPr="00AD7BF2" w:rsidRDefault="003A5BF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A5BFA" w:rsidRPr="00D94637" w:rsidRDefault="003A5BF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A5BFA" w:rsidRPr="00D94637" w:rsidRDefault="003A5BF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A77438" w:rsidRPr="003A5BFA" w:rsidRDefault="00A77438" w:rsidP="003A5BF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A5BFA" w:rsidRPr="00D94637" w:rsidTr="003A5BF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A5BFA" w:rsidRPr="00D94637" w:rsidRDefault="003A5BF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A5BFA" w:rsidRPr="00B310DC" w:rsidTr="003A5BF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A5BFA" w:rsidRPr="00AD7BF2" w:rsidRDefault="003A5BFA" w:rsidP="004F54B2">
          <w:pPr>
            <w:pStyle w:val="FooterText"/>
          </w:pPr>
          <w:r>
            <w:t>8995/1/16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A5BFA" w:rsidRPr="00AD7BF2" w:rsidRDefault="003A5BF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A5BFA" w:rsidRPr="002511D8" w:rsidRDefault="003A5BFA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A5BFA" w:rsidRPr="00B310DC" w:rsidRDefault="003A5BF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A5BFA" w:rsidRPr="00D94637" w:rsidTr="003A5BFA">
      <w:trPr>
        <w:jc w:val="center"/>
      </w:trPr>
      <w:tc>
        <w:tcPr>
          <w:tcW w:w="1774" w:type="pct"/>
          <w:shd w:val="clear" w:color="auto" w:fill="auto"/>
        </w:tcPr>
        <w:p w:rsidR="003A5BFA" w:rsidRPr="00AD7BF2" w:rsidRDefault="003A5BF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A5BFA" w:rsidRPr="00AD7BF2" w:rsidRDefault="003A5BF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A5BFA" w:rsidRPr="00D94637" w:rsidRDefault="003A5BF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A5BFA" w:rsidRPr="00D94637" w:rsidRDefault="003A5BF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77438" w:rsidRPr="003A5BFA" w:rsidRDefault="00A77438" w:rsidP="003A5BF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38" w:rsidRDefault="00A77438" w:rsidP="00A77438">
      <w:r>
        <w:separator/>
      </w:r>
    </w:p>
  </w:footnote>
  <w:footnote w:type="continuationSeparator" w:id="0">
    <w:p w:rsidR="00A77438" w:rsidRDefault="00A77438" w:rsidP="00A7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A" w:rsidRPr="003A5BFA" w:rsidRDefault="003A5BFA" w:rsidP="003A5B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A" w:rsidRPr="003A5BFA" w:rsidRDefault="003A5BFA" w:rsidP="003A5BF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A" w:rsidRPr="003A5BFA" w:rsidRDefault="003A5BFA" w:rsidP="003A5BF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a75f0b71-7ba7-4080-a459-6b2037389613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4&lt;/text&gt;_x000d__x000a_  &lt;/metadata&gt;_x000d__x000a_  &lt;metadata key=&quot;md_Prefix&quot;&gt;_x000d__x000a_    &lt;text&gt;&lt;/text&gt;_x000d__x000a_  &lt;/metadata&gt;_x000d__x000a_  &lt;metadata key=&quot;md_DocumentNumber&quot;&gt;_x000d__x000a_    &lt;text&gt;8995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7&lt;/text&gt;_x000d__x000a_      &lt;text&gt;ECOFIN 401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68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68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05-25T11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c910b95c-cc54-44fd-bfdb-942a191b0fd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2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7&lt;/text&gt;_x000d__x000a_      &lt;text&gt;ECOFIN 401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8th meeting of the COUNCIL OF THE EUROPEAN UNION (Economic and Financi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68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5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77438"/>
    <w:rsid w:val="00010C1D"/>
    <w:rsid w:val="000234E4"/>
    <w:rsid w:val="0009656C"/>
    <w:rsid w:val="0015282B"/>
    <w:rsid w:val="00165755"/>
    <w:rsid w:val="00182F2F"/>
    <w:rsid w:val="001C1958"/>
    <w:rsid w:val="00213F1F"/>
    <w:rsid w:val="002A2AE8"/>
    <w:rsid w:val="002F67FB"/>
    <w:rsid w:val="003A5BFA"/>
    <w:rsid w:val="003C6E8B"/>
    <w:rsid w:val="00457889"/>
    <w:rsid w:val="005157F5"/>
    <w:rsid w:val="00536D9E"/>
    <w:rsid w:val="005435C9"/>
    <w:rsid w:val="00544786"/>
    <w:rsid w:val="005809A1"/>
    <w:rsid w:val="005D0E48"/>
    <w:rsid w:val="005D2E45"/>
    <w:rsid w:val="0062354A"/>
    <w:rsid w:val="0063379B"/>
    <w:rsid w:val="00681E9B"/>
    <w:rsid w:val="006A38C5"/>
    <w:rsid w:val="006C1AD4"/>
    <w:rsid w:val="006E33E2"/>
    <w:rsid w:val="006F4741"/>
    <w:rsid w:val="0075756A"/>
    <w:rsid w:val="00825503"/>
    <w:rsid w:val="008826F8"/>
    <w:rsid w:val="0089237F"/>
    <w:rsid w:val="009D1AD9"/>
    <w:rsid w:val="00A3699C"/>
    <w:rsid w:val="00A469D7"/>
    <w:rsid w:val="00A77438"/>
    <w:rsid w:val="00B32464"/>
    <w:rsid w:val="00B67D12"/>
    <w:rsid w:val="00BC4EF1"/>
    <w:rsid w:val="00BE1373"/>
    <w:rsid w:val="00CE2C35"/>
    <w:rsid w:val="00D451E4"/>
    <w:rsid w:val="00DF7836"/>
    <w:rsid w:val="00EA0422"/>
    <w:rsid w:val="00FC4670"/>
    <w:rsid w:val="00FC4E72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2354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7743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ink w:val="PointManual"/>
    <w:locked/>
    <w:rsid w:val="00681E9B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rsid w:val="00DF783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en-GB" w:eastAsia="en-US"/>
    </w:rPr>
  </w:style>
  <w:style w:type="character" w:customStyle="1" w:styleId="Text3Char">
    <w:name w:val="Text 3 Char"/>
    <w:link w:val="Text3"/>
    <w:rsid w:val="00FC4E72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2354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7743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ink w:val="PointManual"/>
    <w:locked/>
    <w:rsid w:val="00681E9B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rsid w:val="00DF783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en-GB" w:eastAsia="en-US"/>
    </w:rPr>
  </w:style>
  <w:style w:type="character" w:customStyle="1" w:styleId="Text3Char">
    <w:name w:val="Text 3 Char"/>
    <w:link w:val="Text3"/>
    <w:rsid w:val="00FC4E7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7AC9-70D4-47AC-B026-5EE87E4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2</Pages>
  <Words>251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LAUBENGEIGER Andrea</cp:lastModifiedBy>
  <cp:revision>5</cp:revision>
  <cp:lastPrinted>2016-05-24T18:27:00Z</cp:lastPrinted>
  <dcterms:created xsi:type="dcterms:W3CDTF">2016-05-24T17:16:00Z</dcterms:created>
  <dcterms:modified xsi:type="dcterms:W3CDTF">2016-05-24T18:27:00Z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