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BF3" w:rsidRPr="004B47CE" w:rsidRDefault="000A2927" w:rsidP="004B47CE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0438b22-2759-4737-b995-42f3b0c71120_0" style="width:568.5pt;height:472.5pt">
            <v:imagedata r:id="rId8" o:title=""/>
          </v:shape>
        </w:pict>
      </w:r>
      <w:bookmarkEnd w:id="0"/>
    </w:p>
    <w:p w:rsidR="009F1A71" w:rsidRPr="004B47CE" w:rsidRDefault="009F1A71" w:rsidP="00CE6936">
      <w:pPr>
        <w:pStyle w:val="PointManual"/>
        <w:spacing w:before="360"/>
      </w:pPr>
      <w:r w:rsidRPr="004B47CE">
        <w:t>1.</w:t>
      </w:r>
      <w:r w:rsidRPr="004B47CE">
        <w:tab/>
        <w:t>Приемане на дневния ред</w:t>
      </w:r>
    </w:p>
    <w:p w:rsidR="009F1A71" w:rsidRPr="004B47CE" w:rsidRDefault="009F1A71" w:rsidP="00CE6936">
      <w:pPr>
        <w:spacing w:before="360"/>
        <w:rPr>
          <w:b/>
          <w:bCs/>
          <w:szCs w:val="32"/>
          <w:u w:val="single"/>
        </w:rPr>
      </w:pPr>
      <w:r w:rsidRPr="004B47CE">
        <w:rPr>
          <w:b/>
          <w:bCs/>
          <w:szCs w:val="32"/>
          <w:u w:val="single"/>
        </w:rPr>
        <w:t>Незаконодателни дейности</w:t>
      </w:r>
    </w:p>
    <w:p w:rsidR="009F1A71" w:rsidRPr="004B47CE" w:rsidRDefault="009F1A71" w:rsidP="00CE6936">
      <w:pPr>
        <w:pStyle w:val="PointManual"/>
        <w:spacing w:before="360"/>
      </w:pPr>
      <w:r w:rsidRPr="004B47CE">
        <w:t>2.</w:t>
      </w:r>
      <w:r w:rsidRPr="004B47CE">
        <w:tab/>
        <w:t>(евентуално) Одобряване на списъка на точки А</w:t>
      </w:r>
    </w:p>
    <w:p w:rsidR="009F1A71" w:rsidRPr="004B47CE" w:rsidRDefault="009F1A71" w:rsidP="00CE6936">
      <w:pPr>
        <w:spacing w:before="480"/>
        <w:jc w:val="both"/>
        <w:rPr>
          <w:b/>
          <w:bCs/>
          <w:i/>
          <w:iCs/>
          <w:color w:val="000000"/>
        </w:rPr>
      </w:pPr>
      <w:r w:rsidRPr="004B47CE">
        <w:rPr>
          <w:b/>
          <w:bCs/>
          <w:color w:val="000000"/>
          <w:u w:val="single"/>
        </w:rPr>
        <w:t>Обсъждания на законодателни актове</w:t>
      </w:r>
    </w:p>
    <w:p w:rsidR="009F1A71" w:rsidRPr="004B47CE" w:rsidRDefault="009F1A71" w:rsidP="00CE6936">
      <w:pPr>
        <w:rPr>
          <w:b/>
          <w:bCs/>
          <w:color w:val="000000"/>
        </w:rPr>
      </w:pPr>
      <w:r w:rsidRPr="004B47CE">
        <w:rPr>
          <w:b/>
          <w:bCs/>
          <w:color w:val="000000"/>
        </w:rPr>
        <w:t>(открито обсъждане съгласно член 16, параграф 8 от Договора за Европейския съюз)</w:t>
      </w:r>
    </w:p>
    <w:p w:rsidR="009F1A71" w:rsidRPr="004B47CE" w:rsidRDefault="009F1A71" w:rsidP="00CE6936">
      <w:pPr>
        <w:pStyle w:val="PointManual"/>
        <w:spacing w:before="360"/>
      </w:pPr>
      <w:r w:rsidRPr="004B47CE">
        <w:t>3.</w:t>
      </w:r>
      <w:r w:rsidRPr="004B47CE">
        <w:tab/>
        <w:t>(евентуално) Одобряване на списъка на точки А</w:t>
      </w:r>
    </w:p>
    <w:p w:rsidR="00A311C0" w:rsidRPr="004B47CE" w:rsidRDefault="00A311C0" w:rsidP="00A311C0">
      <w:pPr>
        <w:pStyle w:val="PointManual"/>
      </w:pPr>
      <w:r w:rsidRPr="004B47CE">
        <w:br w:type="page"/>
      </w:r>
      <w:r w:rsidRPr="004B47CE">
        <w:lastRenderedPageBreak/>
        <w:t>4.</w:t>
      </w:r>
      <w:r w:rsidRPr="004B47CE">
        <w:tab/>
        <w:t>Предложение за директива на Европейския парламент и на Съвета за изменение на Директива 2003/87/ЕО с цел засилване на разходоефективните намаления на емисии и на нисковъглеродните инвестиции (</w:t>
      </w:r>
      <w:r w:rsidRPr="004B47CE">
        <w:rPr>
          <w:b/>
        </w:rPr>
        <w:t>първо четене</w:t>
      </w:r>
      <w:r w:rsidRPr="004B47CE">
        <w:t>)</w:t>
      </w:r>
    </w:p>
    <w:p w:rsidR="00A311C0" w:rsidRPr="004B47CE" w:rsidRDefault="00A311C0" w:rsidP="00A311C0">
      <w:pPr>
        <w:pStyle w:val="Text1"/>
      </w:pPr>
      <w:r w:rsidRPr="004B47CE">
        <w:t>Междуинституционално досие: 2015/0148 (COD)</w:t>
      </w:r>
    </w:p>
    <w:p w:rsidR="00A311C0" w:rsidRPr="004B47CE" w:rsidRDefault="00A311C0" w:rsidP="008A1255">
      <w:pPr>
        <w:pStyle w:val="DashEqual1"/>
        <w:numPr>
          <w:ilvl w:val="0"/>
          <w:numId w:val="1"/>
        </w:numPr>
      </w:pPr>
      <w:r w:rsidRPr="004B47CE">
        <w:t>Ориентационен дебат</w:t>
      </w:r>
    </w:p>
    <w:p w:rsidR="00E56C13" w:rsidRPr="004B47CE" w:rsidRDefault="00C907C7" w:rsidP="00D2637C">
      <w:pPr>
        <w:pStyle w:val="Text3"/>
      </w:pPr>
      <w:r w:rsidRPr="004B47CE">
        <w:t>11065/15 CLIMA 88 ENV 499 ENER 289 TRANS 241 IND 116 COMPET 370</w:t>
      </w:r>
    </w:p>
    <w:p w:rsidR="00C907C7" w:rsidRPr="004B47CE" w:rsidRDefault="00C907C7" w:rsidP="00E56C13">
      <w:pPr>
        <w:pStyle w:val="Text5"/>
      </w:pPr>
      <w:r w:rsidRPr="004B47CE">
        <w:t>MI 498 ECOFIN 621 CODEC 1059</w:t>
      </w:r>
    </w:p>
    <w:p w:rsidR="00C907C7" w:rsidRPr="004B47CE" w:rsidRDefault="00C907C7" w:rsidP="00E56C13">
      <w:pPr>
        <w:pStyle w:val="Text4"/>
      </w:pPr>
      <w:r w:rsidRPr="004B47CE">
        <w:t>+ ADD 1</w:t>
      </w:r>
    </w:p>
    <w:p w:rsidR="00A311C0" w:rsidRPr="004B47CE" w:rsidRDefault="00A311C0" w:rsidP="00A311C0">
      <w:pPr>
        <w:pStyle w:val="PointManual"/>
        <w:spacing w:before="360"/>
      </w:pPr>
      <w:r w:rsidRPr="004B47CE">
        <w:t>5.</w:t>
      </w:r>
      <w:r w:rsidRPr="004B47CE">
        <w:tab/>
        <w:t>Предложение за директива на Европейския парламент и на Съвета за намаляване на националните емисии на някои атмосферни замърсители и за изменение на Директива 2003/35/ЕО (</w:t>
      </w:r>
      <w:r w:rsidRPr="004B47CE">
        <w:rPr>
          <w:b/>
        </w:rPr>
        <w:t>първо четене</w:t>
      </w:r>
      <w:r w:rsidRPr="004B47CE">
        <w:t>)</w:t>
      </w:r>
    </w:p>
    <w:p w:rsidR="00A311C0" w:rsidRPr="004B47CE" w:rsidRDefault="00A311C0" w:rsidP="009668D3">
      <w:pPr>
        <w:pStyle w:val="Text1"/>
      </w:pPr>
      <w:r w:rsidRPr="004B47CE">
        <w:t>Междуинституционално досие: 2013/0443 (COD)</w:t>
      </w:r>
    </w:p>
    <w:p w:rsidR="00A311C0" w:rsidRPr="004B47CE" w:rsidRDefault="00A311C0" w:rsidP="00A311C0">
      <w:pPr>
        <w:pStyle w:val="DashEqual1"/>
      </w:pPr>
      <w:r w:rsidRPr="004B47CE">
        <w:t>(евентуално) Анализ на окончателния компромисен текст с оглед постигането на споразумение</w:t>
      </w:r>
    </w:p>
    <w:p w:rsidR="00D2637C" w:rsidRPr="004B47CE" w:rsidRDefault="00C907C7" w:rsidP="00D2637C">
      <w:pPr>
        <w:pStyle w:val="Text3"/>
      </w:pPr>
      <w:r w:rsidRPr="004B47CE">
        <w:t>18167/13 ENV 1235 ENER 600 IND 388 TRANS 693 ENT 356 SAN 555</w:t>
      </w:r>
    </w:p>
    <w:p w:rsidR="00C907C7" w:rsidRPr="004B47CE" w:rsidRDefault="00C907C7" w:rsidP="00D2637C">
      <w:pPr>
        <w:pStyle w:val="Text5"/>
      </w:pPr>
      <w:r w:rsidRPr="004B47CE">
        <w:t>PARLNAT 325 CODEC 3086</w:t>
      </w:r>
    </w:p>
    <w:p w:rsidR="00C907C7" w:rsidRPr="004B47CE" w:rsidRDefault="00C907C7" w:rsidP="00D2637C">
      <w:pPr>
        <w:pStyle w:val="Text4"/>
      </w:pPr>
      <w:r w:rsidRPr="004B47CE">
        <w:t>+ ADD 1</w:t>
      </w:r>
    </w:p>
    <w:p w:rsidR="00A311C0" w:rsidRPr="004B47CE" w:rsidRDefault="00A311C0" w:rsidP="00A311C0">
      <w:pPr>
        <w:spacing w:before="480"/>
        <w:rPr>
          <w:b/>
          <w:bCs/>
          <w:color w:val="000000"/>
          <w:u w:val="single"/>
        </w:rPr>
      </w:pPr>
      <w:r w:rsidRPr="004B47CE">
        <w:rPr>
          <w:b/>
          <w:bCs/>
          <w:color w:val="000000"/>
          <w:u w:val="single"/>
        </w:rPr>
        <w:t>Незаконодателни дейности</w:t>
      </w:r>
    </w:p>
    <w:p w:rsidR="00A311C0" w:rsidRPr="004B47CE" w:rsidRDefault="00A311C0" w:rsidP="00842967">
      <w:pPr>
        <w:pStyle w:val="PointManual"/>
        <w:spacing w:before="360"/>
      </w:pPr>
      <w:r w:rsidRPr="004B47CE">
        <w:t>6.</w:t>
      </w:r>
      <w:r w:rsidRPr="004B47CE">
        <w:tab/>
        <w:t xml:space="preserve">Проект за заключения на Съвета „Затваряне на цикъла </w:t>
      </w:r>
      <w:r w:rsidRPr="004B47CE">
        <w:sym w:font="Symbol" w:char="F02D"/>
      </w:r>
      <w:r w:rsidRPr="004B47CE">
        <w:t xml:space="preserve"> план за действие на ЕС за кръговата икономика“</w:t>
      </w:r>
    </w:p>
    <w:p w:rsidR="00A311C0" w:rsidRPr="004B47CE" w:rsidRDefault="00A311C0" w:rsidP="00CE6936">
      <w:pPr>
        <w:pStyle w:val="DashEqual1"/>
        <w:rPr>
          <w:b/>
        </w:rPr>
      </w:pPr>
      <w:r w:rsidRPr="004B47CE">
        <w:t>Приемане</w:t>
      </w:r>
    </w:p>
    <w:p w:rsidR="00A311C0" w:rsidRPr="004B47CE" w:rsidRDefault="00A311C0" w:rsidP="00CE6936">
      <w:pPr>
        <w:pStyle w:val="Text2"/>
      </w:pPr>
      <w:r w:rsidRPr="004B47CE">
        <w:t>(открито обсъждане съгласно член 8, параграф 2 от Процедурния правилник на Съвета [по предложение на председателството])</w:t>
      </w:r>
    </w:p>
    <w:p w:rsidR="006B17CD" w:rsidRPr="004B47CE" w:rsidRDefault="00C907C7" w:rsidP="006B17CD">
      <w:pPr>
        <w:pStyle w:val="Text3"/>
      </w:pPr>
      <w:r w:rsidRPr="004B47CE">
        <w:t>14972/15 ENV 768 COMPET 557 AGRI 642 TRANS 402 MI 779 IND 201</w:t>
      </w:r>
    </w:p>
    <w:p w:rsidR="00C907C7" w:rsidRPr="004B47CE" w:rsidRDefault="00C907C7" w:rsidP="006B17CD">
      <w:pPr>
        <w:pStyle w:val="Text5"/>
      </w:pPr>
      <w:r w:rsidRPr="004B47CE">
        <w:t>CONSOM 212 ECOFIN 954 ENER 417 RECH 305 SAN 424</w:t>
      </w:r>
    </w:p>
    <w:p w:rsidR="00C907C7" w:rsidRPr="004B47CE" w:rsidRDefault="00C907C7" w:rsidP="006B17CD">
      <w:pPr>
        <w:pStyle w:val="Text4"/>
      </w:pPr>
      <w:r w:rsidRPr="004B47CE">
        <w:t>+ ADD 1</w:t>
      </w:r>
    </w:p>
    <w:p w:rsidR="00A311C0" w:rsidRPr="004B47CE" w:rsidRDefault="00A311C0" w:rsidP="006B17CD">
      <w:pPr>
        <w:pStyle w:val="PointManual"/>
        <w:spacing w:before="360"/>
      </w:pPr>
      <w:r w:rsidRPr="004B47CE">
        <w:t>7.</w:t>
      </w:r>
      <w:r w:rsidRPr="004B47CE">
        <w:tab/>
        <w:t>Проект за заключения на Съвета „План за действие на ЕС срещу трафика на екземпляри от дивата флора и фауна“</w:t>
      </w:r>
    </w:p>
    <w:p w:rsidR="00A311C0" w:rsidRPr="004B47CE" w:rsidRDefault="00A311C0" w:rsidP="00CE6936">
      <w:pPr>
        <w:pStyle w:val="DashEqual1"/>
      </w:pPr>
      <w:r w:rsidRPr="004B47CE">
        <w:t>Приемане</w:t>
      </w:r>
    </w:p>
    <w:p w:rsidR="00A311C0" w:rsidRPr="004B47CE" w:rsidRDefault="00A311C0" w:rsidP="00CE6936">
      <w:pPr>
        <w:pStyle w:val="Text2"/>
      </w:pPr>
      <w:r w:rsidRPr="004B47CE">
        <w:t>(открито обсъждане съгласно член 8, параграф 2 от Процедурния правилник на Съвета [по предложение на председателството])</w:t>
      </w:r>
    </w:p>
    <w:p w:rsidR="006B17CD" w:rsidRPr="004B47CE" w:rsidRDefault="00C907C7" w:rsidP="006B17CD">
      <w:pPr>
        <w:pStyle w:val="Text3"/>
      </w:pPr>
      <w:r w:rsidRPr="004B47CE">
        <w:t>6570/16 ENV 100 JAI 141 CRIMORG 10 RELEX 154 DEVGEN 30 COMER 2</w:t>
      </w:r>
    </w:p>
    <w:p w:rsidR="00C907C7" w:rsidRPr="004B47CE" w:rsidRDefault="00C907C7" w:rsidP="006B17CD">
      <w:pPr>
        <w:pStyle w:val="Text5"/>
      </w:pPr>
      <w:r w:rsidRPr="004B47CE">
        <w:t>EUROJUST 19 ENFOPOL 48 ENFOCUSTOM 30</w:t>
      </w:r>
    </w:p>
    <w:p w:rsidR="00042AA9" w:rsidRPr="004B47CE" w:rsidRDefault="00042AA9" w:rsidP="001759F3">
      <w:pPr>
        <w:pStyle w:val="PointManual"/>
        <w:spacing w:before="360"/>
        <w:rPr>
          <w:b/>
        </w:rPr>
      </w:pPr>
      <w:r w:rsidRPr="004B47CE">
        <w:t>8.</w:t>
      </w:r>
      <w:r w:rsidRPr="004B47CE">
        <w:rPr>
          <w:b/>
        </w:rPr>
        <w:tab/>
      </w:r>
      <w:r w:rsidRPr="004B47CE">
        <w:t>Проект за заключения на Съвета относно ратификацията на Парижкото споразумение</w:t>
      </w:r>
    </w:p>
    <w:p w:rsidR="00042AA9" w:rsidRPr="004B47CE" w:rsidRDefault="00042AA9" w:rsidP="00BB1284">
      <w:pPr>
        <w:pStyle w:val="DashEqual1"/>
      </w:pPr>
      <w:r w:rsidRPr="004B47CE">
        <w:t>Приемане</w:t>
      </w:r>
    </w:p>
    <w:p w:rsidR="00042AA9" w:rsidRPr="004B47CE" w:rsidRDefault="00042AA9" w:rsidP="00BB1284">
      <w:pPr>
        <w:pStyle w:val="Text2"/>
      </w:pPr>
      <w:r w:rsidRPr="004B47CE">
        <w:t>(открито обсъждане съгласно член 8, параграф 2 от Процедурния правилник на Съвета [по предложение на председателството])</w:t>
      </w:r>
    </w:p>
    <w:p w:rsidR="00A311C0" w:rsidRPr="004B47CE" w:rsidRDefault="00DE4ABE" w:rsidP="008030ED">
      <w:pPr>
        <w:rPr>
          <w:b/>
          <w:bCs/>
          <w:color w:val="000000"/>
          <w:u w:val="single"/>
        </w:rPr>
      </w:pPr>
      <w:r w:rsidRPr="004B47CE">
        <w:br w:type="page"/>
      </w:r>
      <w:r w:rsidRPr="004B47CE">
        <w:rPr>
          <w:b/>
          <w:bCs/>
          <w:color w:val="000000"/>
          <w:u w:val="single"/>
        </w:rPr>
        <w:lastRenderedPageBreak/>
        <w:t>Други въпроси</w:t>
      </w:r>
    </w:p>
    <w:p w:rsidR="007C1BE2" w:rsidRPr="004B47CE" w:rsidRDefault="007C1BE2" w:rsidP="008030ED">
      <w:pPr>
        <w:pStyle w:val="PointManual"/>
        <w:spacing w:before="120"/>
      </w:pPr>
      <w:r w:rsidRPr="004B47CE">
        <w:t>9.</w:t>
      </w:r>
      <w:r w:rsidRPr="004B47CE">
        <w:tab/>
        <w:t>а)</w:t>
      </w:r>
      <w:r w:rsidRPr="004B47CE">
        <w:tab/>
        <w:t>Емисии на NOx от дизелови автомобили</w:t>
      </w:r>
    </w:p>
    <w:p w:rsidR="007C1BE2" w:rsidRPr="004B47CE" w:rsidRDefault="007C1BE2" w:rsidP="00930F2D">
      <w:pPr>
        <w:pStyle w:val="DashEqual2"/>
        <w:numPr>
          <w:ilvl w:val="0"/>
          <w:numId w:val="4"/>
        </w:numPr>
      </w:pPr>
      <w:r w:rsidRPr="004B47CE">
        <w:t>Информация от председателството</w:t>
      </w:r>
    </w:p>
    <w:p w:rsidR="00A311C0" w:rsidRPr="004B47CE" w:rsidRDefault="007C1BE2" w:rsidP="00BB1284">
      <w:pPr>
        <w:pStyle w:val="PointManual1"/>
        <w:spacing w:before="240"/>
        <w:rPr>
          <w:iCs/>
        </w:rPr>
      </w:pPr>
      <w:r w:rsidRPr="004B47CE">
        <w:t>б)</w:t>
      </w:r>
      <w:r w:rsidRPr="004B47CE">
        <w:tab/>
        <w:t>Неотдавнашни международни срещи:</w:t>
      </w:r>
    </w:p>
    <w:p w:rsidR="00A311C0" w:rsidRPr="004B47CE" w:rsidRDefault="006354B5" w:rsidP="00F17B2F">
      <w:pPr>
        <w:pStyle w:val="Pointivx2"/>
        <w:numPr>
          <w:ilvl w:val="2"/>
          <w:numId w:val="2"/>
        </w:numPr>
        <w:spacing w:before="120"/>
      </w:pPr>
      <w:r w:rsidRPr="004B47CE">
        <w:t>Среща на високо равнище (Монреал, 11—13 май 2016 г.) и подготовка за Общото събрание на ИКАО (Монреал, 27 септември—7 октомври 2016 г.)</w:t>
      </w:r>
    </w:p>
    <w:p w:rsidR="00A311C0" w:rsidRPr="004B47CE" w:rsidRDefault="00A311C0" w:rsidP="006B4042">
      <w:pPr>
        <w:pStyle w:val="Pointivx2"/>
        <w:spacing w:before="120"/>
        <w:rPr>
          <w:bCs/>
        </w:rPr>
      </w:pPr>
      <w:r w:rsidRPr="004B47CE">
        <w:t>Втора сесия на Събранието на ООН за околната среда на Програмата на ООН за околната среда (Найроби, 23—27 май 2016 г.)</w:t>
      </w:r>
    </w:p>
    <w:p w:rsidR="004F0936" w:rsidRPr="004B47CE" w:rsidRDefault="00A311C0" w:rsidP="006B4042">
      <w:pPr>
        <w:pStyle w:val="Pointivx2"/>
        <w:spacing w:before="120"/>
      </w:pPr>
      <w:r w:rsidRPr="004B47CE">
        <w:t>Осма конференция на министрите „Околна среда за Европа“</w:t>
      </w:r>
    </w:p>
    <w:p w:rsidR="00A311C0" w:rsidRPr="004B47CE" w:rsidRDefault="00A311C0" w:rsidP="004F0936">
      <w:pPr>
        <w:pStyle w:val="Text3"/>
      </w:pPr>
      <w:r w:rsidRPr="004B47CE">
        <w:t>(Батуми, Грузия, 8—10 юни 2016 г.)</w:t>
      </w:r>
    </w:p>
    <w:p w:rsidR="00A311C0" w:rsidRPr="004B47CE" w:rsidRDefault="00A311C0" w:rsidP="008A1255">
      <w:pPr>
        <w:pStyle w:val="DashEqual2"/>
        <w:numPr>
          <w:ilvl w:val="0"/>
          <w:numId w:val="3"/>
        </w:numPr>
        <w:spacing w:before="40"/>
      </w:pPr>
      <w:r w:rsidRPr="004B47CE">
        <w:t>Информация от председателството и Комисията</w:t>
      </w:r>
    </w:p>
    <w:p w:rsidR="00A311C0" w:rsidRPr="004B47CE" w:rsidRDefault="007C1BE2" w:rsidP="006B4042">
      <w:pPr>
        <w:pStyle w:val="PointManual1"/>
        <w:spacing w:before="240"/>
      </w:pPr>
      <w:r w:rsidRPr="004B47CE">
        <w:t>в)</w:t>
      </w:r>
      <w:r w:rsidRPr="004B47CE">
        <w:tab/>
        <w:t>Бъдещето на REACH — приоритети за ефективно регулиране (Брюксел, 1 юни 2016 .)</w:t>
      </w:r>
    </w:p>
    <w:p w:rsidR="00A311C0" w:rsidRPr="004B47CE" w:rsidRDefault="00A311C0" w:rsidP="00A311C0">
      <w:pPr>
        <w:pStyle w:val="DashEqual2"/>
        <w:rPr>
          <w:color w:val="000000"/>
        </w:rPr>
      </w:pPr>
      <w:r w:rsidRPr="004B47CE">
        <w:t>Информация от председателството</w:t>
      </w:r>
    </w:p>
    <w:p w:rsidR="00A311C0" w:rsidRPr="004B47CE" w:rsidRDefault="007C1BE2" w:rsidP="006354B5">
      <w:pPr>
        <w:pStyle w:val="PointManual1"/>
        <w:spacing w:before="240"/>
        <w:outlineLvl w:val="9"/>
      </w:pPr>
      <w:r w:rsidRPr="004B47CE">
        <w:t>г)</w:t>
      </w:r>
      <w:r w:rsidRPr="004B47CE">
        <w:tab/>
        <w:t>Среща на високо равнище „Да направим така, че да работи добре“ (Амстердам, 4 април 2016 г.)</w:t>
      </w:r>
    </w:p>
    <w:p w:rsidR="00A311C0" w:rsidRPr="004B47CE" w:rsidRDefault="00A311C0" w:rsidP="00A311C0">
      <w:pPr>
        <w:pStyle w:val="DashEqual2"/>
      </w:pPr>
      <w:r w:rsidRPr="004B47CE">
        <w:t>Информация от председателството</w:t>
      </w:r>
    </w:p>
    <w:p w:rsidR="00A311C0" w:rsidRPr="004B47CE" w:rsidRDefault="007C1BE2" w:rsidP="007C1BE2">
      <w:pPr>
        <w:pStyle w:val="PointManual1"/>
        <w:spacing w:before="240"/>
        <w:outlineLvl w:val="9"/>
      </w:pPr>
      <w:r w:rsidRPr="004B47CE">
        <w:t>д)</w:t>
      </w:r>
      <w:r w:rsidRPr="004B47CE">
        <w:tab/>
        <w:t>Съобщение „Преглед на прилагането на законодателството в областта на околната среда“</w:t>
      </w:r>
    </w:p>
    <w:p w:rsidR="00A311C0" w:rsidRPr="004B47CE" w:rsidRDefault="00A311C0" w:rsidP="00A311C0">
      <w:pPr>
        <w:pStyle w:val="DashEqual2"/>
      </w:pPr>
      <w:r w:rsidRPr="004B47CE">
        <w:t>Информация от Комисията</w:t>
      </w:r>
    </w:p>
    <w:p w:rsidR="00CE6936" w:rsidRPr="004B47CE" w:rsidRDefault="00A311C0" w:rsidP="00042AA9">
      <w:pPr>
        <w:pStyle w:val="PointManual1"/>
        <w:spacing w:before="240"/>
      </w:pPr>
      <w:r w:rsidRPr="004B47CE">
        <w:t>е)</w:t>
      </w:r>
      <w:r w:rsidRPr="004B47CE">
        <w:tab/>
        <w:t xml:space="preserve">Смърт на земноводни в световен мащаб </w:t>
      </w:r>
      <w:r w:rsidRPr="004B47CE">
        <w:sym w:font="Symbol" w:char="F02D"/>
      </w:r>
      <w:r w:rsidRPr="004B47CE">
        <w:t xml:space="preserve"> борба с гъбата </w:t>
      </w:r>
      <w:r w:rsidRPr="004B47CE">
        <w:rPr>
          <w:i/>
        </w:rPr>
        <w:t>Batrachochytrium salamandrivorans</w:t>
      </w:r>
      <w:r w:rsidRPr="004B47CE">
        <w:t> (Bsal), заразяваща земноводните от семейство саламандрови в ЕС</w:t>
      </w:r>
    </w:p>
    <w:p w:rsidR="00A311C0" w:rsidRPr="004B47CE" w:rsidRDefault="00A311C0" w:rsidP="00042AA9">
      <w:pPr>
        <w:pStyle w:val="DashEqual2"/>
      </w:pPr>
      <w:r w:rsidRPr="004B47CE">
        <w:t>Информация от делегациите на Германия и Белгия</w:t>
      </w:r>
    </w:p>
    <w:p w:rsidR="006B4042" w:rsidRPr="004B47CE" w:rsidRDefault="00A311C0" w:rsidP="00CE6936">
      <w:pPr>
        <w:pStyle w:val="PointManual1"/>
        <w:spacing w:before="240"/>
        <w:outlineLvl w:val="9"/>
      </w:pPr>
      <w:r w:rsidRPr="004B47CE">
        <w:t>ж)</w:t>
      </w:r>
      <w:r w:rsidRPr="004B47CE">
        <w:tab/>
        <w:t>Неформална среща на министрите на околната среда и транспорта</w:t>
      </w:r>
    </w:p>
    <w:p w:rsidR="00A311C0" w:rsidRPr="004B47CE" w:rsidRDefault="00A311C0" w:rsidP="006B4042">
      <w:pPr>
        <w:pStyle w:val="Text2"/>
      </w:pPr>
      <w:r w:rsidRPr="004B47CE">
        <w:t>(Амстердам, 14—15 април 2016 г.)</w:t>
      </w:r>
    </w:p>
    <w:p w:rsidR="00A311C0" w:rsidRPr="004B47CE" w:rsidRDefault="00A311C0" w:rsidP="006B4042">
      <w:pPr>
        <w:pStyle w:val="DashEqual2"/>
      </w:pPr>
      <w:r w:rsidRPr="004B47CE">
        <w:t>Информация от председателството</w:t>
      </w:r>
    </w:p>
    <w:p w:rsidR="00042AA9" w:rsidRPr="004B47CE" w:rsidRDefault="00042AA9" w:rsidP="00042AA9">
      <w:pPr>
        <w:pStyle w:val="PointManual1"/>
        <w:spacing w:before="240"/>
      </w:pPr>
      <w:r w:rsidRPr="004B47CE">
        <w:t>з)</w:t>
      </w:r>
      <w:r w:rsidRPr="004B47CE">
        <w:tab/>
        <w:t>Нарушители на функциите на ендокринната система</w:t>
      </w:r>
    </w:p>
    <w:p w:rsidR="00042AA9" w:rsidRPr="004B47CE" w:rsidRDefault="00042AA9" w:rsidP="000926F1">
      <w:pPr>
        <w:pStyle w:val="DashEqual2"/>
      </w:pPr>
      <w:r w:rsidRPr="004B47CE">
        <w:t>Информация от Комисията по искане на делегацията на Франция</w:t>
      </w:r>
    </w:p>
    <w:p w:rsidR="00A311C0" w:rsidRPr="004B47CE" w:rsidRDefault="00042AA9" w:rsidP="00042AA9">
      <w:pPr>
        <w:pStyle w:val="PointManual1"/>
        <w:spacing w:before="240"/>
        <w:outlineLvl w:val="9"/>
      </w:pPr>
      <w:r w:rsidRPr="004B47CE">
        <w:t>и)</w:t>
      </w:r>
      <w:r w:rsidRPr="004B47CE">
        <w:tab/>
        <w:t>Работна програма на предстоящото председателство</w:t>
      </w:r>
    </w:p>
    <w:p w:rsidR="00A311C0" w:rsidRPr="004B47CE" w:rsidRDefault="00A311C0" w:rsidP="0008774D">
      <w:pPr>
        <w:pStyle w:val="DashEqual2"/>
      </w:pPr>
      <w:r w:rsidRPr="004B47CE">
        <w:t>Информация от делегацията на Словакия</w:t>
      </w:r>
    </w:p>
    <w:p w:rsidR="00B16BF3" w:rsidRPr="004B47CE" w:rsidRDefault="00B16BF3" w:rsidP="0008774D">
      <w:pPr>
        <w:pStyle w:val="FinalLine"/>
        <w:spacing w:before="120"/>
        <w:ind w:left="3402" w:right="3402"/>
      </w:pPr>
    </w:p>
    <w:p w:rsidR="00B16BF3" w:rsidRPr="004B47CE" w:rsidRDefault="00A50676" w:rsidP="00A50676">
      <w:pPr>
        <w:pStyle w:val="NB"/>
        <w:spacing w:before="720"/>
      </w:pPr>
      <w:r w:rsidRPr="004B47CE">
        <w:t>NB:</w:t>
      </w:r>
      <w:r w:rsidRPr="004B47CE">
        <w:tab/>
        <w:t>Моля изпратете до служба „Протокол“ във възможно най-кратък срок списък на делегатите, които ще участват в заседанието, на адрес protocole.participants@consilium.europa.eu.</w:t>
      </w:r>
    </w:p>
    <w:p w:rsidR="00FC4670" w:rsidRPr="00A50676" w:rsidRDefault="00B16BF3" w:rsidP="00B16BF3">
      <w:pPr>
        <w:pStyle w:val="NB"/>
      </w:pPr>
      <w:r w:rsidRPr="004B47CE">
        <w:t>NB:</w:t>
      </w:r>
      <w:r w:rsidRPr="004B47CE">
        <w:tab/>
        <w:t>Делегатите, които се нуждаят от еднодневни служебни карти, за да посещават заседанията, следва да се запознаят с док. 14387/1/12 REV 1 във връзка с начина за получаването им.</w:t>
      </w:r>
    </w:p>
    <w:sectPr w:rsidR="00FC4670" w:rsidRPr="00A50676" w:rsidSect="000A29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BF3" w:rsidRDefault="00B16BF3" w:rsidP="00B16BF3">
      <w:r>
        <w:separator/>
      </w:r>
    </w:p>
  </w:endnote>
  <w:endnote w:type="continuationSeparator" w:id="0">
    <w:p w:rsidR="00B16BF3" w:rsidRDefault="00B16BF3" w:rsidP="00B1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F2D" w:rsidRPr="000A2927" w:rsidRDefault="00930F2D" w:rsidP="000A29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0A2927" w:rsidRPr="00D94637" w:rsidTr="000A2927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0A2927" w:rsidRPr="00D94637" w:rsidRDefault="000A2927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0A2927" w:rsidRPr="00B310DC" w:rsidTr="000A2927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0A2927" w:rsidRPr="00AD7BF2" w:rsidRDefault="000A2927" w:rsidP="004F54B2">
          <w:pPr>
            <w:pStyle w:val="FooterText"/>
          </w:pPr>
          <w:r>
            <w:t>CM 2914/16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0A2927" w:rsidRPr="00AD7BF2" w:rsidRDefault="000A2927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0A2927" w:rsidRPr="002511D8" w:rsidRDefault="000A2927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0A2927" w:rsidRPr="00B310DC" w:rsidRDefault="000A2927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0A2927" w:rsidRPr="00D94637" w:rsidTr="000A2927">
      <w:trPr>
        <w:jc w:val="center"/>
      </w:trPr>
      <w:tc>
        <w:tcPr>
          <w:tcW w:w="1774" w:type="pct"/>
          <w:shd w:val="clear" w:color="auto" w:fill="auto"/>
        </w:tcPr>
        <w:p w:rsidR="000A2927" w:rsidRPr="00AD7BF2" w:rsidRDefault="000A2927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0A2927" w:rsidRPr="00AD7BF2" w:rsidRDefault="000A2927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0A2927" w:rsidRPr="00D94637" w:rsidRDefault="000A2927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0A2927" w:rsidRPr="00D94637" w:rsidRDefault="000A2927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B16BF3" w:rsidRPr="000A2927" w:rsidRDefault="00B16BF3" w:rsidP="000A2927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0A2927" w:rsidRPr="00D94637" w:rsidTr="000A2927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0A2927" w:rsidRPr="00D94637" w:rsidRDefault="000A2927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0A2927" w:rsidRPr="00B310DC" w:rsidTr="000A2927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0A2927" w:rsidRPr="00AD7BF2" w:rsidRDefault="000A2927" w:rsidP="004F54B2">
          <w:pPr>
            <w:pStyle w:val="FooterText"/>
          </w:pPr>
          <w:r>
            <w:t>CM 2914/16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0A2927" w:rsidRPr="00AD7BF2" w:rsidRDefault="000A2927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0A2927" w:rsidRPr="002511D8" w:rsidRDefault="000A2927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0A2927" w:rsidRPr="00B310DC" w:rsidRDefault="000A2927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0A2927" w:rsidRPr="00D94637" w:rsidTr="000A2927">
      <w:trPr>
        <w:jc w:val="center"/>
      </w:trPr>
      <w:tc>
        <w:tcPr>
          <w:tcW w:w="1774" w:type="pct"/>
          <w:shd w:val="clear" w:color="auto" w:fill="auto"/>
        </w:tcPr>
        <w:p w:rsidR="000A2927" w:rsidRPr="00AD7BF2" w:rsidRDefault="000A2927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0A2927" w:rsidRPr="00AD7BF2" w:rsidRDefault="000A2927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0A2927" w:rsidRPr="00D94637" w:rsidRDefault="000A2927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0A2927" w:rsidRPr="00D94637" w:rsidRDefault="000A2927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B16BF3" w:rsidRPr="000A2927" w:rsidRDefault="00B16BF3" w:rsidP="000A2927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BF3" w:rsidRDefault="00B16BF3" w:rsidP="00B16BF3">
      <w:r>
        <w:separator/>
      </w:r>
    </w:p>
  </w:footnote>
  <w:footnote w:type="continuationSeparator" w:id="0">
    <w:p w:rsidR="00B16BF3" w:rsidRDefault="00B16BF3" w:rsidP="00B16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F2D" w:rsidRPr="000A2927" w:rsidRDefault="00930F2D" w:rsidP="000A29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F2D" w:rsidRPr="000A2927" w:rsidRDefault="00930F2D" w:rsidP="000A2927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F2D" w:rsidRPr="000A2927" w:rsidRDefault="00930F2D" w:rsidP="000A2927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0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</w:num>
  <w:num w:numId="4">
    <w:abstractNumId w:val="12"/>
    <w:lvlOverride w:ilvl="0">
      <w:startOverride w:val="1"/>
    </w:lvlOverride>
  </w:num>
  <w:num w:numId="5">
    <w:abstractNumId w:val="11"/>
  </w:num>
  <w:num w:numId="6">
    <w:abstractNumId w:val="17"/>
  </w:num>
  <w:num w:numId="7">
    <w:abstractNumId w:val="5"/>
  </w:num>
  <w:num w:numId="8">
    <w:abstractNumId w:val="13"/>
  </w:num>
  <w:num w:numId="9">
    <w:abstractNumId w:val="3"/>
  </w:num>
  <w:num w:numId="10">
    <w:abstractNumId w:val="18"/>
  </w:num>
  <w:num w:numId="11">
    <w:abstractNumId w:val="10"/>
  </w:num>
  <w:num w:numId="12">
    <w:abstractNumId w:val="12"/>
  </w:num>
  <w:num w:numId="13">
    <w:abstractNumId w:val="14"/>
  </w:num>
  <w:num w:numId="14">
    <w:abstractNumId w:val="9"/>
  </w:num>
  <w:num w:numId="15">
    <w:abstractNumId w:val="1"/>
  </w:num>
  <w:num w:numId="16">
    <w:abstractNumId w:val="15"/>
  </w:num>
  <w:num w:numId="17">
    <w:abstractNumId w:val="8"/>
  </w:num>
  <w:num w:numId="18">
    <w:abstractNumId w:val="4"/>
  </w:num>
  <w:num w:numId="19">
    <w:abstractNumId w:val="16"/>
  </w:num>
  <w:num w:numId="20">
    <w:abstractNumId w:val="6"/>
  </w:num>
  <w:num w:numId="21">
    <w:abstractNumId w:val="0"/>
  </w:num>
  <w:num w:numId="22">
    <w:abstractNumId w:val="2"/>
  </w:num>
  <w:num w:numId="23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7.7&quot; technicalblockguid=&quot;d0438b22-2759-4737-b995-42f3b0c71120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6-06-03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2914&lt;/text&gt;_x000d__x000a_  &lt;/metadata&gt;_x000d__x000a_  &lt;metadata key=&quot;md_YearDocumentNumber&quot; translate=&quot;false&quot;&gt;_x000d__x000a_    &lt;text&gt;2016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&lt;/text&gt;_x000d__x000a_      &lt;text&gt;ENV&lt;/text&gt;_x000d__x000a_      &lt;text&gt;CLIMA&lt;/text&gt;_x000d__x000a_    &lt;/textlist&gt;_x000d__x000a_  &lt;/metadata&gt;_x000d__x000a_  &lt;metadata key=&quot;md_Contact&quot; translate=&quot;false&quot;&gt;_x000d__x000a_    &lt;text&gt;coreper.1@consilium.europa.eu&lt;/text&gt;_x000d__x000a_  &lt;/metadata&gt;_x000d__x000a_  &lt;metadata key=&quot;md_ContactPhoneFax&quot; translate=&quot;false&quot;&gt;_x000d__x000a_    &lt;text&gt;0032.2.2816167/8100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76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4;&amp;#1082;&amp;#1086;&amp;#1083;&amp;#1085;&amp;#1072; &amp;#1089;&amp;#1088;&amp;#1077;&amp;#1076;&amp;#1072;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476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/Run&amp;gt;&amp;lt;LineBreak /&amp;gt;(&amp;lt;Run FontWeight=&quot;Bold&quot;&amp;gt;&amp;#1054;&amp;#1082;&amp;#1086;&amp;#1083;&amp;#1085;&amp;#1072; &amp;#1089;&amp;#1088;&amp;#1077;&amp;#1076;&amp;#1072;&amp;lt;/Run&amp;gt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6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6-06-20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originator key=&quot;visrep_02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B16BF3"/>
    <w:rsid w:val="00010C1D"/>
    <w:rsid w:val="00026476"/>
    <w:rsid w:val="00042AA9"/>
    <w:rsid w:val="0008774D"/>
    <w:rsid w:val="000926F1"/>
    <w:rsid w:val="0009656C"/>
    <w:rsid w:val="000A2927"/>
    <w:rsid w:val="000F371C"/>
    <w:rsid w:val="00165755"/>
    <w:rsid w:val="001759F3"/>
    <w:rsid w:val="00182F2F"/>
    <w:rsid w:val="00196276"/>
    <w:rsid w:val="001C1958"/>
    <w:rsid w:val="00213F1F"/>
    <w:rsid w:val="002A2AE8"/>
    <w:rsid w:val="00380F8B"/>
    <w:rsid w:val="003C6E8B"/>
    <w:rsid w:val="004327FD"/>
    <w:rsid w:val="004B47CE"/>
    <w:rsid w:val="004D6387"/>
    <w:rsid w:val="004D7489"/>
    <w:rsid w:val="004F0936"/>
    <w:rsid w:val="00501FA4"/>
    <w:rsid w:val="00502C4E"/>
    <w:rsid w:val="005114A4"/>
    <w:rsid w:val="005157F5"/>
    <w:rsid w:val="0063379B"/>
    <w:rsid w:val="006354B5"/>
    <w:rsid w:val="0063661F"/>
    <w:rsid w:val="006A38C5"/>
    <w:rsid w:val="006B17CD"/>
    <w:rsid w:val="006B4042"/>
    <w:rsid w:val="006C1AD4"/>
    <w:rsid w:val="006D02FF"/>
    <w:rsid w:val="006D55E8"/>
    <w:rsid w:val="006E33E2"/>
    <w:rsid w:val="006F4741"/>
    <w:rsid w:val="0075756A"/>
    <w:rsid w:val="007C1BE2"/>
    <w:rsid w:val="008030ED"/>
    <w:rsid w:val="00825503"/>
    <w:rsid w:val="00842967"/>
    <w:rsid w:val="008826F8"/>
    <w:rsid w:val="008A1255"/>
    <w:rsid w:val="008A3AB0"/>
    <w:rsid w:val="008C2F3B"/>
    <w:rsid w:val="008D4AF7"/>
    <w:rsid w:val="00930F2D"/>
    <w:rsid w:val="009668D3"/>
    <w:rsid w:val="009F1A71"/>
    <w:rsid w:val="00A311C0"/>
    <w:rsid w:val="00A469D7"/>
    <w:rsid w:val="00A50676"/>
    <w:rsid w:val="00A80E21"/>
    <w:rsid w:val="00AE158C"/>
    <w:rsid w:val="00B041D5"/>
    <w:rsid w:val="00B16BF3"/>
    <w:rsid w:val="00BB1284"/>
    <w:rsid w:val="00BC4070"/>
    <w:rsid w:val="00BE1373"/>
    <w:rsid w:val="00C907C7"/>
    <w:rsid w:val="00CE6936"/>
    <w:rsid w:val="00D05A79"/>
    <w:rsid w:val="00D2637C"/>
    <w:rsid w:val="00D41CF7"/>
    <w:rsid w:val="00D451E4"/>
    <w:rsid w:val="00DB3BE1"/>
    <w:rsid w:val="00DE4ABE"/>
    <w:rsid w:val="00E56C13"/>
    <w:rsid w:val="00E96C11"/>
    <w:rsid w:val="00EC500B"/>
    <w:rsid w:val="00ED1227"/>
    <w:rsid w:val="00ED457B"/>
    <w:rsid w:val="00F17B2F"/>
    <w:rsid w:val="00FA4DEB"/>
    <w:rsid w:val="00FB717D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B16BF3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B16BF3"/>
    <w:rPr>
      <w:sz w:val="24"/>
      <w:szCs w:val="24"/>
      <w:lang w:val="bg-BG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B16BF3"/>
    <w:rPr>
      <w:sz w:val="2"/>
      <w:szCs w:val="24"/>
      <w:lang w:val="bg-BG" w:eastAsia="en-US"/>
    </w:rPr>
  </w:style>
  <w:style w:type="paragraph" w:customStyle="1" w:styleId="FooterText">
    <w:name w:val="Footer Text"/>
    <w:basedOn w:val="Normal"/>
    <w:rsid w:val="00B16BF3"/>
  </w:style>
  <w:style w:type="character" w:customStyle="1" w:styleId="PointManualChar">
    <w:name w:val="Point Manual Char"/>
    <w:locked/>
    <w:rsid w:val="00A311C0"/>
    <w:rPr>
      <w:sz w:val="24"/>
      <w:szCs w:val="24"/>
      <w:lang w:val="bg-BG" w:eastAsia="en-US"/>
    </w:rPr>
  </w:style>
  <w:style w:type="character" w:customStyle="1" w:styleId="PointManual1Char">
    <w:name w:val="Point Manual (1) Char"/>
    <w:rsid w:val="00A311C0"/>
    <w:rPr>
      <w:sz w:val="24"/>
      <w:szCs w:val="24"/>
      <w:lang w:val="bg-BG" w:eastAsia="en-US"/>
    </w:rPr>
  </w:style>
  <w:style w:type="character" w:customStyle="1" w:styleId="PointManual2Char">
    <w:name w:val="Point Manual (2) Char"/>
    <w:uiPriority w:val="99"/>
    <w:rsid w:val="00A311C0"/>
    <w:rPr>
      <w:sz w:val="24"/>
      <w:szCs w:val="24"/>
      <w:lang w:val="bg-BG" w:eastAsia="en-US"/>
    </w:rPr>
  </w:style>
  <w:style w:type="paragraph" w:styleId="ListParagraph">
    <w:name w:val="List Paragraph"/>
    <w:basedOn w:val="Normal"/>
    <w:uiPriority w:val="34"/>
    <w:qFormat/>
    <w:rsid w:val="00A311C0"/>
    <w:pPr>
      <w:spacing w:line="360" w:lineRule="auto"/>
      <w:ind w:left="720"/>
    </w:pPr>
    <w:rPr>
      <w:rFonts w:eastAsia="Calibri"/>
      <w:lang w:eastAsia="fr-BE"/>
    </w:rPr>
  </w:style>
  <w:style w:type="character" w:styleId="CommentReference">
    <w:name w:val="annotation reference"/>
    <w:basedOn w:val="DefaultParagraphFont"/>
    <w:uiPriority w:val="99"/>
    <w:semiHidden/>
    <w:unhideWhenUsed/>
    <w:rsid w:val="00FB71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71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717D"/>
    <w:rPr>
      <w:lang w:val="bg-BG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1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717D"/>
    <w:rPr>
      <w:b/>
      <w:bCs/>
      <w:lang w:val="bg-BG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1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17D"/>
    <w:rPr>
      <w:rFonts w:ascii="Tahoma" w:hAnsi="Tahoma" w:cs="Tahoma"/>
      <w:sz w:val="16"/>
      <w:szCs w:val="16"/>
      <w:lang w:val="bg-BG" w:eastAsia="en-US"/>
    </w:rPr>
  </w:style>
  <w:style w:type="character" w:customStyle="1" w:styleId="Text3Char">
    <w:name w:val="Text 3 Char"/>
    <w:basedOn w:val="DefaultParagraphFont"/>
    <w:locked/>
    <w:rsid w:val="00042AA9"/>
    <w:rPr>
      <w:sz w:val="24"/>
      <w:szCs w:val="24"/>
      <w:lang w:val="bg-BG" w:eastAsia="en-US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4B47CE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20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20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20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20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20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20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20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20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20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1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1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1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1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1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5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6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7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8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9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5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6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7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8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9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10"/>
      </w:numPr>
    </w:pPr>
  </w:style>
  <w:style w:type="paragraph" w:customStyle="1" w:styleId="DashEqual1">
    <w:name w:val="Dash Equal 1"/>
    <w:basedOn w:val="Dash1"/>
    <w:rsid w:val="006E33E2"/>
    <w:pPr>
      <w:numPr>
        <w:numId w:val="11"/>
      </w:numPr>
    </w:pPr>
  </w:style>
  <w:style w:type="paragraph" w:customStyle="1" w:styleId="DashEqual2">
    <w:name w:val="Dash Equal 2"/>
    <w:basedOn w:val="Dash2"/>
    <w:rsid w:val="006E33E2"/>
    <w:pPr>
      <w:numPr>
        <w:numId w:val="12"/>
      </w:numPr>
    </w:pPr>
  </w:style>
  <w:style w:type="paragraph" w:customStyle="1" w:styleId="DashEqual3">
    <w:name w:val="Dash Equal 3"/>
    <w:basedOn w:val="Dash3"/>
    <w:rsid w:val="006E33E2"/>
    <w:pPr>
      <w:numPr>
        <w:numId w:val="13"/>
      </w:numPr>
    </w:pPr>
  </w:style>
  <w:style w:type="paragraph" w:customStyle="1" w:styleId="DashEqual4">
    <w:name w:val="Dash Equal 4"/>
    <w:basedOn w:val="Dash4"/>
    <w:rsid w:val="006E33E2"/>
    <w:pPr>
      <w:numPr>
        <w:numId w:val="14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2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3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B16BF3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B16BF3"/>
    <w:rPr>
      <w:sz w:val="24"/>
      <w:szCs w:val="24"/>
      <w:lang w:val="bg-BG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B16BF3"/>
    <w:rPr>
      <w:sz w:val="2"/>
      <w:szCs w:val="24"/>
      <w:lang w:val="bg-BG" w:eastAsia="en-US"/>
    </w:rPr>
  </w:style>
  <w:style w:type="paragraph" w:customStyle="1" w:styleId="FooterText">
    <w:name w:val="Footer Text"/>
    <w:basedOn w:val="Normal"/>
    <w:rsid w:val="00B16BF3"/>
  </w:style>
  <w:style w:type="character" w:customStyle="1" w:styleId="PointManualChar">
    <w:name w:val="Point Manual Char"/>
    <w:locked/>
    <w:rsid w:val="00A311C0"/>
    <w:rPr>
      <w:sz w:val="24"/>
      <w:szCs w:val="24"/>
      <w:lang w:val="bg-BG" w:eastAsia="en-US"/>
    </w:rPr>
  </w:style>
  <w:style w:type="character" w:customStyle="1" w:styleId="PointManual1Char">
    <w:name w:val="Point Manual (1) Char"/>
    <w:rsid w:val="00A311C0"/>
    <w:rPr>
      <w:sz w:val="24"/>
      <w:szCs w:val="24"/>
      <w:lang w:val="bg-BG" w:eastAsia="en-US"/>
    </w:rPr>
  </w:style>
  <w:style w:type="character" w:customStyle="1" w:styleId="PointManual2Char">
    <w:name w:val="Point Manual (2) Char"/>
    <w:uiPriority w:val="99"/>
    <w:rsid w:val="00A311C0"/>
    <w:rPr>
      <w:sz w:val="24"/>
      <w:szCs w:val="24"/>
      <w:lang w:val="bg-BG" w:eastAsia="en-US"/>
    </w:rPr>
  </w:style>
  <w:style w:type="paragraph" w:styleId="ListParagraph">
    <w:name w:val="List Paragraph"/>
    <w:basedOn w:val="Normal"/>
    <w:uiPriority w:val="34"/>
    <w:qFormat/>
    <w:rsid w:val="00A311C0"/>
    <w:pPr>
      <w:spacing w:line="360" w:lineRule="auto"/>
      <w:ind w:left="720"/>
    </w:pPr>
    <w:rPr>
      <w:rFonts w:eastAsia="Calibri"/>
      <w:lang w:eastAsia="fr-BE"/>
    </w:rPr>
  </w:style>
  <w:style w:type="character" w:styleId="CommentReference">
    <w:name w:val="annotation reference"/>
    <w:basedOn w:val="DefaultParagraphFont"/>
    <w:uiPriority w:val="99"/>
    <w:semiHidden/>
    <w:unhideWhenUsed/>
    <w:rsid w:val="00FB71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71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717D"/>
    <w:rPr>
      <w:lang w:val="bg-BG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1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717D"/>
    <w:rPr>
      <w:b/>
      <w:bCs/>
      <w:lang w:val="bg-BG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1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17D"/>
    <w:rPr>
      <w:rFonts w:ascii="Tahoma" w:hAnsi="Tahoma" w:cs="Tahoma"/>
      <w:sz w:val="16"/>
      <w:szCs w:val="16"/>
      <w:lang w:val="bg-BG" w:eastAsia="en-US"/>
    </w:rPr>
  </w:style>
  <w:style w:type="character" w:customStyle="1" w:styleId="Text3Char">
    <w:name w:val="Text 3 Char"/>
    <w:basedOn w:val="DefaultParagraphFont"/>
    <w:locked/>
    <w:rsid w:val="00042AA9"/>
    <w:rPr>
      <w:sz w:val="24"/>
      <w:szCs w:val="24"/>
      <w:lang w:val="bg-BG" w:eastAsia="en-US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4B47CE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20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20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20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20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20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20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20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20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20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1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1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1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1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1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5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6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7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8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9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5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6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7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8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9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10"/>
      </w:numPr>
    </w:pPr>
  </w:style>
  <w:style w:type="paragraph" w:customStyle="1" w:styleId="DashEqual1">
    <w:name w:val="Dash Equal 1"/>
    <w:basedOn w:val="Dash1"/>
    <w:rsid w:val="006E33E2"/>
    <w:pPr>
      <w:numPr>
        <w:numId w:val="11"/>
      </w:numPr>
    </w:pPr>
  </w:style>
  <w:style w:type="paragraph" w:customStyle="1" w:styleId="DashEqual2">
    <w:name w:val="Dash Equal 2"/>
    <w:basedOn w:val="Dash2"/>
    <w:rsid w:val="006E33E2"/>
    <w:pPr>
      <w:numPr>
        <w:numId w:val="12"/>
      </w:numPr>
    </w:pPr>
  </w:style>
  <w:style w:type="paragraph" w:customStyle="1" w:styleId="DashEqual3">
    <w:name w:val="Dash Equal 3"/>
    <w:basedOn w:val="Dash3"/>
    <w:rsid w:val="006E33E2"/>
    <w:pPr>
      <w:numPr>
        <w:numId w:val="13"/>
      </w:numPr>
    </w:pPr>
  </w:style>
  <w:style w:type="paragraph" w:customStyle="1" w:styleId="DashEqual4">
    <w:name w:val="Dash Equal 4"/>
    <w:basedOn w:val="Dash4"/>
    <w:rsid w:val="006E33E2"/>
    <w:pPr>
      <w:numPr>
        <w:numId w:val="14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2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3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DQC</cp:lastModifiedBy>
  <cp:revision>5</cp:revision>
  <cp:lastPrinted>2016-06-03T16:50:00Z</cp:lastPrinted>
  <dcterms:created xsi:type="dcterms:W3CDTF">2016-06-06T14:08:00Z</dcterms:created>
  <dcterms:modified xsi:type="dcterms:W3CDTF">2016-06-06T14:09:00Z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3.7.7, Build 20151207</vt:lpwstr>
  </property>
  <property fmtid="{D5CDD505-2E9C-101B-9397-08002B2CF9AE}" pid="4" name="Last edited using">
    <vt:lpwstr>DocuWrite 3.7.7, Build 20151207</vt:lpwstr>
  </property>
</Properties>
</file>