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2A" w:rsidRPr="00DF153F" w:rsidRDefault="001B0F29" w:rsidP="00DF153F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7a34ca2-ca43-4b0b-bb11-d5d34f2578ca_0" style="width:568.9pt;height:473.15pt">
            <v:imagedata r:id="rId8" o:title=""/>
          </v:shape>
        </w:pict>
      </w:r>
      <w:bookmarkEnd w:id="0"/>
    </w:p>
    <w:p w:rsidR="0072189E" w:rsidRPr="00DF153F" w:rsidRDefault="0072189E" w:rsidP="0072189E">
      <w:pPr>
        <w:pStyle w:val="HeadingCentered"/>
        <w:spacing w:before="240"/>
      </w:pPr>
      <w:r w:rsidRPr="00DF153F">
        <w:t>ПРЕРАБОТЕН ТЕКСТ № 1 на ПРЕДВАРИТЕЛЕН ДНЕВЕН РЕД</w:t>
      </w:r>
    </w:p>
    <w:p w:rsidR="00E13338" w:rsidRPr="00DF153F" w:rsidRDefault="00E13338" w:rsidP="00E13338">
      <w:pPr>
        <w:pStyle w:val="PointManual"/>
        <w:spacing w:before="360"/>
      </w:pPr>
      <w:r w:rsidRPr="00DF153F">
        <w:t>-</w:t>
      </w:r>
      <w:r w:rsidRPr="00DF153F">
        <w:tab/>
        <w:t>Приемане на предварителния дневен ред</w:t>
      </w:r>
    </w:p>
    <w:p w:rsidR="00F61420" w:rsidRPr="00DF153F" w:rsidRDefault="00F61420" w:rsidP="00F61420">
      <w:pPr>
        <w:pStyle w:val="NormalCentered"/>
        <w:spacing w:before="480"/>
        <w:rPr>
          <w:b/>
          <w:bCs/>
          <w:u w:val="single"/>
        </w:rPr>
      </w:pPr>
      <w:r w:rsidRPr="00DF153F">
        <w:rPr>
          <w:b/>
          <w:bCs/>
          <w:u w:val="single"/>
        </w:rPr>
        <w:t>Обсъждания на законодателни актове</w:t>
      </w:r>
    </w:p>
    <w:p w:rsidR="00F61420" w:rsidRPr="00DF153F" w:rsidRDefault="00F61420" w:rsidP="00F61420">
      <w:pPr>
        <w:pStyle w:val="PointManual"/>
        <w:spacing w:before="480"/>
        <w:rPr>
          <w:rFonts w:eastAsia="Arial Unicode MS"/>
        </w:rPr>
      </w:pPr>
      <w:r w:rsidRPr="00DF153F">
        <w:t>-</w:t>
      </w:r>
      <w:r w:rsidRPr="00DF153F">
        <w:tab/>
        <w:t xml:space="preserve">(евентуално) Предложение за регламент на Европейския парламент и на Съвета за изменение на Регламент (ЕО) № 539/2001 за определяне на третите страни, чиито граждани трябва да притежават виза, когато преминават външните граници на държавите членки, както и тези, чиито граждани са освободени от това изискване </w:t>
      </w:r>
      <w:r w:rsidRPr="00DF153F">
        <w:rPr>
          <w:b/>
        </w:rPr>
        <w:t>(Грузия) (първо четене)</w:t>
      </w:r>
    </w:p>
    <w:p w:rsidR="00E13338" w:rsidRPr="00DF153F" w:rsidRDefault="00F61420" w:rsidP="00E13338">
      <w:pPr>
        <w:pStyle w:val="NormalCentered"/>
        <w:spacing w:before="480"/>
        <w:rPr>
          <w:b/>
          <w:bCs/>
          <w:u w:val="single"/>
        </w:rPr>
      </w:pPr>
      <w:r w:rsidRPr="00DF153F">
        <w:br w:type="page"/>
      </w:r>
      <w:r w:rsidRPr="00DF153F">
        <w:rPr>
          <w:b/>
          <w:bCs/>
          <w:u w:val="single"/>
        </w:rPr>
        <w:lastRenderedPageBreak/>
        <w:t>Незаконодателни дейности</w:t>
      </w:r>
    </w:p>
    <w:p w:rsidR="00E13338" w:rsidRPr="00DF153F" w:rsidRDefault="00E13338" w:rsidP="00E13338">
      <w:pPr>
        <w:pStyle w:val="PointManual"/>
        <w:spacing w:before="480"/>
      </w:pPr>
      <w:r w:rsidRPr="00DF153F">
        <w:t>-</w:t>
      </w:r>
      <w:r w:rsidRPr="00DF153F">
        <w:tab/>
        <w:t>Одобряване на списъка на точки А</w:t>
      </w:r>
    </w:p>
    <w:p w:rsidR="00E13338" w:rsidRPr="00DF153F" w:rsidRDefault="00E13338" w:rsidP="00E13338">
      <w:pPr>
        <w:pStyle w:val="PointManual"/>
        <w:spacing w:before="480"/>
      </w:pPr>
      <w:r w:rsidRPr="00DF153F">
        <w:t>-</w:t>
      </w:r>
      <w:r w:rsidRPr="00DF153F">
        <w:tab/>
        <w:t>Арктика</w:t>
      </w:r>
    </w:p>
    <w:p w:rsidR="00E13338" w:rsidRPr="00DF153F" w:rsidRDefault="00E13338" w:rsidP="00E13338">
      <w:pPr>
        <w:pStyle w:val="PointManual"/>
        <w:spacing w:before="480"/>
      </w:pPr>
      <w:r w:rsidRPr="00DF153F">
        <w:t>-</w:t>
      </w:r>
      <w:r w:rsidRPr="00DF153F">
        <w:tab/>
        <w:t>Сахел</w:t>
      </w:r>
    </w:p>
    <w:p w:rsidR="00E13338" w:rsidRPr="00DF153F" w:rsidRDefault="00E13338" w:rsidP="00EA04D5">
      <w:pPr>
        <w:pStyle w:val="PointManual"/>
        <w:spacing w:before="480"/>
      </w:pPr>
      <w:r w:rsidRPr="00DF153F">
        <w:t>-</w:t>
      </w:r>
      <w:r w:rsidRPr="00DF153F">
        <w:tab/>
        <w:t>Бивша югославска република Македония</w:t>
      </w:r>
    </w:p>
    <w:p w:rsidR="00E13338" w:rsidRPr="00DF153F" w:rsidRDefault="00E13338" w:rsidP="00E13338">
      <w:pPr>
        <w:pStyle w:val="PointManual"/>
        <w:spacing w:before="480"/>
      </w:pPr>
      <w:r w:rsidRPr="00DF153F">
        <w:t>-</w:t>
      </w:r>
      <w:r w:rsidRPr="00DF153F">
        <w:tab/>
        <w:t>Близкоизточен мирен процес</w:t>
      </w:r>
    </w:p>
    <w:p w:rsidR="00E13338" w:rsidRPr="00DF153F" w:rsidRDefault="00E13338" w:rsidP="00E13338">
      <w:pPr>
        <w:pStyle w:val="PointManual"/>
        <w:spacing w:before="480" w:after="240"/>
      </w:pPr>
      <w:r w:rsidRPr="00DF153F">
        <w:t>-</w:t>
      </w:r>
      <w:r w:rsidRPr="00DF153F">
        <w:tab/>
        <w:t>Други въпроси</w:t>
      </w:r>
    </w:p>
    <w:p w:rsidR="0060362A" w:rsidRPr="00DF153F" w:rsidRDefault="0060362A" w:rsidP="0060362A">
      <w:pPr>
        <w:pStyle w:val="FinalLine"/>
      </w:pPr>
    </w:p>
    <w:p w:rsidR="0060362A" w:rsidRPr="00DF153F" w:rsidRDefault="00732C85" w:rsidP="00732C85">
      <w:pPr>
        <w:pStyle w:val="NB"/>
      </w:pPr>
      <w:r w:rsidRPr="00DF153F">
        <w:t>NB:</w:t>
      </w:r>
      <w:r w:rsidRPr="00DF153F"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732C85" w:rsidRDefault="00732C85" w:rsidP="00732C85">
      <w:pPr>
        <w:pStyle w:val="NB"/>
      </w:pPr>
      <w:r w:rsidRPr="00DF153F">
        <w:t>NB:</w:t>
      </w:r>
      <w:r w:rsidRPr="00DF153F"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732C85" w:rsidSect="001B0F29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62A" w:rsidRDefault="0060362A" w:rsidP="0060362A">
      <w:r>
        <w:separator/>
      </w:r>
    </w:p>
  </w:endnote>
  <w:endnote w:type="continuationSeparator" w:id="0">
    <w:p w:rsidR="0060362A" w:rsidRDefault="0060362A" w:rsidP="0060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B0F29" w:rsidRPr="00D94637" w:rsidTr="001B0F2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B0F29" w:rsidRPr="00D94637" w:rsidRDefault="001B0F2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1B0F29" w:rsidRPr="00B310DC" w:rsidTr="001B0F2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B0F29" w:rsidRPr="00AD7BF2" w:rsidRDefault="001B0F29" w:rsidP="004F54B2">
          <w:pPr>
            <w:pStyle w:val="FooterText"/>
          </w:pPr>
          <w:r>
            <w:t>CM 2979/1/16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B0F29" w:rsidRPr="00AD7BF2" w:rsidRDefault="001B0F2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B0F29" w:rsidRPr="002511D8" w:rsidRDefault="001B0F29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B0F29" w:rsidRPr="00B310DC" w:rsidRDefault="001B0F2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1B0F29" w:rsidRPr="00D94637" w:rsidTr="001B0F29">
      <w:trPr>
        <w:jc w:val="center"/>
      </w:trPr>
      <w:tc>
        <w:tcPr>
          <w:tcW w:w="1774" w:type="pct"/>
          <w:shd w:val="clear" w:color="auto" w:fill="auto"/>
        </w:tcPr>
        <w:p w:rsidR="001B0F29" w:rsidRPr="00AD7BF2" w:rsidRDefault="001B0F2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B0F29" w:rsidRPr="00AD7BF2" w:rsidRDefault="001B0F29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B0F29" w:rsidRPr="00D94637" w:rsidRDefault="001B0F2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B0F29" w:rsidRPr="00D94637" w:rsidRDefault="001B0F2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60362A" w:rsidRPr="001B0F29" w:rsidRDefault="0060362A" w:rsidP="001B0F29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B0F29" w:rsidRPr="00D94637" w:rsidTr="001B0F29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B0F29" w:rsidRPr="00D94637" w:rsidRDefault="001B0F29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B0F29" w:rsidRPr="00B310DC" w:rsidTr="001B0F29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B0F29" w:rsidRPr="00AD7BF2" w:rsidRDefault="001B0F29" w:rsidP="004F54B2">
          <w:pPr>
            <w:pStyle w:val="FooterText"/>
          </w:pPr>
          <w:r>
            <w:t>CM 2979/1/16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B0F29" w:rsidRPr="00AD7BF2" w:rsidRDefault="001B0F29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B0F29" w:rsidRPr="002511D8" w:rsidRDefault="001B0F29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B0F29" w:rsidRPr="00B310DC" w:rsidRDefault="001B0F29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1B0F29" w:rsidRPr="00D94637" w:rsidTr="001B0F29">
      <w:trPr>
        <w:jc w:val="center"/>
      </w:trPr>
      <w:tc>
        <w:tcPr>
          <w:tcW w:w="1774" w:type="pct"/>
          <w:shd w:val="clear" w:color="auto" w:fill="auto"/>
        </w:tcPr>
        <w:p w:rsidR="001B0F29" w:rsidRPr="00AD7BF2" w:rsidRDefault="001B0F29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B0F29" w:rsidRPr="00AD7BF2" w:rsidRDefault="001B0F29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B0F29" w:rsidRPr="00D94637" w:rsidRDefault="001B0F29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B0F29" w:rsidRPr="00D94637" w:rsidRDefault="001B0F29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60362A" w:rsidRPr="001B0F29" w:rsidRDefault="0060362A" w:rsidP="001B0F29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62A" w:rsidRDefault="0060362A" w:rsidP="0060362A">
      <w:r>
        <w:separator/>
      </w:r>
    </w:p>
  </w:footnote>
  <w:footnote w:type="continuationSeparator" w:id="0">
    <w:p w:rsidR="0060362A" w:rsidRDefault="0060362A" w:rsidP="00603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67a34ca2-ca43-4b0b-bb11-d5d34f2578ca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6-06-03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979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REV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1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RELEX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.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77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77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/Run&amp;gt;&amp;lt;LineBreak /&amp;gt;(&amp;#1042;&amp;#1098;&amp;#1085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6-06-20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originator key=&quot;visrep_02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60362A"/>
    <w:rsid w:val="00010C1D"/>
    <w:rsid w:val="0009656C"/>
    <w:rsid w:val="0011401C"/>
    <w:rsid w:val="00165755"/>
    <w:rsid w:val="00182F2F"/>
    <w:rsid w:val="001B0F29"/>
    <w:rsid w:val="001C1958"/>
    <w:rsid w:val="00213F1F"/>
    <w:rsid w:val="00225B0B"/>
    <w:rsid w:val="002927A3"/>
    <w:rsid w:val="002A2AE8"/>
    <w:rsid w:val="003C6E8B"/>
    <w:rsid w:val="005157F5"/>
    <w:rsid w:val="0060362A"/>
    <w:rsid w:val="0063379B"/>
    <w:rsid w:val="006A38C5"/>
    <w:rsid w:val="006C1AD4"/>
    <w:rsid w:val="006E33E2"/>
    <w:rsid w:val="006F4741"/>
    <w:rsid w:val="0072189E"/>
    <w:rsid w:val="00732C85"/>
    <w:rsid w:val="0075756A"/>
    <w:rsid w:val="00825503"/>
    <w:rsid w:val="008826F8"/>
    <w:rsid w:val="008B65EF"/>
    <w:rsid w:val="009027B6"/>
    <w:rsid w:val="009771B2"/>
    <w:rsid w:val="00A469D7"/>
    <w:rsid w:val="00BE1373"/>
    <w:rsid w:val="00C40F11"/>
    <w:rsid w:val="00D451E4"/>
    <w:rsid w:val="00DF153F"/>
    <w:rsid w:val="00E13338"/>
    <w:rsid w:val="00E861B3"/>
    <w:rsid w:val="00EA04D5"/>
    <w:rsid w:val="00F61420"/>
    <w:rsid w:val="00FC4670"/>
    <w:rsid w:val="00FD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F153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0362A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0362A"/>
    <w:rPr>
      <w:sz w:val="24"/>
      <w:szCs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0362A"/>
    <w:rPr>
      <w:sz w:val="2"/>
      <w:szCs w:val="24"/>
      <w:lang w:eastAsia="en-US"/>
    </w:rPr>
  </w:style>
  <w:style w:type="paragraph" w:customStyle="1" w:styleId="FooterText">
    <w:name w:val="Footer Text"/>
    <w:basedOn w:val="Normal"/>
    <w:rsid w:val="0060362A"/>
  </w:style>
  <w:style w:type="character" w:customStyle="1" w:styleId="PointManual1Char">
    <w:name w:val="Point Manual (1) Char"/>
    <w:link w:val="PointManual1"/>
    <w:locked/>
    <w:rsid w:val="00C40F11"/>
    <w:rPr>
      <w:sz w:val="24"/>
      <w:szCs w:val="24"/>
      <w:lang w:val="bg-BG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F153F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0362A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0362A"/>
    <w:rPr>
      <w:sz w:val="24"/>
      <w:szCs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0362A"/>
    <w:rPr>
      <w:sz w:val="2"/>
      <w:szCs w:val="24"/>
      <w:lang w:eastAsia="en-US"/>
    </w:rPr>
  </w:style>
  <w:style w:type="paragraph" w:customStyle="1" w:styleId="FooterText">
    <w:name w:val="Footer Text"/>
    <w:basedOn w:val="Normal"/>
    <w:rsid w:val="0060362A"/>
  </w:style>
  <w:style w:type="character" w:customStyle="1" w:styleId="PointManual1Char">
    <w:name w:val="Point Manual (1) Char"/>
    <w:link w:val="PointManual1"/>
    <w:locked/>
    <w:rsid w:val="00C40F11"/>
    <w:rPr>
      <w:sz w:val="24"/>
      <w:szCs w:val="24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TE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7</TotalTime>
  <Pages>3</Pages>
  <Words>142</Words>
  <Characters>835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GEORGIEVA Teodora</cp:lastModifiedBy>
  <cp:revision>13</cp:revision>
  <cp:lastPrinted>2016-06-03T16:27:00Z</cp:lastPrinted>
  <dcterms:created xsi:type="dcterms:W3CDTF">2016-06-03T15:46:00Z</dcterms:created>
  <dcterms:modified xsi:type="dcterms:W3CDTF">2016-06-06T09:11:00Z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