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FC57C8" w:rsidRDefault="00662370" w:rsidP="00FC57C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def94ea-c12a-4cfe-9f08-734503b9af52_0" style="width:568.5pt;height:344.95pt">
            <v:imagedata r:id="rId9" o:title=""/>
          </v:shape>
        </w:pict>
      </w:r>
      <w:bookmarkEnd w:id="0"/>
    </w:p>
    <w:p w:rsidR="00DF72FC" w:rsidRPr="00613E93" w:rsidRDefault="00DF72FC" w:rsidP="00DE6840">
      <w:pPr>
        <w:spacing w:before="120" w:after="120"/>
        <w:rPr>
          <w:b/>
          <w:iCs/>
          <w:color w:val="000000"/>
          <w:u w:val="single"/>
        </w:rPr>
      </w:pPr>
      <w:r w:rsidRPr="00613E93">
        <w:rPr>
          <w:b/>
          <w:iCs/>
          <w:color w:val="000000"/>
          <w:u w:val="single"/>
        </w:rPr>
        <w:t>ЗАСЕДАНИЕ В ПОНЕДЕЛНИК, 6 ЮНИ 2016 г. (10,00 ч.)</w:t>
      </w:r>
    </w:p>
    <w:p w:rsidR="00DF72FC" w:rsidRPr="00613E93" w:rsidRDefault="00DF72FC" w:rsidP="00523B02">
      <w:pPr>
        <w:pStyle w:val="PointManual"/>
        <w:spacing w:before="240"/>
      </w:pPr>
      <w:r w:rsidRPr="00613E93">
        <w:t>1.</w:t>
      </w:r>
      <w:r w:rsidRPr="00613E93">
        <w:tab/>
        <w:t>Приемане на дневния ред</w:t>
      </w:r>
    </w:p>
    <w:p w:rsidR="00DF72FC" w:rsidRPr="00613E93" w:rsidRDefault="00DF72FC" w:rsidP="00DE6840">
      <w:pPr>
        <w:spacing w:before="240"/>
        <w:rPr>
          <w:b/>
          <w:bCs/>
          <w:u w:val="single"/>
        </w:rPr>
      </w:pPr>
      <w:r w:rsidRPr="00613E93">
        <w:rPr>
          <w:b/>
          <w:bCs/>
          <w:u w:val="single"/>
        </w:rPr>
        <w:t>Незаконодателни дейности</w:t>
      </w:r>
    </w:p>
    <w:p w:rsidR="00DF72FC" w:rsidRPr="00613E93" w:rsidRDefault="00DF72FC" w:rsidP="00523B02">
      <w:pPr>
        <w:pStyle w:val="PointManual"/>
        <w:spacing w:before="240"/>
      </w:pPr>
      <w:r w:rsidRPr="00613E93">
        <w:t>2.</w:t>
      </w:r>
      <w:r w:rsidRPr="00613E93">
        <w:tab/>
        <w:t>Одобряване на списъка на точки А</w:t>
      </w:r>
    </w:p>
    <w:p w:rsidR="00966CA4" w:rsidRPr="00613E93" w:rsidRDefault="00966CA4" w:rsidP="00966CA4">
      <w:pPr>
        <w:pStyle w:val="Text3"/>
      </w:pPr>
      <w:r w:rsidRPr="00613E93">
        <w:t>док. 9831/16 PTS A 47</w:t>
      </w:r>
    </w:p>
    <w:p w:rsidR="00DF72FC" w:rsidRPr="009A64BD" w:rsidRDefault="00DF72FC" w:rsidP="00DE6840">
      <w:pPr>
        <w:spacing w:before="240"/>
        <w:rPr>
          <w:b/>
        </w:rPr>
      </w:pPr>
      <w:r w:rsidRPr="00613E93">
        <w:rPr>
          <w:b/>
          <w:bCs/>
          <w:u w:val="single"/>
        </w:rPr>
        <w:t>Обсъжда</w:t>
      </w:r>
      <w:r w:rsidRPr="009A64BD">
        <w:rPr>
          <w:b/>
          <w:bCs/>
          <w:u w:val="single"/>
        </w:rPr>
        <w:t>ния на законодателни актове</w:t>
      </w:r>
    </w:p>
    <w:p w:rsidR="00DF72FC" w:rsidRPr="00613E93" w:rsidRDefault="00DF72FC" w:rsidP="00523B02">
      <w:pPr>
        <w:rPr>
          <w:b/>
        </w:rPr>
      </w:pPr>
      <w:r w:rsidRPr="009A64BD">
        <w:rPr>
          <w:b/>
        </w:rPr>
        <w:t>(открито об</w:t>
      </w:r>
      <w:r w:rsidRPr="00613E93">
        <w:rPr>
          <w:b/>
        </w:rPr>
        <w:t>съждане съгласно член 16, параграф 8 от Договора за Европейския съюз)</w:t>
      </w:r>
    </w:p>
    <w:p w:rsidR="00DF72FC" w:rsidRPr="00613E93" w:rsidRDefault="00DF72FC" w:rsidP="00523B02">
      <w:pPr>
        <w:pStyle w:val="PointManual"/>
        <w:spacing w:before="240"/>
      </w:pPr>
      <w:r w:rsidRPr="00613E93">
        <w:t>3.</w:t>
      </w:r>
      <w:r w:rsidRPr="00613E93">
        <w:tab/>
        <w:t>Одобряване на списъка на точки А</w:t>
      </w:r>
    </w:p>
    <w:p w:rsidR="00966CA4" w:rsidRPr="00613E93" w:rsidRDefault="00966CA4" w:rsidP="00966CA4">
      <w:pPr>
        <w:pStyle w:val="Text3"/>
      </w:pPr>
      <w:r w:rsidRPr="00613E93">
        <w:t>док. 9830/16 PTS A 46</w:t>
      </w:r>
    </w:p>
    <w:p w:rsidR="00DE6840" w:rsidRPr="00613E93" w:rsidRDefault="00DE6840" w:rsidP="00DE6840">
      <w:pPr>
        <w:spacing w:before="240"/>
        <w:rPr>
          <w:u w:val="single"/>
        </w:rPr>
      </w:pPr>
      <w:r w:rsidRPr="00613E93">
        <w:rPr>
          <w:u w:val="single"/>
        </w:rPr>
        <w:t>ЕНЕРГЕТИКА</w:t>
      </w:r>
    </w:p>
    <w:p w:rsidR="00DE6840" w:rsidRPr="00613E93" w:rsidRDefault="00DE6840" w:rsidP="00DE6840">
      <w:pPr>
        <w:pStyle w:val="PointManual"/>
        <w:spacing w:before="240"/>
      </w:pPr>
      <w:r w:rsidRPr="00613E93">
        <w:t>4.</w:t>
      </w:r>
      <w:r w:rsidRPr="00613E93">
        <w:tab/>
        <w:t xml:space="preserve">Предложение за решение на Европейския парламент и на Съвета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и за отмяна на Решение № 994/2012/ЕС </w:t>
      </w:r>
      <w:r w:rsidRPr="00613E93">
        <w:rPr>
          <w:b/>
        </w:rPr>
        <w:t>(първо четене)</w:t>
      </w:r>
    </w:p>
    <w:p w:rsidR="00DE6840" w:rsidRPr="00613E93" w:rsidRDefault="00DE6840" w:rsidP="00DE6840">
      <w:pPr>
        <w:pStyle w:val="Text1"/>
      </w:pPr>
      <w:r w:rsidRPr="00613E93">
        <w:t>Междуинституционално досие: 2016/0031 (COD)</w:t>
      </w:r>
    </w:p>
    <w:p w:rsidR="00DE6840" w:rsidRPr="00613E93" w:rsidRDefault="00DE6840" w:rsidP="00DE6840">
      <w:pPr>
        <w:pStyle w:val="DashEqual1"/>
        <w:numPr>
          <w:ilvl w:val="0"/>
          <w:numId w:val="4"/>
        </w:numPr>
      </w:pPr>
      <w:r w:rsidRPr="00613E93">
        <w:t>Общ подход</w:t>
      </w:r>
    </w:p>
    <w:p w:rsidR="00DE6840" w:rsidRPr="00613E93" w:rsidRDefault="00DE6840" w:rsidP="00DE6840">
      <w:pPr>
        <w:pStyle w:val="Text3"/>
      </w:pPr>
      <w:r w:rsidRPr="00613E93">
        <w:t>Док. 8945/16 ENER 149 CODEC 664 IA 22</w:t>
      </w:r>
    </w:p>
    <w:p w:rsidR="00DE6840" w:rsidRPr="00613E93" w:rsidRDefault="00DE6840" w:rsidP="00DE6840">
      <w:pPr>
        <w:pStyle w:val="Text3"/>
        <w:tabs>
          <w:tab w:val="left" w:pos="9356"/>
        </w:tabs>
      </w:pPr>
      <w:r w:rsidRPr="00613E93">
        <w:t>Док. 6226/16 ENER 30 CODEC 175 IA 5</w:t>
      </w:r>
      <w:r w:rsidRPr="00613E93">
        <w:tab/>
        <w:t>x)</w:t>
      </w:r>
    </w:p>
    <w:p w:rsidR="00DF72FC" w:rsidRPr="00613E93" w:rsidRDefault="00CA14C5" w:rsidP="00DE6840">
      <w:pPr>
        <w:pStyle w:val="PointManual"/>
        <w:spacing w:before="240"/>
      </w:pPr>
      <w:r w:rsidRPr="00613E93">
        <w:br w:type="page"/>
      </w:r>
      <w:r w:rsidRPr="00613E93">
        <w:lastRenderedPageBreak/>
        <w:t>5.</w:t>
      </w:r>
      <w:r w:rsidRPr="00613E93">
        <w:tab/>
        <w:t xml:space="preserve">Предложение за регламент на Европейския парламент и на Съвета относно мерките за гарантиране на сигурността на доставките на газ и за отмяна на Регламент (ЕС) № 994/2010 </w:t>
      </w:r>
      <w:r w:rsidRPr="00613E93">
        <w:rPr>
          <w:b/>
        </w:rPr>
        <w:t>(първо четене)</w:t>
      </w:r>
    </w:p>
    <w:p w:rsidR="00DF72FC" w:rsidRPr="00613E93" w:rsidRDefault="00DF72FC" w:rsidP="0097434C">
      <w:pPr>
        <w:pStyle w:val="Text1"/>
      </w:pPr>
      <w:r w:rsidRPr="00613E93">
        <w:t>Междуинституционално досие: 2016/0030 (COD)</w:t>
      </w:r>
    </w:p>
    <w:p w:rsidR="00DF72FC" w:rsidRPr="00613E93" w:rsidRDefault="00DF72FC" w:rsidP="00EA7E8A">
      <w:pPr>
        <w:pStyle w:val="DashEqual1"/>
      </w:pPr>
      <w:r w:rsidRPr="00613E93">
        <w:t>Ориентационен дебат</w:t>
      </w:r>
    </w:p>
    <w:p w:rsidR="0046095F" w:rsidRPr="00613E93" w:rsidRDefault="0046095F" w:rsidP="005A371B">
      <w:pPr>
        <w:pStyle w:val="Text3"/>
      </w:pPr>
      <w:r w:rsidRPr="00613E93">
        <w:t>Док. 9163/16 ENER 182 CODEC 693 IA 25</w:t>
      </w:r>
    </w:p>
    <w:p w:rsidR="005A371B" w:rsidRPr="00613E93" w:rsidRDefault="005A371B" w:rsidP="00766AAA">
      <w:pPr>
        <w:pStyle w:val="Text3"/>
        <w:tabs>
          <w:tab w:val="left" w:pos="9356"/>
        </w:tabs>
      </w:pPr>
      <w:r w:rsidRPr="00613E93">
        <w:t>Док. 6225/16 ENER 29 CODEC 174 IA 6</w:t>
      </w:r>
      <w:r w:rsidRPr="00613E93">
        <w:tab/>
        <w:t>x)</w:t>
      </w:r>
    </w:p>
    <w:p w:rsidR="005A371B" w:rsidRPr="00613E93" w:rsidRDefault="005A371B" w:rsidP="00766AAA">
      <w:pPr>
        <w:pStyle w:val="Text4"/>
        <w:tabs>
          <w:tab w:val="left" w:pos="9356"/>
        </w:tabs>
      </w:pPr>
      <w:r w:rsidRPr="00613E93">
        <w:t>+ ADD 3</w:t>
      </w:r>
      <w:r w:rsidRPr="00613E93">
        <w:tab/>
        <w:t>x)</w:t>
      </w:r>
    </w:p>
    <w:p w:rsidR="00521B65" w:rsidRPr="00613E93" w:rsidRDefault="00521B65" w:rsidP="00DE6840">
      <w:pPr>
        <w:spacing w:before="480"/>
        <w:rPr>
          <w:rFonts w:asciiTheme="majorBidi" w:hAnsiTheme="majorBidi" w:cstheme="majorBidi"/>
          <w:b/>
          <w:bCs/>
          <w:color w:val="000000"/>
          <w:u w:val="single"/>
        </w:rPr>
      </w:pPr>
      <w:r w:rsidRPr="00613E93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613E93" w:rsidRDefault="00DF72FC" w:rsidP="00AA265D">
      <w:pPr>
        <w:pStyle w:val="PointManual"/>
        <w:spacing w:before="240"/>
      </w:pPr>
      <w:r w:rsidRPr="00613E93">
        <w:t>6.</w:t>
      </w:r>
      <w:r w:rsidRPr="00613E93">
        <w:tab/>
        <w:t>Послания на председателството относно структурата на пазара на електроенергия и регионалното сътрудничество</w:t>
      </w:r>
    </w:p>
    <w:p w:rsidR="00DF72FC" w:rsidRPr="00613E93" w:rsidRDefault="00DF72FC" w:rsidP="00EA7E8A">
      <w:pPr>
        <w:pStyle w:val="DashEqual1"/>
      </w:pPr>
      <w:r w:rsidRPr="00613E93">
        <w:t>Представяне от председателството</w:t>
      </w:r>
    </w:p>
    <w:p w:rsidR="005A371B" w:rsidRPr="00613E93" w:rsidRDefault="005A371B" w:rsidP="00330A3C">
      <w:pPr>
        <w:pStyle w:val="Text3"/>
      </w:pPr>
      <w:r w:rsidRPr="00613E93">
        <w:t>Док. 9103/16 ENER 152 ENV 290 CLIMA 50 COMPET 246 CONSOM 112 FISC 81</w:t>
      </w:r>
    </w:p>
    <w:p w:rsidR="00DF72FC" w:rsidRPr="00613E93" w:rsidRDefault="00DF72FC" w:rsidP="00DE6840">
      <w:pPr>
        <w:spacing w:before="480"/>
        <w:rPr>
          <w:rFonts w:asciiTheme="majorBidi" w:hAnsiTheme="majorBidi" w:cstheme="majorBidi"/>
          <w:b/>
          <w:bCs/>
          <w:u w:val="single"/>
        </w:rPr>
      </w:pPr>
      <w:r w:rsidRPr="00613E93">
        <w:rPr>
          <w:rFonts w:asciiTheme="majorBidi" w:hAnsiTheme="majorBidi"/>
          <w:b/>
          <w:bCs/>
          <w:u w:val="single"/>
        </w:rPr>
        <w:t>Други въпроси</w:t>
      </w:r>
    </w:p>
    <w:p w:rsidR="00DF72FC" w:rsidRPr="00613E93" w:rsidRDefault="00DF72FC" w:rsidP="00B05A9A">
      <w:pPr>
        <w:pStyle w:val="PointDoubleManual"/>
        <w:spacing w:before="36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7.</w:t>
      </w:r>
      <w:r w:rsidRPr="00613E93">
        <w:rPr>
          <w:rFonts w:asciiTheme="majorBidi" w:hAnsiTheme="majorBidi"/>
        </w:rPr>
        <w:tab/>
        <w:t>а)</w:t>
      </w:r>
      <w:r w:rsidRPr="00613E93">
        <w:rPr>
          <w:rFonts w:asciiTheme="majorBidi" w:hAnsiTheme="majorBidi"/>
        </w:rPr>
        <w:tab/>
        <w:t>Съобщение на Комисията: Стратегия на ЕС за втечнения природен газ и неговото съхранение</w:t>
      </w:r>
    </w:p>
    <w:p w:rsidR="00DF72FC" w:rsidRPr="00613E93" w:rsidRDefault="00DF72FC" w:rsidP="002A1AF1">
      <w:pPr>
        <w:pStyle w:val="Text2"/>
      </w:pPr>
      <w:r w:rsidRPr="00613E93">
        <w:t>Съобщение на Комисията: Стратегия на ЕС в сферата на отоплението и охлаждането</w:t>
      </w:r>
    </w:p>
    <w:p w:rsidR="00DF72FC" w:rsidRPr="00613E93" w:rsidRDefault="00DF72FC" w:rsidP="00F45115">
      <w:pPr>
        <w:pStyle w:val="DashEqual2"/>
        <w:numPr>
          <w:ilvl w:val="0"/>
          <w:numId w:val="2"/>
        </w:numPr>
        <w:rPr>
          <w:iCs/>
          <w:color w:val="000000"/>
        </w:rPr>
      </w:pPr>
      <w:r w:rsidRPr="00613E93">
        <w:t>Информация от Комисията за следващите стъпки</w:t>
      </w:r>
    </w:p>
    <w:p w:rsidR="005A371B" w:rsidRPr="00613E93" w:rsidRDefault="005A371B" w:rsidP="0046095F">
      <w:pPr>
        <w:pStyle w:val="Text3"/>
      </w:pPr>
      <w:r w:rsidRPr="00613E93">
        <w:t>Док. 6223/16 ENER 27</w:t>
      </w:r>
    </w:p>
    <w:p w:rsidR="005A371B" w:rsidRPr="00613E93" w:rsidRDefault="005A371B" w:rsidP="0046095F">
      <w:pPr>
        <w:pStyle w:val="Text3"/>
        <w:rPr>
          <w:iCs/>
          <w:color w:val="000000"/>
        </w:rPr>
      </w:pPr>
      <w:r w:rsidRPr="00613E93">
        <w:t>Док. 6224/16 ENER 28 ENV 74 CLIMA 15 CONSOM 33 ECOFIN 112</w:t>
      </w:r>
    </w:p>
    <w:p w:rsidR="00DF72FC" w:rsidRPr="00613E93" w:rsidRDefault="004B58D3" w:rsidP="004B58D3">
      <w:pPr>
        <w:pStyle w:val="PointManual1"/>
        <w:spacing w:before="240"/>
      </w:pPr>
      <w:r w:rsidRPr="00613E93">
        <w:t>б)</w:t>
      </w:r>
      <w:r w:rsidRPr="00613E93">
        <w:tab/>
        <w:t>Сигурност на доставките на радиоизотопи за медицински цели</w:t>
      </w:r>
    </w:p>
    <w:p w:rsidR="00DF72FC" w:rsidRPr="00613E93" w:rsidRDefault="00DF72FC" w:rsidP="00EA7E8A">
      <w:pPr>
        <w:pStyle w:val="DashEqual2"/>
        <w:rPr>
          <w:iCs/>
          <w:color w:val="000000"/>
        </w:rPr>
      </w:pPr>
      <w:r w:rsidRPr="00613E93">
        <w:t>Информация от председателството</w:t>
      </w:r>
    </w:p>
    <w:p w:rsidR="00E465B7" w:rsidRPr="00613E93" w:rsidRDefault="00E465B7" w:rsidP="00E465B7">
      <w:pPr>
        <w:pStyle w:val="Text3"/>
      </w:pPr>
      <w:r w:rsidRPr="00613E93">
        <w:t>Док. 8403/16 ATO 28 SAN 156</w:t>
      </w:r>
    </w:p>
    <w:p w:rsidR="005E0905" w:rsidRPr="00613E93" w:rsidRDefault="005E0905" w:rsidP="005E0905">
      <w:pPr>
        <w:pStyle w:val="PointManual1"/>
        <w:spacing w:before="240"/>
      </w:pPr>
      <w:r w:rsidRPr="00613E93">
        <w:t>в)</w:t>
      </w:r>
      <w:r w:rsidRPr="00613E93">
        <w:tab/>
        <w:t>Външни отношения</w:t>
      </w:r>
      <w:r w:rsidRPr="00613E93">
        <w:tab/>
      </w:r>
    </w:p>
    <w:p w:rsidR="005E0905" w:rsidRPr="00613E93" w:rsidRDefault="005E0905" w:rsidP="005E0905">
      <w:pPr>
        <w:pStyle w:val="DashEqual2"/>
      </w:pPr>
      <w:r w:rsidRPr="00613E93">
        <w:t>Информация от Комисията</w:t>
      </w:r>
    </w:p>
    <w:p w:rsidR="005E0905" w:rsidRPr="00613E93" w:rsidRDefault="005E0905" w:rsidP="005E0905">
      <w:pPr>
        <w:pStyle w:val="Text3"/>
      </w:pPr>
      <w:r w:rsidRPr="00613E93">
        <w:t>Док. 8237/16 ENER 127 COEST 103 RELEX 303</w:t>
      </w:r>
    </w:p>
    <w:p w:rsidR="00180053" w:rsidRPr="00613E93" w:rsidRDefault="005E0905" w:rsidP="002B4037">
      <w:pPr>
        <w:pStyle w:val="PointManual1"/>
        <w:spacing w:before="240"/>
      </w:pPr>
      <w:r w:rsidRPr="00613E93">
        <w:t>г)</w:t>
      </w:r>
      <w:r w:rsidRPr="00613E93">
        <w:tab/>
        <w:t>Действие 10 от Плана</w:t>
      </w:r>
      <w:r w:rsidRPr="00613E93">
        <w:sym w:font="Symbol" w:char="F02D"/>
      </w:r>
      <w:r w:rsidRPr="00613E93">
        <w:t>SET относно ядрената безопасност</w:t>
      </w:r>
    </w:p>
    <w:p w:rsidR="00180053" w:rsidRPr="00613E93" w:rsidRDefault="00180053" w:rsidP="00C1344E">
      <w:pPr>
        <w:pStyle w:val="DashEqual2"/>
      </w:pPr>
      <w:r w:rsidRPr="00613E93">
        <w:t>Информация от делегациите на Австрия, Германия, Гърция и Люксембург</w:t>
      </w:r>
    </w:p>
    <w:p w:rsidR="00180053" w:rsidRPr="00613E93" w:rsidRDefault="00180053" w:rsidP="00910853">
      <w:pPr>
        <w:pStyle w:val="Text3"/>
      </w:pPr>
      <w:r w:rsidRPr="00613E93">
        <w:t>Док. 9688/16 ATO 40 ENER 228 RECH 216</w:t>
      </w:r>
    </w:p>
    <w:p w:rsidR="00DF72FC" w:rsidRPr="00613E93" w:rsidRDefault="00AE696D" w:rsidP="004B58D3">
      <w:pPr>
        <w:pStyle w:val="PointManual1"/>
        <w:spacing w:before="240"/>
      </w:pPr>
      <w:r w:rsidRPr="00613E93">
        <w:t>д)</w:t>
      </w:r>
      <w:r w:rsidRPr="00613E93">
        <w:tab/>
        <w:t>Работна програма на предстоящото председателство</w:t>
      </w:r>
    </w:p>
    <w:p w:rsidR="00DF72FC" w:rsidRPr="00613E93" w:rsidRDefault="00DF72FC" w:rsidP="00EA7E8A">
      <w:pPr>
        <w:pStyle w:val="DashEqual2"/>
      </w:pPr>
      <w:r w:rsidRPr="00613E93">
        <w:t>Информация от делегацията на Словакия</w:t>
      </w:r>
    </w:p>
    <w:p w:rsidR="0046095F" w:rsidRPr="00613E93" w:rsidRDefault="0046095F" w:rsidP="0046095F">
      <w:pPr>
        <w:pStyle w:val="Text3"/>
      </w:pPr>
      <w:r w:rsidRPr="00613E93">
        <w:t>Док. 8405/16 ENER 135</w:t>
      </w:r>
    </w:p>
    <w:p w:rsidR="001D6D68" w:rsidRPr="00613E93" w:rsidRDefault="00DF72FC" w:rsidP="00F56ED2">
      <w:pPr>
        <w:spacing w:after="240"/>
        <w:rPr>
          <w:b/>
          <w:iCs/>
          <w:color w:val="000000"/>
          <w:u w:val="single"/>
        </w:rPr>
      </w:pPr>
      <w:r w:rsidRPr="00613E93">
        <w:br w:type="page"/>
      </w:r>
      <w:r w:rsidRPr="00613E93">
        <w:rPr>
          <w:b/>
          <w:iCs/>
          <w:color w:val="000000"/>
          <w:u w:val="single"/>
        </w:rPr>
        <w:lastRenderedPageBreak/>
        <w:t>ЗАСЕДАНИЕ ВЪВ ВТОРНИК, 7 ЮНИ 2016 г. (9,30 ч.)</w:t>
      </w:r>
    </w:p>
    <w:p w:rsidR="004E59CA" w:rsidRPr="00613E93" w:rsidRDefault="004E59CA" w:rsidP="00041945">
      <w:pPr>
        <w:spacing w:before="120"/>
        <w:rPr>
          <w:rFonts w:asciiTheme="majorBidi" w:hAnsiTheme="majorBidi" w:cstheme="majorBidi"/>
          <w:u w:val="single"/>
        </w:rPr>
      </w:pPr>
      <w:r w:rsidRPr="00613E93">
        <w:rPr>
          <w:rFonts w:asciiTheme="majorBidi" w:hAnsiTheme="majorBidi"/>
          <w:u w:val="single"/>
        </w:rPr>
        <w:t>ТРАНСПОРТ</w:t>
      </w:r>
    </w:p>
    <w:p w:rsidR="001946D2" w:rsidRPr="00613E93" w:rsidRDefault="001946D2" w:rsidP="00F56ED2">
      <w:pPr>
        <w:spacing w:before="240"/>
        <w:rPr>
          <w:rFonts w:asciiTheme="majorBidi" w:hAnsiTheme="majorBidi" w:cstheme="majorBidi"/>
          <w:b/>
          <w:bCs/>
          <w:color w:val="000000"/>
          <w:u w:val="single"/>
        </w:rPr>
      </w:pPr>
      <w:r w:rsidRPr="00613E93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1946D2" w:rsidRPr="00613E93" w:rsidRDefault="001946D2" w:rsidP="00A02A4B">
      <w:pPr>
        <w:spacing w:before="240"/>
        <w:rPr>
          <w:rFonts w:asciiTheme="majorBidi" w:hAnsiTheme="majorBidi" w:cstheme="majorBidi"/>
          <w:iCs/>
          <w:color w:val="000000"/>
          <w:u w:val="single"/>
        </w:rPr>
      </w:pPr>
      <w:r w:rsidRPr="00613E93">
        <w:rPr>
          <w:rFonts w:asciiTheme="majorBidi" w:hAnsiTheme="majorBidi"/>
          <w:iCs/>
          <w:color w:val="000000"/>
          <w:u w:val="single"/>
        </w:rPr>
        <w:t>Хоризонтални</w:t>
      </w:r>
    </w:p>
    <w:p w:rsidR="001946D2" w:rsidRPr="00613E93" w:rsidRDefault="001946D2" w:rsidP="001946D2">
      <w:pPr>
        <w:pStyle w:val="PointManual"/>
        <w:spacing w:before="360"/>
      </w:pPr>
      <w:r w:rsidRPr="00613E93">
        <w:t>8.</w:t>
      </w:r>
      <w:r w:rsidRPr="00613E93">
        <w:tab/>
        <w:t>Емисии на NO</w:t>
      </w:r>
      <w:r w:rsidRPr="00613E93">
        <w:rPr>
          <w:vertAlign w:val="subscript"/>
        </w:rPr>
        <w:t>x</w:t>
      </w:r>
      <w:r w:rsidRPr="00613E93">
        <w:t xml:space="preserve"> от дизелови автомобили</w:t>
      </w:r>
    </w:p>
    <w:p w:rsidR="001946D2" w:rsidRPr="00613E93" w:rsidRDefault="001946D2" w:rsidP="001946D2">
      <w:pPr>
        <w:pStyle w:val="DashEqual1"/>
      </w:pPr>
      <w:r w:rsidRPr="00613E93">
        <w:t>Ориентационен дебат</w:t>
      </w:r>
    </w:p>
    <w:p w:rsidR="001946D2" w:rsidRPr="00613E93" w:rsidRDefault="001946D2" w:rsidP="001946D2">
      <w:pPr>
        <w:pStyle w:val="Text2"/>
      </w:pPr>
      <w:r w:rsidRPr="00613E93">
        <w:t>(открит дебат съгласно член 8, параграф 2 от Процедурния правилник на Съвета)</w:t>
      </w:r>
    </w:p>
    <w:p w:rsidR="001946D2" w:rsidRPr="00613E93" w:rsidRDefault="001946D2" w:rsidP="001946D2">
      <w:pPr>
        <w:pStyle w:val="Text3"/>
      </w:pPr>
      <w:r w:rsidRPr="00613E93">
        <w:t>Док. 9075/1/16 TRANS 177 COMPET 245 ENV 289 CLIMA 49 REV 1</w:t>
      </w:r>
    </w:p>
    <w:p w:rsidR="001D6D68" w:rsidRPr="00613E93" w:rsidRDefault="001D6D68" w:rsidP="00A02A4B">
      <w:pPr>
        <w:spacing w:before="120"/>
        <w:outlineLvl w:val="0"/>
        <w:rPr>
          <w:rFonts w:asciiTheme="majorBidi" w:hAnsiTheme="majorBidi" w:cstheme="majorBidi"/>
          <w:b/>
          <w:bCs/>
          <w:u w:val="single"/>
        </w:rPr>
      </w:pPr>
      <w:r w:rsidRPr="00613E93">
        <w:rPr>
          <w:rFonts w:asciiTheme="majorBidi" w:hAnsiTheme="majorBidi"/>
          <w:b/>
          <w:bCs/>
          <w:u w:val="single"/>
        </w:rPr>
        <w:t>Обсъждания на законодателни актове</w:t>
      </w:r>
    </w:p>
    <w:p w:rsidR="001D6D68" w:rsidRPr="00613E93" w:rsidRDefault="001D6D68" w:rsidP="001D6D68">
      <w:pPr>
        <w:rPr>
          <w:rFonts w:asciiTheme="majorBidi" w:hAnsiTheme="majorBidi" w:cstheme="majorBidi"/>
          <w:b/>
          <w:bCs/>
        </w:rPr>
      </w:pPr>
      <w:r w:rsidRPr="00613E93">
        <w:rPr>
          <w:rFonts w:asciiTheme="majorBidi" w:hAnsiTheme="majorBidi"/>
          <w:b/>
          <w:bCs/>
        </w:rPr>
        <w:t>(открито обсъждане съгласно член 16, параграф 8 от Договора за Европейския съюз)</w:t>
      </w:r>
    </w:p>
    <w:p w:rsidR="001946D2" w:rsidRPr="00613E93" w:rsidRDefault="001946D2" w:rsidP="00041945">
      <w:pPr>
        <w:spacing w:before="360"/>
        <w:rPr>
          <w:rFonts w:asciiTheme="majorBidi" w:hAnsiTheme="majorBidi" w:cstheme="majorBidi"/>
          <w:iCs/>
          <w:color w:val="000000"/>
          <w:u w:val="single"/>
        </w:rPr>
      </w:pPr>
      <w:r w:rsidRPr="00613E93">
        <w:rPr>
          <w:rFonts w:asciiTheme="majorBidi" w:hAnsiTheme="majorBidi"/>
          <w:iCs/>
          <w:color w:val="000000"/>
          <w:u w:val="single"/>
        </w:rPr>
        <w:t>Корабоплаване</w:t>
      </w:r>
    </w:p>
    <w:p w:rsidR="001946D2" w:rsidRPr="00613E93" w:rsidRDefault="001946D2" w:rsidP="00041945">
      <w:pPr>
        <w:pStyle w:val="PointManual"/>
        <w:spacing w:before="240"/>
      </w:pPr>
      <w:r w:rsidRPr="00613E93">
        <w:t>9.</w:t>
      </w:r>
      <w:r w:rsidRPr="00613E93">
        <w:tab/>
        <w:t xml:space="preserve">Предложение за директива на Европейския парламент и на Съвета относно признаването на професионални квалификации за вътрешно корабоплаване и за отмяна на Директива 96/50/ЕО на Съвета и Директива 91/672/ЕИО на Съвета </w:t>
      </w:r>
      <w:r w:rsidRPr="00613E93">
        <w:rPr>
          <w:b/>
        </w:rPr>
        <w:t>(първо четене)</w:t>
      </w:r>
    </w:p>
    <w:p w:rsidR="001946D2" w:rsidRPr="00613E93" w:rsidRDefault="001946D2" w:rsidP="001946D2">
      <w:pPr>
        <w:pStyle w:val="Text1"/>
      </w:pPr>
      <w:r w:rsidRPr="00613E93">
        <w:t>Междуинституционално досие: 2016/0050 (COD)</w:t>
      </w:r>
    </w:p>
    <w:p w:rsidR="001946D2" w:rsidRPr="00613E93" w:rsidRDefault="001946D2" w:rsidP="001946D2">
      <w:pPr>
        <w:pStyle w:val="DashEqual1"/>
      </w:pPr>
      <w:r w:rsidRPr="00613E93">
        <w:t>Общ подход</w:t>
      </w:r>
    </w:p>
    <w:p w:rsidR="001946D2" w:rsidRPr="00613E93" w:rsidRDefault="001946D2" w:rsidP="001946D2">
      <w:pPr>
        <w:pStyle w:val="Text3"/>
        <w:rPr>
          <w:bCs/>
        </w:rPr>
      </w:pPr>
      <w:r w:rsidRPr="00613E93">
        <w:t>Док. 8970/1/16 TRANS 169 MAR 147 EDUC 142 SOC 258 ETS 31 MI 343</w:t>
      </w:r>
    </w:p>
    <w:p w:rsidR="001946D2" w:rsidRPr="00613E93" w:rsidRDefault="001946D2" w:rsidP="001946D2">
      <w:pPr>
        <w:pStyle w:val="Text5"/>
      </w:pPr>
      <w:r w:rsidRPr="00613E93">
        <w:t>CODEC 668 REV 1</w:t>
      </w:r>
    </w:p>
    <w:p w:rsidR="001946D2" w:rsidRPr="00613E93" w:rsidRDefault="001946D2" w:rsidP="001946D2">
      <w:pPr>
        <w:pStyle w:val="Text3"/>
        <w:tabs>
          <w:tab w:val="left" w:pos="9356"/>
        </w:tabs>
      </w:pPr>
      <w:r w:rsidRPr="00613E93">
        <w:t>Док. 6285/16 TRANS 51 MAR 54 CODEC 179 EDUC 35 SOC 85 ETS 4 MI 94</w:t>
      </w:r>
      <w:r w:rsidRPr="00613E93">
        <w:tab/>
        <w:t>x)</w:t>
      </w:r>
    </w:p>
    <w:p w:rsidR="001946D2" w:rsidRPr="00613E93" w:rsidRDefault="001946D2" w:rsidP="001946D2">
      <w:pPr>
        <w:pStyle w:val="Text4"/>
        <w:tabs>
          <w:tab w:val="left" w:pos="9356"/>
        </w:tabs>
      </w:pPr>
      <w:r w:rsidRPr="00613E93">
        <w:t>+ ADD 1</w:t>
      </w:r>
      <w:r w:rsidRPr="00613E93">
        <w:tab/>
        <w:t>x)</w:t>
      </w:r>
    </w:p>
    <w:p w:rsidR="00F56ED2" w:rsidRPr="00613E93" w:rsidRDefault="00F56ED2" w:rsidP="00A02A4B">
      <w:pPr>
        <w:spacing w:before="120"/>
        <w:rPr>
          <w:rFonts w:asciiTheme="majorBidi" w:hAnsiTheme="majorBidi" w:cstheme="majorBidi"/>
          <w:b/>
          <w:bCs/>
          <w:color w:val="000000"/>
          <w:u w:val="single"/>
        </w:rPr>
      </w:pPr>
      <w:r w:rsidRPr="00A02A4B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613E93" w:rsidRDefault="00DF72FC" w:rsidP="00A02A4B">
      <w:pPr>
        <w:spacing w:before="120" w:after="120"/>
        <w:rPr>
          <w:rFonts w:asciiTheme="majorBidi" w:hAnsiTheme="majorBidi" w:cstheme="majorBidi"/>
          <w:color w:val="000000"/>
          <w:u w:val="single"/>
        </w:rPr>
      </w:pPr>
      <w:r w:rsidRPr="00613E93">
        <w:rPr>
          <w:rFonts w:asciiTheme="majorBidi" w:hAnsiTheme="majorBidi"/>
          <w:color w:val="000000"/>
          <w:u w:val="single"/>
        </w:rPr>
        <w:t>Въздухоплаване</w:t>
      </w:r>
    </w:p>
    <w:p w:rsidR="00DF72FC" w:rsidRPr="00613E93" w:rsidRDefault="00DF72FC" w:rsidP="00A02A4B">
      <w:pPr>
        <w:pStyle w:val="PointManual"/>
        <w:spacing w:before="120"/>
      </w:pPr>
      <w:r w:rsidRPr="00613E93">
        <w:t>10.</w:t>
      </w:r>
      <w:r w:rsidRPr="00613E93">
        <w:tab/>
        <w:t>Решения на Съвета за упълномощаване на Комисията да започне преговори за всеобхватни споразумения за въздушен транспорт с трети страни</w:t>
      </w:r>
    </w:p>
    <w:p w:rsidR="00EA7E8A" w:rsidRPr="00613E93" w:rsidRDefault="009A64BD" w:rsidP="009A64BD">
      <w:pPr>
        <w:pStyle w:val="PointManual1"/>
      </w:pPr>
      <w:r>
        <w:t>а</w:t>
      </w:r>
      <w:r w:rsidRPr="009A64BD">
        <w:t>)</w:t>
      </w:r>
      <w:r w:rsidRPr="009A64BD">
        <w:tab/>
      </w:r>
      <w:r w:rsidR="00EA7E8A" w:rsidRPr="00613E93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държавите — членки на Асоциацията на народите от Югоизточна Азия (ACEAH), относно въпроси, попадащи в изключителната компетентност на Съюза</w:t>
      </w:r>
    </w:p>
    <w:p w:rsidR="00EA7E8A" w:rsidRPr="00613E93" w:rsidRDefault="00EA7E8A" w:rsidP="00EA7E8A">
      <w:pPr>
        <w:pStyle w:val="Text2"/>
        <w:spacing w:before="80"/>
      </w:pPr>
      <w:r w:rsidRPr="00613E93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държавите — членки на Асоциацията на народите от Югоизточна Азия (АСЕАН), относно въпроси, които не попадат в изключителната компетентност на Съюза</w:t>
      </w:r>
    </w:p>
    <w:p w:rsidR="00C80140" w:rsidRPr="00613E93" w:rsidRDefault="00AE696D" w:rsidP="00AE696D">
      <w:pPr>
        <w:pStyle w:val="Text3"/>
        <w:tabs>
          <w:tab w:val="right" w:pos="9498"/>
        </w:tabs>
      </w:pPr>
      <w:r w:rsidRPr="00613E93">
        <w:t>Док. 8904/1/16 AVIATION 101 RELEX 88 ASIE 29</w:t>
      </w:r>
    </w:p>
    <w:p w:rsidR="00C80140" w:rsidRPr="00613E93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613E93">
        <w:t>REV 1</w:t>
      </w:r>
      <w:r w:rsidRPr="00613E93">
        <w:tab/>
        <w:t>EU RESTRICTED</w:t>
      </w:r>
      <w:r w:rsidRPr="00613E93">
        <w:tab/>
        <w:t>x)</w:t>
      </w:r>
    </w:p>
    <w:p w:rsidR="007A58C7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1 REV 1</w:t>
      </w:r>
      <w:r w:rsidRPr="00613E93">
        <w:tab/>
        <w:t>EU RESTRICTED</w:t>
      </w:r>
      <w:r w:rsidRPr="00613E93">
        <w:tab/>
        <w:t>x)</w:t>
      </w:r>
    </w:p>
    <w:p w:rsidR="00041945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2 REV 1</w:t>
      </w:r>
      <w:r w:rsidRPr="00613E93">
        <w:tab/>
        <w:t>EU RESTRICTED</w:t>
      </w:r>
      <w:r w:rsidRPr="00613E93">
        <w:tab/>
        <w:t>x)</w:t>
      </w:r>
    </w:p>
    <w:p w:rsidR="00EA7E8A" w:rsidRPr="00613E93" w:rsidRDefault="009A64BD" w:rsidP="009A64BD">
      <w:pPr>
        <w:pStyle w:val="PointManual1"/>
      </w:pPr>
      <w:r w:rsidRPr="009A64BD">
        <w:br w:type="page"/>
      </w:r>
      <w:r>
        <w:lastRenderedPageBreak/>
        <w:t>б</w:t>
      </w:r>
      <w:r w:rsidRPr="009A64BD">
        <w:t>)</w:t>
      </w:r>
      <w:r w:rsidRPr="009A64BD">
        <w:tab/>
      </w:r>
      <w:r w:rsidR="00041945" w:rsidRPr="00613E93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Държавата Катар относно въпроси, попадащи в изключителната компетентност на Съюза</w:t>
      </w:r>
    </w:p>
    <w:p w:rsidR="00EA7E8A" w:rsidRPr="00613E93" w:rsidRDefault="00EA7E8A" w:rsidP="00EA7E8A">
      <w:pPr>
        <w:pStyle w:val="Text2"/>
        <w:spacing w:before="80"/>
      </w:pPr>
      <w:r w:rsidRPr="00613E93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Държавата Катар, относно въпроси, които не попадат в изключителната компетентност на Съюза</w:t>
      </w:r>
    </w:p>
    <w:p w:rsidR="00C80140" w:rsidRPr="00613E93" w:rsidRDefault="00AE696D" w:rsidP="001E47DB">
      <w:pPr>
        <w:pStyle w:val="Text3"/>
        <w:tabs>
          <w:tab w:val="right" w:pos="9498"/>
        </w:tabs>
      </w:pPr>
      <w:r w:rsidRPr="00613E93">
        <w:t>Док. 8905/1/16 AVIATION 107 RELEX 394 MOG 60</w:t>
      </w:r>
    </w:p>
    <w:p w:rsidR="00C80140" w:rsidRPr="00613E93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613E93">
        <w:t>REV 1</w:t>
      </w:r>
      <w:r w:rsidRPr="00613E93">
        <w:tab/>
        <w:t>EU RESTRICTED</w:t>
      </w:r>
      <w:r w:rsidRPr="00613E93">
        <w:tab/>
        <w:t>x)</w:t>
      </w:r>
    </w:p>
    <w:p w:rsidR="007A58C7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1 REV 1</w:t>
      </w:r>
      <w:r w:rsidRPr="00613E93">
        <w:tab/>
        <w:t>EU RESTRICTED</w:t>
      </w:r>
      <w:r w:rsidRPr="00613E93">
        <w:tab/>
        <w:t>x)</w:t>
      </w:r>
    </w:p>
    <w:p w:rsidR="007A58C7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2 REV 1</w:t>
      </w:r>
      <w:r w:rsidRPr="00613E93">
        <w:tab/>
        <w:t>EU RESTRICTED</w:t>
      </w:r>
      <w:r w:rsidRPr="00613E93">
        <w:tab/>
        <w:t>x)</w:t>
      </w:r>
    </w:p>
    <w:p w:rsidR="00EA7E8A" w:rsidRPr="00613E93" w:rsidRDefault="009A64BD" w:rsidP="009A64BD">
      <w:pPr>
        <w:pStyle w:val="PointManual1"/>
      </w:pPr>
      <w:r>
        <w:t>в</w:t>
      </w:r>
      <w:r w:rsidRPr="009A64BD">
        <w:t>)</w:t>
      </w:r>
      <w:r w:rsidRPr="009A64BD">
        <w:tab/>
      </w:r>
      <w:r w:rsidR="00EA7E8A" w:rsidRPr="00613E93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Обединените арабски емирства относно въпроси, попадащи в изключителната компетентност на Съюза</w:t>
      </w:r>
    </w:p>
    <w:p w:rsidR="00EA7E8A" w:rsidRPr="00613E93" w:rsidRDefault="00EA7E8A" w:rsidP="00EA7E8A">
      <w:pPr>
        <w:pStyle w:val="Text2"/>
        <w:spacing w:before="80"/>
      </w:pPr>
      <w:r w:rsidRPr="00613E93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Обединените арабски емирства относно въпроси, които не попадат в изключителната компетентност на Съюза</w:t>
      </w:r>
    </w:p>
    <w:p w:rsidR="00C80140" w:rsidRPr="00613E93" w:rsidRDefault="001E47DB" w:rsidP="00C80140">
      <w:pPr>
        <w:pStyle w:val="Text3"/>
        <w:tabs>
          <w:tab w:val="right" w:pos="9498"/>
        </w:tabs>
      </w:pPr>
      <w:r w:rsidRPr="00613E93">
        <w:t>Док. 9081/1/16 AVIATION 111 RELEX 407 MOG 59</w:t>
      </w:r>
    </w:p>
    <w:p w:rsidR="001E47DB" w:rsidRPr="00613E93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613E93">
        <w:t>REV 1</w:t>
      </w:r>
      <w:r w:rsidRPr="00613E93">
        <w:tab/>
        <w:t>EU RESTRICTED</w:t>
      </w:r>
      <w:r w:rsidRPr="00613E93">
        <w:tab/>
        <w:t>x)</w:t>
      </w:r>
    </w:p>
    <w:p w:rsidR="001E47DB" w:rsidRPr="00613E93" w:rsidRDefault="001E47DB" w:rsidP="001A0613">
      <w:pPr>
        <w:pStyle w:val="Text4"/>
        <w:tabs>
          <w:tab w:val="left" w:pos="7088"/>
          <w:tab w:val="right" w:pos="9498"/>
        </w:tabs>
      </w:pPr>
      <w:r w:rsidRPr="00613E93">
        <w:t>+ ADD 1 REV 1</w:t>
      </w:r>
      <w:r w:rsidRPr="00613E93">
        <w:tab/>
        <w:t>EU RESTRICTED</w:t>
      </w:r>
      <w:r w:rsidRPr="00613E93">
        <w:tab/>
        <w:t>x)</w:t>
      </w:r>
    </w:p>
    <w:p w:rsidR="001E47DB" w:rsidRPr="00613E93" w:rsidRDefault="001E47DB" w:rsidP="001A0613">
      <w:pPr>
        <w:pStyle w:val="Text4"/>
        <w:tabs>
          <w:tab w:val="left" w:pos="7088"/>
          <w:tab w:val="right" w:pos="9498"/>
        </w:tabs>
      </w:pPr>
      <w:r w:rsidRPr="00613E93">
        <w:t>+ ADD 2 REV 1</w:t>
      </w:r>
      <w:r w:rsidRPr="00613E93">
        <w:tab/>
        <w:t>EU RESTRICTED</w:t>
      </w:r>
      <w:r w:rsidRPr="00613E93">
        <w:tab/>
        <w:t>x)</w:t>
      </w:r>
    </w:p>
    <w:p w:rsidR="00EA7E8A" w:rsidRPr="00613E93" w:rsidRDefault="009A64BD" w:rsidP="009A64BD">
      <w:pPr>
        <w:pStyle w:val="PointManual1"/>
      </w:pPr>
      <w:r>
        <w:t>г</w:t>
      </w:r>
      <w:r w:rsidRPr="009A64BD">
        <w:t>)</w:t>
      </w:r>
      <w:r w:rsidRPr="009A64BD">
        <w:tab/>
      </w:r>
      <w:r w:rsidR="00EA7E8A" w:rsidRPr="00613E93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Република Турция относно въпроси, попадащи в изключителната компетентност на Съюза</w:t>
      </w:r>
    </w:p>
    <w:p w:rsidR="00EA7E8A" w:rsidRPr="00613E93" w:rsidRDefault="00EA7E8A" w:rsidP="00EA7E8A">
      <w:pPr>
        <w:pStyle w:val="Text2"/>
        <w:spacing w:before="80"/>
      </w:pPr>
      <w:r w:rsidRPr="00613E93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Република Турция относно въпроси, които не попадат в изключителната компетентност на Съюза</w:t>
      </w:r>
    </w:p>
    <w:p w:rsidR="00FF6969" w:rsidRPr="00613E93" w:rsidRDefault="009A64BD" w:rsidP="009A64BD">
      <w:pPr>
        <w:pStyle w:val="PointManual1"/>
      </w:pPr>
      <w:r>
        <w:t>=</w:t>
      </w:r>
      <w:r w:rsidRPr="009A64BD">
        <w:tab/>
      </w:r>
      <w:r w:rsidR="00EA7E8A" w:rsidRPr="00613E93">
        <w:t>Приемане</w:t>
      </w:r>
    </w:p>
    <w:p w:rsidR="001E47DB" w:rsidRPr="00613E93" w:rsidRDefault="001A0613" w:rsidP="001A0613">
      <w:pPr>
        <w:pStyle w:val="Text3"/>
        <w:tabs>
          <w:tab w:val="left" w:pos="7088"/>
          <w:tab w:val="right" w:pos="9498"/>
        </w:tabs>
      </w:pPr>
      <w:r w:rsidRPr="00613E93">
        <w:t>Док. 8914/1/16 AVIATION 107 RELEX 394 NT 16 REV 1</w:t>
      </w:r>
      <w:r w:rsidRPr="00613E93">
        <w:tab/>
        <w:t>EU RESTRICTED</w:t>
      </w:r>
      <w:r w:rsidRPr="00613E93">
        <w:tab/>
        <w:t>x)</w:t>
      </w:r>
    </w:p>
    <w:p w:rsidR="007A58C7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1 REV 1</w:t>
      </w:r>
      <w:r w:rsidRPr="00613E93">
        <w:tab/>
        <w:t>EU RESTRICTED</w:t>
      </w:r>
      <w:r w:rsidRPr="00613E93">
        <w:tab/>
        <w:t>x)</w:t>
      </w:r>
    </w:p>
    <w:p w:rsidR="007A58C7" w:rsidRPr="00613E93" w:rsidRDefault="007A58C7" w:rsidP="001A0613">
      <w:pPr>
        <w:pStyle w:val="Text4"/>
        <w:tabs>
          <w:tab w:val="left" w:pos="7088"/>
          <w:tab w:val="right" w:pos="9498"/>
        </w:tabs>
      </w:pPr>
      <w:r w:rsidRPr="00613E93">
        <w:t>+ ADD 2 REV 1</w:t>
      </w:r>
      <w:r w:rsidRPr="00613E93">
        <w:tab/>
        <w:t>EU RESTRICTED</w:t>
      </w:r>
      <w:r w:rsidRPr="00613E93">
        <w:tab/>
        <w:t>x)</w:t>
      </w:r>
    </w:p>
    <w:p w:rsidR="00F56ED2" w:rsidRPr="009A64BD" w:rsidRDefault="00041945" w:rsidP="00F56ED2">
      <w:pPr>
        <w:spacing w:before="480"/>
        <w:outlineLvl w:val="0"/>
        <w:rPr>
          <w:rFonts w:asciiTheme="majorBidi" w:hAnsiTheme="majorBidi" w:cstheme="majorBidi"/>
          <w:b/>
          <w:bCs/>
          <w:u w:val="single"/>
        </w:rPr>
      </w:pPr>
      <w:r w:rsidRPr="00613E93">
        <w:br w:type="page"/>
      </w:r>
      <w:r w:rsidRPr="009A64BD">
        <w:rPr>
          <w:rFonts w:asciiTheme="majorBidi" w:hAnsiTheme="majorBidi"/>
          <w:b/>
          <w:bCs/>
          <w:u w:val="single"/>
        </w:rPr>
        <w:t>Обсъждания на законодателни актове</w:t>
      </w:r>
    </w:p>
    <w:p w:rsidR="00F56ED2" w:rsidRPr="009A64BD" w:rsidRDefault="00F56ED2" w:rsidP="00F56ED2">
      <w:pPr>
        <w:pStyle w:val="PointManual"/>
        <w:spacing w:before="0"/>
      </w:pPr>
      <w:r w:rsidRPr="009A64BD">
        <w:rPr>
          <w:rFonts w:asciiTheme="majorBidi" w:hAnsiTheme="majorBidi"/>
          <w:b/>
          <w:bCs/>
        </w:rPr>
        <w:t>(открито обсъждане съгласно член 16, параграф 8 от Договора за Европейския съюз)</w:t>
      </w:r>
    </w:p>
    <w:p w:rsidR="00041945" w:rsidRPr="00613E93" w:rsidRDefault="00041945" w:rsidP="00041945">
      <w:pPr>
        <w:pStyle w:val="PointManual"/>
        <w:spacing w:before="360"/>
      </w:pPr>
      <w:r w:rsidRPr="009A64BD">
        <w:t>11.</w:t>
      </w:r>
      <w:r w:rsidRPr="009A64BD">
        <w:tab/>
        <w:t>Предложение за регламент на Европейския парламент и на Съвета относно общи</w:t>
      </w:r>
      <w:r w:rsidRPr="00613E93">
        <w:t xml:space="preserve"> правила в областта на гражданското въздухоплаване и за създаването на Агенция за авиационна безопасност на Европейския съюз и за отмяна на Регламент (ЕО) № 216/2008 на Европейския парламент и на Съвета </w:t>
      </w:r>
      <w:r w:rsidRPr="00613E93">
        <w:rPr>
          <w:b/>
        </w:rPr>
        <w:t>(първо четене)</w:t>
      </w:r>
    </w:p>
    <w:p w:rsidR="00041945" w:rsidRPr="00613E93" w:rsidRDefault="00041945" w:rsidP="00041945">
      <w:pPr>
        <w:pStyle w:val="Text1"/>
      </w:pPr>
      <w:r w:rsidRPr="00613E93">
        <w:t>Междуинституционално досие: 2015/0277 (COD)</w:t>
      </w:r>
    </w:p>
    <w:p w:rsidR="00041945" w:rsidRPr="00613E93" w:rsidRDefault="00041945" w:rsidP="00041945">
      <w:pPr>
        <w:pStyle w:val="DashEqual1"/>
      </w:pPr>
      <w:r w:rsidRPr="00613E93">
        <w:t>Доклад за напредъка</w:t>
      </w:r>
    </w:p>
    <w:p w:rsidR="00041945" w:rsidRPr="00613E93" w:rsidRDefault="00041945" w:rsidP="00041945">
      <w:pPr>
        <w:pStyle w:val="Text3"/>
      </w:pPr>
      <w:r w:rsidRPr="00613E93">
        <w:t>Док. 8522/16 AVIATION 90 CODEC 568 RELEX 333</w:t>
      </w:r>
    </w:p>
    <w:p w:rsidR="00041945" w:rsidRPr="00613E93" w:rsidRDefault="00041945" w:rsidP="00041945">
      <w:pPr>
        <w:pStyle w:val="Text3"/>
        <w:tabs>
          <w:tab w:val="left" w:pos="9356"/>
        </w:tabs>
      </w:pPr>
      <w:r w:rsidRPr="00613E93">
        <w:t>Док. 14991/15 AVIATION 152 CODEC 1667 RELEX 1014</w:t>
      </w:r>
      <w:r w:rsidRPr="00613E93">
        <w:tab/>
        <w:t>x)</w:t>
      </w:r>
    </w:p>
    <w:p w:rsidR="00041945" w:rsidRPr="00613E93" w:rsidRDefault="00041945" w:rsidP="00041945">
      <w:pPr>
        <w:pStyle w:val="Text4"/>
        <w:tabs>
          <w:tab w:val="left" w:pos="9356"/>
        </w:tabs>
      </w:pPr>
      <w:r w:rsidRPr="00613E93">
        <w:t>+ ADD 1</w:t>
      </w:r>
      <w:r w:rsidRPr="00613E93">
        <w:tab/>
        <w:t>x)</w:t>
      </w:r>
    </w:p>
    <w:p w:rsidR="00F56ED2" w:rsidRPr="00613E93" w:rsidRDefault="00F56ED2" w:rsidP="00F56ED2">
      <w:pPr>
        <w:spacing w:before="360"/>
        <w:rPr>
          <w:rFonts w:asciiTheme="majorBidi" w:hAnsiTheme="majorBidi" w:cstheme="majorBidi"/>
          <w:b/>
          <w:bCs/>
          <w:color w:val="000000"/>
          <w:u w:val="single"/>
        </w:rPr>
      </w:pPr>
      <w:r w:rsidRPr="009A64BD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613E93" w:rsidRDefault="00DF72FC" w:rsidP="00F56ED2">
      <w:pPr>
        <w:pStyle w:val="PointManual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12.</w:t>
      </w:r>
      <w:r w:rsidRPr="00613E93">
        <w:rPr>
          <w:rFonts w:asciiTheme="majorBidi" w:hAnsiTheme="majorBidi"/>
        </w:rPr>
        <w:tab/>
      </w:r>
      <w:r w:rsidRPr="00613E93">
        <w:t>Подготовка на Общото събрание на ИКАО относно глобална пазарна мярка (Монреал, 27 септември — 7 октомври 2016 г.)</w:t>
      </w:r>
    </w:p>
    <w:p w:rsidR="00EA7E8A" w:rsidRPr="00613E93" w:rsidRDefault="00DF72FC" w:rsidP="00071739">
      <w:pPr>
        <w:pStyle w:val="DashEqual1"/>
      </w:pPr>
      <w:r w:rsidRPr="00613E93">
        <w:t>Обмен на мнения</w:t>
      </w:r>
    </w:p>
    <w:p w:rsidR="00C0382E" w:rsidRPr="00613E93" w:rsidRDefault="00C0382E" w:rsidP="00C0382E">
      <w:pPr>
        <w:pStyle w:val="Text3"/>
      </w:pPr>
      <w:r w:rsidRPr="00613E93">
        <w:t>Док. 8652/16 AVIATION 94 RELEX 356 ENV 285 CLIMA 48</w:t>
      </w:r>
    </w:p>
    <w:p w:rsidR="00434A1D" w:rsidRPr="00613E93" w:rsidRDefault="00434A1D" w:rsidP="00C0382E">
      <w:pPr>
        <w:pStyle w:val="Text3"/>
      </w:pPr>
      <w:r w:rsidRPr="00613E93">
        <w:t>Док. 9287/16 AVIATION 116</w:t>
      </w:r>
    </w:p>
    <w:p w:rsidR="00DF72FC" w:rsidRPr="00613E93" w:rsidRDefault="00DF72FC" w:rsidP="008F129F">
      <w:pPr>
        <w:spacing w:before="600"/>
        <w:rPr>
          <w:rFonts w:asciiTheme="majorBidi" w:hAnsiTheme="majorBidi" w:cstheme="majorBidi"/>
          <w:b/>
          <w:bCs/>
          <w:u w:val="single"/>
        </w:rPr>
      </w:pPr>
      <w:r w:rsidRPr="00613E93">
        <w:rPr>
          <w:rFonts w:asciiTheme="majorBidi" w:hAnsiTheme="majorBidi"/>
          <w:b/>
          <w:bCs/>
          <w:u w:val="single"/>
        </w:rPr>
        <w:t>Други въпроси</w:t>
      </w:r>
    </w:p>
    <w:p w:rsidR="001946D2" w:rsidRPr="00613E93" w:rsidRDefault="00DF72FC" w:rsidP="00041945">
      <w:pPr>
        <w:pStyle w:val="PointDoubleManual"/>
        <w:spacing w:before="360"/>
      </w:pPr>
      <w:r w:rsidRPr="00613E93">
        <w:t>13.</w:t>
      </w:r>
      <w:r w:rsidRPr="00613E93">
        <w:tab/>
        <w:t>а)</w:t>
      </w:r>
      <w:r w:rsidRPr="00613E93">
        <w:tab/>
        <w:t>Последставия от нередностите при емисиите — необходимостта от ново законодателство за пътните превозни средстава, уреждащо процедурата за одобрение на типа</w:t>
      </w:r>
    </w:p>
    <w:p w:rsidR="001946D2" w:rsidRPr="00613E93" w:rsidRDefault="001946D2" w:rsidP="001946D2">
      <w:pPr>
        <w:pStyle w:val="DashEqual2"/>
      </w:pPr>
      <w:r w:rsidRPr="00613E93">
        <w:t>Информация от делегацията на Германия</w:t>
      </w:r>
    </w:p>
    <w:p w:rsidR="001946D2" w:rsidRPr="00613E93" w:rsidRDefault="001946D2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946D2" w:rsidRPr="00613E93" w:rsidRDefault="001946D2" w:rsidP="001946D2">
      <w:pPr>
        <w:pStyle w:val="Text3"/>
      </w:pPr>
      <w:r w:rsidRPr="00613E93">
        <w:t>Док. 9667/16 TRANS 204 ENV 371 CLIMA 58 COMPET 341</w:t>
      </w:r>
    </w:p>
    <w:p w:rsidR="001946D2" w:rsidRPr="00613E93" w:rsidRDefault="001946D2" w:rsidP="001946D2">
      <w:pPr>
        <w:pStyle w:val="PointManual1"/>
        <w:spacing w:before="240"/>
      </w:pPr>
      <w:r w:rsidRPr="00613E93">
        <w:t>б)</w:t>
      </w:r>
      <w:r w:rsidRPr="00613E93">
        <w:tab/>
        <w:t>Европейски програми за глобалната навигационна спътникова система (ГНСС) (EGNOS/„Галилео“)</w:t>
      </w:r>
    </w:p>
    <w:p w:rsidR="001946D2" w:rsidRPr="00613E93" w:rsidRDefault="001946D2" w:rsidP="001946D2">
      <w:pPr>
        <w:pStyle w:val="DashEqual2"/>
      </w:pPr>
      <w:r w:rsidRPr="00613E93">
        <w:t>Информация от Комисията</w:t>
      </w:r>
    </w:p>
    <w:p w:rsidR="001946D2" w:rsidRPr="00613E93" w:rsidRDefault="001946D2" w:rsidP="001946D2">
      <w:pPr>
        <w:pStyle w:val="Text3"/>
      </w:pPr>
      <w:r w:rsidRPr="00613E93">
        <w:t>Док. 9244/16 TRANS 181 EU-GNSS 23 MAR 151 AVIATION 112 ESPACE 32</w:t>
      </w:r>
    </w:p>
    <w:p w:rsidR="004F7B43" w:rsidRPr="00613E93" w:rsidRDefault="001946D2" w:rsidP="001946D2">
      <w:pPr>
        <w:pStyle w:val="PointManual1"/>
        <w:spacing w:before="240"/>
      </w:pPr>
      <w:r w:rsidRPr="00613E93">
        <w:t>в)</w:t>
      </w:r>
      <w:r w:rsidRPr="00613E93">
        <w:tab/>
        <w:t>Текущо законодателно предложение</w:t>
      </w:r>
    </w:p>
    <w:p w:rsidR="004F7B43" w:rsidRPr="00613E93" w:rsidRDefault="004F7B43" w:rsidP="008D45DC">
      <w:pPr>
        <w:pStyle w:val="Text2"/>
      </w:pPr>
      <w:r w:rsidRPr="00613E93">
        <w:t>(открито обсъждане съгласно член 16, параграф 8 от Договора за Европейския съюз)</w:t>
      </w:r>
    </w:p>
    <w:p w:rsidR="004F7B43" w:rsidRPr="00613E93" w:rsidRDefault="004F7B43" w:rsidP="00D00433">
      <w:pPr>
        <w:pStyle w:val="Bullet2"/>
        <w:numPr>
          <w:ilvl w:val="0"/>
          <w:numId w:val="5"/>
        </w:numPr>
        <w:spacing w:before="120"/>
      </w:pPr>
      <w:r w:rsidRPr="00613E93">
        <w:t>Пакет за сигурността на пътническите кораби</w:t>
      </w:r>
    </w:p>
    <w:p w:rsidR="004F7B43" w:rsidRPr="00613E93" w:rsidRDefault="009C5680" w:rsidP="00D00433">
      <w:pPr>
        <w:pStyle w:val="DashEqual3"/>
        <w:numPr>
          <w:ilvl w:val="0"/>
          <w:numId w:val="6"/>
        </w:numPr>
      </w:pPr>
      <w:r w:rsidRPr="00613E93">
        <w:t>Устна информация от Комисията</w:t>
      </w:r>
    </w:p>
    <w:p w:rsidR="001E47DB" w:rsidRPr="00613E93" w:rsidRDefault="001946D2" w:rsidP="001E47DB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г)</w:t>
      </w:r>
      <w:r w:rsidRPr="00613E93">
        <w:rPr>
          <w:rFonts w:asciiTheme="majorBidi" w:hAnsiTheme="majorBidi"/>
        </w:rPr>
        <w:tab/>
        <w:t>Безопасност на движението по пътищата</w:t>
      </w:r>
    </w:p>
    <w:p w:rsidR="001E47DB" w:rsidRPr="00613E93" w:rsidRDefault="001E47DB" w:rsidP="001E47DB">
      <w:pPr>
        <w:pStyle w:val="DashEqual2"/>
      </w:pPr>
      <w:r w:rsidRPr="00613E93">
        <w:t>Информация от Комисията и от делегацията на Чешката република</w:t>
      </w:r>
    </w:p>
    <w:p w:rsidR="001946D2" w:rsidRPr="00613E93" w:rsidRDefault="001946D2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1E47DB" w:rsidP="001E47DB">
      <w:pPr>
        <w:pStyle w:val="Text3"/>
      </w:pPr>
      <w:r w:rsidRPr="00613E93">
        <w:t>Док. 9108/16 TRANS 178</w:t>
      </w:r>
    </w:p>
    <w:p w:rsidR="008A66AE" w:rsidRPr="00613E93" w:rsidRDefault="00041945" w:rsidP="008D45DC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br w:type="page"/>
      </w:r>
      <w:r w:rsidRPr="00613E93">
        <w:rPr>
          <w:rFonts w:asciiTheme="majorBidi" w:hAnsiTheme="majorBidi"/>
        </w:rPr>
        <w:t>д)</w:t>
      </w:r>
      <w:r w:rsidRPr="00613E93">
        <w:rPr>
          <w:rFonts w:asciiTheme="majorBidi" w:hAnsiTheme="majorBidi"/>
        </w:rPr>
        <w:tab/>
        <w:t>Доклад относно неформалното заседание на Съвета по транспорт и околна среда</w:t>
      </w:r>
    </w:p>
    <w:p w:rsidR="00AA1F12" w:rsidRPr="00613E93" w:rsidRDefault="00DF72FC" w:rsidP="008A66AE">
      <w:pPr>
        <w:pStyle w:val="Text2"/>
      </w:pPr>
      <w:r w:rsidRPr="00613E93">
        <w:t>(Амстердам, 14—15 април 2016 г.)</w:t>
      </w:r>
    </w:p>
    <w:p w:rsidR="00DF72FC" w:rsidRPr="00613E93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Информация от председателството</w:t>
      </w:r>
    </w:p>
    <w:p w:rsidR="00340631" w:rsidRPr="00613E93" w:rsidRDefault="00340631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3A4305" w:rsidP="001E47DB">
      <w:pPr>
        <w:pStyle w:val="Text3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Док. 9575/16 TRANS 198 ENV 368 CLIMA 57 COMPET 335</w:t>
      </w:r>
    </w:p>
    <w:p w:rsidR="00EA7E8A" w:rsidRPr="00613E93" w:rsidRDefault="003D6C26" w:rsidP="00340631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е)</w:t>
      </w:r>
      <w:r w:rsidRPr="00613E93">
        <w:rPr>
          <w:rFonts w:asciiTheme="majorBidi" w:hAnsiTheme="majorBidi"/>
        </w:rPr>
        <w:tab/>
        <w:t xml:space="preserve">Съобщение на Комисията „Стратегия за въздухоплаването в Европа“ </w:t>
      </w:r>
      <w:r w:rsidRPr="00613E93">
        <w:rPr>
          <w:rFonts w:asciiTheme="majorBidi" w:hAnsiTheme="majorBidi"/>
        </w:rPr>
        <w:sym w:font="Symbol" w:char="F02D"/>
      </w:r>
    </w:p>
    <w:p w:rsidR="00EA7E8A" w:rsidRPr="00613E93" w:rsidRDefault="00EA7E8A" w:rsidP="006202E5">
      <w:pPr>
        <w:pStyle w:val="Text2"/>
      </w:pPr>
      <w:r w:rsidRPr="00613E93">
        <w:t>Заключения от европейската среща на върха за въздухоплаването (Амстердам, 20</w:t>
      </w:r>
      <w:r w:rsidRPr="00613E93">
        <w:sym w:font="Symbol" w:char="F02D"/>
      </w:r>
      <w:r w:rsidRPr="00613E93">
        <w:t>21 януари 2016 г.)</w:t>
      </w:r>
    </w:p>
    <w:p w:rsidR="00EA7E8A" w:rsidRPr="00613E93" w:rsidRDefault="00EA7E8A" w:rsidP="00071739">
      <w:pPr>
        <w:pStyle w:val="DashEqual2"/>
      </w:pPr>
      <w:r w:rsidRPr="00613E93">
        <w:t>Информация от председателството</w:t>
      </w:r>
    </w:p>
    <w:p w:rsidR="00340631" w:rsidRPr="00613E93" w:rsidRDefault="00340631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1E47DB" w:rsidP="001E47DB">
      <w:pPr>
        <w:pStyle w:val="Text3"/>
      </w:pPr>
      <w:r w:rsidRPr="00613E93">
        <w:t>Док. 9255/16 AVIATION 114</w:t>
      </w:r>
    </w:p>
    <w:p w:rsidR="00AA1F12" w:rsidRPr="00613E93" w:rsidRDefault="003D6C26" w:rsidP="008D45DC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ж)</w:t>
      </w:r>
      <w:r w:rsidRPr="00613E93">
        <w:rPr>
          <w:rFonts w:asciiTheme="majorBidi" w:hAnsiTheme="majorBidi"/>
        </w:rPr>
        <w:tab/>
        <w:t>Работна група на Европейската агенция за авиационна безопасност (ЕААБ) относно конфликтните зони</w:t>
      </w:r>
    </w:p>
    <w:p w:rsidR="00AA1F12" w:rsidRPr="00613E93" w:rsidRDefault="00AA1F12" w:rsidP="00071739">
      <w:pPr>
        <w:pStyle w:val="DashEqual2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Информация от Комисията</w:t>
      </w:r>
    </w:p>
    <w:p w:rsidR="00340631" w:rsidRPr="00613E93" w:rsidRDefault="00340631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1E47DB" w:rsidP="001E47DB">
      <w:pPr>
        <w:pStyle w:val="Text3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Док. 9254/16 AVIATION 113</w:t>
      </w:r>
    </w:p>
    <w:p w:rsidR="001E47DB" w:rsidRPr="00613E93" w:rsidRDefault="001E47DB" w:rsidP="001E47DB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з)</w:t>
      </w:r>
      <w:r w:rsidRPr="00613E93">
        <w:rPr>
          <w:rFonts w:asciiTheme="majorBidi" w:hAnsiTheme="majorBidi"/>
        </w:rPr>
        <w:tab/>
        <w:t>Последни събития в областта на безопасността на въздухоплаването</w:t>
      </w:r>
    </w:p>
    <w:p w:rsidR="001E47DB" w:rsidRPr="00613E93" w:rsidRDefault="001E47DB" w:rsidP="007A58C7">
      <w:pPr>
        <w:pStyle w:val="DashEqual2"/>
        <w:numPr>
          <w:ilvl w:val="0"/>
          <w:numId w:val="8"/>
        </w:numPr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Информация от Комисията</w:t>
      </w:r>
    </w:p>
    <w:p w:rsidR="00340631" w:rsidRPr="00613E93" w:rsidRDefault="00340631" w:rsidP="004827F3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1E47DB" w:rsidP="001E47DB">
      <w:pPr>
        <w:pStyle w:val="Text3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Док. 9671/16 AVIATION 120</w:t>
      </w:r>
    </w:p>
    <w:p w:rsidR="001E47DB" w:rsidRPr="00613E93" w:rsidRDefault="001E47DB" w:rsidP="001E47DB">
      <w:pPr>
        <w:pStyle w:val="PointManual1"/>
        <w:spacing w:before="240"/>
        <w:rPr>
          <w:rFonts w:asciiTheme="majorBidi" w:hAnsiTheme="majorBidi" w:cstheme="majorBidi"/>
        </w:rPr>
      </w:pPr>
      <w:r w:rsidRPr="00613E93">
        <w:rPr>
          <w:rFonts w:asciiTheme="majorBidi" w:hAnsiTheme="majorBidi"/>
        </w:rPr>
        <w:t>и)</w:t>
      </w:r>
      <w:r w:rsidRPr="00613E93">
        <w:rPr>
          <w:rFonts w:asciiTheme="majorBidi" w:hAnsiTheme="majorBidi"/>
        </w:rPr>
        <w:tab/>
        <w:t>Работна програма на предстоящото председателство</w:t>
      </w:r>
    </w:p>
    <w:p w:rsidR="001E47DB" w:rsidRPr="00613E93" w:rsidRDefault="001E47DB" w:rsidP="007A58C7">
      <w:pPr>
        <w:pStyle w:val="DashEqual2"/>
        <w:numPr>
          <w:ilvl w:val="0"/>
          <w:numId w:val="8"/>
        </w:numPr>
      </w:pPr>
      <w:r w:rsidRPr="00613E93">
        <w:t>Информация от делегацията на Словакия</w:t>
      </w:r>
    </w:p>
    <w:p w:rsidR="00C54781" w:rsidRPr="00613E93" w:rsidRDefault="00C54781" w:rsidP="00C54781">
      <w:pPr>
        <w:pStyle w:val="Text3"/>
      </w:pPr>
      <w:r w:rsidRPr="00613E93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613E93">
        <w:rPr>
          <w:vertAlign w:val="superscript"/>
        </w:rPr>
        <w:t>(1)</w:t>
      </w:r>
    </w:p>
    <w:p w:rsidR="001E47DB" w:rsidRPr="00613E93" w:rsidRDefault="001E47DB" w:rsidP="001E47DB">
      <w:pPr>
        <w:pStyle w:val="Text3"/>
      </w:pPr>
      <w:r w:rsidRPr="00613E93">
        <w:t>Док. 9628/16 TRANS 201</w:t>
      </w:r>
    </w:p>
    <w:p w:rsidR="00766AAA" w:rsidRPr="00613E93" w:rsidRDefault="00766AAA" w:rsidP="00766AAA">
      <w:pPr>
        <w:spacing w:before="960"/>
        <w:rPr>
          <w:rFonts w:eastAsia="Calibri"/>
          <w:i/>
          <w:iCs/>
        </w:rPr>
      </w:pPr>
      <w:r w:rsidRPr="00613E93">
        <w:rPr>
          <w:i/>
          <w:iCs/>
        </w:rPr>
        <w:t>____________________</w:t>
      </w:r>
    </w:p>
    <w:p w:rsidR="00340631" w:rsidRPr="00613E93" w:rsidRDefault="00340631" w:rsidP="002555A5">
      <w:pPr>
        <w:pStyle w:val="PointManual"/>
        <w:keepNext/>
        <w:spacing w:before="40"/>
        <w:rPr>
          <w:rFonts w:eastAsia="Calibri" w:cs="Arial"/>
          <w:bCs/>
          <w:iCs/>
        </w:rPr>
      </w:pPr>
      <w:r w:rsidRPr="00613E93">
        <w:rPr>
          <w:vertAlign w:val="superscript"/>
        </w:rPr>
        <w:t>(1)</w:t>
      </w:r>
      <w:r w:rsidRPr="00613E93">
        <w:rPr>
          <w:vertAlign w:val="superscript"/>
        </w:rPr>
        <w:tab/>
      </w:r>
      <w:r w:rsidRPr="00613E93">
        <w:t>В началото на заседанието да се вземе решение с квалифицирано мнозинство</w:t>
      </w:r>
    </w:p>
    <w:p w:rsidR="00766AAA" w:rsidRPr="00613E93" w:rsidRDefault="00766AAA" w:rsidP="002555A5">
      <w:pPr>
        <w:pStyle w:val="PointManual"/>
        <w:keepNext/>
        <w:spacing w:before="40"/>
      </w:pPr>
      <w:r w:rsidRPr="00613E93">
        <w:t>x)</w:t>
      </w:r>
      <w:r w:rsidRPr="00613E93">
        <w:tab/>
        <w:t>Документът няма да бъде предоставен в заседателната зала.</w:t>
      </w:r>
    </w:p>
    <w:p w:rsidR="003514ED" w:rsidRPr="0083342F" w:rsidRDefault="003514ED" w:rsidP="00766AAA">
      <w:pPr>
        <w:pStyle w:val="FinalLine"/>
        <w:spacing w:before="960"/>
      </w:pPr>
    </w:p>
    <w:sectPr w:rsidR="003514ED" w:rsidRPr="0083342F" w:rsidSect="006623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41" w:rsidRPr="00662370" w:rsidRDefault="008F4841" w:rsidP="00662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2370" w:rsidRPr="00D94637" w:rsidTr="006623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2370" w:rsidRPr="00D94637" w:rsidRDefault="006623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62370" w:rsidRPr="00B310DC" w:rsidTr="006623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2370" w:rsidRPr="00AD7BF2" w:rsidRDefault="00662370" w:rsidP="004F54B2">
          <w:pPr>
            <w:pStyle w:val="FooterText"/>
          </w:pPr>
          <w:r>
            <w:t>9430/1/16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2370" w:rsidRPr="00AD7BF2" w:rsidRDefault="006623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2370" w:rsidRPr="002511D8" w:rsidRDefault="00662370" w:rsidP="00D94637">
          <w:pPr>
            <w:pStyle w:val="FooterText"/>
            <w:jc w:val="center"/>
          </w:pPr>
          <w:r>
            <w:t>av/nb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2370" w:rsidRPr="00B310DC" w:rsidRDefault="0066237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62370" w:rsidRPr="00D94637" w:rsidTr="00662370">
      <w:trPr>
        <w:jc w:val="center"/>
      </w:trPr>
      <w:tc>
        <w:tcPr>
          <w:tcW w:w="1774" w:type="pct"/>
          <w:shd w:val="clear" w:color="auto" w:fill="auto"/>
        </w:tcPr>
        <w:p w:rsidR="00662370" w:rsidRPr="00AD7BF2" w:rsidRDefault="006623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2370" w:rsidRPr="00AD7BF2" w:rsidRDefault="00662370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662370" w:rsidRPr="00D94637" w:rsidRDefault="006623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2370" w:rsidRPr="00D94637" w:rsidRDefault="006623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514ED" w:rsidRPr="00662370" w:rsidRDefault="003514ED" w:rsidP="0066237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2370" w:rsidRPr="00D94637" w:rsidTr="006623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2370" w:rsidRPr="00D94637" w:rsidRDefault="006623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2370" w:rsidRPr="00B310DC" w:rsidTr="006623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2370" w:rsidRPr="00AD7BF2" w:rsidRDefault="00662370" w:rsidP="004F54B2">
          <w:pPr>
            <w:pStyle w:val="FooterText"/>
          </w:pPr>
          <w:r>
            <w:t>9430/1/16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2370" w:rsidRPr="00AD7BF2" w:rsidRDefault="006623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2370" w:rsidRPr="002511D8" w:rsidRDefault="00662370" w:rsidP="00D94637">
          <w:pPr>
            <w:pStyle w:val="FooterText"/>
            <w:jc w:val="center"/>
          </w:pPr>
          <w:r>
            <w:t>av/nb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2370" w:rsidRPr="00B310DC" w:rsidRDefault="0066237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2370" w:rsidRPr="00D94637" w:rsidTr="00662370">
      <w:trPr>
        <w:jc w:val="center"/>
      </w:trPr>
      <w:tc>
        <w:tcPr>
          <w:tcW w:w="1774" w:type="pct"/>
          <w:shd w:val="clear" w:color="auto" w:fill="auto"/>
        </w:tcPr>
        <w:p w:rsidR="00662370" w:rsidRPr="00AD7BF2" w:rsidRDefault="006623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2370" w:rsidRPr="00AD7BF2" w:rsidRDefault="00662370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662370" w:rsidRPr="00D94637" w:rsidRDefault="006623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2370" w:rsidRPr="00D94637" w:rsidRDefault="006623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514ED" w:rsidRPr="00662370" w:rsidRDefault="003514ED" w:rsidP="0066237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41" w:rsidRPr="00662370" w:rsidRDefault="008F4841" w:rsidP="00662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41" w:rsidRPr="00662370" w:rsidRDefault="008F4841" w:rsidP="0066237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41" w:rsidRPr="00662370" w:rsidRDefault="008F4841" w:rsidP="0066237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1"/>
  </w:num>
  <w:num w:numId="20">
    <w:abstractNumId w:val="16"/>
  </w:num>
  <w:num w:numId="21">
    <w:abstractNumId w:val="9"/>
  </w:num>
  <w:num w:numId="22">
    <w:abstractNumId w:val="4"/>
  </w:num>
  <w:num w:numId="23">
    <w:abstractNumId w:val="17"/>
  </w:num>
  <w:num w:numId="24">
    <w:abstractNumId w:val="7"/>
  </w:num>
  <w:num w:numId="25">
    <w:abstractNumId w:val="0"/>
  </w:num>
  <w:num w:numId="26">
    <w:abstractNumId w:val="2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def94ea-c12a-4cfe-9f08-734503b9af5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43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av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06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c269af-c6c4-4a95-9e2e-3c773c2065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5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03995"/>
    <w:rsid w:val="0000781F"/>
    <w:rsid w:val="00010C1D"/>
    <w:rsid w:val="000176E2"/>
    <w:rsid w:val="00034F44"/>
    <w:rsid w:val="0003593B"/>
    <w:rsid w:val="00041945"/>
    <w:rsid w:val="000573A3"/>
    <w:rsid w:val="000674B2"/>
    <w:rsid w:val="00071739"/>
    <w:rsid w:val="00072520"/>
    <w:rsid w:val="00095CA5"/>
    <w:rsid w:val="0009656C"/>
    <w:rsid w:val="00097292"/>
    <w:rsid w:val="000A5AEB"/>
    <w:rsid w:val="000A7D7F"/>
    <w:rsid w:val="000B18C1"/>
    <w:rsid w:val="000B2D03"/>
    <w:rsid w:val="000B7BF0"/>
    <w:rsid w:val="000C1835"/>
    <w:rsid w:val="001307E9"/>
    <w:rsid w:val="00160951"/>
    <w:rsid w:val="00165755"/>
    <w:rsid w:val="00175A5D"/>
    <w:rsid w:val="00180053"/>
    <w:rsid w:val="00182F2F"/>
    <w:rsid w:val="001946D2"/>
    <w:rsid w:val="001A0613"/>
    <w:rsid w:val="001B5DDC"/>
    <w:rsid w:val="001C1958"/>
    <w:rsid w:val="001D6D68"/>
    <w:rsid w:val="001E47DB"/>
    <w:rsid w:val="00213F1F"/>
    <w:rsid w:val="002315C0"/>
    <w:rsid w:val="002555A5"/>
    <w:rsid w:val="00283456"/>
    <w:rsid w:val="00283E1C"/>
    <w:rsid w:val="002968D0"/>
    <w:rsid w:val="002A1AF1"/>
    <w:rsid w:val="002A2AE8"/>
    <w:rsid w:val="002B4037"/>
    <w:rsid w:val="002C4027"/>
    <w:rsid w:val="002F4460"/>
    <w:rsid w:val="003212D4"/>
    <w:rsid w:val="00323AD1"/>
    <w:rsid w:val="00325BFE"/>
    <w:rsid w:val="00330A3C"/>
    <w:rsid w:val="00340631"/>
    <w:rsid w:val="003514ED"/>
    <w:rsid w:val="003554E3"/>
    <w:rsid w:val="003759A5"/>
    <w:rsid w:val="00393CE3"/>
    <w:rsid w:val="003946B3"/>
    <w:rsid w:val="003A4305"/>
    <w:rsid w:val="003A6B17"/>
    <w:rsid w:val="003C6E8B"/>
    <w:rsid w:val="003D0140"/>
    <w:rsid w:val="003D1B79"/>
    <w:rsid w:val="003D527B"/>
    <w:rsid w:val="003D6C26"/>
    <w:rsid w:val="003E1043"/>
    <w:rsid w:val="00422DF2"/>
    <w:rsid w:val="00434A1D"/>
    <w:rsid w:val="00436970"/>
    <w:rsid w:val="004605F4"/>
    <w:rsid w:val="0046095F"/>
    <w:rsid w:val="00466EFB"/>
    <w:rsid w:val="004827F3"/>
    <w:rsid w:val="004B58D3"/>
    <w:rsid w:val="004B67A2"/>
    <w:rsid w:val="004E59CA"/>
    <w:rsid w:val="004F7369"/>
    <w:rsid w:val="004F7B43"/>
    <w:rsid w:val="005157F5"/>
    <w:rsid w:val="00521B65"/>
    <w:rsid w:val="00523B02"/>
    <w:rsid w:val="00527EAE"/>
    <w:rsid w:val="00550950"/>
    <w:rsid w:val="005546F8"/>
    <w:rsid w:val="00572361"/>
    <w:rsid w:val="005A371B"/>
    <w:rsid w:val="005E0905"/>
    <w:rsid w:val="00613E93"/>
    <w:rsid w:val="006202E5"/>
    <w:rsid w:val="00624696"/>
    <w:rsid w:val="006263FC"/>
    <w:rsid w:val="0063379B"/>
    <w:rsid w:val="00635BE5"/>
    <w:rsid w:val="006435A1"/>
    <w:rsid w:val="00653BD9"/>
    <w:rsid w:val="00660AFA"/>
    <w:rsid w:val="00662370"/>
    <w:rsid w:val="00667956"/>
    <w:rsid w:val="00684087"/>
    <w:rsid w:val="006A38C5"/>
    <w:rsid w:val="006A69C4"/>
    <w:rsid w:val="006C1AD4"/>
    <w:rsid w:val="006E33E2"/>
    <w:rsid w:val="006F4741"/>
    <w:rsid w:val="006F4B2C"/>
    <w:rsid w:val="006F4D1E"/>
    <w:rsid w:val="00711178"/>
    <w:rsid w:val="00717213"/>
    <w:rsid w:val="007336BA"/>
    <w:rsid w:val="0075756A"/>
    <w:rsid w:val="00764F1F"/>
    <w:rsid w:val="00766AAA"/>
    <w:rsid w:val="00766FC1"/>
    <w:rsid w:val="00786F5C"/>
    <w:rsid w:val="007A4EAA"/>
    <w:rsid w:val="007A58C7"/>
    <w:rsid w:val="007B5820"/>
    <w:rsid w:val="007D0E12"/>
    <w:rsid w:val="007D7E42"/>
    <w:rsid w:val="007E7EC5"/>
    <w:rsid w:val="00820C9D"/>
    <w:rsid w:val="00825503"/>
    <w:rsid w:val="00825E77"/>
    <w:rsid w:val="0083342F"/>
    <w:rsid w:val="0084043C"/>
    <w:rsid w:val="008826F8"/>
    <w:rsid w:val="00890B36"/>
    <w:rsid w:val="0089649B"/>
    <w:rsid w:val="008A25FB"/>
    <w:rsid w:val="008A66AE"/>
    <w:rsid w:val="008B0A25"/>
    <w:rsid w:val="008B652A"/>
    <w:rsid w:val="008C7F2B"/>
    <w:rsid w:val="008D45DC"/>
    <w:rsid w:val="008D5532"/>
    <w:rsid w:val="008F129F"/>
    <w:rsid w:val="008F244E"/>
    <w:rsid w:val="008F4841"/>
    <w:rsid w:val="008F736B"/>
    <w:rsid w:val="00910853"/>
    <w:rsid w:val="00910F62"/>
    <w:rsid w:val="00925742"/>
    <w:rsid w:val="00930066"/>
    <w:rsid w:val="00936F1F"/>
    <w:rsid w:val="00940CBB"/>
    <w:rsid w:val="00955177"/>
    <w:rsid w:val="00966CA4"/>
    <w:rsid w:val="00971BB5"/>
    <w:rsid w:val="0097434C"/>
    <w:rsid w:val="009848E9"/>
    <w:rsid w:val="009876A7"/>
    <w:rsid w:val="00992CE9"/>
    <w:rsid w:val="00994010"/>
    <w:rsid w:val="009A64BD"/>
    <w:rsid w:val="009A750F"/>
    <w:rsid w:val="009B38C6"/>
    <w:rsid w:val="009C5680"/>
    <w:rsid w:val="009C6C89"/>
    <w:rsid w:val="009E1E79"/>
    <w:rsid w:val="009E5307"/>
    <w:rsid w:val="009F22F1"/>
    <w:rsid w:val="00A02A4B"/>
    <w:rsid w:val="00A112BD"/>
    <w:rsid w:val="00A2210A"/>
    <w:rsid w:val="00A3411F"/>
    <w:rsid w:val="00A469D7"/>
    <w:rsid w:val="00A5205D"/>
    <w:rsid w:val="00A61CC3"/>
    <w:rsid w:val="00A72C03"/>
    <w:rsid w:val="00A76351"/>
    <w:rsid w:val="00A93508"/>
    <w:rsid w:val="00AA1F12"/>
    <w:rsid w:val="00AA265D"/>
    <w:rsid w:val="00AB0348"/>
    <w:rsid w:val="00AB0B9C"/>
    <w:rsid w:val="00AC46AC"/>
    <w:rsid w:val="00AE13F7"/>
    <w:rsid w:val="00AE696D"/>
    <w:rsid w:val="00B00066"/>
    <w:rsid w:val="00B05A9A"/>
    <w:rsid w:val="00B10AA5"/>
    <w:rsid w:val="00B51898"/>
    <w:rsid w:val="00B534AD"/>
    <w:rsid w:val="00B86A72"/>
    <w:rsid w:val="00BE1373"/>
    <w:rsid w:val="00C0382E"/>
    <w:rsid w:val="00C1344E"/>
    <w:rsid w:val="00C367CE"/>
    <w:rsid w:val="00C54781"/>
    <w:rsid w:val="00C80140"/>
    <w:rsid w:val="00CA14C5"/>
    <w:rsid w:val="00CA7EA2"/>
    <w:rsid w:val="00CC2B0B"/>
    <w:rsid w:val="00CD3C60"/>
    <w:rsid w:val="00CE0505"/>
    <w:rsid w:val="00CF7D2D"/>
    <w:rsid w:val="00D00433"/>
    <w:rsid w:val="00D14DB9"/>
    <w:rsid w:val="00D451E4"/>
    <w:rsid w:val="00D46E2E"/>
    <w:rsid w:val="00D5497C"/>
    <w:rsid w:val="00D76875"/>
    <w:rsid w:val="00D805D1"/>
    <w:rsid w:val="00D85A9F"/>
    <w:rsid w:val="00DA6518"/>
    <w:rsid w:val="00DC794E"/>
    <w:rsid w:val="00DE6840"/>
    <w:rsid w:val="00DE6AA8"/>
    <w:rsid w:val="00DF72FC"/>
    <w:rsid w:val="00E0454D"/>
    <w:rsid w:val="00E24597"/>
    <w:rsid w:val="00E46317"/>
    <w:rsid w:val="00E465B7"/>
    <w:rsid w:val="00E50580"/>
    <w:rsid w:val="00E62664"/>
    <w:rsid w:val="00E628E5"/>
    <w:rsid w:val="00E65A95"/>
    <w:rsid w:val="00E76BAA"/>
    <w:rsid w:val="00EA2F49"/>
    <w:rsid w:val="00EA3539"/>
    <w:rsid w:val="00EA7E8A"/>
    <w:rsid w:val="00EB0A1A"/>
    <w:rsid w:val="00EF4242"/>
    <w:rsid w:val="00F24631"/>
    <w:rsid w:val="00F3405E"/>
    <w:rsid w:val="00F45115"/>
    <w:rsid w:val="00F56ED2"/>
    <w:rsid w:val="00FC0D9D"/>
    <w:rsid w:val="00FC4670"/>
    <w:rsid w:val="00FC57C8"/>
    <w:rsid w:val="00FD076B"/>
    <w:rsid w:val="00FE5B9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C57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4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C57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4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18AB-BCF8-477E-ABE9-815D5758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5</cp:revision>
  <cp:lastPrinted>2016-06-03T13:39:00Z</cp:lastPrinted>
  <dcterms:created xsi:type="dcterms:W3CDTF">2016-06-03T15:07:00Z</dcterms:created>
  <dcterms:modified xsi:type="dcterms:W3CDTF">2016-06-03T15:10:00Z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