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9" w:rsidRPr="00EA40E1" w:rsidRDefault="00EA40E1" w:rsidP="00EA40E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24b71b7-c879-42e6-9d77-e3c0e8ba481c_0" style="width:568.5pt;height:382.5pt">
            <v:imagedata r:id="rId8" o:title=""/>
          </v:shape>
        </w:pict>
      </w:r>
      <w:bookmarkEnd w:id="0"/>
    </w:p>
    <w:p w:rsidR="00770D47" w:rsidRPr="000B23A3" w:rsidRDefault="00770D47" w:rsidP="00177D4D">
      <w:pPr>
        <w:spacing w:after="0" w:line="260" w:lineRule="exact"/>
        <w:rPr>
          <w:b/>
          <w:bCs/>
        </w:rPr>
      </w:pPr>
      <w:r w:rsidRPr="000B23A3">
        <w:t>Следните протоколи (в частта „Обсъждания на законодателни актове“ или „Открити обсъждания“)</w:t>
      </w:r>
      <w:r w:rsidRPr="000B23A3">
        <w:rPr>
          <w:rStyle w:val="FootnoteReference"/>
        </w:rPr>
        <w:footnoteReference w:id="1"/>
      </w:r>
      <w:r w:rsidRPr="000B23A3">
        <w:t xml:space="preserve"> бяха приети официално на заседания на </w:t>
      </w:r>
      <w:r w:rsidRPr="000B23A3">
        <w:rPr>
          <w:b/>
        </w:rPr>
        <w:t>Комитета на постоянните представители (I и II част):</w:t>
      </w:r>
    </w:p>
    <w:p w:rsidR="00904211" w:rsidRPr="000B23A3" w:rsidRDefault="00904211" w:rsidP="00177D4D">
      <w:pPr>
        <w:spacing w:before="240" w:after="60" w:line="260" w:lineRule="exact"/>
        <w:rPr>
          <w:b/>
          <w:bCs/>
        </w:rPr>
      </w:pPr>
      <w:r w:rsidRPr="000B23A3">
        <w:rPr>
          <w:b/>
          <w:bCs/>
        </w:rPr>
        <w:t xml:space="preserve">2585-о </w:t>
      </w:r>
      <w:r w:rsidRPr="000B23A3">
        <w:t xml:space="preserve">заседание на </w:t>
      </w:r>
      <w:r w:rsidRPr="000B23A3">
        <w:rPr>
          <w:b/>
        </w:rPr>
        <w:t>Корепер (I част)</w:t>
      </w:r>
      <w:r w:rsidRPr="000B23A3">
        <w:t xml:space="preserve">, проведено на </w:t>
      </w:r>
      <w:r w:rsidRPr="000B23A3">
        <w:rPr>
          <w:b/>
        </w:rPr>
        <w:t>11 май 2016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722"/>
        <w:gridCol w:w="1858"/>
        <w:gridCol w:w="1813"/>
        <w:gridCol w:w="3021"/>
      </w:tblGrid>
      <w:tr w:rsidR="00904211" w:rsidRPr="000B23A3" w:rsidTr="00177D4D">
        <w:trPr>
          <w:trHeight w:val="340"/>
        </w:trPr>
        <w:tc>
          <w:tcPr>
            <w:tcW w:w="1382" w:type="dxa"/>
            <w:shd w:val="clear" w:color="auto" w:fill="auto"/>
            <w:vAlign w:val="center"/>
          </w:tcPr>
          <w:p w:rsidR="00904211" w:rsidRPr="000B23A3" w:rsidRDefault="00904211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СЪВЕТ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04211" w:rsidRPr="000B23A3" w:rsidRDefault="00904211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ЗАСЕДАНИЕ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04211" w:rsidRPr="000B23A3" w:rsidRDefault="00904211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ДАТА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04211" w:rsidRPr="000B23A3" w:rsidRDefault="00904211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ДОК.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904211" w:rsidRPr="000B23A3" w:rsidRDefault="00904211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COR - REV</w:t>
            </w:r>
          </w:p>
        </w:tc>
      </w:tr>
      <w:tr w:rsidR="00136766" w:rsidRPr="000B23A3" w:rsidTr="00177D4D">
        <w:trPr>
          <w:trHeight w:val="51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0B23A3" w:rsidRDefault="00136766" w:rsidP="00177D4D">
            <w:pPr>
              <w:spacing w:after="0" w:line="260" w:lineRule="exact"/>
              <w:jc w:val="center"/>
            </w:pPr>
            <w:r w:rsidRPr="000B23A3">
              <w:t>ENV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0B23A3" w:rsidRDefault="00136766" w:rsidP="00177D4D">
            <w:pPr>
              <w:spacing w:after="0" w:line="260" w:lineRule="exact"/>
              <w:jc w:val="center"/>
            </w:pPr>
            <w:r w:rsidRPr="000B23A3">
              <w:t>3452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0B23A3" w:rsidRDefault="00136766" w:rsidP="00177D4D">
            <w:pPr>
              <w:spacing w:after="0" w:line="260" w:lineRule="exact"/>
              <w:jc w:val="center"/>
            </w:pPr>
            <w:r w:rsidRPr="000B23A3">
              <w:t>4.3.2016 г.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0B23A3" w:rsidRDefault="00136766" w:rsidP="00177D4D">
            <w:pPr>
              <w:spacing w:after="0" w:line="260" w:lineRule="exact"/>
              <w:jc w:val="center"/>
            </w:pPr>
            <w:r w:rsidRPr="000B23A3">
              <w:t xml:space="preserve">6811/16 ADD 1 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0B23A3" w:rsidRDefault="00136766" w:rsidP="00177D4D">
            <w:pPr>
              <w:tabs>
                <w:tab w:val="right" w:pos="2302"/>
              </w:tabs>
              <w:spacing w:before="0" w:after="0" w:line="260" w:lineRule="exact"/>
            </w:pPr>
            <w:r w:rsidRPr="000B23A3">
              <w:t>+ ADD 1 COR 1 (fi)</w:t>
            </w:r>
          </w:p>
        </w:tc>
      </w:tr>
    </w:tbl>
    <w:p w:rsidR="00770D47" w:rsidRPr="000B23A3" w:rsidRDefault="00770D47" w:rsidP="00177D4D">
      <w:pPr>
        <w:spacing w:before="240" w:after="60" w:line="260" w:lineRule="exact"/>
        <w:rPr>
          <w:b/>
          <w:bCs/>
        </w:rPr>
      </w:pPr>
      <w:r w:rsidRPr="000B23A3">
        <w:rPr>
          <w:b/>
          <w:bCs/>
        </w:rPr>
        <w:t xml:space="preserve">2585-о </w:t>
      </w:r>
      <w:r w:rsidRPr="000B23A3">
        <w:t xml:space="preserve">заседание на </w:t>
      </w:r>
      <w:r w:rsidRPr="000B23A3">
        <w:rPr>
          <w:b/>
        </w:rPr>
        <w:t>Корепер (II част)</w:t>
      </w:r>
      <w:r w:rsidRPr="000B23A3">
        <w:t xml:space="preserve">, проведено на </w:t>
      </w:r>
      <w:r w:rsidRPr="000B23A3">
        <w:rPr>
          <w:b/>
        </w:rPr>
        <w:t>11 май 2016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722"/>
        <w:gridCol w:w="1859"/>
        <w:gridCol w:w="1820"/>
        <w:gridCol w:w="3014"/>
      </w:tblGrid>
      <w:tr w:rsidR="00770D47" w:rsidRPr="000B23A3" w:rsidTr="00177D4D">
        <w:trPr>
          <w:trHeight w:val="340"/>
        </w:trPr>
        <w:tc>
          <w:tcPr>
            <w:tcW w:w="1381" w:type="dxa"/>
            <w:shd w:val="clear" w:color="auto" w:fill="auto"/>
            <w:vAlign w:val="center"/>
          </w:tcPr>
          <w:p w:rsidR="00770D47" w:rsidRPr="000B23A3" w:rsidRDefault="00770D4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СЪВЕТ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70D47" w:rsidRPr="000B23A3" w:rsidRDefault="00770D4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ЗАСЕДАНИЕ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70D47" w:rsidRPr="000B23A3" w:rsidRDefault="00770D4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ДАТА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770D47" w:rsidRPr="000B23A3" w:rsidRDefault="00770D4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ДОК.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770D47" w:rsidRPr="000B23A3" w:rsidRDefault="00770D4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COR - REV</w:t>
            </w:r>
          </w:p>
        </w:tc>
      </w:tr>
      <w:tr w:rsidR="00804976" w:rsidRPr="000B23A3" w:rsidTr="00177D4D">
        <w:trPr>
          <w:trHeight w:val="510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136766" w:rsidP="00177D4D">
            <w:pPr>
              <w:spacing w:after="0" w:line="260" w:lineRule="exact"/>
              <w:jc w:val="center"/>
            </w:pPr>
            <w:r w:rsidRPr="000B23A3">
              <w:t>GAC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804976" w:rsidP="00177D4D">
            <w:pPr>
              <w:spacing w:after="0" w:line="260" w:lineRule="exact"/>
              <w:jc w:val="center"/>
            </w:pPr>
            <w:r w:rsidRPr="000B23A3">
              <w:t>3458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804976" w:rsidP="00177D4D">
            <w:pPr>
              <w:spacing w:after="0" w:line="260" w:lineRule="exact"/>
              <w:jc w:val="center"/>
            </w:pPr>
            <w:r w:rsidRPr="000B23A3">
              <w:t>15.3.2016 г.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136766" w:rsidP="00177D4D">
            <w:pPr>
              <w:spacing w:after="0" w:line="260" w:lineRule="exact"/>
              <w:jc w:val="center"/>
            </w:pPr>
            <w:r w:rsidRPr="000B23A3">
              <w:t>7093/16 ADD 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804976" w:rsidP="00177D4D">
            <w:pPr>
              <w:tabs>
                <w:tab w:val="right" w:pos="2302"/>
              </w:tabs>
              <w:spacing w:before="0" w:after="0" w:line="260" w:lineRule="exact"/>
            </w:pPr>
          </w:p>
        </w:tc>
      </w:tr>
    </w:tbl>
    <w:p w:rsidR="00C45DA7" w:rsidRPr="000B23A3" w:rsidRDefault="00C45DA7" w:rsidP="00177D4D">
      <w:pPr>
        <w:spacing w:before="240" w:after="60" w:line="260" w:lineRule="exact"/>
        <w:rPr>
          <w:b/>
          <w:bCs/>
        </w:rPr>
      </w:pPr>
      <w:r w:rsidRPr="000B23A3">
        <w:rPr>
          <w:b/>
          <w:bCs/>
        </w:rPr>
        <w:t xml:space="preserve">2586-о </w:t>
      </w:r>
      <w:r w:rsidRPr="000B23A3">
        <w:t xml:space="preserve">заседание на </w:t>
      </w:r>
      <w:r w:rsidRPr="000B23A3">
        <w:rPr>
          <w:b/>
        </w:rPr>
        <w:t>Корепер (II част)</w:t>
      </w:r>
      <w:r w:rsidRPr="000B23A3">
        <w:t xml:space="preserve">, проведено на </w:t>
      </w:r>
      <w:r w:rsidRPr="000B23A3">
        <w:rPr>
          <w:b/>
        </w:rPr>
        <w:t>18 май 2016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722"/>
        <w:gridCol w:w="1859"/>
        <w:gridCol w:w="1820"/>
        <w:gridCol w:w="3014"/>
      </w:tblGrid>
      <w:tr w:rsidR="00C45DA7" w:rsidRPr="000B23A3" w:rsidTr="00177D4D">
        <w:trPr>
          <w:trHeight w:val="340"/>
        </w:trPr>
        <w:tc>
          <w:tcPr>
            <w:tcW w:w="1381" w:type="dxa"/>
            <w:shd w:val="clear" w:color="auto" w:fill="auto"/>
            <w:vAlign w:val="center"/>
          </w:tcPr>
          <w:p w:rsidR="00C45DA7" w:rsidRPr="000B23A3" w:rsidRDefault="00C45DA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СЪВЕТ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45DA7" w:rsidRPr="000B23A3" w:rsidRDefault="00C45DA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ЗАСЕДАНИЕ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45DA7" w:rsidRPr="000B23A3" w:rsidRDefault="00C45DA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ДАТА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45DA7" w:rsidRPr="000B23A3" w:rsidRDefault="00C45DA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ДОК.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45DA7" w:rsidRPr="000B23A3" w:rsidRDefault="00C45DA7" w:rsidP="00177D4D">
            <w:pPr>
              <w:spacing w:line="260" w:lineRule="exact"/>
              <w:jc w:val="center"/>
              <w:rPr>
                <w:b/>
              </w:rPr>
            </w:pPr>
            <w:r w:rsidRPr="000B23A3">
              <w:rPr>
                <w:b/>
              </w:rPr>
              <w:t>COR - REV</w:t>
            </w:r>
          </w:p>
        </w:tc>
      </w:tr>
      <w:tr w:rsidR="00804976" w:rsidRPr="000B23A3" w:rsidTr="00177D4D">
        <w:trPr>
          <w:trHeight w:val="510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804976" w:rsidP="00177D4D">
            <w:pPr>
              <w:spacing w:after="0" w:line="260" w:lineRule="exact"/>
              <w:jc w:val="center"/>
            </w:pPr>
            <w:r w:rsidRPr="000B23A3">
              <w:t>JAI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804976" w:rsidP="00177D4D">
            <w:pPr>
              <w:spacing w:after="0" w:line="260" w:lineRule="exact"/>
              <w:jc w:val="center"/>
            </w:pPr>
            <w:r w:rsidRPr="000B23A3">
              <w:t>3455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136766" w:rsidP="00177D4D">
            <w:pPr>
              <w:spacing w:after="0" w:line="260" w:lineRule="exact"/>
              <w:jc w:val="center"/>
            </w:pPr>
            <w:r w:rsidRPr="000B23A3">
              <w:t>10–11.3.2016 г.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136766" w:rsidP="00177D4D">
            <w:pPr>
              <w:spacing w:after="0" w:line="260" w:lineRule="exact"/>
              <w:jc w:val="center"/>
            </w:pPr>
            <w:r w:rsidRPr="000B23A3">
              <w:t>7023/16 ADD 1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0B23A3" w:rsidRDefault="00136766" w:rsidP="00177D4D">
            <w:pPr>
              <w:tabs>
                <w:tab w:val="right" w:pos="2302"/>
              </w:tabs>
              <w:spacing w:before="0" w:after="0" w:line="260" w:lineRule="exact"/>
            </w:pPr>
            <w:r w:rsidRPr="000B23A3">
              <w:t>+ ADD 1 COR 1 (de)</w:t>
            </w:r>
          </w:p>
        </w:tc>
      </w:tr>
    </w:tbl>
    <w:p w:rsidR="00FC4670" w:rsidRPr="00207E28" w:rsidRDefault="00FC4670" w:rsidP="00177D4D">
      <w:pPr>
        <w:pStyle w:val="FinalLine"/>
        <w:spacing w:before="120" w:after="0" w:line="260" w:lineRule="exact"/>
        <w:ind w:left="3402" w:right="3402"/>
      </w:pPr>
    </w:p>
    <w:sectPr w:rsidR="00FC4670" w:rsidRPr="00207E28" w:rsidSect="000B2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endnote>
  <w:end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0B23A3" w:rsidRDefault="003F13AA" w:rsidP="000B2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B23A3" w:rsidRPr="00D94637" w:rsidTr="000B23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B23A3" w:rsidRPr="00D94637" w:rsidRDefault="000B23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B23A3" w:rsidRPr="00B310DC" w:rsidTr="000B23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B23A3" w:rsidRPr="00AD7BF2" w:rsidRDefault="000B23A3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B23A3" w:rsidRPr="00AD7BF2" w:rsidRDefault="000B23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B23A3" w:rsidRPr="002511D8" w:rsidRDefault="000B23A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B23A3" w:rsidRPr="00B310DC" w:rsidRDefault="000B23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A40E1">
            <w:rPr>
              <w:noProof/>
            </w:rPr>
            <w:t>2</w:t>
          </w:r>
          <w:r>
            <w:fldChar w:fldCharType="end"/>
          </w:r>
        </w:p>
      </w:tc>
    </w:tr>
    <w:tr w:rsidR="000B23A3" w:rsidRPr="00D94637" w:rsidTr="000B23A3">
      <w:trPr>
        <w:jc w:val="center"/>
      </w:trPr>
      <w:tc>
        <w:tcPr>
          <w:tcW w:w="1774" w:type="pct"/>
          <w:shd w:val="clear" w:color="auto" w:fill="auto"/>
        </w:tcPr>
        <w:p w:rsidR="000B23A3" w:rsidRPr="00AD7BF2" w:rsidRDefault="000B23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B23A3" w:rsidRPr="00AD7BF2" w:rsidRDefault="000B23A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B23A3" w:rsidRPr="00D94637" w:rsidRDefault="000B23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B23A3" w:rsidRPr="00D94637" w:rsidRDefault="000B23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14897" w:rsidRPr="000B23A3" w:rsidRDefault="00D14897" w:rsidP="000B23A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B23A3" w:rsidRPr="00D94637" w:rsidTr="000B23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B23A3" w:rsidRPr="00D94637" w:rsidRDefault="000B23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B23A3" w:rsidRPr="00B310DC" w:rsidTr="000B23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B23A3" w:rsidRPr="00AD7BF2" w:rsidRDefault="000B23A3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B23A3" w:rsidRPr="00AD7BF2" w:rsidRDefault="000B23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B23A3" w:rsidRPr="002511D8" w:rsidRDefault="000B23A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B23A3" w:rsidRPr="00B310DC" w:rsidRDefault="000B23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A40E1">
            <w:rPr>
              <w:noProof/>
            </w:rPr>
            <w:t>1</w:t>
          </w:r>
          <w:r>
            <w:fldChar w:fldCharType="end"/>
          </w:r>
        </w:p>
      </w:tc>
    </w:tr>
    <w:tr w:rsidR="000B23A3" w:rsidRPr="00D94637" w:rsidTr="000B23A3">
      <w:trPr>
        <w:jc w:val="center"/>
      </w:trPr>
      <w:tc>
        <w:tcPr>
          <w:tcW w:w="1774" w:type="pct"/>
          <w:shd w:val="clear" w:color="auto" w:fill="auto"/>
        </w:tcPr>
        <w:p w:rsidR="000B23A3" w:rsidRPr="00AD7BF2" w:rsidRDefault="000B23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B23A3" w:rsidRPr="00AD7BF2" w:rsidRDefault="000B23A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B23A3" w:rsidRPr="00D94637" w:rsidRDefault="000B23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B23A3" w:rsidRPr="00D94637" w:rsidRDefault="000B23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14897" w:rsidRPr="000B23A3" w:rsidRDefault="00D14897" w:rsidP="000B23A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footnote>
  <w:foot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footnote>
  <w:footnote w:id="1">
    <w:p w:rsidR="00770D47" w:rsidRPr="00207E28" w:rsidRDefault="00770D47" w:rsidP="00770D47">
      <w:pPr>
        <w:pStyle w:val="FootnoteText"/>
      </w:pPr>
      <w:r w:rsidRPr="00207E28">
        <w:rPr>
          <w:rStyle w:val="FootnoteReference"/>
        </w:rPr>
        <w:footnoteRef/>
      </w:r>
      <w:r>
        <w:tab/>
        <w:t>Член 5 от Протокол № 1, приложен към ДЕС и към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0B23A3" w:rsidRDefault="003F13AA" w:rsidP="000B2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0B23A3" w:rsidRDefault="003F13AA" w:rsidP="000B23A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0B23A3" w:rsidRDefault="003F13AA" w:rsidP="000B23A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24b71b7-c879-42e6-9d77-e3c0e8ba481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07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9514D9"/>
    <w:rsid w:val="0003398F"/>
    <w:rsid w:val="00096B04"/>
    <w:rsid w:val="000B23A3"/>
    <w:rsid w:val="00114D69"/>
    <w:rsid w:val="00130CD9"/>
    <w:rsid w:val="00136766"/>
    <w:rsid w:val="00177D4D"/>
    <w:rsid w:val="00182F2F"/>
    <w:rsid w:val="001B50D0"/>
    <w:rsid w:val="00207E28"/>
    <w:rsid w:val="002345D5"/>
    <w:rsid w:val="002F604D"/>
    <w:rsid w:val="00356F5F"/>
    <w:rsid w:val="003E4BEB"/>
    <w:rsid w:val="003F13AA"/>
    <w:rsid w:val="00414945"/>
    <w:rsid w:val="00436011"/>
    <w:rsid w:val="004A5CE6"/>
    <w:rsid w:val="004C5E96"/>
    <w:rsid w:val="005F4777"/>
    <w:rsid w:val="00615210"/>
    <w:rsid w:val="00625999"/>
    <w:rsid w:val="006351BB"/>
    <w:rsid w:val="007161AD"/>
    <w:rsid w:val="00770D47"/>
    <w:rsid w:val="007A0DF9"/>
    <w:rsid w:val="007A2055"/>
    <w:rsid w:val="007E7188"/>
    <w:rsid w:val="00804976"/>
    <w:rsid w:val="008153FF"/>
    <w:rsid w:val="008B4D0D"/>
    <w:rsid w:val="00901450"/>
    <w:rsid w:val="00904211"/>
    <w:rsid w:val="009251E9"/>
    <w:rsid w:val="009514D9"/>
    <w:rsid w:val="009B07D1"/>
    <w:rsid w:val="00A30641"/>
    <w:rsid w:val="00A93207"/>
    <w:rsid w:val="00AA33F3"/>
    <w:rsid w:val="00AF3113"/>
    <w:rsid w:val="00B54F86"/>
    <w:rsid w:val="00B7652B"/>
    <w:rsid w:val="00BB7F25"/>
    <w:rsid w:val="00BE2B5F"/>
    <w:rsid w:val="00BE6E3D"/>
    <w:rsid w:val="00BF79C6"/>
    <w:rsid w:val="00C45DA7"/>
    <w:rsid w:val="00D13316"/>
    <w:rsid w:val="00D14897"/>
    <w:rsid w:val="00D815B5"/>
    <w:rsid w:val="00DC5EF5"/>
    <w:rsid w:val="00E5767B"/>
    <w:rsid w:val="00E80814"/>
    <w:rsid w:val="00EA40E1"/>
    <w:rsid w:val="00EA5CBB"/>
    <w:rsid w:val="00EB6AC4"/>
    <w:rsid w:val="00EC2572"/>
    <w:rsid w:val="00F809C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EA40E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EA40E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STANKOVA Albena</cp:lastModifiedBy>
  <cp:revision>2</cp:revision>
  <cp:lastPrinted>2016-05-20T15:11:00Z</cp:lastPrinted>
  <dcterms:created xsi:type="dcterms:W3CDTF">2016-05-23T09:15:00Z</dcterms:created>
  <dcterms:modified xsi:type="dcterms:W3CDTF">2016-05-23T09:15:00Z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