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BF2FC8" w:rsidRDefault="007E5149" w:rsidP="00BF2FC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803313e-6e3d-4d05-ae58-35007fd5d656_0" style="width:568.5pt;height:338.25pt">
            <v:imagedata r:id="rId9" o:title=""/>
          </v:shape>
        </w:pict>
      </w:r>
      <w:bookmarkEnd w:id="0"/>
    </w:p>
    <w:p w:rsidR="00681E9B" w:rsidRPr="00BF2FC8" w:rsidRDefault="00EA0422" w:rsidP="00BC4EF1">
      <w:pPr>
        <w:pStyle w:val="PointManual"/>
        <w:spacing w:before="360"/>
      </w:pPr>
      <w:r w:rsidRPr="00BF2FC8">
        <w:t>1.</w:t>
      </w:r>
      <w:r w:rsidRPr="00BF2FC8">
        <w:tab/>
        <w:t>Adoption de l'ordre du jour</w:t>
      </w:r>
    </w:p>
    <w:p w:rsidR="00681E9B" w:rsidRPr="00BF2FC8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BF2FC8">
        <w:rPr>
          <w:b/>
          <w:bCs/>
          <w:u w:val="single"/>
        </w:rPr>
        <w:t>Délibérations législatives</w:t>
      </w:r>
    </w:p>
    <w:p w:rsidR="00681E9B" w:rsidRPr="00BF2FC8" w:rsidRDefault="00681E9B" w:rsidP="00681E9B">
      <w:pPr>
        <w:pStyle w:val="NormalCentered"/>
        <w:spacing w:before="0"/>
        <w:rPr>
          <w:b/>
          <w:bCs/>
        </w:rPr>
      </w:pPr>
      <w:r w:rsidRPr="00BF2FC8">
        <w:rPr>
          <w:b/>
          <w:bCs/>
        </w:rPr>
        <w:t xml:space="preserve">(Délibération publique conformément à l'article 16, paragraphe 8, du traité </w:t>
      </w:r>
      <w:r w:rsidRPr="00BF2FC8">
        <w:rPr>
          <w:b/>
          <w:bCs/>
        </w:rPr>
        <w:br/>
        <w:t>sur l'Union européenne)</w:t>
      </w:r>
    </w:p>
    <w:p w:rsidR="00681E9B" w:rsidRPr="00BF2FC8" w:rsidRDefault="00EA0422" w:rsidP="00681E9B">
      <w:pPr>
        <w:pStyle w:val="PointManual"/>
        <w:spacing w:before="360"/>
      </w:pPr>
      <w:r w:rsidRPr="00BF2FC8">
        <w:t>2.</w:t>
      </w:r>
      <w:r w:rsidRPr="00BF2FC8">
        <w:tab/>
        <w:t>Approbation de la liste des points "A"</w:t>
      </w:r>
    </w:p>
    <w:p w:rsidR="00FC4E72" w:rsidRPr="00BF2FC8" w:rsidRDefault="00FC4E72" w:rsidP="00FC4E72">
      <w:pPr>
        <w:pStyle w:val="Text3"/>
      </w:pPr>
      <w:r w:rsidRPr="00BF2FC8">
        <w:t>8996/16 PTS A 39</w:t>
      </w:r>
    </w:p>
    <w:p w:rsidR="00681E9B" w:rsidRPr="00BF2FC8" w:rsidRDefault="00EA0422" w:rsidP="00681E9B">
      <w:pPr>
        <w:pStyle w:val="PointManual"/>
        <w:spacing w:before="360"/>
        <w:rPr>
          <w:bCs/>
        </w:rPr>
      </w:pPr>
      <w:r w:rsidRPr="00BF2FC8">
        <w:t>3.</w:t>
      </w:r>
      <w:r w:rsidRPr="00BF2FC8">
        <w:tab/>
        <w:t>Paquet de mesures contre l'évasion fiscale</w:t>
      </w:r>
    </w:p>
    <w:p w:rsidR="00681E9B" w:rsidRPr="00BF2FC8" w:rsidRDefault="00681E9B" w:rsidP="0013208B">
      <w:pPr>
        <w:pStyle w:val="Dash1"/>
        <w:numPr>
          <w:ilvl w:val="0"/>
          <w:numId w:val="20"/>
        </w:numPr>
        <w:rPr>
          <w:bCs/>
        </w:rPr>
      </w:pPr>
      <w:r w:rsidRPr="00BF2FC8">
        <w:t>Proposition de directive du Conseil établissant des règles pour lutter contre les pratiques d'évasion fiscale qui ont une incidence directe sur le fonctionnement du marché intérieur (*)</w:t>
      </w:r>
    </w:p>
    <w:p w:rsidR="00681E9B" w:rsidRPr="00BF2FC8" w:rsidRDefault="00681E9B" w:rsidP="0013208B">
      <w:pPr>
        <w:pStyle w:val="DashEqual2"/>
        <w:numPr>
          <w:ilvl w:val="0"/>
          <w:numId w:val="21"/>
        </w:numPr>
      </w:pPr>
      <w:r w:rsidRPr="00BF2FC8">
        <w:t>Orientation générale</w:t>
      </w:r>
    </w:p>
    <w:p w:rsidR="00EA0422" w:rsidRPr="00BF2FC8" w:rsidRDefault="00EA0422" w:rsidP="00EA0422">
      <w:pPr>
        <w:pStyle w:val="Text3"/>
      </w:pPr>
      <w:r w:rsidRPr="00BF2FC8">
        <w:t>9060/16 FISC 78 ECOFIN 405</w:t>
      </w:r>
    </w:p>
    <w:p w:rsidR="005435C9" w:rsidRPr="00BF2FC8" w:rsidRDefault="005435C9" w:rsidP="005435C9">
      <w:pPr>
        <w:pStyle w:val="Text4"/>
      </w:pPr>
      <w:r w:rsidRPr="00BF2FC8">
        <w:t>+ COR 1</w:t>
      </w:r>
    </w:p>
    <w:p w:rsidR="00EA0422" w:rsidRPr="00BF2FC8" w:rsidRDefault="00EA0422" w:rsidP="00EA0422">
      <w:pPr>
        <w:pStyle w:val="Text3"/>
      </w:pPr>
      <w:r w:rsidRPr="00BF2FC8">
        <w:t>9063/16 FISC 79 ECOFIN 406</w:t>
      </w:r>
    </w:p>
    <w:p w:rsidR="005435C9" w:rsidRPr="00BF2FC8" w:rsidRDefault="005435C9" w:rsidP="005435C9">
      <w:pPr>
        <w:pStyle w:val="Text4"/>
      </w:pPr>
      <w:r w:rsidRPr="00BF2FC8">
        <w:t>+ COR 1</w:t>
      </w:r>
    </w:p>
    <w:p w:rsidR="00681E9B" w:rsidRPr="00BF2FC8" w:rsidRDefault="00EA0422" w:rsidP="00681E9B">
      <w:pPr>
        <w:pStyle w:val="PointManual"/>
        <w:spacing w:before="360"/>
        <w:rPr>
          <w:bCs/>
        </w:rPr>
      </w:pPr>
      <w:r w:rsidRPr="00BF2FC8">
        <w:t>4.</w:t>
      </w:r>
      <w:r w:rsidRPr="00BF2FC8">
        <w:tab/>
        <w:t>Divers</w:t>
      </w:r>
    </w:p>
    <w:p w:rsidR="00681E9B" w:rsidRPr="00BF2FC8" w:rsidRDefault="00681E9B" w:rsidP="00457889">
      <w:pPr>
        <w:pStyle w:val="Dash1"/>
      </w:pPr>
      <w:r w:rsidRPr="00BF2FC8">
        <w:t>Propositions législatives en cours d'examen</w:t>
      </w:r>
    </w:p>
    <w:p w:rsidR="00681E9B" w:rsidRPr="00BF2FC8" w:rsidRDefault="00681E9B" w:rsidP="00681E9B">
      <w:pPr>
        <w:pStyle w:val="DashEqual2"/>
        <w:rPr>
          <w:bCs/>
        </w:rPr>
      </w:pPr>
      <w:r w:rsidRPr="00BF2FC8">
        <w:t>Informations communiquées par la présidence</w:t>
      </w:r>
    </w:p>
    <w:p w:rsidR="00EA0422" w:rsidRPr="00BF2FC8" w:rsidRDefault="00EA0422" w:rsidP="00EA0422">
      <w:pPr>
        <w:pStyle w:val="Text3"/>
      </w:pPr>
      <w:r w:rsidRPr="00BF2FC8">
        <w:t>8886/16 ECOFIN 394</w:t>
      </w:r>
    </w:p>
    <w:p w:rsidR="00681E9B" w:rsidRPr="00BF2FC8" w:rsidRDefault="00FC4E72" w:rsidP="00BC4EF1">
      <w:pPr>
        <w:pStyle w:val="NormalCentered"/>
        <w:spacing w:before="240"/>
        <w:rPr>
          <w:b/>
          <w:bCs/>
          <w:u w:val="single"/>
        </w:rPr>
      </w:pPr>
      <w:r w:rsidRPr="00BF2FC8">
        <w:br w:type="page"/>
      </w:r>
      <w:r w:rsidRPr="00BF2FC8">
        <w:rPr>
          <w:b/>
          <w:bCs/>
          <w:u w:val="single"/>
        </w:rPr>
        <w:lastRenderedPageBreak/>
        <w:t>Activités non législatives</w:t>
      </w:r>
    </w:p>
    <w:p w:rsidR="00681E9B" w:rsidRPr="00BF2FC8" w:rsidRDefault="00EA0422" w:rsidP="00681E9B">
      <w:pPr>
        <w:pStyle w:val="PointManual"/>
        <w:spacing w:before="360"/>
      </w:pPr>
      <w:r w:rsidRPr="00BF2FC8">
        <w:t>5.</w:t>
      </w:r>
      <w:r w:rsidRPr="00BF2FC8">
        <w:tab/>
        <w:t>Approbation de la liste des points "A"</w:t>
      </w:r>
    </w:p>
    <w:p w:rsidR="00FC4E72" w:rsidRPr="00BF2FC8" w:rsidRDefault="00FC4E72" w:rsidP="00FC4E72">
      <w:pPr>
        <w:pStyle w:val="Text3"/>
      </w:pPr>
      <w:r w:rsidRPr="00BF2FC8">
        <w:t>8997/16 PTS A 40</w:t>
      </w:r>
    </w:p>
    <w:p w:rsidR="00681E9B" w:rsidRPr="00BF2FC8" w:rsidRDefault="00EA0422" w:rsidP="00681E9B">
      <w:pPr>
        <w:pStyle w:val="PointManual"/>
        <w:spacing w:before="360"/>
      </w:pPr>
      <w:r w:rsidRPr="00BF2FC8">
        <w:t>6.</w:t>
      </w:r>
      <w:r w:rsidRPr="00BF2FC8">
        <w:tab/>
        <w:t>Mise en œuvre de l'union bancaire</w:t>
      </w:r>
    </w:p>
    <w:p w:rsidR="00681E9B" w:rsidRPr="00BF2FC8" w:rsidRDefault="00681E9B" w:rsidP="0013208B">
      <w:pPr>
        <w:pStyle w:val="DashEqual1"/>
        <w:numPr>
          <w:ilvl w:val="0"/>
          <w:numId w:val="22"/>
        </w:numPr>
        <w:rPr>
          <w:bCs/>
        </w:rPr>
      </w:pPr>
      <w:r w:rsidRPr="00BF2FC8">
        <w:t>État d'avancement des travaux</w:t>
      </w:r>
    </w:p>
    <w:p w:rsidR="00681E9B" w:rsidRPr="00BF2FC8" w:rsidRDefault="00EA0422" w:rsidP="00681E9B">
      <w:pPr>
        <w:pStyle w:val="PointManual"/>
        <w:spacing w:before="360"/>
      </w:pPr>
      <w:r w:rsidRPr="00BF2FC8">
        <w:t>7.</w:t>
      </w:r>
      <w:r w:rsidRPr="00BF2FC8">
        <w:tab/>
        <w:t>Plan d'action sur la TVA "Vers un espace TVA unique dans l'Union"</w:t>
      </w:r>
    </w:p>
    <w:p w:rsidR="00681E9B" w:rsidRPr="00BF2FC8" w:rsidRDefault="00681E9B" w:rsidP="0089237F">
      <w:pPr>
        <w:pStyle w:val="Dash1"/>
        <w:spacing w:before="60"/>
        <w:rPr>
          <w:bCs/>
        </w:rPr>
      </w:pPr>
      <w:r w:rsidRPr="00BF2FC8">
        <w:t>Plan d'action sur la TVA "Vers un espace TVA unique dans l'Union"</w:t>
      </w:r>
    </w:p>
    <w:p w:rsidR="00681E9B" w:rsidRPr="00BF2FC8" w:rsidRDefault="005D0E48" w:rsidP="0089237F">
      <w:pPr>
        <w:pStyle w:val="Dash1"/>
        <w:spacing w:before="60"/>
        <w:rPr>
          <w:bCs/>
        </w:rPr>
      </w:pPr>
      <w:r w:rsidRPr="00BF2FC8">
        <w:t>Rapport spécial n° 24/2015 de la Cour des comptes européenne intitulé "Lutte contre la fraude à la TVA intracommunautaire: des actions supplémentaires s'imposent"</w:t>
      </w:r>
    </w:p>
    <w:p w:rsidR="00681E9B" w:rsidRPr="00BF2FC8" w:rsidRDefault="00681E9B" w:rsidP="00681E9B">
      <w:pPr>
        <w:pStyle w:val="DashEqual2"/>
        <w:rPr>
          <w:bCs/>
        </w:rPr>
      </w:pPr>
      <w:r w:rsidRPr="00BF2FC8">
        <w:t>Conclusions du Conseil</w:t>
      </w:r>
    </w:p>
    <w:p w:rsidR="00FC4E72" w:rsidRPr="00BF2FC8" w:rsidRDefault="00EA0422" w:rsidP="00FC4E72">
      <w:pPr>
        <w:pStyle w:val="Text3"/>
      </w:pPr>
      <w:r w:rsidRPr="00BF2FC8">
        <w:t>9046/16 FISC 77 ECOFIN 404</w:t>
      </w:r>
    </w:p>
    <w:p w:rsidR="00681E9B" w:rsidRPr="00BF2FC8" w:rsidRDefault="00EA0422" w:rsidP="00681E9B">
      <w:pPr>
        <w:pStyle w:val="PointManual"/>
        <w:spacing w:before="360"/>
      </w:pPr>
      <w:r w:rsidRPr="00BF2FC8">
        <w:t>8.</w:t>
      </w:r>
      <w:r w:rsidRPr="00BF2FC8">
        <w:tab/>
        <w:t>Semestre européen 2016</w:t>
      </w:r>
    </w:p>
    <w:p w:rsidR="00681E9B" w:rsidRPr="00BF2FC8" w:rsidRDefault="00681E9B" w:rsidP="00681E9B">
      <w:pPr>
        <w:pStyle w:val="Dash1"/>
      </w:pPr>
      <w:r w:rsidRPr="00BF2FC8">
        <w:t>Rapports par pays: bilans approfondis 2016 et mise en œuvre des recommandations par pays 2015</w:t>
      </w:r>
    </w:p>
    <w:p w:rsidR="00681E9B" w:rsidRPr="00BF2FC8" w:rsidRDefault="00681E9B" w:rsidP="00681E9B">
      <w:pPr>
        <w:pStyle w:val="DashEqual2"/>
      </w:pPr>
      <w:r w:rsidRPr="00BF2FC8">
        <w:t>Conclusions du Conseil</w:t>
      </w:r>
    </w:p>
    <w:p w:rsidR="00FC4E72" w:rsidRPr="00BF2FC8" w:rsidRDefault="00FC4E72" w:rsidP="00FC4E72">
      <w:pPr>
        <w:pStyle w:val="Text3"/>
      </w:pPr>
      <w:r w:rsidRPr="00BF2FC8">
        <w:t>8836/16 ECOFIN 390 UEM 155 SOC 251 EMPL 153</w:t>
      </w:r>
    </w:p>
    <w:p w:rsidR="00CE2C35" w:rsidRPr="00BF2FC8" w:rsidRDefault="00CE2C35" w:rsidP="00FC4E72">
      <w:pPr>
        <w:pStyle w:val="Text3"/>
      </w:pPr>
      <w:r w:rsidRPr="00BF2FC8">
        <w:t>8963/16 ECOFIN 398 UEM 158 SOC 256 EMPL 159</w:t>
      </w:r>
    </w:p>
    <w:p w:rsidR="00681E9B" w:rsidRPr="00BF2FC8" w:rsidRDefault="00EA0422" w:rsidP="00681E9B">
      <w:pPr>
        <w:pStyle w:val="PointManual"/>
        <w:spacing w:before="360"/>
      </w:pPr>
      <w:r w:rsidRPr="00BF2FC8">
        <w:t>9.</w:t>
      </w:r>
      <w:r w:rsidRPr="00BF2FC8">
        <w:tab/>
        <w:t>Divers</w:t>
      </w:r>
    </w:p>
    <w:p w:rsidR="00681E9B" w:rsidRPr="00BF2FC8" w:rsidRDefault="00681E9B" w:rsidP="00BC4EF1">
      <w:pPr>
        <w:spacing w:before="480"/>
      </w:pPr>
      <w:r w:rsidRPr="00BF2FC8">
        <w:t>____________________</w:t>
      </w:r>
    </w:p>
    <w:p w:rsidR="00681E9B" w:rsidRPr="00BF2FC8" w:rsidRDefault="00681E9B" w:rsidP="00681E9B">
      <w:pPr>
        <w:spacing w:before="40"/>
      </w:pPr>
      <w:r w:rsidRPr="00BF2FC8">
        <w:t>(*)</w:t>
      </w:r>
      <w:r w:rsidRPr="00BF2FC8">
        <w:tab/>
        <w:t>Point sur lequel un vote peut être demandé.</w:t>
      </w:r>
    </w:p>
    <w:p w:rsidR="00681E9B" w:rsidRPr="00BF2FC8" w:rsidRDefault="00681E9B" w:rsidP="00BC4EF1">
      <w:pPr>
        <w:spacing w:before="360"/>
        <w:jc w:val="center"/>
        <w:rPr>
          <w:snapToGrid w:val="0"/>
          <w:lang w:val="it-IT"/>
        </w:rPr>
      </w:pPr>
      <w:r w:rsidRPr="00BF2FC8">
        <w:rPr>
          <w:snapToGrid w:val="0"/>
          <w:lang w:val="it-IT"/>
        </w:rPr>
        <w:t>o</w:t>
      </w:r>
    </w:p>
    <w:p w:rsidR="00681E9B" w:rsidRPr="00BF2FC8" w:rsidRDefault="00681E9B" w:rsidP="00681E9B">
      <w:pPr>
        <w:spacing w:before="120"/>
        <w:jc w:val="center"/>
        <w:rPr>
          <w:snapToGrid w:val="0"/>
          <w:lang w:val="it-IT"/>
        </w:rPr>
      </w:pPr>
      <w:r w:rsidRPr="00BF2FC8">
        <w:rPr>
          <w:snapToGrid w:val="0"/>
          <w:lang w:val="it-IT"/>
        </w:rPr>
        <w:t>o</w:t>
      </w:r>
      <w:r w:rsidRPr="00BF2FC8">
        <w:rPr>
          <w:snapToGrid w:val="0"/>
          <w:lang w:val="it-IT"/>
        </w:rPr>
        <w:tab/>
      </w:r>
      <w:proofErr w:type="spellStart"/>
      <w:r w:rsidRPr="00BF2FC8">
        <w:rPr>
          <w:snapToGrid w:val="0"/>
          <w:lang w:val="it-IT"/>
        </w:rPr>
        <w:t>o</w:t>
      </w:r>
      <w:proofErr w:type="spellEnd"/>
    </w:p>
    <w:p w:rsidR="00681E9B" w:rsidRPr="00BF2FC8" w:rsidRDefault="00681E9B" w:rsidP="00681E9B">
      <w:pPr>
        <w:pStyle w:val="PointManual"/>
        <w:rPr>
          <w:b/>
          <w:bCs/>
          <w:lang w:val="it-IT"/>
        </w:rPr>
      </w:pPr>
      <w:r w:rsidRPr="00BF2FC8">
        <w:rPr>
          <w:b/>
          <w:bCs/>
          <w:lang w:val="it-IT"/>
        </w:rPr>
        <w:t>p.m.:</w:t>
      </w:r>
    </w:p>
    <w:p w:rsidR="00681E9B" w:rsidRPr="00BF2FC8" w:rsidRDefault="00681E9B" w:rsidP="00681E9B">
      <w:pPr>
        <w:pStyle w:val="PointManual"/>
        <w:rPr>
          <w:b/>
          <w:u w:val="single"/>
          <w:lang w:val="it-IT"/>
        </w:rPr>
      </w:pPr>
      <w:proofErr w:type="spellStart"/>
      <w:r w:rsidRPr="00BF2FC8">
        <w:rPr>
          <w:b/>
          <w:u w:val="single"/>
          <w:lang w:val="it-IT"/>
        </w:rPr>
        <w:t>Mardi</w:t>
      </w:r>
      <w:proofErr w:type="spellEnd"/>
      <w:r w:rsidRPr="00BF2FC8">
        <w:rPr>
          <w:b/>
          <w:u w:val="single"/>
          <w:lang w:val="it-IT"/>
        </w:rPr>
        <w:t xml:space="preserve"> 24 mai 2016</w:t>
      </w:r>
    </w:p>
    <w:p w:rsidR="00681E9B" w:rsidRPr="00BF2FC8" w:rsidRDefault="00B32464" w:rsidP="00681E9B">
      <w:pPr>
        <w:pStyle w:val="PointManual"/>
        <w:rPr>
          <w:lang w:val="it-IT"/>
        </w:rPr>
      </w:pPr>
      <w:r w:rsidRPr="00BF2FC8">
        <w:rPr>
          <w:lang w:val="it-IT"/>
        </w:rPr>
        <w:t xml:space="preserve">15 </w:t>
      </w:r>
      <w:proofErr w:type="spellStart"/>
      <w:r w:rsidRPr="00BF2FC8">
        <w:rPr>
          <w:lang w:val="it-IT"/>
        </w:rPr>
        <w:t>heures</w:t>
      </w:r>
      <w:proofErr w:type="spellEnd"/>
      <w:r w:rsidRPr="00BF2FC8">
        <w:rPr>
          <w:lang w:val="it-IT"/>
        </w:rPr>
        <w:tab/>
      </w:r>
      <w:proofErr w:type="spellStart"/>
      <w:r w:rsidRPr="00BF2FC8">
        <w:rPr>
          <w:lang w:val="it-IT"/>
        </w:rPr>
        <w:t>Eurogroupe</w:t>
      </w:r>
      <w:proofErr w:type="spellEnd"/>
    </w:p>
    <w:p w:rsidR="00681E9B" w:rsidRPr="00BF2FC8" w:rsidRDefault="00681E9B" w:rsidP="00681E9B">
      <w:pPr>
        <w:pStyle w:val="PointManual"/>
        <w:rPr>
          <w:b/>
          <w:u w:val="single"/>
          <w:lang w:val="it-IT"/>
        </w:rPr>
      </w:pPr>
      <w:proofErr w:type="spellStart"/>
      <w:r w:rsidRPr="00BF2FC8">
        <w:rPr>
          <w:b/>
          <w:u w:val="single"/>
          <w:lang w:val="it-IT"/>
        </w:rPr>
        <w:t>Mercredi</w:t>
      </w:r>
      <w:proofErr w:type="spellEnd"/>
      <w:r w:rsidRPr="00BF2FC8">
        <w:rPr>
          <w:b/>
          <w:u w:val="single"/>
          <w:lang w:val="it-IT"/>
        </w:rPr>
        <w:t xml:space="preserve"> 25 mai 2016</w:t>
      </w:r>
    </w:p>
    <w:p w:rsidR="00681E9B" w:rsidRPr="00BF2FC8" w:rsidRDefault="00B32464" w:rsidP="00681E9B">
      <w:pPr>
        <w:pStyle w:val="PointManual"/>
      </w:pPr>
      <w:r w:rsidRPr="00BF2FC8">
        <w:t>8 heures</w:t>
      </w:r>
      <w:r w:rsidRPr="00BF2FC8">
        <w:tab/>
        <w:t>Réunion annuelle des gouverneurs de la BEI</w:t>
      </w:r>
    </w:p>
    <w:p w:rsidR="00681E9B" w:rsidRPr="00BF2FC8" w:rsidRDefault="00B32464" w:rsidP="00681E9B">
      <w:pPr>
        <w:pStyle w:val="PointManual"/>
      </w:pPr>
      <w:r w:rsidRPr="00BF2FC8">
        <w:t>9 heures</w:t>
      </w:r>
      <w:r w:rsidRPr="00BF2FC8">
        <w:tab/>
        <w:t>Petit déjeuner</w:t>
      </w:r>
    </w:p>
    <w:p w:rsidR="00681E9B" w:rsidRPr="00BF2FC8" w:rsidRDefault="00B32464" w:rsidP="00681E9B">
      <w:pPr>
        <w:pStyle w:val="PointManual"/>
      </w:pPr>
      <w:r w:rsidRPr="00BF2FC8">
        <w:t>10 heures</w:t>
      </w:r>
      <w:r w:rsidRPr="00BF2FC8">
        <w:tab/>
        <w:t>Conseil ECOFIN</w:t>
      </w:r>
    </w:p>
    <w:p w:rsidR="00681E9B" w:rsidRPr="00BF2FC8" w:rsidRDefault="00681E9B" w:rsidP="00681E9B">
      <w:pPr>
        <w:pStyle w:val="PointManual"/>
      </w:pPr>
      <w:r w:rsidRPr="00BF2FC8">
        <w:t>14 heures</w:t>
      </w:r>
      <w:r w:rsidRPr="00BF2FC8">
        <w:tab/>
        <w:t>Dialogue économique et financier entre l'UE et les pays des Balkans occidentaux ainsi que la Turquie</w:t>
      </w:r>
    </w:p>
    <w:p w:rsidR="00A77438" w:rsidRPr="00B101AA" w:rsidRDefault="00A77438" w:rsidP="00BC4EF1">
      <w:pPr>
        <w:pStyle w:val="FinalLine"/>
      </w:pPr>
    </w:p>
    <w:sectPr w:rsidR="00A77438" w:rsidRPr="00B101AA" w:rsidSect="00BF2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AE" w:rsidRPr="00BF2FC8" w:rsidRDefault="005325AE" w:rsidP="00BF2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2FC8" w:rsidRPr="00D94637" w:rsidTr="00BF2FC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2FC8" w:rsidRPr="00D94637" w:rsidRDefault="00BF2FC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F2FC8" w:rsidRPr="00B310DC" w:rsidTr="00BF2FC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2FC8" w:rsidRPr="00BF2FC8" w:rsidRDefault="00BF2FC8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8995</w:t>
          </w:r>
          <w:r w:rsidRPr="00BF2FC8">
            <w:rPr>
              <w:lang w:val="en-GB"/>
            </w:rPr>
            <w:t>/</w:t>
          </w:r>
          <w:r>
            <w:rPr>
              <w:lang w:val="en-GB"/>
            </w:rPr>
            <w:t>16</w:t>
          </w:r>
          <w:r w:rsidRPr="00BF2FC8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2FC8" w:rsidRPr="00BF2FC8" w:rsidRDefault="00BF2FC8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2FC8" w:rsidRPr="002511D8" w:rsidRDefault="007E5149" w:rsidP="00D94637">
          <w:pPr>
            <w:pStyle w:val="FooterText"/>
            <w:jc w:val="center"/>
          </w:pPr>
          <w:r>
            <w:t>ERO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2FC8" w:rsidRPr="00B310DC" w:rsidRDefault="00BF2FC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5149">
            <w:rPr>
              <w:noProof/>
            </w:rPr>
            <w:t>2</w:t>
          </w:r>
          <w:r>
            <w:fldChar w:fldCharType="end"/>
          </w:r>
        </w:p>
      </w:tc>
    </w:tr>
    <w:tr w:rsidR="00BF2FC8" w:rsidRPr="00D94637" w:rsidTr="00BF2FC8">
      <w:trPr>
        <w:jc w:val="center"/>
      </w:trPr>
      <w:tc>
        <w:tcPr>
          <w:tcW w:w="1774" w:type="pct"/>
          <w:shd w:val="clear" w:color="auto" w:fill="auto"/>
        </w:tcPr>
        <w:p w:rsidR="00BF2FC8" w:rsidRPr="00AD7BF2" w:rsidRDefault="00BF2FC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2FC8" w:rsidRPr="00AD7BF2" w:rsidRDefault="00BF2FC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2FC8" w:rsidRPr="00D94637" w:rsidRDefault="00BF2FC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2FC8" w:rsidRPr="00D94637" w:rsidRDefault="00BF2FC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77438" w:rsidRPr="00BF2FC8" w:rsidRDefault="00A77438" w:rsidP="00BF2FC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2FC8" w:rsidRPr="00D94637" w:rsidTr="00BF2FC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2FC8" w:rsidRPr="00D94637" w:rsidRDefault="00BF2FC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F2FC8" w:rsidRPr="00B310DC" w:rsidTr="00BF2FC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2FC8" w:rsidRPr="00BF2FC8" w:rsidRDefault="00BF2FC8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8995</w:t>
          </w:r>
          <w:r w:rsidRPr="00BF2FC8">
            <w:rPr>
              <w:lang w:val="en-GB"/>
            </w:rPr>
            <w:t>/</w:t>
          </w:r>
          <w:r>
            <w:rPr>
              <w:lang w:val="en-GB"/>
            </w:rPr>
            <w:t>16</w:t>
          </w:r>
          <w:r w:rsidRPr="00BF2FC8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2FC8" w:rsidRPr="00BF2FC8" w:rsidRDefault="00BF2FC8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2FC8" w:rsidRPr="002511D8" w:rsidRDefault="007E5149" w:rsidP="00D94637">
          <w:pPr>
            <w:pStyle w:val="FooterText"/>
            <w:jc w:val="center"/>
          </w:pPr>
          <w:r>
            <w:t>ERO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2FC8" w:rsidRPr="00B310DC" w:rsidRDefault="00BF2FC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E5149">
            <w:rPr>
              <w:noProof/>
            </w:rPr>
            <w:t>1</w:t>
          </w:r>
          <w:r>
            <w:fldChar w:fldCharType="end"/>
          </w:r>
        </w:p>
      </w:tc>
    </w:tr>
    <w:tr w:rsidR="00BF2FC8" w:rsidRPr="00D94637" w:rsidTr="00BF2FC8">
      <w:trPr>
        <w:jc w:val="center"/>
      </w:trPr>
      <w:tc>
        <w:tcPr>
          <w:tcW w:w="1774" w:type="pct"/>
          <w:shd w:val="clear" w:color="auto" w:fill="auto"/>
        </w:tcPr>
        <w:p w:rsidR="00BF2FC8" w:rsidRPr="00AD7BF2" w:rsidRDefault="00BF2FC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2FC8" w:rsidRPr="00AD7BF2" w:rsidRDefault="00BF2FC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2FC8" w:rsidRPr="00D94637" w:rsidRDefault="00BF2FC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2FC8" w:rsidRPr="00D94637" w:rsidRDefault="00BF2FC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77438" w:rsidRPr="00BF2FC8" w:rsidRDefault="00A77438" w:rsidP="00BF2FC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AE" w:rsidRPr="00BF2FC8" w:rsidRDefault="005325AE" w:rsidP="00BF2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AE" w:rsidRPr="00BF2FC8" w:rsidRDefault="005325AE" w:rsidP="00BF2FC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AE" w:rsidRPr="00BF2FC8" w:rsidRDefault="005325AE" w:rsidP="00BF2FC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0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803313e-6e3d-4d05-ae58-35007fd5d656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7&lt;/text&gt;_x000d__x000a_      &lt;text&gt;ECOFIN 40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8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68e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5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13208B"/>
    <w:rsid w:val="0015282B"/>
    <w:rsid w:val="00165755"/>
    <w:rsid w:val="00182F2F"/>
    <w:rsid w:val="001C1958"/>
    <w:rsid w:val="00213F1F"/>
    <w:rsid w:val="002A2AE8"/>
    <w:rsid w:val="002F67FB"/>
    <w:rsid w:val="003C6E8B"/>
    <w:rsid w:val="00457889"/>
    <w:rsid w:val="005157F5"/>
    <w:rsid w:val="005325AE"/>
    <w:rsid w:val="00536D9E"/>
    <w:rsid w:val="005435C9"/>
    <w:rsid w:val="00544786"/>
    <w:rsid w:val="005D0E48"/>
    <w:rsid w:val="005D2E45"/>
    <w:rsid w:val="00626FD8"/>
    <w:rsid w:val="0063379B"/>
    <w:rsid w:val="00681E9B"/>
    <w:rsid w:val="006A38C5"/>
    <w:rsid w:val="006C1AD4"/>
    <w:rsid w:val="006E33E2"/>
    <w:rsid w:val="006F4741"/>
    <w:rsid w:val="0075756A"/>
    <w:rsid w:val="007E5149"/>
    <w:rsid w:val="00825503"/>
    <w:rsid w:val="008826F8"/>
    <w:rsid w:val="0089237F"/>
    <w:rsid w:val="009877DB"/>
    <w:rsid w:val="009D1AD9"/>
    <w:rsid w:val="00A469D7"/>
    <w:rsid w:val="00A77438"/>
    <w:rsid w:val="00B101AA"/>
    <w:rsid w:val="00B32464"/>
    <w:rsid w:val="00B67D12"/>
    <w:rsid w:val="00BC4EF1"/>
    <w:rsid w:val="00BE1373"/>
    <w:rsid w:val="00BF2FC8"/>
    <w:rsid w:val="00C0328F"/>
    <w:rsid w:val="00CE2C35"/>
    <w:rsid w:val="00D451E4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7743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ocked/>
    <w:rsid w:val="00681E9B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DF7836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rsid w:val="00FC4E72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F2F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7743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ocked/>
    <w:rsid w:val="00681E9B"/>
    <w:rPr>
      <w:sz w:val="24"/>
      <w:szCs w:val="24"/>
      <w:lang w:val="fr-FR" w:eastAsia="en-US"/>
    </w:rPr>
  </w:style>
  <w:style w:type="character" w:customStyle="1" w:styleId="PointManual2Char">
    <w:name w:val="Point Manual (2) Char"/>
    <w:uiPriority w:val="99"/>
    <w:rsid w:val="00DF7836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rsid w:val="00FC4E72"/>
    <w:rPr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F2FC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1935-CC1F-472A-87D0-8500EF24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289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TRZESNIOWSKI Dariusz</cp:lastModifiedBy>
  <cp:revision>7</cp:revision>
  <cp:lastPrinted>2016-05-20T12:20:00Z</cp:lastPrinted>
  <dcterms:created xsi:type="dcterms:W3CDTF">2016-05-20T13:57:00Z</dcterms:created>
  <dcterms:modified xsi:type="dcterms:W3CDTF">2016-05-20T17:01:00Z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