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33" w:rsidRPr="006770B8" w:rsidRDefault="00C70A72" w:rsidP="006770B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d65c64c-4f01-440d-9492-97e89b5f16b3_0" style="width:568.5pt;height:338.25pt">
            <v:imagedata r:id="rId8" o:title=""/>
          </v:shape>
        </w:pict>
      </w:r>
      <w:bookmarkEnd w:id="0"/>
    </w:p>
    <w:p w:rsidR="0000480C" w:rsidRPr="00333948" w:rsidRDefault="00DC3CCB" w:rsidP="000B4FD9">
      <w:pPr>
        <w:pStyle w:val="PointManual"/>
        <w:spacing w:before="600"/>
      </w:pPr>
      <w:r w:rsidRPr="00333948">
        <w:t>1.</w:t>
      </w:r>
      <w:r w:rsidRPr="00333948">
        <w:tab/>
        <w:t>Приемане на предварителния дневен ред</w:t>
      </w:r>
    </w:p>
    <w:p w:rsidR="0000480C" w:rsidRPr="00333948" w:rsidRDefault="0000480C" w:rsidP="00DC3CCB">
      <w:pPr>
        <w:pStyle w:val="NormalCentered"/>
        <w:spacing w:before="360"/>
        <w:rPr>
          <w:b/>
          <w:bCs/>
          <w:u w:val="single"/>
        </w:rPr>
      </w:pPr>
      <w:r w:rsidRPr="00333948">
        <w:rPr>
          <w:b/>
          <w:bCs/>
          <w:u w:val="single"/>
        </w:rPr>
        <w:t>Незаконодателни дейности</w:t>
      </w:r>
    </w:p>
    <w:p w:rsidR="0000480C" w:rsidRPr="00333948" w:rsidRDefault="00DC3CCB" w:rsidP="00DC3CCB">
      <w:pPr>
        <w:pStyle w:val="PointManual"/>
        <w:spacing w:before="360"/>
      </w:pPr>
      <w:r w:rsidRPr="00333948">
        <w:t>2.</w:t>
      </w:r>
      <w:r w:rsidRPr="00333948">
        <w:tab/>
        <w:t>Одобряване на списъка на точки А</w:t>
      </w:r>
    </w:p>
    <w:p w:rsidR="00981C50" w:rsidRPr="00333948" w:rsidRDefault="00981C50" w:rsidP="00981C50">
      <w:pPr>
        <w:pStyle w:val="Text3"/>
      </w:pPr>
      <w:r w:rsidRPr="00333948">
        <w:t>8991/16 PTS A 37</w:t>
      </w:r>
    </w:p>
    <w:p w:rsidR="00BC06B9" w:rsidRPr="00333948" w:rsidRDefault="00BC06B9" w:rsidP="00BC06B9">
      <w:pPr>
        <w:pStyle w:val="Text4"/>
      </w:pPr>
      <w:r w:rsidRPr="00333948">
        <w:t>+ ADD 1</w:t>
      </w:r>
    </w:p>
    <w:p w:rsidR="0000480C" w:rsidRPr="00333948" w:rsidRDefault="00DC3CCB" w:rsidP="003E3539">
      <w:pPr>
        <w:pStyle w:val="PointManual"/>
        <w:spacing w:before="480"/>
      </w:pPr>
      <w:r w:rsidRPr="00333948">
        <w:t>3.</w:t>
      </w:r>
      <w:r w:rsidRPr="00333948">
        <w:tab/>
        <w:t>Регионална стратегия на ЕС за Сирия и Ирак, както и за заплахата от Даиш</w:t>
      </w:r>
    </w:p>
    <w:p w:rsidR="0000480C" w:rsidRPr="00333948" w:rsidRDefault="0000480C" w:rsidP="0000480C">
      <w:pPr>
        <w:pStyle w:val="DashEqual1"/>
      </w:pPr>
      <w:r w:rsidRPr="00333948">
        <w:t>Проект за заключения на Съвета</w:t>
      </w:r>
    </w:p>
    <w:p w:rsidR="00981C50" w:rsidRPr="00333948" w:rsidRDefault="003E3539" w:rsidP="00981C50">
      <w:pPr>
        <w:pStyle w:val="Text3"/>
      </w:pPr>
      <w:r w:rsidRPr="00333948">
        <w:t>9104/16 COPS 152 MAMA 80 MOG 61 CFSP/PESC 403</w:t>
      </w:r>
    </w:p>
    <w:p w:rsidR="003E3539" w:rsidRPr="00333948" w:rsidRDefault="003E3539" w:rsidP="003E3539">
      <w:pPr>
        <w:pStyle w:val="Text5"/>
      </w:pPr>
      <w:r w:rsidRPr="00333948">
        <w:t>COHAFA 34 SY 3 COTER 54</w:t>
      </w:r>
    </w:p>
    <w:p w:rsidR="0000480C" w:rsidRPr="00333948" w:rsidRDefault="000B4FD9" w:rsidP="0000480C">
      <w:pPr>
        <w:pStyle w:val="PointManual"/>
        <w:spacing w:before="480"/>
      </w:pPr>
      <w:r w:rsidRPr="00333948">
        <w:br w:type="page"/>
      </w:r>
      <w:r w:rsidRPr="00333948">
        <w:lastRenderedPageBreak/>
        <w:t>4.</w:t>
      </w:r>
      <w:r w:rsidRPr="00333948">
        <w:tab/>
        <w:t>Външни аспекти на миграцията</w:t>
      </w:r>
    </w:p>
    <w:p w:rsidR="0041435B" w:rsidRPr="00333948" w:rsidRDefault="0041435B" w:rsidP="0041435B">
      <w:pPr>
        <w:pStyle w:val="DashEqual1"/>
      </w:pPr>
      <w:r w:rsidRPr="00333948">
        <w:t>Проект за заключения на Съвета</w:t>
      </w:r>
    </w:p>
    <w:p w:rsidR="0041435B" w:rsidRPr="00333948" w:rsidRDefault="00641B64" w:rsidP="00641B64">
      <w:pPr>
        <w:pStyle w:val="Text3"/>
      </w:pPr>
      <w:r w:rsidRPr="00333948">
        <w:t>9242/16 COAFR 141 RELEX 419 ACP 75 DEVGEN 101 ASIM 79</w:t>
      </w:r>
    </w:p>
    <w:p w:rsidR="0041435B" w:rsidRPr="00333948" w:rsidRDefault="0041435B" w:rsidP="00641B64">
      <w:pPr>
        <w:pStyle w:val="Text5"/>
      </w:pPr>
      <w:r w:rsidRPr="00333948">
        <w:t>JAI 464 COPS 160 MAMA 88 COWEB 44</w:t>
      </w:r>
    </w:p>
    <w:p w:rsidR="0000480C" w:rsidRPr="00333948" w:rsidRDefault="00DC3CCB" w:rsidP="00DF2618">
      <w:pPr>
        <w:pStyle w:val="PointManual"/>
        <w:spacing w:before="720"/>
      </w:pPr>
      <w:r w:rsidRPr="00333948">
        <w:t>5.</w:t>
      </w:r>
      <w:r w:rsidRPr="00333948">
        <w:tab/>
        <w:t>Други въпроси</w:t>
      </w:r>
    </w:p>
    <w:p w:rsidR="009D6399" w:rsidRPr="00333948" w:rsidRDefault="00B06BC1" w:rsidP="00016E1A">
      <w:pPr>
        <w:pStyle w:val="PointManual1"/>
        <w:spacing w:before="120"/>
      </w:pPr>
      <w:r w:rsidRPr="00333948">
        <w:t>а)</w:t>
      </w:r>
      <w:r w:rsidRPr="00333948">
        <w:tab/>
        <w:t>Бившата югославска република Македония</w:t>
      </w:r>
    </w:p>
    <w:p w:rsidR="00B06BC1" w:rsidRPr="00333948" w:rsidRDefault="00B06BC1" w:rsidP="00B06BC1">
      <w:pPr>
        <w:pStyle w:val="PointManual1"/>
        <w:spacing w:before="120"/>
      </w:pPr>
      <w:r w:rsidRPr="00333948">
        <w:t>б)</w:t>
      </w:r>
      <w:r w:rsidRPr="00333948">
        <w:tab/>
        <w:t xml:space="preserve">Демократична република Конго </w:t>
      </w:r>
    </w:p>
    <w:p w:rsidR="0000480C" w:rsidRPr="00333948" w:rsidRDefault="0000480C" w:rsidP="00B06BC1">
      <w:pPr>
        <w:pStyle w:val="NormalCentered"/>
        <w:spacing w:before="960"/>
      </w:pPr>
      <w:r w:rsidRPr="00333948">
        <w:t>°</w:t>
      </w:r>
    </w:p>
    <w:p w:rsidR="0000480C" w:rsidRPr="00333948" w:rsidRDefault="0000480C" w:rsidP="0000480C">
      <w:pPr>
        <w:pStyle w:val="NormalCentered"/>
      </w:pPr>
      <w:r w:rsidRPr="00333948">
        <w:t>°               °</w:t>
      </w:r>
    </w:p>
    <w:p w:rsidR="0000480C" w:rsidRPr="00333948" w:rsidRDefault="0000480C" w:rsidP="00DF2618">
      <w:pPr>
        <w:pStyle w:val="PointManual"/>
        <w:spacing w:before="480"/>
        <w:rPr>
          <w:b/>
          <w:bCs/>
        </w:rPr>
      </w:pPr>
      <w:r w:rsidRPr="00333948">
        <w:rPr>
          <w:b/>
          <w:bCs/>
        </w:rPr>
        <w:t>p.m. : Успоредно със заседанието на Съвета (9,00—11,30 ч.)</w:t>
      </w:r>
    </w:p>
    <w:p w:rsidR="0000480C" w:rsidRPr="00333948" w:rsidRDefault="0000480C" w:rsidP="0000480C">
      <w:pPr>
        <w:pStyle w:val="PointManual"/>
      </w:pPr>
      <w:r w:rsidRPr="00333948">
        <w:t>–</w:t>
      </w:r>
      <w:r w:rsidRPr="00333948">
        <w:tab/>
        <w:t xml:space="preserve">Среща на министрите на държавите от Източното партньорство </w:t>
      </w:r>
    </w:p>
    <w:p w:rsidR="00FC4670" w:rsidRPr="00271EA1" w:rsidRDefault="00FC4670" w:rsidP="003B0E33">
      <w:pPr>
        <w:pStyle w:val="FinalLine"/>
      </w:pPr>
    </w:p>
    <w:sectPr w:rsidR="00FC4670" w:rsidRPr="00271EA1" w:rsidSect="00C70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33" w:rsidRDefault="003B0E33" w:rsidP="003B0E33">
      <w:r>
        <w:separator/>
      </w:r>
    </w:p>
  </w:endnote>
  <w:endnote w:type="continuationSeparator" w:id="0">
    <w:p w:rsidR="003B0E33" w:rsidRDefault="003B0E33" w:rsidP="003B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6" w:rsidRPr="00C70A72" w:rsidRDefault="004B2686" w:rsidP="00C70A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70A72" w:rsidRPr="00D94637" w:rsidTr="00C70A7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70A72" w:rsidRPr="00D94637" w:rsidRDefault="00C70A7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70A72" w:rsidRPr="00B310DC" w:rsidTr="00C70A7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70A72" w:rsidRPr="00AD7BF2" w:rsidRDefault="00C70A72" w:rsidP="004F54B2">
          <w:pPr>
            <w:pStyle w:val="FooterText"/>
          </w:pPr>
          <w:r>
            <w:t>8990/16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70A72" w:rsidRPr="00AD7BF2" w:rsidRDefault="00C70A7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70A72" w:rsidRPr="002511D8" w:rsidRDefault="00C70A72" w:rsidP="00D94637">
          <w:pPr>
            <w:pStyle w:val="FooterText"/>
            <w:jc w:val="center"/>
          </w:pPr>
          <w:r>
            <w:t>ek/ags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70A72" w:rsidRPr="00B310DC" w:rsidRDefault="00C70A7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70A72" w:rsidRPr="00D94637" w:rsidTr="00C70A72">
      <w:trPr>
        <w:jc w:val="center"/>
      </w:trPr>
      <w:tc>
        <w:tcPr>
          <w:tcW w:w="1774" w:type="pct"/>
          <w:shd w:val="clear" w:color="auto" w:fill="auto"/>
        </w:tcPr>
        <w:p w:rsidR="00C70A72" w:rsidRPr="00AD7BF2" w:rsidRDefault="00C70A7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70A72" w:rsidRPr="00AD7BF2" w:rsidRDefault="00C70A7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70A72" w:rsidRPr="00D94637" w:rsidRDefault="00C70A7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70A72" w:rsidRPr="00D94637" w:rsidRDefault="00C70A7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B0E33" w:rsidRPr="00C70A72" w:rsidRDefault="003B0E33" w:rsidP="00C70A7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70A72" w:rsidRPr="00D94637" w:rsidTr="00C70A7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70A72" w:rsidRPr="00D94637" w:rsidRDefault="00C70A7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70A72" w:rsidRPr="00B310DC" w:rsidTr="00C70A7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70A72" w:rsidRPr="00AD7BF2" w:rsidRDefault="00C70A72" w:rsidP="004F54B2">
          <w:pPr>
            <w:pStyle w:val="FooterText"/>
          </w:pPr>
          <w:r>
            <w:t>8990/16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70A72" w:rsidRPr="00AD7BF2" w:rsidRDefault="00C70A7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70A72" w:rsidRPr="002511D8" w:rsidRDefault="00C70A72" w:rsidP="00D94637">
          <w:pPr>
            <w:pStyle w:val="FooterText"/>
            <w:jc w:val="center"/>
          </w:pPr>
          <w:r>
            <w:t>ek/ags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70A72" w:rsidRPr="00B310DC" w:rsidRDefault="00C70A7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70A72" w:rsidRPr="00D94637" w:rsidTr="00C70A72">
      <w:trPr>
        <w:jc w:val="center"/>
      </w:trPr>
      <w:tc>
        <w:tcPr>
          <w:tcW w:w="1774" w:type="pct"/>
          <w:shd w:val="clear" w:color="auto" w:fill="auto"/>
        </w:tcPr>
        <w:p w:rsidR="00C70A72" w:rsidRPr="00AD7BF2" w:rsidRDefault="00C70A7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70A72" w:rsidRPr="00AD7BF2" w:rsidRDefault="00C70A7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70A72" w:rsidRPr="00D94637" w:rsidRDefault="00C70A7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70A72" w:rsidRPr="00D94637" w:rsidRDefault="00C70A7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B0E33" w:rsidRPr="00C70A72" w:rsidRDefault="003B0E33" w:rsidP="00C70A7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33" w:rsidRDefault="003B0E33" w:rsidP="003B0E33">
      <w:r>
        <w:separator/>
      </w:r>
    </w:p>
  </w:footnote>
  <w:footnote w:type="continuationSeparator" w:id="0">
    <w:p w:rsidR="003B0E33" w:rsidRDefault="003B0E33" w:rsidP="003B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6" w:rsidRPr="00C70A72" w:rsidRDefault="004B2686" w:rsidP="00C70A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6" w:rsidRPr="00C70A72" w:rsidRDefault="004B2686" w:rsidP="00C70A7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6" w:rsidRPr="00C70A72" w:rsidRDefault="004B2686" w:rsidP="00C70A7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ad65c64c-4f01-440d-9492-97e89b5f16b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990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5&lt;/text&gt;_x000d__x000a_      &lt;text&gt;RELEX   40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6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k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6-05-23T11:45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B0E33"/>
    <w:rsid w:val="0000009E"/>
    <w:rsid w:val="0000480C"/>
    <w:rsid w:val="00010C1D"/>
    <w:rsid w:val="00016E1A"/>
    <w:rsid w:val="00021B57"/>
    <w:rsid w:val="0009656C"/>
    <w:rsid w:val="000B4FD9"/>
    <w:rsid w:val="000C28D0"/>
    <w:rsid w:val="00165755"/>
    <w:rsid w:val="00182F2F"/>
    <w:rsid w:val="001C1958"/>
    <w:rsid w:val="00210D35"/>
    <w:rsid w:val="00213F1F"/>
    <w:rsid w:val="00271EA1"/>
    <w:rsid w:val="002A2AE8"/>
    <w:rsid w:val="00333948"/>
    <w:rsid w:val="003B0E33"/>
    <w:rsid w:val="003C6E8B"/>
    <w:rsid w:val="003E3539"/>
    <w:rsid w:val="0041435B"/>
    <w:rsid w:val="004B2686"/>
    <w:rsid w:val="005157F5"/>
    <w:rsid w:val="0063379B"/>
    <w:rsid w:val="00641B64"/>
    <w:rsid w:val="006770B8"/>
    <w:rsid w:val="006A38C5"/>
    <w:rsid w:val="006C1AD4"/>
    <w:rsid w:val="006E33E2"/>
    <w:rsid w:val="006F406B"/>
    <w:rsid w:val="006F4741"/>
    <w:rsid w:val="0075756A"/>
    <w:rsid w:val="00825503"/>
    <w:rsid w:val="0087095E"/>
    <w:rsid w:val="008826F8"/>
    <w:rsid w:val="00981C50"/>
    <w:rsid w:val="00992699"/>
    <w:rsid w:val="009D6399"/>
    <w:rsid w:val="00A469D7"/>
    <w:rsid w:val="00AE35C4"/>
    <w:rsid w:val="00B06BC1"/>
    <w:rsid w:val="00BC06B9"/>
    <w:rsid w:val="00BE1373"/>
    <w:rsid w:val="00C70A72"/>
    <w:rsid w:val="00D451E4"/>
    <w:rsid w:val="00DC3CCB"/>
    <w:rsid w:val="00DF2618"/>
    <w:rsid w:val="00ED3B0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770B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B0E3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B0E33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B0E33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3B0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770B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B0E3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B0E33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B0E33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3B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STANKOVA Albena</cp:lastModifiedBy>
  <cp:revision>3</cp:revision>
  <cp:lastPrinted>2016-05-20T13:03:00Z</cp:lastPrinted>
  <dcterms:created xsi:type="dcterms:W3CDTF">2016-05-20T14:39:00Z</dcterms:created>
  <dcterms:modified xsi:type="dcterms:W3CDTF">2016-05-20T14:40:00Z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