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376EEFF8CB34D4BAE05840E45B16D1D" style="width:449.8pt;height:384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1</w:t>
      </w:r>
    </w:p>
    <w:p>
      <w:pPr>
        <w:rPr>
          <w:noProof/>
        </w:rPr>
      </w:pP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2080"/>
        <w:gridCol w:w="1060"/>
        <w:gridCol w:w="1797"/>
        <w:gridCol w:w="1989"/>
        <w:gridCol w:w="2156"/>
      </w:tblGrid>
      <w:tr>
        <w:trPr>
          <w:trHeight w:val="3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MEMBER STATES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Key 10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 xml:space="preserve"> EDF %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instalment 2016 (EUR)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paid 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paid to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Total 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EIB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Commission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EDF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vertAlign w:val="superscript"/>
                <w:lang w:eastAsia="en-GB"/>
              </w:rPr>
              <w:t xml:space="preserve">th 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EDF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2.41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2 410 000.00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24 100 000.00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26 510 000.00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3.53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3 530 000.00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35 300 000.00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38 830 000.00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1 400 000.00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1 540 000.00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990 000.00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510 000.00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5 100 000.00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5 610 000.00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2 000 000.00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20 000 000.00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22 000 000.00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1 470 000.00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14 700 000.00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16 170 000.00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19.55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19 550 000.00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195 500 000.00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215 050 000.00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20.50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20 500 000.00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205 000 000.00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225 500 000.00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1 470 000.00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14 700 000.00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16 170 000.00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550 000.00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5 500 000.00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6 050 000.00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910 000.00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9 100 000.00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10 010 000.00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12.86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12 860 000.00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128 600 000.00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141 460 000.00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770 000.00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120 000.00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1 200 000.00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1 320 000.00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270 000.00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2 700 000.00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2 970 000.00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330 000.00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4.85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4 850 000.00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48 500 000.00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53 350 000.00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1 300 000.00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13 000 000.00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14 300 000.00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1 150 000.00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11 500 000.00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12 650 000.00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370 000.00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3 700 000.00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4 070 000.00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210 000.00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2 100 000.00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2 310 000.00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180 000.00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1 800 000.00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1 980 000.00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7.85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7 850 000.00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78 500 000.00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86 350 000.00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2.74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2 740 000.00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27 400 000.00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30 140 000.00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UNITED KINGDOM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14.82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14 820 000.00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148 200 000.00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163 020 000.00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TOTAL EU-27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100 000 000.00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1 000 000 000.00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1 100 000 000.00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3834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87A1B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0BC0B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D56C1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ECADA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E8D8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205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D0A7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13 10:14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376EEFF8CB34D4BAE05840E45B16D1D"/>
    <w:docVar w:name="LW_CROSSREFERENCE" w:val="&lt;UNUSED&gt;"/>
    <w:docVar w:name="LW_DocType" w:val="ANNEX"/>
    <w:docVar w:name="LW_EMISSION" w:val="15.6.2016"/>
    <w:docVar w:name="LW_EMISSION_ISODATE" w:val="2016-06-1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second instalment for 2016"/>
    <w:docVar w:name="LW_OBJETACTEPRINCIPAL.CP" w:val="on the financial contributions to be paid by Member States to finance the European Development Fund, including the second instalment for 2016"/>
    <w:docVar w:name="LW_PART_NBR" w:val="1"/>
    <w:docVar w:name="LW_PART_NBR_TOTAL" w:val="1"/>
    <w:docVar w:name="LW_REF.INST.NEW" w:val="COM"/>
    <w:docVar w:name="LW_REF.INST.NEW_ADOPTED" w:val="final"/>
    <w:docVar w:name="LW_REF.INST.NEW_TEXT" w:val="(2016) 389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Council Decision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324</Words>
  <Characters>1326</Characters>
  <Application>Microsoft Office Word</Application>
  <DocSecurity>0</DocSecurity>
  <Lines>189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OLMO Sandrine (ELARG)</dc:creator>
  <cp:lastModifiedBy>DIGIT/A3</cp:lastModifiedBy>
  <cp:revision>7</cp:revision>
  <dcterms:created xsi:type="dcterms:W3CDTF">2016-06-01T11:04:00Z</dcterms:created>
  <dcterms:modified xsi:type="dcterms:W3CDTF">2016-06-13T08:14:00Z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