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025ABFBCAA14DF8A3F4928F281BCB0E" style="width:450.75pt;height:396.7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1</w:t>
      </w:r>
    </w:p>
    <w:p>
      <w:pPr>
        <w:rPr>
          <w:noProof/>
        </w:rPr>
      </w:pP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2080"/>
        <w:gridCol w:w="1060"/>
        <w:gridCol w:w="1797"/>
        <w:gridCol w:w="1989"/>
        <w:gridCol w:w="2156"/>
      </w:tblGrid>
      <w:tr>
        <w:trPr>
          <w:trHeight w:val="3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ДЪРЖАВИ ЧЛЕНКИ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Индекс за 10-ия ЕФР в %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2-ра част от вноската за 2016 г. (EUR)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Платена на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Общо 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ЕИБ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Комисията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10-и ЕФР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АВСТРИЯ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2 410 000,00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24 100 000,00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26 510 000,00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БЕЛГИЯ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3 530 000,00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35 300 000,00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38 830 000,00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БЪЛГАРИЯ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1 400 000,00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1 540 000,00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КИПЪР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990 000,00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ЧЕШКА РЕПУБЛИКА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510 000,00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5 100 000,00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5 610 000,00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2 000 000,00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20 000 000,00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22 000 000,00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ЕСТОНИЯ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ФИНЛАНДИЯ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1 470 000,00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14 700 000,00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16 170 000,00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ФРАНЦИЯ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19 550 000,00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195 500 000,00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215 050 000,00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ГЕРМАНИЯ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20 500 000,00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205 000 000,00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225 500 000,00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ГЪРЦИЯ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1 470 000,00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14 700 000,00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16 170 000,00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УНГАРИЯ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5 500 000,00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6 050 000,00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ИРЛАНДИЯ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910 000,00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9 100 000,00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10 010 000,00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ИТАЛИЯ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12 860 000,00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128 600 000,00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141 460 000,00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ЛАТВИЯ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770 000,00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ЛИТВА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1 200 000,00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1 320 000,00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ЛЮКСЕМБУРГ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2 700 000,00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2 970 000,00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МАЛТА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НИДЕРЛАНДИЯ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4 850 000,00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48 500 000,00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53 350 000,00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ПОЛША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1 300 000,00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13 000 000,00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14 300 000,00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ПОРТУГАЛИЯ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1 150 000,00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11 500 000,00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12 650 000,00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РУМЪНИЯ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3 700 000,00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4 070 000,00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СЛОВАКИЯ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2 100 000,00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2 310 000,00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СЛОВЕНИЯ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1 800 000,00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1 980 000,00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ИСПАНИЯ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7 850 000,00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78 500 000,00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86 350 000,00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ШВЕЦИЯ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2 740 000,00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27 400 000,00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30 140 000,00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ОБЕДИНЕНО КРАЛСТВО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14 820 000,00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148 200 000,00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163 020 000,00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ЕС-27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100 000 000,00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1 000 000 000,00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1 100 000 000,00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3834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87A1B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0BC0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D56C1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ECADA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E8D8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E205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D0A7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13 10:15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025ABFBCAA14DF8A3F4928F281BCB0E"/>
    <w:docVar w:name="LW_CROSSREFERENCE" w:val="&lt;UNUSED&gt;"/>
    <w:docVar w:name="LW_DocType" w:val="ANNEX"/>
    <w:docVar w:name="LW_EMISSION" w:val="15.6.2016"/>
    <w:docVar w:name="LW_EMISSION_ISODATE" w:val="2016-06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6&lt;LWCR:NBS&gt;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6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6) 38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330</Words>
  <Characters>1357</Characters>
  <Application>Microsoft Office Word</Application>
  <DocSecurity>0</DocSecurity>
  <Lines>193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OLMO Sandrine (ELARG)</dc:creator>
  <cp:lastModifiedBy>DIGIT/A3</cp:lastModifiedBy>
  <cp:revision>7</cp:revision>
  <dcterms:created xsi:type="dcterms:W3CDTF">2016-06-02T09:29:00Z</dcterms:created>
  <dcterms:modified xsi:type="dcterms:W3CDTF">2016-06-13T08:15:00Z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