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2B" w:rsidRPr="00CF2780" w:rsidRDefault="00CF2780" w:rsidP="00CF2780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b557a82-4da1-41f0-a21d-8a9fb14e1404_0" style="width:568.5pt;height:382.5pt">
            <v:imagedata r:id="rId8" o:title=""/>
          </v:shape>
        </w:pict>
      </w:r>
      <w:bookmarkEnd w:id="0"/>
    </w:p>
    <w:p w:rsidR="00E55088" w:rsidRPr="0057277D" w:rsidRDefault="00E55088" w:rsidP="00CF2780">
      <w:pPr>
        <w:spacing w:before="0" w:after="0" w:line="312" w:lineRule="auto"/>
        <w:rPr>
          <w:b/>
          <w:bCs/>
        </w:rPr>
      </w:pPr>
      <w:r w:rsidRPr="0057277D">
        <w:t>Следните протоколи (в частта „Обсъждания на законодателни актове“ или „Открити обсъждания“)</w:t>
      </w:r>
      <w:r w:rsidRPr="0057277D">
        <w:rPr>
          <w:rStyle w:val="FootnoteReference"/>
        </w:rPr>
        <w:footnoteReference w:id="1"/>
      </w:r>
      <w:r w:rsidRPr="0057277D">
        <w:t xml:space="preserve"> бяха приети официално на заседания на </w:t>
      </w:r>
      <w:r w:rsidRPr="0057277D">
        <w:rPr>
          <w:b/>
        </w:rPr>
        <w:t>Комитета на постоянните представители (I и II част):</w:t>
      </w:r>
    </w:p>
    <w:p w:rsidR="00E55088" w:rsidRPr="0057277D" w:rsidRDefault="00E55088" w:rsidP="00CF2780">
      <w:pPr>
        <w:spacing w:after="60" w:line="240" w:lineRule="auto"/>
        <w:rPr>
          <w:b/>
          <w:bCs/>
        </w:rPr>
      </w:pPr>
      <w:r w:rsidRPr="0057277D">
        <w:rPr>
          <w:b/>
          <w:bCs/>
        </w:rPr>
        <w:t xml:space="preserve">2589-о </w:t>
      </w:r>
      <w:r w:rsidRPr="0057277D">
        <w:t xml:space="preserve">заседание на </w:t>
      </w:r>
      <w:r w:rsidRPr="0057277D">
        <w:rPr>
          <w:b/>
        </w:rPr>
        <w:t>Корепер (I част)</w:t>
      </w:r>
      <w:r w:rsidRPr="0057277D">
        <w:t xml:space="preserve">, проведено на </w:t>
      </w:r>
      <w:r w:rsidRPr="0057277D">
        <w:rPr>
          <w:b/>
        </w:rPr>
        <w:t>8 юни 2016 г.: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722"/>
        <w:gridCol w:w="1667"/>
        <w:gridCol w:w="2001"/>
        <w:gridCol w:w="2995"/>
      </w:tblGrid>
      <w:tr w:rsidR="00E55088" w:rsidRPr="0057277D" w:rsidTr="009B61FA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E55088" w:rsidRPr="0057277D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57277D">
              <w:rPr>
                <w:b/>
              </w:rPr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5088" w:rsidRPr="0057277D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57277D">
              <w:rPr>
                <w:b/>
              </w:rPr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088" w:rsidRPr="0057277D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57277D">
              <w:rPr>
                <w:b/>
              </w:rPr>
              <w:t>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5088" w:rsidRPr="0057277D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57277D">
              <w:rPr>
                <w:b/>
              </w:rPr>
              <w:t>ДОК.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55088" w:rsidRPr="0057277D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57277D">
              <w:rPr>
                <w:b/>
              </w:rPr>
              <w:t>COR — REV</w:t>
            </w:r>
          </w:p>
        </w:tc>
      </w:tr>
      <w:tr w:rsidR="00E55088" w:rsidRPr="0057277D" w:rsidTr="009B61FA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57277D" w:rsidRDefault="00E55088" w:rsidP="00E55088">
            <w:pPr>
              <w:spacing w:after="0"/>
              <w:jc w:val="center"/>
            </w:pPr>
            <w:r w:rsidRPr="0057277D">
              <w:t>Селско стопанство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57277D" w:rsidRDefault="00E55088" w:rsidP="00E55088">
            <w:pPr>
              <w:spacing w:after="0"/>
              <w:jc w:val="center"/>
            </w:pPr>
            <w:r w:rsidRPr="0057277D">
              <w:t>3459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57277D" w:rsidRDefault="00E55088" w:rsidP="00E55088">
            <w:pPr>
              <w:spacing w:after="0"/>
              <w:jc w:val="center"/>
            </w:pPr>
            <w:r w:rsidRPr="0057277D">
              <w:t>11.4.2016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57277D" w:rsidRDefault="00E55088" w:rsidP="00E55088">
            <w:pPr>
              <w:spacing w:after="0"/>
              <w:jc w:val="center"/>
            </w:pPr>
            <w:r w:rsidRPr="0057277D">
              <w:t xml:space="preserve">7907/16 ADD 1 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57277D" w:rsidRDefault="00E55088" w:rsidP="00E55088">
            <w:pPr>
              <w:tabs>
                <w:tab w:val="right" w:pos="2302"/>
              </w:tabs>
              <w:spacing w:before="0" w:after="0" w:line="240" w:lineRule="auto"/>
            </w:pPr>
            <w:r w:rsidRPr="0057277D">
              <w:t>REV 1</w:t>
            </w:r>
          </w:p>
        </w:tc>
      </w:tr>
    </w:tbl>
    <w:p w:rsidR="00E55088" w:rsidRPr="0057277D" w:rsidRDefault="00E55088" w:rsidP="00E55088">
      <w:pPr>
        <w:spacing w:before="240" w:after="60" w:line="240" w:lineRule="auto"/>
        <w:rPr>
          <w:b/>
          <w:bCs/>
        </w:rPr>
      </w:pPr>
      <w:r w:rsidRPr="0057277D">
        <w:rPr>
          <w:b/>
          <w:bCs/>
        </w:rPr>
        <w:t xml:space="preserve">2590-о </w:t>
      </w:r>
      <w:r w:rsidRPr="0057277D">
        <w:t xml:space="preserve">заседание на </w:t>
      </w:r>
      <w:r w:rsidRPr="0057277D">
        <w:rPr>
          <w:b/>
        </w:rPr>
        <w:t>Корепер (II част)</w:t>
      </w:r>
      <w:r w:rsidRPr="0057277D">
        <w:t xml:space="preserve">, проведено на </w:t>
      </w:r>
      <w:r w:rsidRPr="0057277D">
        <w:rPr>
          <w:b/>
        </w:rPr>
        <w:t>15 юни 2016 г.: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722"/>
        <w:gridCol w:w="1665"/>
        <w:gridCol w:w="1994"/>
        <w:gridCol w:w="2978"/>
      </w:tblGrid>
      <w:tr w:rsidR="00E55088" w:rsidRPr="0057277D" w:rsidTr="009B61FA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E55088" w:rsidRPr="0057277D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57277D">
              <w:rPr>
                <w:b/>
              </w:rPr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5088" w:rsidRPr="0057277D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57277D">
              <w:rPr>
                <w:b/>
              </w:rPr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088" w:rsidRPr="0057277D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57277D">
              <w:rPr>
                <w:b/>
              </w:rPr>
              <w:t>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5088" w:rsidRPr="0057277D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57277D">
              <w:rPr>
                <w:b/>
              </w:rPr>
              <w:t>ДОК.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55088" w:rsidRPr="0057277D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57277D">
              <w:rPr>
                <w:b/>
              </w:rPr>
              <w:t>COR — REV</w:t>
            </w:r>
          </w:p>
        </w:tc>
      </w:tr>
      <w:tr w:rsidR="00E55088" w:rsidRPr="0057277D" w:rsidTr="009B61FA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57277D" w:rsidRDefault="00E55088" w:rsidP="00CF2780">
            <w:pPr>
              <w:spacing w:after="0" w:line="288" w:lineRule="auto"/>
              <w:jc w:val="center"/>
            </w:pPr>
            <w:r w:rsidRPr="0057277D">
              <w:t>Правосъдие и вътрешни работи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57277D" w:rsidRDefault="00E55088" w:rsidP="00E55088">
            <w:pPr>
              <w:spacing w:after="0"/>
              <w:jc w:val="center"/>
            </w:pPr>
            <w:r w:rsidRPr="0057277D">
              <w:t>3461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57277D" w:rsidRDefault="00E55088" w:rsidP="00E55088">
            <w:pPr>
              <w:spacing w:after="0"/>
              <w:jc w:val="center"/>
            </w:pPr>
            <w:r w:rsidRPr="0057277D">
              <w:t>21.4.2016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57277D" w:rsidRDefault="00E55088" w:rsidP="00E55088">
            <w:pPr>
              <w:spacing w:after="0"/>
              <w:jc w:val="center"/>
            </w:pPr>
            <w:r w:rsidRPr="0057277D">
              <w:t>8221/16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57277D" w:rsidRDefault="00E55088" w:rsidP="009B61FA">
            <w:pPr>
              <w:tabs>
                <w:tab w:val="right" w:pos="2302"/>
              </w:tabs>
              <w:spacing w:before="0" w:after="0" w:line="240" w:lineRule="auto"/>
            </w:pPr>
            <w:r w:rsidRPr="0057277D">
              <w:t>+ ADD 1 COR 1 (lv)</w:t>
            </w:r>
          </w:p>
        </w:tc>
      </w:tr>
    </w:tbl>
    <w:p w:rsidR="00E55088" w:rsidRPr="003C5829" w:rsidRDefault="00E55088" w:rsidP="00E55088">
      <w:pPr>
        <w:pStyle w:val="FinalLine"/>
      </w:pPr>
    </w:p>
    <w:sectPr w:rsidR="00E55088" w:rsidRPr="003C5829" w:rsidSect="005727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2B" w:rsidRDefault="00CC402B" w:rsidP="00CC402B">
      <w:pPr>
        <w:spacing w:before="0" w:after="0" w:line="240" w:lineRule="auto"/>
      </w:pPr>
      <w:r>
        <w:separator/>
      </w:r>
    </w:p>
  </w:endnote>
  <w:endnote w:type="continuationSeparator" w:id="0">
    <w:p w:rsidR="00CC402B" w:rsidRDefault="00CC402B" w:rsidP="00CC40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07" w:rsidRPr="0057277D" w:rsidRDefault="00BB4907" w:rsidP="00572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7277D" w:rsidRPr="00D94637" w:rsidTr="0057277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7277D" w:rsidRPr="00D94637" w:rsidRDefault="0057277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7277D" w:rsidRPr="00B310DC" w:rsidTr="0057277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7277D" w:rsidRPr="00AD7BF2" w:rsidRDefault="0057277D" w:rsidP="004F54B2">
          <w:pPr>
            <w:pStyle w:val="FooterText"/>
          </w:pPr>
          <w:r>
            <w:t>CM 3144/16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7277D" w:rsidRPr="00AD7BF2" w:rsidRDefault="0057277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7277D" w:rsidRPr="002511D8" w:rsidRDefault="0057277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7277D" w:rsidRPr="00B310DC" w:rsidRDefault="0057277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F2780">
            <w:rPr>
              <w:noProof/>
            </w:rPr>
            <w:t>2</w:t>
          </w:r>
          <w:r>
            <w:fldChar w:fldCharType="end"/>
          </w:r>
        </w:p>
      </w:tc>
    </w:tr>
    <w:tr w:rsidR="0057277D" w:rsidRPr="00D94637" w:rsidTr="0057277D">
      <w:trPr>
        <w:jc w:val="center"/>
      </w:trPr>
      <w:tc>
        <w:tcPr>
          <w:tcW w:w="1774" w:type="pct"/>
          <w:shd w:val="clear" w:color="auto" w:fill="auto"/>
        </w:tcPr>
        <w:p w:rsidR="0057277D" w:rsidRPr="00AD7BF2" w:rsidRDefault="0057277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7277D" w:rsidRPr="00AD7BF2" w:rsidRDefault="0057277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7277D" w:rsidRPr="00D94637" w:rsidRDefault="0057277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7277D" w:rsidRPr="00D94637" w:rsidRDefault="0057277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CC402B" w:rsidRPr="0057277D" w:rsidRDefault="00CC402B" w:rsidP="0057277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7277D" w:rsidRPr="00D94637" w:rsidTr="0057277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7277D" w:rsidRPr="00D94637" w:rsidRDefault="0057277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7277D" w:rsidRPr="00B310DC" w:rsidTr="0057277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7277D" w:rsidRPr="00AD7BF2" w:rsidRDefault="0057277D" w:rsidP="004F54B2">
          <w:pPr>
            <w:pStyle w:val="FooterText"/>
          </w:pPr>
          <w:r>
            <w:t>CM 3144/16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7277D" w:rsidRPr="00AD7BF2" w:rsidRDefault="0057277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7277D" w:rsidRPr="002511D8" w:rsidRDefault="0057277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7277D" w:rsidRPr="00B310DC" w:rsidRDefault="0057277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F2780">
            <w:rPr>
              <w:noProof/>
            </w:rPr>
            <w:t>1</w:t>
          </w:r>
          <w:r>
            <w:fldChar w:fldCharType="end"/>
          </w:r>
        </w:p>
      </w:tc>
    </w:tr>
    <w:tr w:rsidR="0057277D" w:rsidRPr="00D94637" w:rsidTr="0057277D">
      <w:trPr>
        <w:jc w:val="center"/>
      </w:trPr>
      <w:tc>
        <w:tcPr>
          <w:tcW w:w="1774" w:type="pct"/>
          <w:shd w:val="clear" w:color="auto" w:fill="auto"/>
        </w:tcPr>
        <w:p w:rsidR="0057277D" w:rsidRPr="00AD7BF2" w:rsidRDefault="0057277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7277D" w:rsidRPr="00AD7BF2" w:rsidRDefault="0057277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7277D" w:rsidRPr="00D94637" w:rsidRDefault="0057277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7277D" w:rsidRPr="00D94637" w:rsidRDefault="0057277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CC402B" w:rsidRPr="0057277D" w:rsidRDefault="00CC402B" w:rsidP="0057277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2B" w:rsidRDefault="00CC402B" w:rsidP="00CC402B">
      <w:pPr>
        <w:spacing w:before="0" w:after="0" w:line="240" w:lineRule="auto"/>
      </w:pPr>
      <w:r>
        <w:separator/>
      </w:r>
    </w:p>
  </w:footnote>
  <w:footnote w:type="continuationSeparator" w:id="0">
    <w:p w:rsidR="00CC402B" w:rsidRDefault="00CC402B" w:rsidP="00CC402B">
      <w:pPr>
        <w:spacing w:before="0" w:after="0" w:line="240" w:lineRule="auto"/>
      </w:pPr>
      <w:r>
        <w:continuationSeparator/>
      </w:r>
    </w:p>
  </w:footnote>
  <w:footnote w:id="1">
    <w:p w:rsidR="00E55088" w:rsidRPr="003C5829" w:rsidRDefault="00E55088" w:rsidP="00E55088">
      <w:pPr>
        <w:pStyle w:val="FootnoteText"/>
      </w:pPr>
      <w:r w:rsidRPr="003C5829">
        <w:rPr>
          <w:rStyle w:val="FootnoteReference"/>
        </w:rPr>
        <w:footnoteRef/>
      </w:r>
      <w:r>
        <w:tab/>
        <w:t>Член 5 от Протокол № 1, приложен към ДЕС и към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07" w:rsidRPr="0057277D" w:rsidRDefault="00BB4907" w:rsidP="00572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07" w:rsidRPr="0057277D" w:rsidRDefault="00BB4907" w:rsidP="0057277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07" w:rsidRPr="0057277D" w:rsidRDefault="00BB4907" w:rsidP="0057277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2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3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5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7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6"/>
  </w:num>
  <w:num w:numId="11">
    <w:abstractNumId w:val="17"/>
  </w:num>
  <w:num w:numId="12">
    <w:abstractNumId w:val="0"/>
  </w:num>
  <w:num w:numId="13">
    <w:abstractNumId w:val="19"/>
  </w:num>
  <w:num w:numId="14">
    <w:abstractNumId w:val="15"/>
  </w:num>
  <w:num w:numId="15">
    <w:abstractNumId w:val="12"/>
  </w:num>
  <w:num w:numId="16">
    <w:abstractNumId w:val="8"/>
  </w:num>
  <w:num w:numId="17">
    <w:abstractNumId w:val="13"/>
  </w:num>
  <w:num w:numId="18">
    <w:abstractNumId w:val="2"/>
  </w:num>
  <w:num w:numId="19">
    <w:abstractNumId w:val="18"/>
  </w:num>
  <w:num w:numId="20">
    <w:abstractNumId w:val="4"/>
  </w:num>
  <w:num w:numId="21">
    <w:abstractNumId w:val="14"/>
  </w:num>
  <w:num w:numId="22">
    <w:abstractNumId w:val="10"/>
  </w:num>
  <w:num w:numId="23">
    <w:abstractNumId w:val="9"/>
  </w:num>
  <w:num w:numId="24">
    <w:abstractNumId w:val="11"/>
  </w:num>
  <w:num w:numId="25">
    <w:abstractNumId w:val="7"/>
  </w:num>
  <w:num w:numId="26">
    <w:abstractNumId w:val="1"/>
  </w:num>
  <w:num w:numId="27">
    <w:abstractNumId w:val="6"/>
  </w:num>
  <w:num w:numId="28">
    <w:abstractNumId w:val="5"/>
  </w:num>
  <w:num w:numId="29">
    <w:abstractNumId w:val="3"/>
  </w:num>
  <w:num w:numId="30">
    <w:abstractNumId w:val="16"/>
  </w:num>
  <w:num w:numId="31">
    <w:abstractNumId w:val="17"/>
  </w:num>
  <w:num w:numId="32">
    <w:abstractNumId w:val="0"/>
  </w:num>
  <w:num w:numId="33">
    <w:abstractNumId w:val="19"/>
  </w:num>
  <w:num w:numId="34">
    <w:abstractNumId w:val="15"/>
  </w:num>
  <w:num w:numId="35">
    <w:abstractNumId w:val="12"/>
  </w:num>
  <w:num w:numId="36">
    <w:abstractNumId w:val="8"/>
  </w:num>
  <w:num w:numId="37">
    <w:abstractNumId w:val="13"/>
  </w:num>
  <w:num w:numId="38">
    <w:abstractNumId w:val="2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4b557a82-4da1-41f0-a21d-8a9fb14e140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16&quot; text=&quot;&amp;#1048;&amp;#1053;&amp;#1060;&amp;#1054;&amp;#1056;&amp;#1052;&amp;#1040;&amp;#1062;&amp;#1048;&amp;#1071;&quot; /&gt;_x000d__x000a_    &lt;/basicdatatype&gt;_x000d__x000a_  &lt;/metadata&gt;_x000d__x000a_  &lt;metadata key=&quot;md_HeadingText&quot; translate=&quot;false&quot;&gt;_x000d__x000a_    &lt;headingtext text=&quot;&amp;#1048;&amp;#1053;&amp;#1060;&amp;#1054;&amp;#1056;&amp;#1052;&amp;#1040;&amp;#1062;&amp;#1048;&amp;#1071;&quot;&gt;_x000d__x000a_      &lt;formattedtext&gt;_x000d__x000a_        &lt;xaml text=&quot;&amp;#1048;&amp;#1053;&amp;#1060;&amp;#1054;&amp;#1056;&amp;#1052;&amp;#1040;&amp;#1062;&amp;#1048;&amp;#1071;&quot;&gt;&amp;lt;FlowDocument xmlns=&quot;http://schemas.microsoft.com/winfx/2006/xaml/presentation&quot;&amp;gt;&amp;lt;Paragraph&amp;gt;&amp;#1048;&amp;#1053;&amp;#1060;&amp;#1054;&amp;#1056;&amp;#1052;&amp;#1040;&amp;#1062;&amp;#1048;&amp;#107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6-1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144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2&quot; text=&quot;Transmission of Minute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 FontFamily=&quot;Georgia&quot; FontSize=&quot;16&quot;&amp;gt;&amp;lt;Run FontFamily=&quot;Arial Unicode MS&quot;&amp;g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CC402B"/>
    <w:rsid w:val="00096B04"/>
    <w:rsid w:val="00130CD9"/>
    <w:rsid w:val="00182F2F"/>
    <w:rsid w:val="002345D5"/>
    <w:rsid w:val="00356F5F"/>
    <w:rsid w:val="003C5829"/>
    <w:rsid w:val="00414945"/>
    <w:rsid w:val="004A5CE6"/>
    <w:rsid w:val="0057277D"/>
    <w:rsid w:val="00625999"/>
    <w:rsid w:val="006351BB"/>
    <w:rsid w:val="007161AD"/>
    <w:rsid w:val="00757886"/>
    <w:rsid w:val="007E0960"/>
    <w:rsid w:val="00873106"/>
    <w:rsid w:val="00901450"/>
    <w:rsid w:val="00916676"/>
    <w:rsid w:val="009B07D1"/>
    <w:rsid w:val="00A30641"/>
    <w:rsid w:val="00A93207"/>
    <w:rsid w:val="00AF3113"/>
    <w:rsid w:val="00B54F86"/>
    <w:rsid w:val="00BB4907"/>
    <w:rsid w:val="00BE6E3D"/>
    <w:rsid w:val="00CC402B"/>
    <w:rsid w:val="00CF2780"/>
    <w:rsid w:val="00D13316"/>
    <w:rsid w:val="00DC5EF5"/>
    <w:rsid w:val="00E55088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C402B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C402B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C402B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CC402B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CF2780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3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3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3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3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3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3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3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3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3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3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3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3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3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3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31"/>
      </w:numPr>
    </w:pPr>
  </w:style>
  <w:style w:type="paragraph" w:customStyle="1" w:styleId="Bullet1">
    <w:name w:val="Bullet 1"/>
    <w:basedOn w:val="Normal"/>
    <w:rsid w:val="00F86DEA"/>
    <w:pPr>
      <w:numPr>
        <w:numId w:val="3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3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3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3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1"/>
      </w:numPr>
    </w:pPr>
  </w:style>
  <w:style w:type="paragraph" w:customStyle="1" w:styleId="Dash1">
    <w:name w:val="Dash 1"/>
    <w:basedOn w:val="Normal"/>
    <w:rsid w:val="00F86DEA"/>
    <w:pPr>
      <w:numPr>
        <w:numId w:val="2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2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2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2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26"/>
      </w:numPr>
    </w:pPr>
  </w:style>
  <w:style w:type="paragraph" w:customStyle="1" w:styleId="DashEqual1">
    <w:name w:val="Dash Equal 1"/>
    <w:basedOn w:val="Dash1"/>
    <w:rsid w:val="00F86DEA"/>
    <w:pPr>
      <w:numPr>
        <w:numId w:val="27"/>
      </w:numPr>
    </w:pPr>
  </w:style>
  <w:style w:type="paragraph" w:customStyle="1" w:styleId="DashEqual2">
    <w:name w:val="Dash Equal 2"/>
    <w:basedOn w:val="Dash2"/>
    <w:rsid w:val="00F86DEA"/>
    <w:pPr>
      <w:numPr>
        <w:numId w:val="28"/>
      </w:numPr>
    </w:pPr>
  </w:style>
  <w:style w:type="paragraph" w:customStyle="1" w:styleId="DashEqual3">
    <w:name w:val="Dash Equal 3"/>
    <w:basedOn w:val="Dash3"/>
    <w:rsid w:val="00F86DEA"/>
    <w:pPr>
      <w:numPr>
        <w:numId w:val="29"/>
      </w:numPr>
    </w:pPr>
  </w:style>
  <w:style w:type="paragraph" w:customStyle="1" w:styleId="DashEqual4">
    <w:name w:val="Dash Equal 4"/>
    <w:basedOn w:val="Dash4"/>
    <w:rsid w:val="00F86DEA"/>
    <w:pPr>
      <w:numPr>
        <w:numId w:val="3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3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C402B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C402B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C402B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CC402B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CF2780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3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3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3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3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3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3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3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3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3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3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3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3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3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3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31"/>
      </w:numPr>
    </w:pPr>
  </w:style>
  <w:style w:type="paragraph" w:customStyle="1" w:styleId="Bullet1">
    <w:name w:val="Bullet 1"/>
    <w:basedOn w:val="Normal"/>
    <w:rsid w:val="00F86DEA"/>
    <w:pPr>
      <w:numPr>
        <w:numId w:val="3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3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3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3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1"/>
      </w:numPr>
    </w:pPr>
  </w:style>
  <w:style w:type="paragraph" w:customStyle="1" w:styleId="Dash1">
    <w:name w:val="Dash 1"/>
    <w:basedOn w:val="Normal"/>
    <w:rsid w:val="00F86DEA"/>
    <w:pPr>
      <w:numPr>
        <w:numId w:val="2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2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2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2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26"/>
      </w:numPr>
    </w:pPr>
  </w:style>
  <w:style w:type="paragraph" w:customStyle="1" w:styleId="DashEqual1">
    <w:name w:val="Dash Equal 1"/>
    <w:basedOn w:val="Dash1"/>
    <w:rsid w:val="00F86DEA"/>
    <w:pPr>
      <w:numPr>
        <w:numId w:val="27"/>
      </w:numPr>
    </w:pPr>
  </w:style>
  <w:style w:type="paragraph" w:customStyle="1" w:styleId="DashEqual2">
    <w:name w:val="Dash Equal 2"/>
    <w:basedOn w:val="Dash2"/>
    <w:rsid w:val="00F86DEA"/>
    <w:pPr>
      <w:numPr>
        <w:numId w:val="28"/>
      </w:numPr>
    </w:pPr>
  </w:style>
  <w:style w:type="paragraph" w:customStyle="1" w:styleId="DashEqual3">
    <w:name w:val="Dash Equal 3"/>
    <w:basedOn w:val="Dash3"/>
    <w:rsid w:val="00F86DEA"/>
    <w:pPr>
      <w:numPr>
        <w:numId w:val="29"/>
      </w:numPr>
    </w:pPr>
  </w:style>
  <w:style w:type="paragraph" w:customStyle="1" w:styleId="DashEqual4">
    <w:name w:val="Dash Equal 4"/>
    <w:basedOn w:val="Dash4"/>
    <w:rsid w:val="00F86DEA"/>
    <w:pPr>
      <w:numPr>
        <w:numId w:val="3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3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88</Words>
  <Characters>446</Characters>
  <Application>Microsoft Office Word</Application>
  <DocSecurity>0</DocSecurity>
  <Lines>29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PROFIROV Iavor</dc:creator>
  <cp:lastModifiedBy>PROFIROV Iavor</cp:lastModifiedBy>
  <cp:revision>2</cp:revision>
  <cp:lastPrinted>2016-06-14T09:37:00Z</cp:lastPrinted>
  <dcterms:created xsi:type="dcterms:W3CDTF">2016-06-16T04:14:00Z</dcterms:created>
  <dcterms:modified xsi:type="dcterms:W3CDTF">2016-06-16T04:14:00Z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