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8CCDE8C86CC84D5AB092275833AB83DF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 регламент на Европейския парламент и на Съвета</w:t>
      </w:r>
    </w:p>
    <w:p>
      <w:pPr>
        <w:pStyle w:val="Objetacteprincipal"/>
        <w:rPr>
          <w:noProof/>
        </w:rPr>
      </w:pPr>
      <w:r>
        <w:rPr>
          <w:noProof/>
        </w:rPr>
        <w:t>относно  европейската гранична и брегова охрана и за отмяна на Регламент (ЕО) № 2007/2004, Регламент (ЕО) № 863/2007 и Решение 2005/267/ЕО</w:t>
      </w:r>
    </w:p>
    <w:p>
      <w:pPr>
        <w:pStyle w:val="TableTitle"/>
        <w:rPr>
          <w:noProof/>
        </w:rPr>
      </w:pPr>
      <w:r>
        <w:rPr>
          <w:noProof/>
        </w:rPr>
        <w:t>Таблица на съответствието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</w:rPr>
              <w:t>Регламент (ЕО) № 2007/2004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Настоящият регламент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1а,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1a, параграф 1а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Член 1а, параграф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Член 1а, параграф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Член 1а, параграф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-   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Член 1а, параграф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Член 1а, параграф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11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12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13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14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1, параграф 2,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буква а)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буква б)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1, буква 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1, буква б)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1, буква в)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1, буква г)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1, буква га)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1, буква в)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1, буква д)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буква г)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1, буква да)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буква д)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буква е)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буква ж)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буква з)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буква и)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буква й)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буква к)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1, буква л)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1, буква м)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1, буква н)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1, буква е)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1, буква ж)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1, буква з)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буква o)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1, буква и)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1, буква п)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1, буква р)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1, буква с)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2, първа и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2, първа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2, параграф 2,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2, втора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3, параграф 1,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3, параграф 1б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3, параграф 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4, четвърта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4, пета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4, шеста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12,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12,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12,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12,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12,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12,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13,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13,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13, параграф 2, буква а)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13, параграф 2, буква б)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13, параграф 2, буква в)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13, параграф 2, буква г)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8, параграф 2, буква 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8, параграф 2, буква б)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13, параграф 2, буква д)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13, параграф 2, буква е)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13,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8, параграф 2, буква в)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 и член 8а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3, параграф 1, първа и четвърта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3, параграф 1,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3а и член 8д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8д,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алинея, буква а) и член 8д, параграф 1, буква 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параграф 3, буква а)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алинея, буква б) и член 8д, параграф 1, буква б)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параграф 3, буква б)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алинея, буква в) и член 8д, параграф 1, буква в)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15, параграф 3, буква в)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алинея, буква г) и член 8д, параграф 1, буква г)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параграф 3, буква г)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алинея, буква д) и член 8д, параграф 1, буква д)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параграф 3, буква д)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алинея, буква е) и член 8д, параграф 1, буква е)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параграф 3, буква е)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алинея, буква ж) и член 8д, параграф 1, буква ж)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параграф 3, буква ж)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алинея, буква з) и член 8д, параграф 1, буква з)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параграф 3, буква з)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алинея, буква и) и член 8д, параграф 1, буква и)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параграф 3, буква и)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алинея, буква й) и член 8д, параграф 1, буква й)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параграф 3, буква й)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3а, параграф 1, втора алинея, буква к) и член 8д, параграф 1, буква к)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параграф 3, буква к)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15, параграф 3, буква л)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15, параграф 3, буква м)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3а, параграф 2 и член 8д,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8г,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8г,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8г,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8г,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8г, параграф 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8г, параграф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8г, параграф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16, параграф 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8г, параграф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16, параграф 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8г, параграф 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16, параграф 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8г, параграф 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16, параграф 11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3б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19,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3б,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19,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3б,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19,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19,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19,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8б,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19,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8б,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19,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3б, параграф 3, първа и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19, параграф 8, първа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3б, параграф 3,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19, параграф 8, втора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3б, параграф 3,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19, параграф 8, трета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3б,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3б, параграф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3б, параграф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19, параграф 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3в,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3в,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3в,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3в, параграф 4 и член 3, параграф 1а,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8ж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3а,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21,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8ж, параграф 1 и член 3б, параграф 5,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21,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8ж, параграф 2 и член 3б, параграф 5,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21,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8ж, параграф 2, буква 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8ж, параграф 2, буква б)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21, параграф 3, буква а)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8ж, параграф 2, буква в)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21, параграф 3, буква б)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8ж, параграф 2, буква г)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21, параграф 3, буква в)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21, параграф 3, буква г)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21, параграф 3, буква д)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8ж,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21,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8ж,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8е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8з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3, параграф 1а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3, параграф 1а,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24,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3, параграф 1а,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24,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3, параграф 1а, четвърта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24,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9,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27,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9, параграф 1в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27,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27,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27,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9, параграф 1б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27,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9,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27,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1, параграф 2,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33,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1а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33,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2, параграф 1а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33,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1, параграф 2,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33,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2а,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34,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9, параграф 1а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34,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9, параграф 1б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34,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2а,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34,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 и член 8в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5, първа алинея и член 8в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35,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5,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35,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35,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5, трета, четвърта и пета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35,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5, шеста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35,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5, седма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35,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5, осма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35,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36,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36,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36,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36,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37,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37,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37,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37,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1,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37,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38,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5,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38, параграф 2, първа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5, четвърта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38, параграф 2, втора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38,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38,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5,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38,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38,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38,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38, параграф 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38, параграф 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7, параграф 5,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38, параграф 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39,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39,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39,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39,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39,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39,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39,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39, параграф 8, първа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39, параграф 8, втора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10, параграф 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39, параграф 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10а,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40,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10а, параграф 1, буква 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40, параграф 1, буква а)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10а, параграф 1, буква б)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40, параграф 1, буква б)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10а, параграф 1, буква в)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40, параграф 1, буква в)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40, параграф 1, буква г)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10а,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40,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10б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10в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11,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43,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11,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43,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11а,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44,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11а,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44,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11а,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44,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44,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46,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46, параграф 1, буква а)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46, параграф 1, буква б)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46, параграф 1, буква в)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46,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11в, параграф 3, буква 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46, параграф 2, буква а)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46, параграф 2, буква б)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11в, параграф 3, буква б)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46, параграф 2, буква в)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46,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11в, параграф 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11в, параграф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11в, параграф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11б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11б,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47,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11б,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47,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11б,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47,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11б,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47,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11б, параграф 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11ва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11г,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49,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11г,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49,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13,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51,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13,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51,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51,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13,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51,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13,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51,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53,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53,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53,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9,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53,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53,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53,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53,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53, параграф 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53, параграф 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54,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54,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14,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54,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54,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55,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55,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55,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четвърта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55,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15, пета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55,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56,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56,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15a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56,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17,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57,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17,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17,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57,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17,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57,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17, параграф 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57,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59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20, параграф 2, буква 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61, параграф 1, буква а)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61, параграф 1, буква б)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1, буква в)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20, параграф 2, буква б)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61, параграф 1, буква г)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2, буква в)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61, параграф 1, буква д)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20, параграф 2, буква г)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61, параграф 1, буква е)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20, параграф 2, буква д)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61, параграф 1, буква ж)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20, параграф 2, буква е)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61, параграф 1, буква з)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20, параграф 2, буква ж)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61, параграф 1, буква и)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20, параграф 2, буква з)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61, параграф 1, буква й)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20, параграф 2, буква и)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61, параграф 1, буква к)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1, буква л)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1, буква м)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1, буква н)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61, параграф 1, буква o)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1, буква п)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1, буква р)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20, параграф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61,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24,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66,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24,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66,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24,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66,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66,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25,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67,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25,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67,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25,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67,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25, параграф 3, буква 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67, параграф 3, буква а)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25, параграф 3, буква б)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67, параграф 3, буква б)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25, параграф 3, буква в)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67, параграф 3, буква в)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25, параграф 3, буква г)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67, параграф 3, буква г)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25, параграф 3, буква д)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67, параграф 3, буква д)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25, параграф 3, буква е)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67, параграф 3, буква е)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67, параграф 3, буква ж)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25, параграф 3, буква ж)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67, параграф 3, буква з)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67, параграф 3, буква и)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67, параграф 3, буква й)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67, параграф 3, буква к)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67, параграф 3, буква л)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25,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67,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67,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68,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68,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68,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68,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26, параграф 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68,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68,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68,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69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26а,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26а, параграф 2,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70,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26а, параграф 2,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70,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26а, параграф 2,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70,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26а, параграф 2,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70,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26а,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70,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26а,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71,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26а,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71,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26а,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71,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75, параграф 1, буква а)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75, параграф 1, буква б)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1, буква в)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75, параграф 1, буква г)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75, параграф 1, буква д)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29, параграф 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11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29, параграф 11,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12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29, параграф 11,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75, параграф 13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30,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30,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30,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30, параграф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76, параграф 5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30, параграф 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76, параграф 6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30, параграф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76, параграф 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30, параграф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76, параграф 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30, параграф 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76, параграф 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76, параграф 10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30, параграф 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76, параграф 11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77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31, параграфи 1 и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77, параграф 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77,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31,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77,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77, параграф 4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78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79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80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33, параграф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80, параграф 1, първа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33, параграф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33, параграф 2а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33, параграф 2б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80, параграф 1, втора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80, параграф 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80, параграф 3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33, параграф 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81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34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 82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34, първа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82, първа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82, втора алинея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34, втора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-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34, трета алинея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Член 82, трета алинея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8AC4E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13C5C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D4B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EE2FF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9EA66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0C01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05652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3C66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18 10:11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CCDE8C86CC84D5AB092275833AB83DF"/>
    <w:docVar w:name="LW_CROSSREFERENCE" w:val="&lt;UNUSED&gt;"/>
    <w:docVar w:name="LW_DocType" w:val="ANNEX"/>
    <w:docVar w:name="LW_EMISSION" w:val="15.12.2015"/>
    <w:docVar w:name="LW_EMISSION_ISODATE" w:val="2015-12-15"/>
    <w:docVar w:name="LW_EMISSION_LOCATION" w:val="STR"/>
    <w:docVar w:name="LW_EMISSION_PREFIX" w:val="\u1057?\u1090?\u1088?\u1072?\u1089?\u1073?\u1091?\u1088?\u1075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 \u1077?\u1074?\u1088?\u1086?\u1087?\u1077?\u1081?\u1089?\u1082?\u1072?\u1090?\u1072? \u1075?\u1088?\u1072?\u1085?\u1080?\u1095?\u1085?\u1072? \u1080? \u1073?\u1088?\u1077?\u1075?\u1086?\u1074?\u1072? \u1086?\u1093?\u1088?\u1072?\u1085?\u1072? \u1080? \u1079?\u1072? \u1086?\u1090?\u1084?\u1103?\u1085?\u1072? \u1085?\u1072? \u1056?\u1077?\u1075?\u1083?\u1072?\u1084?\u1077?\u1085?\u1090? (\u1045?\u1054?) \u8470? 2007/2004, \u1056?\u1077?\u1075?\u1083?\u1072?\u1084?\u1077?\u1085?\u1090? (\u1045?\u1054?) \u8470? 863/2007 \u1080? \u1056?\u1077?\u1096?\u1077?\u1085?\u1080?\u1077? 2005/267/\u1045?\u1054?"/>
    <w:docVar w:name="LW_PART_NBR" w:val="1"/>
    <w:docVar w:name="LW_PART_NBR_TOTAL" w:val="1"/>
    <w:docVar w:name="LW_REF.INST.NEW" w:val="COM"/>
    <w:docVar w:name="LW_REF.INST.NEW_ADOPTED" w:val="final"/>
    <w:docVar w:name="LW_REF.INST.NEW_TEXT" w:val="(2015) 671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88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3D40-2A81-4B0A-A9EF-AB25558B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20</Pages>
  <Words>4171</Words>
  <Characters>16021</Characters>
  <Application>Microsoft Office Word</Application>
  <DocSecurity>0</DocSecurity>
  <Lines>1232</Lines>
  <Paragraphs>1346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GRAY Patricia (HOME)</dc:creator>
  <cp:lastModifiedBy>DIGIT/A3</cp:lastModifiedBy>
  <cp:revision>7</cp:revision>
  <cp:lastPrinted>2015-12-09T15:38:00Z</cp:lastPrinted>
  <dcterms:created xsi:type="dcterms:W3CDTF">2016-01-15T14:14:00Z</dcterms:created>
  <dcterms:modified xsi:type="dcterms:W3CDTF">2016-01-18T09:11:00Z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