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0449F661D61C40DCBEFF749923960327" style="width:450.35pt;height:425.2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t>СПОРАЗУМЕНИЕ ПОД ФОРМАТА НА РАЗМЯНА НА ПИСМА</w:t>
      </w:r>
    </w:p>
    <w:p>
      <w:pPr>
        <w:spacing w:after="240"/>
        <w:rPr>
          <w:b/>
          <w:noProof/>
        </w:rPr>
      </w:pPr>
      <w:r>
        <w:rPr>
          <w:b/>
          <w:noProof/>
        </w:rPr>
        <w:t>между Европейския съюз и Източна република Уругвай в съответствие с член XXIV, параграф 6 и член XXVIII от Общото споразумение за митата и търговията (ГАТТ) от 1994 г. във връзка с изменението на отстъпките в списъка на Република Хърватия в процеса на присъединяването ѝ към Европейския съюз</w:t>
      </w:r>
    </w:p>
    <w:p>
      <w:pPr>
        <w:spacing w:after="360"/>
        <w:jc w:val="center"/>
        <w:rPr>
          <w:i/>
          <w:noProof/>
        </w:rPr>
      </w:pPr>
      <w:r>
        <w:rPr>
          <w:i/>
          <w:noProof/>
        </w:rPr>
        <w:t>А. Писмо от Европейския съюз</w:t>
      </w:r>
    </w:p>
    <w:p>
      <w:pPr>
        <w:jc w:val="right"/>
        <w:rPr>
          <w:noProof/>
        </w:rPr>
      </w:pPr>
      <w:r>
        <w:rPr>
          <w:noProof/>
        </w:rPr>
        <w:t>Брюксел, [...] г.</w:t>
      </w:r>
    </w:p>
    <w:p>
      <w:pPr>
        <w:rPr>
          <w:noProof/>
        </w:rPr>
      </w:pPr>
      <w:r>
        <w:rPr>
          <w:noProof/>
        </w:rPr>
        <w:t xml:space="preserve">Уважаема госпожо/Уважаеми господине,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Вследствие на преговорите съгласно член XXIV, параграф 6 и член XXVIII от Общото споразумение за митата и търговията (ГАТТ) от 1994 г. във връзка с изменението на списъка на Република Хърватия в процеса на присъединяването ѝ към Европейския съюз имам честта да предложа следното: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Европейският съюз включва в списъка си за митническата територия на ЕС-28 отстъпките, които се съдържат в списъка на ЕС-27, със следните изменения: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76 тона към разпределената за страната (Уругвай) тарифна квота на ЕС „обезкостени меса от животни от рода на едрия рогат добитък, пресни или охладени; карантии, годни за консумация, от животни от рода на едрия рогат добитък, месести части от диафрагмата, пресни или охладени“, тарифни позиции ex 0201 30 00 и ex 0206 10 95, като се запазва досегашната ставка в рамките на квотата от 20 %. Новата тарифна квота е 4076 тона; </w:t>
      </w:r>
    </w:p>
    <w:p>
      <w:pPr>
        <w:pStyle w:val="Text1"/>
        <w:rPr>
          <w:noProof/>
        </w:rPr>
      </w:pPr>
      <w:r>
        <w:rPr>
          <w:noProof/>
        </w:rPr>
        <w:t xml:space="preserve">добавят се 1875 тона към тарифната квота на ЕС „меса от животни от рода на едрия рогат добитък, замразени — карантии, годни за консумация, от животни от рода на едрия рогат добитък, замразени“ (тарифни позиции 0202 и 0206.29.91, като се запазва досегашната ставка в рамките на квотата от 20 %. Новата тарифна квота е 54 875 тона. </w:t>
      </w:r>
    </w:p>
    <w:p>
      <w:pPr>
        <w:rPr>
          <w:noProof/>
        </w:rPr>
      </w:pPr>
      <w:r>
        <w:rPr>
          <w:noProof/>
        </w:rPr>
        <w:t xml:space="preserve">Европейският съюз и Уругвай ще се уведомят взаимно за приключването на вътрешните процедури, необходими за влизането в сила на споразумението. Споразумението влиза в сила 14 дни след датата на получаване на последното уведомление. </w:t>
      </w:r>
    </w:p>
    <w:p>
      <w:pPr>
        <w:spacing w:after="240"/>
        <w:rPr>
          <w:noProof/>
        </w:rPr>
      </w:pPr>
      <w:r>
        <w:rPr>
          <w:noProof/>
        </w:rPr>
        <w:t>Ще Ви бъда благодарен(на) да потвърдите дали Вашето правителство се съгласява със съдържанието на писмото. В случай на положителен отговор настоящото писмо и Вашето потвърждение ще представляват заедно споразумение под формата на размяна на писма между Европейския съюз и Уругвай.</w:t>
      </w:r>
    </w:p>
    <w:p>
      <w:pPr>
        <w:spacing w:after="240"/>
        <w:rPr>
          <w:noProof/>
        </w:rPr>
      </w:pPr>
      <w:r>
        <w:rPr>
          <w:noProof/>
        </w:rPr>
        <w:t>Моля, приемете, уважаеми господине/уважаема госпожо, моите най-дълбоки почитания.</w:t>
      </w:r>
    </w:p>
    <w:p>
      <w:pPr>
        <w:jc w:val="right"/>
        <w:rPr>
          <w:i/>
          <w:noProof/>
        </w:rPr>
      </w:pPr>
      <w:r>
        <w:rPr>
          <w:i/>
          <w:noProof/>
        </w:rPr>
        <w:t>За Европейския съюз</w:t>
      </w:r>
    </w:p>
    <w:p>
      <w:pPr>
        <w:spacing w:after="360"/>
        <w:jc w:val="center"/>
        <w:rPr>
          <w:i/>
          <w:noProof/>
        </w:rPr>
      </w:pPr>
      <w:r>
        <w:rPr>
          <w:noProof/>
        </w:rPr>
        <w:br w:type="page"/>
      </w:r>
      <w:r>
        <w:rPr>
          <w:i/>
          <w:noProof/>
        </w:rPr>
        <w:t xml:space="preserve">Б. Писмо от Източна република Уругвай </w:t>
      </w:r>
    </w:p>
    <w:p>
      <w:pPr>
        <w:jc w:val="right"/>
        <w:rPr>
          <w:noProof/>
        </w:rPr>
      </w:pPr>
      <w:r>
        <w:rPr>
          <w:noProof/>
        </w:rPr>
        <w:t>Брюксел, [...] г.</w:t>
      </w:r>
    </w:p>
    <w:p>
      <w:pPr>
        <w:rPr>
          <w:noProof/>
        </w:rPr>
      </w:pPr>
      <w:r>
        <w:rPr>
          <w:noProof/>
        </w:rPr>
        <w:t xml:space="preserve">Уважаема госпожо/Уважаеми господине, </w:t>
      </w:r>
    </w:p>
    <w:p>
      <w:pPr>
        <w:rPr>
          <w:noProof/>
        </w:rPr>
      </w:pPr>
      <w:r>
        <w:rPr>
          <w:noProof/>
        </w:rPr>
        <w:t>Имам честта да потвърдя получаването на Вашето писмо от […] със следното съдържание: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„Вследствие на преговорите съгласно член XXIV, параграф 6 и член XXVIII от Общото споразумение за митата и търговията (ГАТТ) от 1994 г. във връзка с изменението на списъка на Република Хърватия в процеса на присъединяването ѝ към Европейския съюз имам честта да предложа следното: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Европейският съюз включва в списъка си за митническата територия на ЕС-28 отстъпките, които се съдържат в списъка на ЕС-27, със следните изменения:</w:t>
      </w:r>
    </w:p>
    <w:p>
      <w:pPr>
        <w:pStyle w:val="Text1"/>
        <w:rPr>
          <w:noProof/>
        </w:rPr>
      </w:pPr>
      <w:r>
        <w:rPr>
          <w:noProof/>
        </w:rPr>
        <w:t xml:space="preserve">добавяне на 76 тона към разпределената за страната (Уругвай) тарифна квота на ЕС „обезкостени меса от животни от рода на едрия рогат добитък, пресни или охладени; карантии, годни за консумация, от животни от рода на едрия рогат добитък, месести части от диафрагмата, пресни или охладени“, тарифни позиции ex 0201 30 00 и ex 0206 10 95, като се запазва досегашната ставка в рамките на квотата от 20 %. Новата тарифна квота е 4076 тона; </w:t>
      </w:r>
    </w:p>
    <w:p>
      <w:pPr>
        <w:pStyle w:val="Text1"/>
        <w:rPr>
          <w:noProof/>
        </w:rPr>
      </w:pPr>
      <w:r>
        <w:rPr>
          <w:noProof/>
        </w:rPr>
        <w:t>добавят се 1875 тона към тарифната квота на ЕС „меса от животни от рода на едрия рогат добитък, замразени — карантии, годни за консумация, от животни от рода на едрия рогат добитък, замразени“, тарифни позиции 0202 и 0206.29.91, като се запазва досегашната ставка в рамките на квотата от 20 %. Новата тарифна квота е 54 875 тона.</w:t>
      </w:r>
    </w:p>
    <w:p>
      <w:pPr>
        <w:rPr>
          <w:noProof/>
        </w:rPr>
      </w:pPr>
      <w:r>
        <w:rPr>
          <w:noProof/>
        </w:rPr>
        <w:t xml:space="preserve">Европейският съюз и Уругвай ще се уведомят взаимно за приключването на вътрешните процедури, необходими за влизането в сила на споразумението. Споразумението влиза в сила 14 дни след датата на получаване на последното уведомление. </w:t>
      </w:r>
    </w:p>
    <w:p>
      <w:pPr>
        <w:spacing w:after="240"/>
        <w:rPr>
          <w:noProof/>
        </w:rPr>
      </w:pPr>
      <w:r>
        <w:rPr>
          <w:noProof/>
        </w:rPr>
        <w:t>Ще Ви бъда благодарен(на) да потвърдите дали Вашето правителство се съгласява със съдържанието на писмото. В случай на положителен отговор настоящото писмо и Вашето потвърждение ще представляват заедно споразумение под формата на размяна на писма между Европейския съюз и Уругвай.“</w:t>
      </w:r>
    </w:p>
    <w:p>
      <w:pPr>
        <w:spacing w:after="240"/>
        <w:rPr>
          <w:noProof/>
        </w:rPr>
      </w:pPr>
      <w:r>
        <w:rPr>
          <w:noProof/>
        </w:rPr>
        <w:t>С настоящото имам честта да изразя съгласието на моето правителство с гореизложеното писмо.</w:t>
      </w:r>
    </w:p>
    <w:p>
      <w:pPr>
        <w:jc w:val="right"/>
        <w:rPr>
          <w:noProof/>
        </w:rPr>
      </w:pPr>
      <w:r>
        <w:rPr>
          <w:i/>
          <w:noProof/>
        </w:rPr>
        <w:t xml:space="preserve">От името на Източна република Уругвай 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DDE70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122D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1C058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F2CCD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DD834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E24C6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698CD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3725D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3-02 14:32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449F661D61C40DCBEFF749923960327"/>
    <w:docVar w:name="LW_CROSSREFERENCE" w:val="&lt;UNUSED&gt;"/>
    <w:docVar w:name="LW_DocType" w:val="ANNEX"/>
    <w:docVar w:name="LW_EMISSION" w:val="3.3.2016"/>
    <w:docVar w:name="LW_EMISSION_ISODATE" w:val="2016-03-0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8?\u1072?\u1079?\u1088?\u1077?\u1096?\u1072?\u1074?\u1072?\u1085?\u1077? \u1085?\u1072? \u1087?\u1086?\u1076?\u1087?\u1080?\u1089?\u1074?\u1072?\u1085?\u1077?\u1090?\u1086? \u1085?\u1072? \u1089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48?\u1079?\u1090?\u1086?\u1095?\u1085?\u1072? \u1088?\u1077?\u1087?\u1091?\u1073?\u1083?\u1080?\u1082?\u1072? \u1059?\u1088?\u1091?\u1075?\u1074?\u1072?\u1081? \u1074? \u1089?\u1098?\u1086?\u1090?\u1074?\u1077?\u1090?\u1089?\u1090?\u1074?\u1080?\u1077? \u1089? \u1095?\u1083?\u1077?\u1085? XXIV, \u1087?\u1072?\u1088?\u1072?\u1075?\u1088?\u1072?\u1092? 6 \u1080? \u1095?\u1083?\u1077?\u1085? XXVIII \u1086?\u1090? \u1054?\u1073?\u1097?\u1086?\u1090?\u1086? \u1089?\u1087?\u1086?\u1088?\u1072?\u1079?\u1091?\u1084?\u1077?\u1085?\u1080?\u1077? \u1079?\u1072? \u1084?\u1080?\u1090?\u1072?\u1090?\u1072? \u1080? \u1090?\u1098?\u1088?\u1075?\u1086?\u1074?\u1080?\u1103?\u1090?\u1072? (\u1043?\u1040?\u1058?\u1058?) \u1086?\u1090? 1994 \u1075?. \u1074?\u1098?\u1074? \u1074?\u1088?\u1098?\u1079?\u1082?\u1072? \u1089? \u1080?\u1079?\u1084?\u1077?\u1085?\u1077?\u1085?\u1080?\u1077?\u1090?\u1086? \u1085?\u1072? \u1086?\u1090?\u1089?\u1090?\u1098?\u1087?\u1082?\u1080?\u1090?\u1077? \u1074? \u1089?\u1087?\u1080?\u1089?\u1098?\u1082?\u1072? \u1085?\u1072? \u1056?\u1077?\u1087?\u1091?\u1073?\u1083?\u1080?\u1082?\u1072? \u1061?\u1098?\u1088?\u1074?\u1072?\u1090?\u1080?\u1103? \u1074? \u1087?\u1088?\u1086?\u1094?\u1077?\u1089?\u1072? \u1085?\u1072? \u1087?\u1088?\u1080?\u1089?\u1098?\u1077?\u1076?\u1080?\u1085?\u1103?\u1074?\u1072?\u1085?\u1077?\u1090?\u1086? \u1117? \u1082?\u1098?\u1084? \u1045?\u1074?\u1088?\u1086?\u1087?\u1077?\u1081?\u1089?\u1082?\u1080?\u1103? \u1089?\u1098?\u1102?\u1079?"/>
    <w:docVar w:name="LW_OBJETACTEPRINCIPAL.CP" w:val="\u1079?\u1072? \u1088?\u1072?\u1079?\u1088?\u1077?\u1096?\u1072?\u1074?\u1072?\u1085?\u1077? \u1085?\u1072? \u1087?\u1086?\u1076?\u1087?\u1080?\u1089?\u1074?\u1072?\u1085?\u1077?\u1090?\u1086? \u1085?\u1072? \u1089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48?\u1079?\u1090?\u1086?\u1095?\u1085?\u1072? \u1088?\u1077?\u1087?\u1091?\u1073?\u1083?\u1080?\u1082?\u1072? \u1059?\u1088?\u1091?\u1075?\u1074?\u1072?\u1081? \u1074? \u1089?\u1098?\u1086?\u1090?\u1074?\u1077?\u1090?\u1089?\u1090?\u1074?\u1080?\u1077? \u1089? \u1095?\u1083?\u1077?\u1085? XXIV, \u1087?\u1072?\u1088?\u1072?\u1075?\u1088?\u1072?\u1092? 6 \u1080? \u1095?\u1083?\u1077?\u1085? XXVIII \u1086?\u1090? \u1054?\u1073?\u1097?\u1086?\u1090?\u1086? \u1089?\u1087?\u1086?\u1088?\u1072?\u1079?\u1091?\u1084?\u1077?\u1085?\u1080?\u1077? \u1079?\u1072? \u1084?\u1080?\u1090?\u1072?\u1090?\u1072? \u1080? \u1090?\u1098?\u1088?\u1075?\u1086?\u1074?\u1080?\u1103?\u1090?\u1072? (\u1043?\u1040?\u1058?\u1058?) \u1086?\u1090? 1994 \u1075?. \u1074?\u1098?\u1074? \u1074?\u1088?\u1098?\u1079?\u1082?\u1072? \u1089? \u1080?\u1079?\u1084?\u1077?\u1085?\u1077?\u1085?\u1080?\u1077?\u1090?\u1086? \u1085?\u1072? \u1086?\u1090?\u1089?\u1090?\u1098?\u1087?\u1082?\u1080?\u1090?\u1077? \u1074? \u1089?\u1087?\u1080?\u1089?\u1098?\u1082?\u1072? \u1085?\u1072? \u1056?\u1077?\u1087?\u1091?\u1073?\u1083?\u1080?\u1082?\u1072? \u1061?\u1098?\u1088?\u1074?\u1072?\u1090?\u1080?\u1103? \u1074? \u1087?\u1088?\u1086?\u1094?\u1077?\u1089?\u1072? \u1085?\u1072? \u1087?\u1088?\u1080?\u1089?\u1098?\u1077?\u1076?\u1080?\u1085?\u1103?\u1074?\u1072?\u1085?\u1077?\u1090?\u1086? \u1117? \u1082?\u1098?\u1084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6) 94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660</Words>
  <Characters>3595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cp:lastPrinted>2015-11-18T12:30:00Z</cp:lastPrinted>
  <dcterms:created xsi:type="dcterms:W3CDTF">2016-02-22T15:52:00Z</dcterms:created>
  <dcterms:modified xsi:type="dcterms:W3CDTF">2016-03-02T13:32:00Z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