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E7FC6503FF645B8AA4B7E596947F8F0"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lastRenderedPageBreak/>
        <w:t>ACCORD SOUS FORME D’ÉCHANGE DE LETTRES</w:t>
      </w:r>
    </w:p>
    <w:p>
      <w:pPr>
        <w:spacing w:after="240"/>
        <w:rPr>
          <w:b/>
          <w:noProof/>
        </w:rPr>
      </w:pPr>
      <w:r>
        <w:rPr>
          <w:b/>
          <w:noProof/>
        </w:rPr>
        <w:t>entre l’Union européenne et la République orientale de l’Uruguay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spacing w:after="360"/>
        <w:jc w:val="center"/>
        <w:rPr>
          <w:i/>
          <w:noProof/>
        </w:rPr>
      </w:pPr>
      <w:r>
        <w:rPr>
          <w:i/>
          <w:noProof/>
        </w:rPr>
        <w:t>A. Lettre de l’Union européenne</w:t>
      </w:r>
    </w:p>
    <w:p>
      <w:pPr>
        <w:jc w:val="right"/>
        <w:rPr>
          <w:noProof/>
        </w:rPr>
      </w:pPr>
      <w:r>
        <w:rPr>
          <w:noProof/>
        </w:rPr>
        <w:t>Bruxelles, le...</w:t>
      </w:r>
    </w:p>
    <w:p>
      <w:pPr>
        <w:rPr>
          <w:noProof/>
        </w:rPr>
      </w:pPr>
      <w:r>
        <w:rPr>
          <w:noProof/>
        </w:rPr>
        <w:t xml:space="preserve">Madame, Monsieur, </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l’UE-28, les concessions figurant dans la liste de l’UE-27, avec les modifications suivantes:</w:t>
      </w:r>
    </w:p>
    <w:p>
      <w:pPr>
        <w:pStyle w:val="Text1"/>
        <w:rPr>
          <w:noProof/>
        </w:rPr>
      </w:pPr>
      <w:r>
        <w:rPr>
          <w:noProof/>
        </w:rPr>
        <w:t xml:space="preserve">augmentation de 76 tonnes de la part allouée à l’Uruguay dans le cadre du contingent tarifaire de l’UE «viandes désossées des animaux de l’espèce bovine, fraîches ou réfrigérées; abats comestibles d’animaux de l’espèce bovine, onglets et hampes, frais ou réfrigérés», positions tarifaires ex 0201 30 00 et ex 0206 10 95, avec maintien du taux contingentaire actuel de 20 %. Le nouveau contingent tarifaire s’élève à 4 076 tonnes; </w:t>
      </w:r>
    </w:p>
    <w:p>
      <w:pPr>
        <w:pStyle w:val="Text1"/>
        <w:rPr>
          <w:noProof/>
        </w:rPr>
      </w:pPr>
      <w:r>
        <w:rPr>
          <w:noProof/>
        </w:rPr>
        <w:t xml:space="preserve">augmentation de 1 875 tonnes du contingent tarifaire de l’UE «viandes des animaux de l’espèce bovine, congelées – abats comestibles des animaux de l’espèce bovine, congelés», positions tarifaires 0202 et 0206 29 91, avec maintien du taux contingentaire actuel de 20 %. Le nouveau contingent tarifaire s’élève à 54 875 tonnes. </w:t>
      </w:r>
    </w:p>
    <w:p>
      <w:pPr>
        <w:rPr>
          <w:noProof/>
        </w:rPr>
      </w:pPr>
      <w:r>
        <w:rPr>
          <w:noProof/>
        </w:rPr>
        <w:t xml:space="preserve">L’Union européenne et l’Uruguay se notifient l’accomplissement des procédures internes nécessaires à l’entrée en vigueur de l’accord. Le présent accord entre en vigueur 14 jours après la date de réception de la dernière notification. </w:t>
      </w:r>
    </w:p>
    <w:p>
      <w:pPr>
        <w:spacing w:after="240"/>
        <w:rPr>
          <w:noProof/>
        </w:rPr>
      </w:pPr>
      <w:r>
        <w:rPr>
          <w:noProof/>
        </w:rPr>
        <w:t>Je vous serais reconnaissant de bien vouloir confirmer l’accord de votre gouvernement sur le contenu de la présente lettre. En cas de réponse favorable, la présente lettre et votre confirmation constitueront ensemble un accord sous forme d’échange de lettres entre l’Union européenne et l’Uruguay.</w:t>
      </w:r>
    </w:p>
    <w:p>
      <w:pPr>
        <w:spacing w:after="240"/>
        <w:rPr>
          <w:noProof/>
        </w:rPr>
      </w:pPr>
      <w:r>
        <w:rPr>
          <w:noProof/>
        </w:rPr>
        <w:t>Veuillez croire, Madame, Monsieur, à l’assurance de ma très haute considération.</w:t>
      </w:r>
    </w:p>
    <w:p>
      <w:pPr>
        <w:jc w:val="right"/>
        <w:rPr>
          <w:i/>
          <w:noProof/>
        </w:rPr>
      </w:pPr>
      <w:r>
        <w:rPr>
          <w:i/>
          <w:noProof/>
        </w:rPr>
        <w:t>Pour l’Union européenne</w:t>
      </w:r>
    </w:p>
    <w:p>
      <w:pPr>
        <w:spacing w:after="360"/>
        <w:jc w:val="center"/>
        <w:rPr>
          <w:i/>
          <w:noProof/>
        </w:rPr>
      </w:pPr>
      <w:r>
        <w:rPr>
          <w:noProof/>
        </w:rPr>
        <w:br w:type="page"/>
      </w:r>
      <w:r>
        <w:rPr>
          <w:i/>
          <w:noProof/>
        </w:rPr>
        <w:lastRenderedPageBreak/>
        <w:t>B. Lettre de la République orientale de l’Uruguay</w:t>
      </w:r>
    </w:p>
    <w:p>
      <w:pPr>
        <w:jc w:val="right"/>
        <w:rPr>
          <w:noProof/>
        </w:rPr>
      </w:pPr>
      <w:r>
        <w:rPr>
          <w:noProof/>
        </w:rPr>
        <w:t>Bruxelles, le...</w:t>
      </w:r>
    </w:p>
    <w:p>
      <w:pPr>
        <w:rPr>
          <w:noProof/>
        </w:rPr>
      </w:pPr>
      <w:r>
        <w:rPr>
          <w:noProof/>
        </w:rPr>
        <w:t xml:space="preserve">Madame, Monsieur, </w:t>
      </w:r>
    </w:p>
    <w:p>
      <w:pPr>
        <w:rPr>
          <w:noProof/>
        </w:rPr>
      </w:pPr>
      <w:r>
        <w:rPr>
          <w:noProof/>
        </w:rPr>
        <w:t>J’ai l’honneur d’accuser réception de votre lettre du […], libellée comme suit:</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l’UE-28, les concessions figurant dans la liste de l’UE-27, avec les modifications suivantes:</w:t>
      </w:r>
    </w:p>
    <w:p>
      <w:pPr>
        <w:pStyle w:val="Text1"/>
        <w:rPr>
          <w:noProof/>
        </w:rPr>
      </w:pPr>
      <w:r>
        <w:rPr>
          <w:noProof/>
        </w:rPr>
        <w:t xml:space="preserve">augmentation de 76 tonnes de la part allouée à l’Uruguay dans le cadre du contingent tarifaire de l’UE «viandes désossées des animaux de l’espèce bovine, fraîches ou réfrigérées; abats comestibles d’animaux de l’espèce bovine, onglets et hampes, frais ou réfrigérés», positions tarifaires ex 0201 30 00 et ex 0206 10 95, avec maintien du taux contingentaire actuel de 20 %. Le nouveau contingent tarifaire s’élève à 4 076 tonnes; </w:t>
      </w:r>
    </w:p>
    <w:p>
      <w:pPr>
        <w:pStyle w:val="Text1"/>
        <w:rPr>
          <w:noProof/>
        </w:rPr>
      </w:pPr>
      <w:r>
        <w:rPr>
          <w:noProof/>
        </w:rPr>
        <w:t>augmentation de 1 875 tonnes du contingent tarifaire de l’UE «viandes des animaux de l’espèce bovine, congelées – abats comestibles des animaux de l’espèce bovine, congelés», positions tarifaires 0202 et 0206 29 91, avec maintien du taux contingentaire actuel de 20 %. Le nouveau contingent tarifaire s’élève à 54 875 tonnes.</w:t>
      </w:r>
    </w:p>
    <w:p>
      <w:pPr>
        <w:rPr>
          <w:noProof/>
        </w:rPr>
      </w:pPr>
      <w:r>
        <w:rPr>
          <w:noProof/>
        </w:rPr>
        <w:t xml:space="preserve">L’Union européenne et l’Uruguay se notifient l’accomplissement des procédures internes nécessaires à l’entrée en vigueur de l’accord. L’accord entre en vigueur 14 jours après la date de réception de la dernière notification. </w:t>
      </w:r>
    </w:p>
    <w:p>
      <w:pPr>
        <w:spacing w:after="240"/>
        <w:rPr>
          <w:noProof/>
        </w:rPr>
      </w:pPr>
      <w:r>
        <w:rPr>
          <w:noProof/>
        </w:rPr>
        <w:t>Je vous serais reconnaissant de bien vouloir confirmer l’accord de votre gouvernement sur le contenu de la présente lettre. En cas de réponse favorable, la présente lettre et votre confirmation constitueront ensemble un accord sous forme d’échange de lettres entre l’Union européenne et l’Uruguay.</w:t>
      </w:r>
    </w:p>
    <w:p>
      <w:pPr>
        <w:spacing w:after="240"/>
        <w:rPr>
          <w:noProof/>
        </w:rPr>
      </w:pPr>
      <w:r>
        <w:rPr>
          <w:noProof/>
        </w:rPr>
        <w:t>J’ai l’honneur d’exprimer, par la présente, l’accord de mon gouvernement sur cette lettre.</w:t>
      </w:r>
    </w:p>
    <w:p>
      <w:pPr>
        <w:jc w:val="right"/>
        <w:rPr>
          <w:noProof/>
        </w:rPr>
      </w:pPr>
      <w:r>
        <w:rPr>
          <w:i/>
          <w:noProof/>
        </w:rPr>
        <w:t>Au nom de la République orientale de l’Uruguay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DE7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D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8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2CCD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D834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E24C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98CD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725D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2 14:28: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FE7FC6503FF645B8AA4B7E596947F8F0"/>
    <w:docVar w:name="LW_CROSSREFERENCE" w:val="&lt;UNUSED&gt;"/>
    <w:docVar w:name="LW_DocType" w:val="ANNEX"/>
    <w:docVar w:name="LW_EMISSION" w:val="3.3.2016"/>
    <w:docVar w:name="LW_EMISSION_ISODATE" w:val="2016-03-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autorisant la signature d\u8217?un accord sous forme d\u8217?échange de lettres entre l\u8217?Union européenne et la République orientale de l\u8217?Uruguay au titre de l\u8217?article&lt;LWCR:NBS&gt;XXIV, paragraphe&lt;LWCR:NBS&gt;6, et de l\u8217?article&lt;LWCR:NBS&gt;XXVIII de l\u8217?accord général sur les tarifs douaniers et le commerce (GATT) de 1994 concernant la modification de concessions dans la liste d\u8217?engagements de la République de Croatie dans le cadre de son adhésion à l\u8217?Union européenne"/>
    <w:docVar w:name="LW_OBJETACTEPRINCIPAL.CP" w:val="autorisant la signature d\u8217?un accord sous forme d\u8217?échange de lettres entre l\u8217?Union européenne et la République orientale de l\u8217?Uruguay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PART_NBR" w:val="1"/>
    <w:docVar w:name="LW_PART_NBR_TOTAL" w:val="1"/>
    <w:docVar w:name="LW_REF.INST.NEW" w:val="COM"/>
    <w:docVar w:name="LW_REF.INST.NEW_ADOPTED" w:val="final"/>
    <w:docVar w:name="LW_REF.INST.NEW_TEXT" w:val="(2016) 9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688</Words>
  <Characters>3814</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2015-11-18T12:30:00Z</cp:lastPrinted>
  <dcterms:created xsi:type="dcterms:W3CDTF">2016-02-22T15:02:00Z</dcterms:created>
  <dcterms:modified xsi:type="dcterms:W3CDTF">2016-03-02T13:28:00Z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