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7F" w:rsidRDefault="00B7041C" w:rsidP="00B7041C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6FFE01F2E9144397966443BC1318F621" style="width:450.75pt;height:410.25pt">
            <v:imagedata r:id="rId9" o:title=""/>
          </v:shape>
        </w:pict>
      </w:r>
      <w:bookmarkStart w:id="0" w:name="_GoBack"/>
      <w:bookmarkEnd w:id="0"/>
    </w:p>
    <w:p w:rsidR="008D4C7F" w:rsidRDefault="008D4C7F">
      <w:pPr>
        <w:rPr>
          <w:noProof/>
        </w:rPr>
        <w:sectPr w:rsidR="008D4C7F" w:rsidSect="00B704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8D4C7F" w:rsidRDefault="00B7041C">
      <w:pPr>
        <w:pStyle w:val="Annexetitre"/>
        <w:rPr>
          <w:noProof/>
        </w:rPr>
      </w:pPr>
      <w:r>
        <w:rPr>
          <w:noProof/>
        </w:rPr>
        <w:lastRenderedPageBreak/>
        <w:t>ПРИЛОЖЕНИЕ 2</w:t>
      </w:r>
    </w:p>
    <w:p w:rsidR="008D4C7F" w:rsidRDefault="008D4C7F">
      <w:pPr>
        <w:rPr>
          <w:noProof/>
        </w:rPr>
      </w:pPr>
    </w:p>
    <w:p w:rsidR="008D4C7F" w:rsidRDefault="00B7041C">
      <w:pPr>
        <w:pStyle w:val="TableTitle"/>
        <w:outlineLvl w:val="0"/>
        <w:rPr>
          <w:noProof/>
        </w:rPr>
      </w:pPr>
      <w:r>
        <w:rPr>
          <w:noProof/>
        </w:rPr>
        <w:t>Таблица на съответствието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55"/>
      </w:tblGrid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Директива 2013/32/ЕС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Настоящият регламент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 2, буква а)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4, параграф 1, буква а)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2, букви б)—е)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4, параграф 2, букви а)—д)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2, букви ж)—м)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 4, параграф 1, букви б)—з)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2, букви н)—р)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4, параграф 2, букви е)—и)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4, параграф 2, буква й)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3, параграф 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2, параграф 1 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3, параграф 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2, параграф 2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3, параграф 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4, параграф 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5, параграф 1 и член 5, параграф 2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4, параграф 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5, параграф 4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4, параграф 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5, параграф 5 и член </w:t>
            </w:r>
            <w:r>
              <w:rPr>
                <w:noProof/>
              </w:rPr>
              <w:t>12, параграф 6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4, параграф 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5, параграф 5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4, параграф 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26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6, параграф 1, първа алинея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27, параграф 1 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6, параграф 1, втора алинея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6, параграф 1, трета алинея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5, параграф 3 и член</w:t>
            </w:r>
            <w:r>
              <w:rPr>
                <w:noProof/>
              </w:rPr>
              <w:t xml:space="preserve"> 5,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27,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lastRenderedPageBreak/>
              <w:t>Член 6,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28, параграф 2 и член 39, параграф 1, буква а)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28,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28,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28,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6,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28,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6,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28, </w:t>
            </w:r>
            <w:r>
              <w:rPr>
                <w:noProof/>
              </w:rPr>
              <w:t>параграф 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6, параграф 5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27,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27, параграф 4</w:t>
            </w:r>
          </w:p>
        </w:tc>
      </w:tr>
      <w:tr w:rsidR="008D4C7F">
        <w:trPr>
          <w:trHeight w:val="561"/>
        </w:trPr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29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2,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31, параграф 1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2,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31, </w:t>
            </w:r>
            <w:r>
              <w:rPr>
                <w:noProof/>
              </w:rPr>
              <w:t>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7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8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9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10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32,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32,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32,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5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8,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30, параграф 1 и член 30,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8,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30,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lastRenderedPageBreak/>
              <w:t>Член 9,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9, параграф 1 и член 9,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9,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9,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9,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9,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10, </w:t>
            </w:r>
            <w:r>
              <w:rPr>
                <w:noProof/>
              </w:rPr>
              <w:t>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10,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37,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10,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10, параграф 3,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2,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10, параграф 3,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33, параграф 2, буква б)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33, </w:t>
            </w:r>
            <w:r>
              <w:rPr>
                <w:noProof/>
              </w:rPr>
              <w:t>параграф 2, буква в)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33, параграф 2, буква г)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2, буква д)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2, буква е)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10, параграф 3,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  <w:color w:val="000000" w:themeColor="text1"/>
              </w:rPr>
              <w:t>Член 10, параграф 3, буква г)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  <w:color w:val="000000" w:themeColor="text1"/>
              </w:rPr>
              <w:t>Член 33,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10,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53, пар</w:t>
            </w:r>
            <w:r>
              <w:rPr>
                <w:noProof/>
              </w:rPr>
              <w:t xml:space="preserve">аграф 4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10, параграф 5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11,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35,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11,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35,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11,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35,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8,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1,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8, </w:t>
            </w:r>
            <w:r>
              <w:rPr>
                <w:noProof/>
              </w:rPr>
              <w:t>параграф 2, букви б)—ж) и втора алинея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8, параграф 2,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1,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8,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1,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8,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1, буква г)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8,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lastRenderedPageBreak/>
              <w:t>Член 12, параграф 1, буква д)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t>Член</w:t>
            </w:r>
            <w:r>
              <w:rPr>
                <w:noProof/>
              </w:rPr>
              <w:t xml:space="preserve"> 8, параграф 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1, буква е)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8, параграф 2, буква з)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53, параграф 1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7, параграф 2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2, букви a), б) и в)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2,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</w:t>
            </w:r>
            <w:r>
              <w:rPr>
                <w:noProof/>
              </w:rPr>
              <w:t xml:space="preserve"> 7, параграф 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2,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2, буква г)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2,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2, буква г)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7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2, буква д)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2, буква е)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7, </w:t>
            </w:r>
            <w:r>
              <w:rPr>
                <w:noProof/>
              </w:rPr>
              <w:t>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7,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1,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10, параграф 1 и член 11, параграф 1 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10,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1,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4, член 12, параграф 6 и член 12, параграф 7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1, трета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1, четвърта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21, параграф 2, първа алинея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2,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2,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5,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14, </w:t>
            </w:r>
            <w:r>
              <w:rPr>
                <w:noProof/>
              </w:rPr>
              <w:t>параграф 2,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5, буква б)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2,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5, втора алинея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9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5, втора алинея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lastRenderedPageBreak/>
              <w:t>Член 14, параграф 5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39, параграф 1</w:t>
            </w:r>
            <w:r>
              <w:rPr>
                <w:noProof/>
              </w:rPr>
              <w:t xml:space="preserve">, буква г)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3,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3,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8, втора алинея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3,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8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3, буква г)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11,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3, буква д)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21, параграф 2, втора алинея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16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11,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13, </w:t>
            </w:r>
            <w:r>
              <w:rPr>
                <w:noProof/>
              </w:rPr>
              <w:t>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параграф 3,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параграф 3,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параграф 5,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13, параграф 5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</w:t>
            </w:r>
            <w:r>
              <w:rPr>
                <w:noProof/>
              </w:rPr>
              <w:t>раф 5,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параграф 5, трета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13, параграф 7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18,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23, параграф 1, член 23, параграф 2 и член 23,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18,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23,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18,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23, </w:t>
            </w:r>
            <w:r>
              <w:rPr>
                <w:noProof/>
              </w:rPr>
              <w:t>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19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20,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1 и член 15,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lastRenderedPageBreak/>
              <w:t>Член 20,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15, параграф 1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20, параграф 3,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5, буква б)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15, </w:t>
            </w:r>
            <w:r>
              <w:rPr>
                <w:noProof/>
              </w:rPr>
              <w:t>параграф 5,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5, буква в)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20, параграф 3,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15, параграф 5, втора алинея</w:t>
            </w:r>
          </w:p>
        </w:tc>
      </w:tr>
      <w:tr w:rsidR="008D4C7F">
        <w:trPr>
          <w:trHeight w:val="533"/>
        </w:trPr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20, параграф 3, трета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20,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21, параграф 1,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21, параграф</w:t>
            </w:r>
            <w:r>
              <w:rPr>
                <w:noProof/>
              </w:rPr>
              <w:t xml:space="preserve"> 1,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21, параграф 2,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21, параграф 2,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 21, параграф 2,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21, параграф 2, трета алинея 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17, </w:t>
            </w:r>
            <w:r>
              <w:rPr>
                <w:noProof/>
              </w:rPr>
              <w:t>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21, параграф 5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22,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14,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22,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17,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23,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16, параграф 1 и член 16, параграф 2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23,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16, параг</w:t>
            </w:r>
            <w:r>
              <w:rPr>
                <w:noProof/>
              </w:rPr>
              <w:t>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23,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16,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23, параграф 4,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23, параграф 4,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16, параграф 5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lastRenderedPageBreak/>
              <w:t>Член 23, параграф 4, трета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16, параграф 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24,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19, параграф 1 и член 20, параграф </w:t>
            </w:r>
            <w:r>
              <w:rPr>
                <w:noProof/>
              </w:rPr>
              <w:t>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24,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19,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24,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19, параграф 2 и член 19,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24,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20,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19,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20, параграф 2 и член 20,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1,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22, параграф 1, член 22, параграф 3 и член 22, параграф 4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22,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1, буква б) и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22, параграф 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22,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3,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21, параграф 2, </w:t>
            </w:r>
            <w:r>
              <w:rPr>
                <w:noProof/>
              </w:rPr>
              <w:t>втора алинея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3,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5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5,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24,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5,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24,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25, параграф 5, трета </w:t>
            </w:r>
            <w:r>
              <w:rPr>
                <w:noProof/>
              </w:rPr>
              <w:t>алинея, буква a)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24,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5, трета алинея,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24,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5, трета алинея,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5, четвърта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24,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24, параграф 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25, параграф 6, </w:t>
            </w:r>
            <w:r>
              <w:rPr>
                <w:noProof/>
              </w:rPr>
              <w:t>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21,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6, втора алинея,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6, втора алинея, буква а), подточка i)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5,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6, втора алинея, буква а), подточка ii)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</w:t>
            </w:r>
            <w:r>
              <w:rPr>
                <w:noProof/>
              </w:rPr>
              <w:t xml:space="preserve"> параграф 6, втора алинея, буква а), подточка iii)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5, буква б)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6, втора алинея,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6, втора алинея, буква б), подточка i)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41, параграф 5,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25, параграф 6, </w:t>
            </w:r>
            <w:r>
              <w:rPr>
                <w:noProof/>
              </w:rPr>
              <w:t>втора алинея, буква б), подточка ii)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6, втора алинея, буква б), подточка iii)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41, параграф 5, буква б)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6, втора алинея, буква б), подточка iv)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41, параграф 5, буква в)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6, втора алинея, бу</w:t>
            </w:r>
            <w:r>
              <w:rPr>
                <w:noProof/>
              </w:rPr>
              <w:t>ква б), подточка v)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41, параграф 5, буква г)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6, втора алинея, буква б), подточка vi)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25, параграф 6, втора алинея, буква б), втора алинея 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41, параграф 5, буква г)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6, втора алинея,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45, п</w:t>
            </w:r>
            <w:r>
              <w:rPr>
                <w:noProof/>
              </w:rPr>
              <w:t>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25, параграф 6, втора алинея, буква г)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- 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26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27,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38, параграф 2</w:t>
            </w: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38,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27,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28, параграф 1,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39,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28, параграф 1, втора алинея,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39, параграф 1, буква г)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28, параграф 1, втора алинея,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39, параграф 1, букви д) и е)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39, параграф 1, букви б) и в)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28, параграф 1, трета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39, параграфи 2, 3 и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28,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28, </w:t>
            </w:r>
            <w:r>
              <w:rPr>
                <w:noProof/>
              </w:rPr>
              <w:t>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29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18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30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6,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34,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34,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3,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34, параграф 2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3,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34,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3, трета алинея, буква a)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34, параграф 3, буква б)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3, трета алинея,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34, параграф 3,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3, трета алинея,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3, четвърта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34,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5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34,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6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7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8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8,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1,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</w:t>
            </w:r>
            <w:r>
              <w:rPr>
                <w:noProof/>
              </w:rPr>
              <w:t>31, параграф 8,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1, буква д)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8,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1, буква в)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8, буква г)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8, буква д)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1, буква б)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8, буква е)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40, </w:t>
            </w:r>
            <w:r>
              <w:rPr>
                <w:noProof/>
              </w:rPr>
              <w:t>параграф 1, буква з)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8, буква ж)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1, буква г)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8, буква з)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1, буква ж)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8, буква и)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31, параграф 8, буква й)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1, буква е)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31, параграф </w:t>
            </w:r>
            <w:r>
              <w:rPr>
                <w:noProof/>
              </w:rPr>
              <w:t>9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40, параграф 3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32,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37,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32,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37,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33, параграф 2, първа алинея 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36, параграф 1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2,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2,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1,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2,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1, буква б)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33, параграф 2, буква г)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1, буква в)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33, параграф 2, </w:t>
            </w:r>
            <w:r>
              <w:rPr>
                <w:noProof/>
              </w:rPr>
              <w:t>буква д)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1, буква г)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34,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10, параграф 1 и член 42, параграф 3</w:t>
            </w: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10,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34,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12, параграф 3 и член 12, параграф 7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35,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44, параграф 1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35,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44,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44,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44,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44,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44, параграф 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44, параграф 7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47,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47, </w:t>
            </w:r>
            <w:r>
              <w:rPr>
                <w:noProof/>
              </w:rPr>
              <w:t>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47,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47,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48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49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37,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50,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37,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37,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50,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50,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37,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50,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38,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45,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45,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45, параграф 3, първа алинея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38, параграф 2,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45, параграф 3,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45, параграф 3, буква б)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38, параграф 2,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</w:t>
            </w:r>
            <w:r>
              <w:rPr>
                <w:noProof/>
              </w:rPr>
              <w:t>38, параграф 2,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45, параграф 3 и член 45,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38,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45, параграф 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38,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45, параграф 7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38, параграф 5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50,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39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42, параграф </w:t>
            </w:r>
            <w:r>
              <w:rPr>
                <w:noProof/>
              </w:rPr>
              <w:t>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42,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42, параграф 4,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42, параграф 4, буква б)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5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42,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40, параграф 6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36, параграф 1, буква г)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40, параграф </w:t>
            </w:r>
            <w:r>
              <w:rPr>
                <w:noProof/>
              </w:rPr>
              <w:t>7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41, параграф 1,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 43, буква 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41, параграф 1,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43, буква б)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43, първа алинея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41, параграф 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42,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42,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42, параграф 2, </w:t>
            </w:r>
            <w:r>
              <w:rPr>
                <w:noProof/>
              </w:rPr>
              <w:t>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42, параграф 2,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42,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42, параграф 2,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42,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41, параграфи 1, 2, 3 и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45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46, параграф </w:t>
            </w:r>
            <w:r>
              <w:rPr>
                <w:noProof/>
              </w:rPr>
              <w:t>1, буква a), подточка i)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53, параграф 1, буква a), подточка ii)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1, буква a), подточка ii)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53, параграф 1, буква a), подточка i)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1, буква а), подточка iii)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53, параграф 1, буква a), подточка iv)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</w:t>
            </w:r>
            <w:r>
              <w:rPr>
                <w:noProof/>
              </w:rPr>
              <w:t xml:space="preserve"> параграф 1, буква a), подточка iv)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1,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53, параграф 1, буква а), подточка iii)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1,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53, параграф 1, буква б)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2,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46, параграф 2, </w:t>
            </w:r>
            <w:r>
              <w:rPr>
                <w:noProof/>
              </w:rPr>
              <w:t>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4, първа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 53, параграф 6, първа и трета алинея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4, втора алинея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53, параграф 6, втора алинея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5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</w:t>
            </w:r>
            <w:r>
              <w:rPr>
                <w:noProof/>
              </w:rPr>
              <w:t>54,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6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54, параграф 2 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6, буква а)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54, параграф 2, буква а)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6, буква б)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54, параграф 2, буква б)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6, буква в)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54, параграф 2, буква в)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 xml:space="preserve">Член 46, </w:t>
            </w:r>
            <w:r>
              <w:rPr>
                <w:noProof/>
              </w:rPr>
              <w:t>параграф 6, буква г)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7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54, параграф 3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8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54, параграф 4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54, параграф 5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9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10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55,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55, параграф 2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46, параграф 11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47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56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48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6, параграф 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49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57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58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59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50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60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51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52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53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61</w:t>
            </w:r>
          </w:p>
        </w:tc>
      </w:tr>
      <w:tr w:rsidR="008D4C7F">
        <w:tc>
          <w:tcPr>
            <w:tcW w:w="4633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54</w:t>
            </w:r>
          </w:p>
        </w:tc>
        <w:tc>
          <w:tcPr>
            <w:tcW w:w="4655" w:type="dxa"/>
          </w:tcPr>
          <w:p w:rsidR="008D4C7F" w:rsidRDefault="00B7041C">
            <w:pPr>
              <w:rPr>
                <w:noProof/>
              </w:rPr>
            </w:pPr>
            <w:r>
              <w:rPr>
                <w:noProof/>
              </w:rPr>
              <w:t>Член 62</w:t>
            </w: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  <w:tr w:rsidR="008D4C7F">
        <w:tc>
          <w:tcPr>
            <w:tcW w:w="4633" w:type="dxa"/>
          </w:tcPr>
          <w:p w:rsidR="008D4C7F" w:rsidRDefault="008D4C7F">
            <w:pPr>
              <w:rPr>
                <w:noProof/>
              </w:rPr>
            </w:pPr>
          </w:p>
        </w:tc>
        <w:tc>
          <w:tcPr>
            <w:tcW w:w="4655" w:type="dxa"/>
          </w:tcPr>
          <w:p w:rsidR="008D4C7F" w:rsidRDefault="008D4C7F">
            <w:pPr>
              <w:rPr>
                <w:noProof/>
              </w:rPr>
            </w:pPr>
          </w:p>
        </w:tc>
      </w:tr>
    </w:tbl>
    <w:p w:rsidR="008D4C7F" w:rsidRDefault="008D4C7F">
      <w:pPr>
        <w:rPr>
          <w:noProof/>
        </w:rPr>
      </w:pPr>
    </w:p>
    <w:sectPr w:rsidR="008D4C7F" w:rsidSect="00B7041C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C11AD6" w15:done="0"/>
  <w15:commentEx w15:paraId="21C22AB3" w15:done="0"/>
  <w15:commentEx w15:paraId="7ECC4FCC" w15:done="0"/>
  <w15:commentEx w15:paraId="0936331F" w15:done="0"/>
  <w15:commentEx w15:paraId="7F53E7FA" w15:done="0"/>
  <w15:commentEx w15:paraId="50F7591B" w15:done="0"/>
  <w15:commentEx w15:paraId="1C9886DF" w15:done="0"/>
  <w15:commentEx w15:paraId="6B2D56E1" w15:done="0"/>
  <w15:commentEx w15:paraId="3C22413E" w15:done="0"/>
  <w15:commentEx w15:paraId="092DB899" w15:done="0"/>
  <w15:commentEx w15:paraId="7CE902B1" w15:done="0"/>
  <w15:commentEx w15:paraId="12192875" w15:done="0"/>
  <w15:commentEx w15:paraId="6DCF76E8" w15:done="0"/>
  <w15:commentEx w15:paraId="17990237" w15:done="0"/>
  <w15:commentEx w15:paraId="6A31C720" w15:done="0"/>
  <w15:commentEx w15:paraId="12B1006D" w15:done="0"/>
  <w15:commentEx w15:paraId="2B6A1B5C" w15:done="0"/>
  <w15:commentEx w15:paraId="20A85005" w15:done="0"/>
  <w15:commentEx w15:paraId="357A0C02" w15:done="0"/>
  <w15:commentEx w15:paraId="262B718F" w15:done="0"/>
  <w15:commentEx w15:paraId="245375B7" w15:done="0"/>
  <w15:commentEx w15:paraId="6BB043B4" w15:done="0"/>
  <w15:commentEx w15:paraId="1D69050F" w15:done="0"/>
  <w15:commentEx w15:paraId="60F3D143" w15:done="0"/>
  <w15:commentEx w15:paraId="04AFD5C1" w15:done="0"/>
  <w15:commentEx w15:paraId="68A7FB7E" w15:done="0"/>
  <w15:commentEx w15:paraId="55CCBE91" w15:done="0"/>
  <w15:commentEx w15:paraId="0C91D9CB" w15:done="0"/>
  <w15:commentEx w15:paraId="0F67FB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7F" w:rsidRDefault="00B7041C">
      <w:pPr>
        <w:spacing w:before="0" w:after="0"/>
      </w:pPr>
      <w:r>
        <w:separator/>
      </w:r>
    </w:p>
  </w:endnote>
  <w:endnote w:type="continuationSeparator" w:id="0">
    <w:p w:rsidR="008D4C7F" w:rsidRDefault="00B704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1C" w:rsidRPr="00B7041C" w:rsidRDefault="00B7041C" w:rsidP="00B704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1C" w:rsidRPr="00B7041C" w:rsidRDefault="00B7041C" w:rsidP="00B704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1C" w:rsidRPr="00B7041C" w:rsidRDefault="00B7041C" w:rsidP="00B70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7F" w:rsidRDefault="00B7041C">
      <w:pPr>
        <w:spacing w:before="0" w:after="0"/>
      </w:pPr>
      <w:r>
        <w:separator/>
      </w:r>
    </w:p>
  </w:footnote>
  <w:footnote w:type="continuationSeparator" w:id="0">
    <w:p w:rsidR="008D4C7F" w:rsidRDefault="00B704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1C" w:rsidRPr="00B7041C" w:rsidRDefault="00B7041C" w:rsidP="00B704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1C" w:rsidRPr="00B7041C" w:rsidRDefault="00B7041C" w:rsidP="00B704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1C" w:rsidRPr="00B7041C" w:rsidRDefault="00B7041C" w:rsidP="00B704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8AC4E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13C5C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D4B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EE2FF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9EA66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0C01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05652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3C66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01 14:46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6FFE01F2E9144397966443BC1318F621"/>
    <w:docVar w:name="LW_CROSSREFERENCE" w:val="&lt;UNUSED&gt;"/>
    <w:docVar w:name="LW_DocType" w:val="ANNEX"/>
    <w:docVar w:name="LW_EMISSION" w:val="13.7.2016"/>
    <w:docVar w:name="LW_EMISSION_ISODATE" w:val="2016-07-1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91?\u1089?\u1090?\u1072?\u1085?\u1086?\u1074?\u1103?\u1074?\u1072?\u1085?\u1077? \u1085?\u1072? \u1086?\u1073?\u1097?\u1072? \u1087?\u1088?\u1086?\u1094?\u1077?\u1076?\u1091?\u1088?\u1072? \u1079?\u1072? \u1084?\u1077?\u1078?\u1076?\u1091?\u1085?\u1072?\u1088?\u1086?\u1076?\u1085?\u1072? \u1079?\u1072?\u1082?\u1088?\u1080?\u1083?\u1072? \u1074? \u1057?\u1098?\u1102?\u1079?\u1072? \u1080? \u1079?\u1072? \u1086?\u1090?\u1084?\u1103?\u1085?\u1072? \u1085?\u1072? \u1044?\u1080?\u1088?\u1077?\u1082?\u1090?\u1080?\u1074?\u1072? 2013/32/\u1045?\u1057?_x000b_"/>
    <w:docVar w:name="LW_OBJETACTEPRINCIPAL.CP" w:val="\u1079?\u1072? \u1091?\u1089?\u1090?\u1072?\u1085?\u1086?\u1074?\u1103?\u1074?\u1072?\u1085?\u1077? \u1085?\u1072? \u1086?\u1073?\u1097?\u1072? \u1087?\u1088?\u1086?\u1094?\u1077?\u1076?\u1091?\u1088?\u1072? \u1079?\u1072? \u1084?\u1077?\u1078?\u1076?\u1091?\u1085?\u1072?\u1088?\u1086?\u1076?\u1085?\u1072? \u1079?\u1072?\u1082?\u1088?\u1080?\u1083?\u1072? \u1074? \u1057?\u1098?\u1102?\u1079?\u1072? \u1080? \u1079?\u1072? \u1086?\u1090?\u1084?\u1103?\u1085?\u1072? \u1085?\u1072? \u1044?\u1080?\u1088?\u1077?\u1082?\u1090?\u1080?\u1074?\u1072? 2013/32/\u1045?\u1057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467"/>
    <w:docVar w:name="LW_REF.INTERNE" w:val="&lt;UNUSED&gt;"/>
    <w:docVar w:name="LW_SUPERTITRE" w:val="&lt;UNUSED&gt;"/>
    <w:docVar w:name="LW_TITRE.OBJ" w:val="[\u8230?]_x000b_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_x000b_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_x000b_"/>
  </w:docVars>
  <w:rsids>
    <w:rsidRoot w:val="008D4C7F"/>
    <w:rsid w:val="008D4C7F"/>
    <w:rsid w:val="00B7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7041C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7041C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7041C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7041C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3DEE-C440-4709-9CAC-49C4DD76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16</Pages>
  <Words>2913</Words>
  <Characters>11365</Characters>
  <Application>Microsoft Office Word</Application>
  <DocSecurity>0</DocSecurity>
  <Lines>811</Lines>
  <Paragraphs>839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GRAY Patricia (HOME)</dc:creator>
  <cp:lastModifiedBy>Stefanie Heilemann</cp:lastModifiedBy>
  <cp:revision>8</cp:revision>
  <cp:lastPrinted>2016-07-06T07:13:00Z</cp:lastPrinted>
  <dcterms:created xsi:type="dcterms:W3CDTF">2016-08-31T08:27:00Z</dcterms:created>
  <dcterms:modified xsi:type="dcterms:W3CDTF">2016-09-01T13:43:00Z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