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3D6C461130CD42C39D5541E9A50D2D2F" style="width:451.25pt;height:397.6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p>
      <w:pPr>
        <w:rPr>
          <w:noProof/>
        </w:rPr>
      </w:pPr>
    </w:p>
    <w:tbl>
      <w:tblPr>
        <w:tblW w:w="9260" w:type="dxa"/>
        <w:tblInd w:w="98" w:type="dxa"/>
        <w:tblLook w:val="04A0" w:firstRow="1" w:lastRow="0" w:firstColumn="1" w:lastColumn="0" w:noHBand="0" w:noVBand="1"/>
      </w:tblPr>
      <w:tblGrid>
        <w:gridCol w:w="2080"/>
        <w:gridCol w:w="1060"/>
        <w:gridCol w:w="1973"/>
        <w:gridCol w:w="2127"/>
        <w:gridCol w:w="2020"/>
      </w:tblGrid>
      <w:tr>
        <w:trPr>
          <w:trHeight w:val="360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ДЪРЖАВИ ЧЛЕНКИ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Индекс за 10-ия ЕФР в %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Първа част от вноската за 2017 г. (EUR)</w:t>
            </w:r>
          </w:p>
        </w:tc>
      </w:tr>
      <w:tr>
        <w:trPr>
          <w:trHeight w:val="30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Платена 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Платена на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Общо </w:t>
            </w:r>
          </w:p>
        </w:tc>
      </w:tr>
      <w:tr>
        <w:trPr>
          <w:trHeight w:val="30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ЕИБ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Комисия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10-ти ЕФР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10-ти ЕФР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АВСТРИЯ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2 410 000,00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40 970 000,00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43 380 000,00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БЕЛГИЯ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3,53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3 530 000,00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60 010 000,00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63 540 000,00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БЪЛГАРИЯ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0,14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2 380 000,00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2 520 000,00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КИПЪР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0,09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1 530 000,00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1 620 000,00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ЧЕШКА РЕПУБЛИКА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510 000,00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8 670 000,00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9 180 000,00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ДАНИЯ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2,00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34 000 000,00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36 000 000,00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ЕСТОНИЯ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ФИНЛАНДИЯ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1,47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1 470 000,00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24 990 000,00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26 460 000,00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ФРАНЦИЯ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19,55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19 550 000,00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332 350 000,00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351 900 000,00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ГЕРМАНИЯ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20,50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20 500 000,00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348 500 000,00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369 000 000,00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ГЪРЦИЯ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1,47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1 470 000,00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24 990 000,00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26 460 000,00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УНГАРИЯ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9 350 000,00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9 900 000,00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ИРЛАНДИЯ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910 000,00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15 470 000,00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16 380 000,00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ИТАЛИЯ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12,86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12 860 000,00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218 620 000,00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231 480 000,00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ЛАТВИЯ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0,07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1 190 000,00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1 260 000,00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ЛИТВА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0,12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2 040 000,00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2 160 000,00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ЛЮКСЕМБУРГ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0,27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270 000,00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4 590 000,00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4 860 000,00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МАЛТА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510 000,00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540 000,00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НИДЕРЛАНДИЯ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4,85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4 850 000,00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82 450 000,00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87 300 000,00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ПОЛША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1,30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22 100 000,00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23 400 000,00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ПОРТУГАЛИЯ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19 550 000,00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20 700 000,00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РУМЪНИЯ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0,37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370 000,00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6 290 000,00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6 660 000,00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СЛОВАКИЯ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3 570 000,00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3 780 000,00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СЛОВЕНИЯ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0,18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3 060 000,00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3 240 000,00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ИСПАНИЯ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7,85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7 850 000,00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133 450 000,00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141 300 000,00</w:t>
            </w:r>
          </w:p>
        </w:tc>
      </w:tr>
      <w:tr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ШВЕЦИЯ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2,74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2 740 000,00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46 580 000,00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49 320 000,00</w:t>
            </w:r>
          </w:p>
        </w:tc>
      </w:tr>
      <w:tr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ОБЕДИНЕНО КРАЛСТВО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14,82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14 820 000,00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251 940 000,00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0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266 760 000,00</w:t>
            </w:r>
          </w:p>
        </w:tc>
      </w:tr>
      <w:tr>
        <w:trPr>
          <w:trHeight w:val="27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ОБЩО ЕС-27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100,00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1 700 000 000,00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1 800 000 000,00</w:t>
            </w:r>
          </w:p>
        </w:tc>
      </w:tr>
    </w:tbl>
    <w:p>
      <w:pPr>
        <w:rPr>
          <w:noProof/>
        </w:rPr>
      </w:pP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5628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788624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5609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7CAC2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19F88F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2D824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322E2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BD4A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10-14 09:58:3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3D6C461130CD42C39D5541E9A50D2D2F"/>
    <w:docVar w:name="LW_CROSSREFERENCE" w:val="&lt;UNUSED&gt;"/>
    <w:docVar w:name="LW_DocType" w:val="ANNEX"/>
    <w:docVar w:name="LW_EMISSION" w:val="14.10.2016"/>
    <w:docVar w:name="LW_EMISSION_ISODATE" w:val="2016-10-14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92?\u1080?\u1085?\u1072?\u1085?\u1089?\u1086?\u1074?\u1080?\u1090?\u1077? \u1074?\u1085?\u1086?\u1089?\u1082?\u1080?, \u1082?\u1086?\u1080?\u1090?\u1086? \u1090?\u1088?\u1103?\u1073?\u1074?\u1072? \u1076?\u1072? \u1073?\u1098?\u1076?\u1072?\u1090? \u1087?\u1083?\u1072?\u1090?\u1077?\u1085?\u1080? \u1086?\u1090? \u1076?\u1098?\u1088?\u1078?\u1072?\u1074?\u1080?\u1090?\u1077? \u1095?\u1083?\u1077?\u1085?\u1082?\u1080? \u1079?\u1072? \u1092?\u1080?\u1085?\u1072?\u1085?\u1089?\u1080?\u1088?\u1072?\u1085?\u1077? \u1085?\u1072? \u1045?\u1074?\u1088?\u1086?\u1087?\u1077?\u1081?\u1089?\u1082?\u1080?\u1103? \u1092?\u1086?\u1085?\u1076? \u1079?\u1072? \u1088?\u1072?\u1079?\u1074?\u1080?\u1090?\u1080?\u1077?, \u1074?\u1082?\u1083?\u1102?\u1095?\u1080?\u1090?\u1077?\u1083?\u1085?\u1086? \u1075?\u1086?\u1088?\u1085?\u1072?\u1090?\u1072? \u1075?\u1088?\u1072?\u1085?\u1080?\u1094?\u1072? \u1079?\u1072? 2018&lt;LWCR:NBS&gt;\u1075?., \u1075?\u1086?\u1076?\u1080?\u1096?\u1085?\u1080?\u1103? \u1088?\u1072?\u1079?\u1084?\u1077?\u1088? \u1079?\u1072? 2017&lt;LWCR:NBS&gt;\u1075?. \u1080? \u1087?\u1098?\u1088?\u1074?\u1072?\u1090?\u1072? \u1095?\u1072?\u1089?\u1090? \u1086?\u1090? \u1074?\u1085?\u1086?\u1089?\u1082?\u1072?\u1090?\u1072? \u1079?\u1072? 2017&lt;LWCR:NBS&gt;\u1075?."/>
    <w:docVar w:name="LW_OBJETACTEPRINCIPAL.CP" w:val="\u1086?\u1090?\u1085?\u1086?\u1089?\u1085?\u1086? \u1092?\u1080?\u1085?\u1072?\u1085?\u1089?\u1086?\u1074?\u1080?\u1090?\u1077? \u1074?\u1085?\u1086?\u1089?\u1082?\u1080?, \u1082?\u1086?\u1080?\u1090?\u1086? \u1090?\u1088?\u1103?\u1073?\u1074?\u1072? \u1076?\u1072? \u1073?\u1098?\u1076?\u1072?\u1090? \u1087?\u1083?\u1072?\u1090?\u1077?\u1085?\u1080? \u1086?\u1090? \u1076?\u1098?\u1088?\u1078?\u1072?\u1074?\u1080?\u1090?\u1077? \u1095?\u1083?\u1077?\u1085?\u1082?\u1080? \u1079?\u1072? \u1092?\u1080?\u1085?\u1072?\u1085?\u1089?\u1080?\u1088?\u1072?\u1085?\u1077? \u1085?\u1072? \u1045?\u1074?\u1088?\u1086?\u1087?\u1077?\u1081?\u1089?\u1082?\u1080?\u1103? \u1092?\u1086?\u1085?\u1076? \u1079?\u1072? \u1088?\u1072?\u1079?\u1074?\u1080?\u1090?\u1080?\u1077?, \u1074?\u1082?\u1083?\u1102?\u1095?\u1080?\u1090?\u1077?\u1083?\u1085?\u1086? \u1075?\u1086?\u1088?\u1085?\u1072?\u1090?\u1072? \u1075?\u1088?\u1072?\u1085?\u1080?\u1094?\u1072? \u1079?\u1072? 2018 \u1075?., \u1075?\u1086?\u1076?\u1080?\u1096?\u1085?\u1080?\u1103? \u1088?\u1072?\u1079?\u1084?\u1077?\u1088? \u1079?\u1072? 2017 \u1075?. \u1080? \u1087?\u1098?\u1088?\u1074?\u1072?\u1090?\u1072? \u1095?\u1072?\u1089?\u1090? \u1086?\u1090? \u1074?\u1085?\u1086?\u1089?\u1082?\u1072?\u1090?\u1072? \u1079?\u1072? 2017 \u1075?."/>
    <w:docVar w:name="LW_PART_NBR" w:val="1"/>
    <w:docVar w:name="LW_PART_NBR_TOTAL" w:val="1"/>
    <w:docVar w:name="LW_REF.INST.NEW" w:val="COM"/>
    <w:docVar w:name="LW_REF.INST.NEW_ADOPTED" w:val="final"/>
    <w:docVar w:name="LW_REF.INST.NEW_TEXT" w:val="(2016) 654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96?\u1077?\u1085?\u1080?\u1077? \u1085?\u1072? \u1057?\u1098?\u1074?\u1077?\u1090?\u1072?"/>
    <w:docVar w:name="LW_TYPEACTEPRINCIPAL.CP" w:val="\u1055?\u1088?\u1077?\u1076?\u1083?\u1086?\u1078?\u1077?\u1085?\u1080?\u1077? \u1079?\u1072? \u1056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D519-CF10-4CCF-8E84-5312494E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333</Words>
  <Characters>1364</Characters>
  <Application>Microsoft Office Word</Application>
  <DocSecurity>0</DocSecurity>
  <Lines>194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Yagoub (DEVCO R1)</dc:creator>
  <cp:lastModifiedBy>DIGIT/A3</cp:lastModifiedBy>
  <cp:revision>7</cp:revision>
  <cp:lastPrinted>2016-09-29T08:57:00Z</cp:lastPrinted>
  <dcterms:created xsi:type="dcterms:W3CDTF">2016-10-13T12:55:00Z</dcterms:created>
  <dcterms:modified xsi:type="dcterms:W3CDTF">2016-10-14T07:58:00Z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