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C6D16B924FE1475BB7A9C840E77BA2E6" style="width:450.8pt;height:397.5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rPr>
          <w:noProof/>
        </w:rPr>
      </w:pPr>
    </w:p>
    <w:tbl>
      <w:tblPr>
        <w:tblW w:w="9260" w:type="dxa"/>
        <w:tblInd w:w="98" w:type="dxa"/>
        <w:tblLook w:val="04A0" w:firstRow="1" w:lastRow="0" w:firstColumn="1" w:lastColumn="0" w:noHBand="0" w:noVBand="1"/>
      </w:tblPr>
      <w:tblGrid>
        <w:gridCol w:w="2080"/>
        <w:gridCol w:w="1060"/>
        <w:gridCol w:w="1762"/>
        <w:gridCol w:w="1896"/>
        <w:gridCol w:w="2462"/>
      </w:tblGrid>
      <w:tr>
        <w:trPr>
          <w:trHeight w:val="360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ДЪРЖАВИ ЧЛЕНКИ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Индекс за 10-ия ЕФР в %</w:t>
            </w:r>
          </w:p>
        </w:tc>
        <w:tc>
          <w:tcPr>
            <w:tcW w:w="61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3–та част от вноската за 2016 г. (EUR)</w:t>
            </w:r>
          </w:p>
        </w:tc>
      </w:tr>
      <w:tr>
        <w:trPr>
          <w:trHeight w:val="30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Платена на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Платена на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Общо </w:t>
            </w:r>
          </w:p>
        </w:tc>
      </w:tr>
      <w:tr>
        <w:trPr>
          <w:trHeight w:val="30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ЕИБ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Комисията</w:t>
            </w: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>
        <w:trPr>
          <w:trHeight w:val="30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10-ти ЕФР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10-ти ЕФР</w:t>
            </w: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АВСТРИЯ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2,41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1 205 000,00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16 870 000,00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18 075 000,00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БЕЛГИЯ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3,53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1 765 000,00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24 710 000,00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26 475 000,00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БЪЛГАРИЯ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0,14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70 000,00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980 000,00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1 050 000,00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КИПЪР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45 000,00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630 000,00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675 000,00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ЧЕШКА РЕПУБЛИКА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0,51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255 000,00 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3 570 000,0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3 825 000,00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ДАНИЯ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2,00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1 000 000,00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14 000 000,00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15 000 000,00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ЕСТОНИЯ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0,05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25 000,00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350 000,00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375 000,00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ФИНЛАНДИЯ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1,47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735 000,00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10 290 000,00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11 025 000,00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ФРАНЦИЯ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19,55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9 775 000,00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136 850 000,00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146 625 000,00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ГЕРМАНИЯ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20,50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10 250 000,00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143 500 000,00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153 750 000,00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ГЪРЦИЯ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1,47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735 000,00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10 290 000,00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11 025 000,00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УНГАРИЯ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0,55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275 000,00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3 850 000,00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4 125 000,00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ИРЛАНДИЯ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0,91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455 000,00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6 370 000,00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6 825 000,00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ИТАЛИЯ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12,86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6 430 000,00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90 020 000,00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96 450 000,00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ЛАТВИЯ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0,07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35 000,00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490 000,00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525 000,00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ЛИТВА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0,12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60 000,00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840 000,00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900 000,00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ЛЮКСЕМБУРГ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0,27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135 000,00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1 890 000,00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2 025 000,00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МАЛТА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15 000,00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210 000,00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225 000,00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НИДЕРЛАНДИЯ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4,85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2 425 000,00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33 950 000,00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36 375 000,00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ПОЛША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1,30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650 000,00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9 100 000,00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9 750 000,00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ПОРТУГАЛИЯ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1,15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575 000,00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8 050 000,00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8 625 000,00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РУМЪНИЯ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0,37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185 000,00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2 590 000,00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2 775 000,00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СЛОВАКИЯ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0,21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105 000,00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1 470 000,00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1 575 000,00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СЛОВЕНИЯ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0,18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90 000,00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1 260 000,00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1 350 000,00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ИСПАНИЯ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7,85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3 925 000,00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54 950 000,00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58 875 000,00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ШВЕЦИЯ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2,74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1 370 000,00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19 180 000,00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20 550 000,00</w:t>
            </w:r>
          </w:p>
        </w:tc>
      </w:tr>
      <w:tr>
        <w:trPr>
          <w:trHeight w:val="27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ОБЕДИНЕНО КРАЛСТВО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14,82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7 410 000,00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103 740 000,00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111 150 000,00</w:t>
            </w:r>
          </w:p>
        </w:tc>
      </w:tr>
      <w:tr>
        <w:trPr>
          <w:trHeight w:val="27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ОБЩО ЕС-27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100,00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50 000 000,00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700 000 000,00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750 000 000,00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93C99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622AB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21C3D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83449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29690E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0A240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3B03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F0C03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10-11 12:23:1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C6D16B924FE1475BB7A9C840E77BA2E6"/>
    <w:docVar w:name="LW_CROSSREFERENCE" w:val="&lt;UNUSED&gt;"/>
    <w:docVar w:name="LW_DocType" w:val="ANNEX"/>
    <w:docVar w:name="LW_EMISSION" w:val="10.10.2016"/>
    <w:docVar w:name="LW_EMISSION_ISODATE" w:val="2016-10-10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90?\u1088?\u1077?\u1090?\u1072?\u1090?\u1072? \u1095?\u1072?\u1089?\u1090? \u1086?\u1090? \u1074?\u1085?\u1086?\u1089?\u1082?\u1072?\u1090?\u1072? \u1079?\u1072? 2016&lt;LWCR:NBS&gt;\u1075?."/>
    <w:docVar w:name="LW_OBJETACTEPRINCIPAL.CP" w:val="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90?\u1088?\u1077?\u1090?\u1072?\u1090?\u1072? \u1095?\u1072?\u1089?\u1090? \u1086?\u1090? \u1074?\u1085?\u1086?\u1089?\u1082?\u1072?\u1090?\u1072? \u1079?\u1072? 2016 \u1075?."/>
    <w:docVar w:name="LW_PART_NBR" w:val="1"/>
    <w:docVar w:name="LW_PART_NBR_TOTAL" w:val="1"/>
    <w:docVar w:name="LW_REF.INST.NEW" w:val="COM"/>
    <w:docVar w:name="LW_REF.INST.NEW_ADOPTED" w:val="final"/>
    <w:docVar w:name="LW_REF.INST.NEW_TEXT" w:val="(2016) 651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EFAE6-44D7-419F-80A2-326588CD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321</Words>
  <Characters>1334</Characters>
  <Application>Microsoft Office Word</Application>
  <DocSecurity>0</DocSecurity>
  <Lines>190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Yagoub (DEVCO R1)</dc:creator>
  <cp:lastModifiedBy>DIGIT/A3</cp:lastModifiedBy>
  <cp:revision>7</cp:revision>
  <dcterms:created xsi:type="dcterms:W3CDTF">2016-10-10T12:28:00Z</dcterms:created>
  <dcterms:modified xsi:type="dcterms:W3CDTF">2016-10-11T10:23:00Z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