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EF3258869F384D8EBF7A422F9D21C752" style="width:450.7pt;height:383.8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</w:t>
      </w:r>
    </w:p>
    <w:p>
      <w:pPr>
        <w:rPr>
          <w:noProof/>
        </w:rPr>
      </w:pPr>
    </w:p>
    <w:tbl>
      <w:tblPr>
        <w:tblW w:w="9260" w:type="dxa"/>
        <w:tblInd w:w="98" w:type="dxa"/>
        <w:tblLook w:val="04A0" w:firstRow="1" w:lastRow="0" w:firstColumn="1" w:lastColumn="0" w:noHBand="0" w:noVBand="1"/>
      </w:tblPr>
      <w:tblGrid>
        <w:gridCol w:w="2080"/>
        <w:gridCol w:w="1060"/>
        <w:gridCol w:w="1762"/>
        <w:gridCol w:w="1896"/>
        <w:gridCol w:w="2462"/>
      </w:tblGrid>
      <w:tr>
        <w:trPr>
          <w:trHeight w:val="360"/>
        </w:trPr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MEMBER STATES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Key 10th EDF %</w:t>
            </w:r>
          </w:p>
        </w:tc>
        <w:tc>
          <w:tcPr>
            <w:tcW w:w="61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3rd instalment 2016 (EUR)</w:t>
            </w:r>
          </w:p>
        </w:tc>
      </w:tr>
      <w:tr>
        <w:trPr>
          <w:trHeight w:val="300"/>
        </w:trPr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paid to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paid to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 xml:space="preserve">Total </w:t>
            </w:r>
          </w:p>
        </w:tc>
      </w:tr>
      <w:tr>
        <w:trPr>
          <w:trHeight w:val="300"/>
        </w:trPr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EIB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Commission</w:t>
            </w: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300"/>
        </w:trPr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10th EDF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10th EDF</w:t>
            </w: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AUSTRIA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2.41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1 205 000.00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16 870 000.00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18 075 000.00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BELGIUM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3.53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1 765 000.00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24 710 000.00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26 475 000.00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BULGARIA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0.14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70 000.00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980 000.00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1 050 000.00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CYPRUS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0.09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45 000.00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630 000.00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675 000.00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CZECH REPUBLIC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0.51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255 000.00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3 570 000.00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3 825 000.00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DENMARK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2.00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1 000 000.00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14 000 000.00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15 000 000.00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ESTONIA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25 000.00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350 000.00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375 000.00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FINLAND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1.47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735 000.00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10 290 000.00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11 025 000.00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FRANCE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19.55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9 775 000.00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136 850 000.00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146 625 000.00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GERMANY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20.50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10 250 000.00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143 500 000.00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153 750 000.00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GREECE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1.47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735 000.00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10 290 000.00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11 025 000.00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HUNGARY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0.55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275 000.00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3 850 000.00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4 125 000.00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IRELAND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0.91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455 000.00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6 370 000.00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6 825 000.00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ITALY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12.86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6 430 000.00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90 020 000.00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96 450 000.00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LATVIA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0.07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35 000.00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490 000.00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525 000.00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LITHUANIA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0.12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60 000.00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840 000.00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900 000.00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LUXEMBOURG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0.27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135 000.00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1 890 000.00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2 025 000.00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MALTA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0.03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15 000.00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210 000.00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225 000.00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NETHERLANDS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4.85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2 425 000.00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33 950 000.00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36 375 000.00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POLAND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1.30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650 000.00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9 100 000.00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9 750 000.00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PORTUGAL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1.15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575 000.00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8 050 000.00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8 625 000.00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ROMANIA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0.37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185 000.00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2 590 000.00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2 775 000.00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SLOVAKIA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0.21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105 000.00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1 470 000.00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1 575 000.00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SLOVENIA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0.18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90 000.00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1 260 000.00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1 350 000.00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SPAIN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7.85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3 925 000.00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54 950 000.00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58 875 000.00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SWEDEN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2.74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1 370 000.00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19 180 000.00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20 550 000.00</w:t>
            </w:r>
          </w:p>
        </w:tc>
      </w:tr>
      <w:tr>
        <w:trPr>
          <w:trHeight w:val="27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UNITED KINGDOM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14.82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7 410 000.00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103 740 000.00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111 150 000.00</w:t>
            </w:r>
          </w:p>
        </w:tc>
      </w:tr>
      <w:tr>
        <w:trPr>
          <w:trHeight w:val="27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TOTAL EU-27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100.00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50 000 000.00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700 000 000.00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750 000 000.00</w:t>
            </w:r>
          </w:p>
        </w:tc>
      </w:tr>
    </w:tbl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193C997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C622AB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121C3D5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834491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629690E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30A240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A3B035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F0C03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11"/>
  </w:num>
  <w:num w:numId="5">
    <w:abstractNumId w:val="13"/>
  </w:num>
  <w:num w:numId="6">
    <w:abstractNumId w:val="9"/>
  </w:num>
  <w:num w:numId="7">
    <w:abstractNumId w:val="19"/>
  </w:num>
  <w:num w:numId="8">
    <w:abstractNumId w:val="8"/>
  </w:num>
  <w:num w:numId="9">
    <w:abstractNumId w:val="14"/>
  </w:num>
  <w:num w:numId="10">
    <w:abstractNumId w:val="16"/>
  </w:num>
  <w:num w:numId="11">
    <w:abstractNumId w:val="17"/>
  </w:num>
  <w:num w:numId="12">
    <w:abstractNumId w:val="10"/>
  </w:num>
  <w:num w:numId="13">
    <w:abstractNumId w:val="15"/>
  </w:num>
  <w:num w:numId="14">
    <w:abstractNumId w:val="21"/>
  </w:num>
  <w:num w:numId="15">
    <w:abstractNumId w:val="7"/>
  </w:num>
  <w:num w:numId="16">
    <w:abstractNumId w:val="5"/>
  </w:num>
  <w:num w:numId="17">
    <w:abstractNumId w:val="4"/>
  </w:num>
  <w:num w:numId="18">
    <w:abstractNumId w:val="3"/>
  </w:num>
  <w:num w:numId="19">
    <w:abstractNumId w:val="6"/>
  </w:num>
  <w:num w:numId="20">
    <w:abstractNumId w:val="2"/>
  </w:num>
  <w:num w:numId="21">
    <w:abstractNumId w:val="1"/>
  </w:num>
  <w:num w:numId="22">
    <w:abstractNumId w:val="0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9-30 16:39:41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to the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EF3258869F384D8EBF7A422F9D21C752"/>
    <w:docVar w:name="LW_CROSSREFERENCE" w:val="&lt;UNUSED&gt;"/>
    <w:docVar w:name="LW_DocType" w:val="ANNEX"/>
    <w:docVar w:name="LW_EMISSION" w:val="10.10.2016"/>
    <w:docVar w:name="LW_EMISSION_ISODATE" w:val="2016-10-10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on the financial contributions to be paid by Member States to finance the European Development Fund, including the third instalment for 2016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6) 651"/>
    <w:docVar w:name="LW_REF.INTERNE" w:val="&lt;UNUSED&gt;"/>
    <w:docVar w:name="LW_SUPERTITRE" w:val="&lt;UNUSED&gt;"/>
    <w:docVar w:name="LW_TITRE.OBJ.CP" w:val="&lt;UNUSED&gt;"/>
    <w:docVar w:name="LW_TYPE.DOC.CP" w:val="ANNEX"/>
    <w:docVar w:name="LW_TYPEACTEPRINCIPAL.CP" w:val="Proposal for a Council Decision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18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2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18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2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2</Pages>
  <Words>314</Words>
  <Characters>1302</Characters>
  <Application>Microsoft Office Word</Application>
  <DocSecurity>0</DocSecurity>
  <Lines>186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CHEIKH Yagoub (DEVCO R1)</dc:creator>
  <cp:lastModifiedBy>DIGIT/A3</cp:lastModifiedBy>
  <cp:revision>7</cp:revision>
  <dcterms:created xsi:type="dcterms:W3CDTF">2016-09-20T07:33:00Z</dcterms:created>
  <dcterms:modified xsi:type="dcterms:W3CDTF">2016-09-30T14:39:00Z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