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571A5E2E00784B3B9DDA36985F715FDB" style="width:450.7pt;height:383.8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rPr>
          <w:noProof/>
        </w:rPr>
      </w:pPr>
    </w:p>
    <w:tbl>
      <w:tblPr>
        <w:tblW w:w="9260" w:type="dxa"/>
        <w:tblInd w:w="98" w:type="dxa"/>
        <w:tblLook w:val="04A0" w:firstRow="1" w:lastRow="0" w:firstColumn="1" w:lastColumn="0" w:noHBand="0" w:noVBand="1"/>
      </w:tblPr>
      <w:tblGrid>
        <w:gridCol w:w="2080"/>
        <w:gridCol w:w="1060"/>
        <w:gridCol w:w="1762"/>
        <w:gridCol w:w="1896"/>
        <w:gridCol w:w="2462"/>
      </w:tblGrid>
      <w:tr>
        <w:trPr>
          <w:trHeight w:val="360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ÉTATS MEMBRES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Clé 10</w:t>
            </w:r>
            <w:r>
              <w:rPr>
                <w:rFonts w:ascii="Arial" w:hAnsi="Arial"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noProof/>
                <w:sz w:val="20"/>
              </w:rPr>
              <w:t xml:space="preserve"> FED (%)</w:t>
            </w:r>
          </w:p>
        </w:tc>
        <w:tc>
          <w:tcPr>
            <w:tcW w:w="61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</w:t>
            </w:r>
            <w:r>
              <w:rPr>
                <w:rFonts w:ascii="Arial" w:hAnsi="Arial"/>
                <w:b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b/>
                <w:noProof/>
                <w:sz w:val="20"/>
              </w:rPr>
              <w:t xml:space="preserve"> tranche 2016 (en EUR)</w:t>
            </w: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versée à la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versée à la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BEI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Commission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>
        <w:trPr>
          <w:trHeight w:val="300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</w:t>
            </w:r>
            <w:r>
              <w:rPr>
                <w:rFonts w:ascii="Arial" w:hAnsi="Arial"/>
                <w:b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b/>
                <w:noProof/>
                <w:sz w:val="20"/>
              </w:rPr>
              <w:t xml:space="preserve"> FED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</w:t>
            </w:r>
            <w:r>
              <w:rPr>
                <w:rFonts w:ascii="Arial" w:hAnsi="Arial"/>
                <w:b/>
                <w:noProof/>
                <w:sz w:val="20"/>
                <w:vertAlign w:val="superscript"/>
              </w:rPr>
              <w:t>e</w:t>
            </w:r>
            <w:r>
              <w:rPr>
                <w:rFonts w:ascii="Arial" w:hAnsi="Arial"/>
                <w:b/>
                <w:noProof/>
                <w:sz w:val="20"/>
              </w:rPr>
              <w:t xml:space="preserve"> FED</w:t>
            </w: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AUTRICHE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2,41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1 205 000,00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16 870 000,00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18 075 000,00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BELGIQUE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3,53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1 765 000,00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24 710 000,00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26 475 000,00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BULGARIE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0,14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70 000,00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980 000,00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1 050 000,00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CHYPRE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0,09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630 000,00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675 000,00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RÉPUBLIQUE TCHÈQUE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0,51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3 570 000,00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3 825 000,00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DANEMARK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2,00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1 000 000,00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14 000 000,00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15 000 000,00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ESTONIE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350 000,00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375 000,00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FINLANDE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735 000,00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10 290 000,00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11 025 000,00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FRANCE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19,55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9 775 000,00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136 850 000,00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146 625 000,00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ALLEMAGNE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20,50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10 250 000,00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143 500 000,00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153 750 000,00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GRÈCE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1,47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735 000,00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10 290 000,00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11 025 000,00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HONGRIE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0,55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275 000,00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3 850 000,00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4 125 000,00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IRLANDE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0,91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455 000,00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6 370 000,00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6 825 000,00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ITALIE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12,86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6 430 000,00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90 020 000,00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96 450 000,00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LETTONIE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490 000,00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525 000,00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LITUANIE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0,12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60 000,00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840 000,00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900 000,00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LUXEMBOURG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1 890 000,00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2 025 000,00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MALTE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0,03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PAYS-BAS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4,85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2 425 000,00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33 950 000,00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36 375 000,00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POLOGNE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1,30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650 000,00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9 100 000,00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9 750 000,00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PORTUGAL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1,15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575 000,00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8 050 000,00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8 625 000,00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ROUMANIE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0,37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2 590 000,00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2 775 000,00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SLOVAQUIE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0,21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1 470 000,00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1 575 000,00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SLOVÉNIE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0,18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90 000,00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1 260 000,00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1 350 000,00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ESPAGNE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7,85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3 925 000,00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54 950 000,00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58 875 000,00</w:t>
            </w:r>
          </w:p>
        </w:tc>
      </w:tr>
      <w:tr>
        <w:trPr>
          <w:trHeight w:val="255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SUÈDE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2,74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1 370 000,00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19 180 000,00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20 550 000,00</w:t>
            </w:r>
          </w:p>
        </w:tc>
      </w:tr>
      <w:tr>
        <w:trPr>
          <w:trHeight w:val="270"/>
        </w:trPr>
        <w:tc>
          <w:tcPr>
            <w:tcW w:w="2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ROYAUME-UNI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14,82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7 410 000,00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103 740 000,00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0"/>
              <w:jc w:val="right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111 150 000,00</w:t>
            </w:r>
          </w:p>
        </w:tc>
      </w:tr>
      <w:tr>
        <w:trPr>
          <w:trHeight w:val="270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lef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 UE</w:t>
            </w:r>
            <w:r>
              <w:rPr>
                <w:noProof/>
              </w:rPr>
              <w:noBreakHyphen/>
            </w:r>
            <w:r>
              <w:rPr>
                <w:rFonts w:ascii="Arial" w:hAnsi="Arial"/>
                <w:b/>
                <w:noProof/>
                <w:sz w:val="20"/>
              </w:rPr>
              <w:t>27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100,00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50 000 000,00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700 000 000,00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750 000 000,00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93C99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622AB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21C3D5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83449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29690E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30A240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3B03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F0C03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6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9-20 09:33:1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à la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571A5E2E00784B3B9DDA36985F715FDB"/>
    <w:docVar w:name="LW_CROSSREFERENCE" w:val="&lt;UNUSED&gt;"/>
    <w:docVar w:name="LW_DocType" w:val="ANNEX"/>
    <w:docVar w:name="LW_EMISSION" w:val="10.10.2016"/>
    <w:docVar w:name="LW_EMISSION_ISODATE" w:val="2016-10-10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relative aux contributions financières à verser par les États membres pour financer le Fonds européen de développement, notamment la troisième tranche pour 2016"/>
    <w:docVar w:name="LW_OBJETACTEPRINCIPAL.CP" w:val="relative aux contributions financières à verser par les États membres pour financer le Fonds européen de développement, notamment la troisième tranche pour 2016"/>
    <w:docVar w:name="LW_PART_NBR" w:val="1"/>
    <w:docVar w:name="LW_PART_NBR_TOTAL" w:val="1"/>
    <w:docVar w:name="LW_REF.INST.NEW" w:val="COM"/>
    <w:docVar w:name="LW_REF.INST.NEW_ADOPTED" w:val="final"/>
    <w:docVar w:name="LW_REF.INST.NEW_TEXT" w:val="(2016) 651"/>
    <w:docVar w:name="LW_REF.INTERNE" w:val="&lt;UNUSED&gt;"/>
    <w:docVar w:name="LW_SUPERTITRE" w:val="&lt;UNUSED&gt;"/>
    <w:docVar w:name="LW_TITRE.OBJ.CP" w:val="&lt;UNUSED&gt;"/>
    <w:docVar w:name="LW_TYPE.DOC" w:val="ANNEXE"/>
    <w:docVar w:name="LW_TYPE.DOC.CP" w:val="ANNEXE"/>
    <w:docVar w:name="LW_TYPEACTEPRINCIPAL" w:val="proposition de décision du Conseil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fr-FR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2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fr-FR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2</Pages>
  <Words>316</Words>
  <Characters>1315</Characters>
  <Application>Microsoft Office Word</Application>
  <DocSecurity>0</DocSecurity>
  <Lines>187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Yagoub (DEVCO R1)</dc:creator>
  <cp:lastModifiedBy>DIGIT/A3</cp:lastModifiedBy>
  <cp:revision>9</cp:revision>
  <dcterms:created xsi:type="dcterms:W3CDTF">2016-09-20T07:33:00Z</dcterms:created>
  <dcterms:modified xsi:type="dcterms:W3CDTF">2016-09-30T14:39:00Z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