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A3" w:rsidRPr="000C4F20" w:rsidRDefault="000C4F20" w:rsidP="000C4F20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92067cdc-4efb-4875-a809-60d792ea44a5_0" style="width:568.5pt;height:472.5pt">
            <v:imagedata r:id="rId8" o:title=""/>
          </v:shape>
        </w:pict>
      </w:r>
      <w:bookmarkEnd w:id="0"/>
    </w:p>
    <w:p w:rsidR="00276DA3" w:rsidRDefault="00241768" w:rsidP="00241768">
      <w:pPr>
        <w:pStyle w:val="PointManual"/>
        <w:spacing w:before="480" w:after="480"/>
      </w:pPr>
      <w:r>
        <w:t>-</w:t>
      </w:r>
      <w:r>
        <w:tab/>
        <w:t>Adoption of the agenda</w:t>
      </w:r>
    </w:p>
    <w:p w:rsidR="00241768" w:rsidRPr="00241768" w:rsidRDefault="00241768" w:rsidP="00241768">
      <w:pPr>
        <w:pStyle w:val="NormalCentered"/>
        <w:rPr>
          <w:b/>
          <w:bCs/>
          <w:u w:val="single"/>
        </w:rPr>
      </w:pPr>
      <w:r w:rsidRPr="00241768">
        <w:rPr>
          <w:b/>
          <w:bCs/>
          <w:u w:val="single"/>
        </w:rPr>
        <w:t>Legislative deliberations</w:t>
      </w:r>
    </w:p>
    <w:p w:rsidR="00241768" w:rsidRPr="00533FF6" w:rsidRDefault="00241768" w:rsidP="00241768">
      <w:pPr>
        <w:pStyle w:val="NormalCentered"/>
        <w:spacing w:before="0"/>
        <w:rPr>
          <w:b/>
          <w:bCs/>
        </w:rPr>
      </w:pPr>
      <w:r w:rsidRPr="00533FF6">
        <w:rPr>
          <w:b/>
          <w:bCs/>
        </w:rPr>
        <w:t>(Public deliberation in accordance with Article 16(8) of the Treaty on European Union)</w:t>
      </w:r>
    </w:p>
    <w:p w:rsidR="00241768" w:rsidRDefault="00241768" w:rsidP="00241768">
      <w:pPr>
        <w:pStyle w:val="PointManual"/>
        <w:spacing w:before="240"/>
      </w:pPr>
      <w:r w:rsidRPr="004A3A06">
        <w:t>-</w:t>
      </w:r>
      <w:r>
        <w:rPr>
          <w:b/>
          <w:bCs/>
        </w:rPr>
        <w:tab/>
      </w:r>
      <w:r w:rsidR="00912BB6">
        <w:t>(poss.</w:t>
      </w:r>
      <w:r w:rsidRPr="008C193F">
        <w:t>)</w:t>
      </w:r>
      <w:r>
        <w:rPr>
          <w:b/>
          <w:bCs/>
        </w:rPr>
        <w:t xml:space="preserve"> </w:t>
      </w:r>
      <w:r w:rsidRPr="00857691">
        <w:t>Approval of the list of "A" items</w:t>
      </w:r>
    </w:p>
    <w:p w:rsidR="00241768" w:rsidRDefault="00241768" w:rsidP="00241768">
      <w:pPr>
        <w:pStyle w:val="PointManual"/>
        <w:spacing w:before="240"/>
        <w:rPr>
          <w:b/>
        </w:rPr>
      </w:pPr>
      <w:r>
        <w:rPr>
          <w:b/>
        </w:rPr>
        <w:t>-</w:t>
      </w:r>
      <w:r>
        <w:rPr>
          <w:b/>
        </w:rPr>
        <w:tab/>
      </w:r>
      <w:r w:rsidRPr="00BF3EE5">
        <w:rPr>
          <w:b/>
        </w:rPr>
        <w:t>Multiannual Financial Framework Review/Revision</w:t>
      </w:r>
    </w:p>
    <w:p w:rsidR="00241768" w:rsidRPr="00BF3EE5" w:rsidRDefault="00241768" w:rsidP="00241768">
      <w:pPr>
        <w:pStyle w:val="PointManual"/>
        <w:spacing w:before="0"/>
        <w:ind w:firstLine="0"/>
      </w:pPr>
      <w:r>
        <w:t>=</w:t>
      </w:r>
      <w:r>
        <w:tab/>
        <w:t xml:space="preserve"> Information by the Presidency</w:t>
      </w:r>
    </w:p>
    <w:p w:rsidR="00241768" w:rsidRPr="00241768" w:rsidRDefault="00241768" w:rsidP="00241768">
      <w:pPr>
        <w:pStyle w:val="NormalCentered"/>
        <w:rPr>
          <w:b/>
          <w:bCs/>
          <w:u w:val="single"/>
        </w:rPr>
      </w:pPr>
      <w:r>
        <w:br w:type="page"/>
      </w:r>
      <w:r w:rsidRPr="00241768">
        <w:rPr>
          <w:b/>
          <w:bCs/>
          <w:u w:val="single"/>
        </w:rPr>
        <w:lastRenderedPageBreak/>
        <w:t>Non-legislative activities</w:t>
      </w:r>
    </w:p>
    <w:p w:rsidR="00241768" w:rsidRPr="00857691" w:rsidRDefault="00241768" w:rsidP="00241768">
      <w:pPr>
        <w:pStyle w:val="PointManual"/>
      </w:pPr>
      <w:r w:rsidRPr="004A3A06">
        <w:t>-</w:t>
      </w:r>
      <w:r>
        <w:rPr>
          <w:b/>
          <w:bCs/>
        </w:rPr>
        <w:tab/>
      </w:r>
      <w:r w:rsidRPr="00857691">
        <w:t xml:space="preserve">Approval of the list of "A" items </w:t>
      </w:r>
    </w:p>
    <w:p w:rsidR="00241768" w:rsidRPr="00187D05" w:rsidRDefault="00241768" w:rsidP="00241768">
      <w:pPr>
        <w:pStyle w:val="PointManual"/>
        <w:spacing w:before="240"/>
      </w:pPr>
      <w:r w:rsidRPr="004A3A06">
        <w:t>-</w:t>
      </w:r>
      <w:r w:rsidRPr="006E1366">
        <w:rPr>
          <w:b/>
          <w:bCs/>
        </w:rPr>
        <w:tab/>
        <w:t>Resolutions, decisions and opinions adopted by the European Parliament</w:t>
      </w:r>
      <w:r w:rsidRPr="004F1A63">
        <w:rPr>
          <w:b/>
          <w:bCs/>
        </w:rPr>
        <w:t xml:space="preserve"> </w:t>
      </w:r>
      <w:r w:rsidRPr="00187D05">
        <w:t>at its part-session in Strasbourg from 21-24 November 2016</w:t>
      </w:r>
    </w:p>
    <w:p w:rsidR="00241768" w:rsidRDefault="00241768" w:rsidP="00241768">
      <w:pPr>
        <w:pStyle w:val="PointManual"/>
        <w:spacing w:before="240"/>
        <w:rPr>
          <w:rStyle w:val="PointManualChar"/>
        </w:rPr>
      </w:pPr>
      <w:r w:rsidRPr="006E1366">
        <w:rPr>
          <w:rStyle w:val="PointManualChar"/>
        </w:rPr>
        <w:t>-</w:t>
      </w:r>
      <w:r w:rsidRPr="006E1366">
        <w:rPr>
          <w:rStyle w:val="PointManualChar"/>
        </w:rPr>
        <w:tab/>
      </w:r>
      <w:r w:rsidRPr="006E1366">
        <w:rPr>
          <w:rStyle w:val="PointManualChar"/>
          <w:b/>
          <w:bCs/>
        </w:rPr>
        <w:t>Enlargement and stabilisation and association process</w:t>
      </w:r>
    </w:p>
    <w:p w:rsidR="00241768" w:rsidRDefault="00241768" w:rsidP="00BD4665">
      <w:pPr>
        <w:pStyle w:val="DashEqual1"/>
      </w:pPr>
      <w:r>
        <w:t>Exchange of views</w:t>
      </w:r>
    </w:p>
    <w:p w:rsidR="00241768" w:rsidRDefault="00241768" w:rsidP="00BD4665">
      <w:pPr>
        <w:pStyle w:val="DashEqual1"/>
      </w:pPr>
      <w:r>
        <w:t>Draft conclusions</w:t>
      </w:r>
    </w:p>
    <w:p w:rsidR="00241768" w:rsidRPr="006E1366" w:rsidRDefault="00241768" w:rsidP="00241768">
      <w:pPr>
        <w:pStyle w:val="PointManual"/>
        <w:spacing w:before="240"/>
        <w:rPr>
          <w:rStyle w:val="PointManualChar"/>
          <w:b/>
          <w:bCs/>
        </w:rPr>
      </w:pPr>
      <w:r w:rsidRPr="004A3A06">
        <w:rPr>
          <w:rStyle w:val="PointManualChar"/>
        </w:rPr>
        <w:t>-</w:t>
      </w:r>
      <w:r w:rsidRPr="006E1366">
        <w:rPr>
          <w:rStyle w:val="PointManualChar"/>
          <w:b/>
          <w:bCs/>
        </w:rPr>
        <w:tab/>
        <w:t>Preparation of the European Council on 15-16 December 2016</w:t>
      </w:r>
    </w:p>
    <w:p w:rsidR="00241768" w:rsidRDefault="00241768" w:rsidP="00BD4665">
      <w:pPr>
        <w:pStyle w:val="DashEqual1"/>
      </w:pPr>
      <w:r>
        <w:t>Draft conclusions</w:t>
      </w:r>
    </w:p>
    <w:p w:rsidR="00241768" w:rsidRPr="006E1366" w:rsidRDefault="00241768" w:rsidP="00241768">
      <w:pPr>
        <w:pStyle w:val="PointManual"/>
        <w:spacing w:before="240"/>
        <w:rPr>
          <w:rStyle w:val="PointManualChar"/>
          <w:b/>
          <w:bCs/>
        </w:rPr>
      </w:pPr>
      <w:r w:rsidRPr="004A3A06">
        <w:rPr>
          <w:rStyle w:val="PointManualChar"/>
        </w:rPr>
        <w:t>-</w:t>
      </w:r>
      <w:r w:rsidRPr="006E1366">
        <w:rPr>
          <w:rStyle w:val="PointManualChar"/>
          <w:b/>
          <w:bCs/>
        </w:rPr>
        <w:tab/>
        <w:t xml:space="preserve">IIA </w:t>
      </w:r>
    </w:p>
    <w:p w:rsidR="00241768" w:rsidRPr="00D51EF4" w:rsidRDefault="00BD4665" w:rsidP="00BD4665">
      <w:pPr>
        <w:pStyle w:val="PointManual1"/>
        <w:rPr>
          <w:bCs/>
        </w:rPr>
      </w:pPr>
      <w:r>
        <w:t>-</w:t>
      </w:r>
      <w:r>
        <w:tab/>
      </w:r>
      <w:r w:rsidR="00241768">
        <w:t xml:space="preserve">Legislative programming </w:t>
      </w:r>
      <w:r w:rsidR="00241768" w:rsidRPr="00D51EF4">
        <w:t>- Joint declaration on interinstitutional programming</w:t>
      </w:r>
    </w:p>
    <w:p w:rsidR="00241768" w:rsidRPr="00912BB6" w:rsidRDefault="00241768" w:rsidP="00912BB6">
      <w:pPr>
        <w:pStyle w:val="DashEqual2"/>
        <w:tabs>
          <w:tab w:val="clear" w:pos="1418"/>
        </w:tabs>
      </w:pPr>
      <w:r w:rsidRPr="00912BB6">
        <w:t>Approval</w:t>
      </w:r>
    </w:p>
    <w:p w:rsidR="00241768" w:rsidRPr="00D51EF4" w:rsidRDefault="00BD4665" w:rsidP="00BD4665">
      <w:pPr>
        <w:pStyle w:val="PointManual1"/>
        <w:spacing w:before="120"/>
        <w:rPr>
          <w:rStyle w:val="PointManualChar"/>
          <w:bCs/>
        </w:rPr>
      </w:pPr>
      <w:r>
        <w:rPr>
          <w:rStyle w:val="PointManualChar"/>
          <w:bCs/>
        </w:rPr>
        <w:t>-</w:t>
      </w:r>
      <w:r>
        <w:rPr>
          <w:rStyle w:val="PointManualChar"/>
          <w:bCs/>
        </w:rPr>
        <w:tab/>
      </w:r>
      <w:r w:rsidR="00241768" w:rsidRPr="00D51EF4">
        <w:rPr>
          <w:rStyle w:val="PointManualChar"/>
          <w:bCs/>
        </w:rPr>
        <w:t>Implementation</w:t>
      </w:r>
    </w:p>
    <w:p w:rsidR="00241768" w:rsidRDefault="00241768" w:rsidP="00912BB6">
      <w:pPr>
        <w:pStyle w:val="DashEqual2"/>
        <w:tabs>
          <w:tab w:val="clear" w:pos="1418"/>
        </w:tabs>
      </w:pPr>
      <w:r>
        <w:t>Information from the Presidency</w:t>
      </w:r>
    </w:p>
    <w:p w:rsidR="00241768" w:rsidRPr="006E1366" w:rsidRDefault="00241768" w:rsidP="00241768">
      <w:pPr>
        <w:pStyle w:val="PointManual"/>
        <w:spacing w:before="240"/>
        <w:rPr>
          <w:rStyle w:val="PointManualChar"/>
          <w:b/>
          <w:bCs/>
        </w:rPr>
      </w:pPr>
      <w:r w:rsidRPr="004A3A06">
        <w:rPr>
          <w:rStyle w:val="PointManualChar"/>
        </w:rPr>
        <w:t>-</w:t>
      </w:r>
      <w:r w:rsidRPr="006E1366">
        <w:rPr>
          <w:rStyle w:val="PointManualChar"/>
          <w:b/>
          <w:bCs/>
        </w:rPr>
        <w:tab/>
        <w:t>European Semester 2017</w:t>
      </w:r>
    </w:p>
    <w:p w:rsidR="00241768" w:rsidRDefault="00241768" w:rsidP="00912BB6">
      <w:pPr>
        <w:pStyle w:val="DashEqual1"/>
      </w:pPr>
      <w:r>
        <w:t>Annual Growth Survey (Presentation by the Commission)</w:t>
      </w:r>
    </w:p>
    <w:p w:rsidR="00241768" w:rsidRPr="00BD4665" w:rsidRDefault="00BD4665" w:rsidP="00241768">
      <w:pPr>
        <w:spacing w:before="360"/>
      </w:pPr>
      <w:r w:rsidRPr="00BD4665">
        <w:t>-</w:t>
      </w:r>
      <w:r w:rsidRPr="00BD4665">
        <w:tab/>
      </w:r>
      <w:r w:rsidR="00241768" w:rsidRPr="00BD4665">
        <w:t>Any other business</w:t>
      </w:r>
    </w:p>
    <w:p w:rsidR="00241768" w:rsidRDefault="00241768" w:rsidP="00241768">
      <w:pPr>
        <w:pStyle w:val="PointManual"/>
      </w:pPr>
    </w:p>
    <w:p w:rsidR="00276DA3" w:rsidRDefault="00276DA3" w:rsidP="00276DA3">
      <w:pPr>
        <w:pStyle w:val="FinalLine"/>
      </w:pPr>
    </w:p>
    <w:p w:rsidR="00276DA3" w:rsidRDefault="00276DA3" w:rsidP="00276DA3">
      <w:pPr>
        <w:pStyle w:val="NB"/>
      </w:pPr>
      <w:r w:rsidRPr="00276DA3">
        <w:t>NB:</w:t>
      </w:r>
      <w:r w:rsidRPr="00276DA3">
        <w:tab/>
        <w:t>Please send the Protocol Service a list of your delegates to this meeting as soon as possible, to the email address protocole.participants@consilium.europa.eu</w:t>
      </w:r>
    </w:p>
    <w:p w:rsidR="003549DE" w:rsidRPr="00276DA3" w:rsidRDefault="00276DA3" w:rsidP="00276DA3">
      <w:pPr>
        <w:pStyle w:val="NB"/>
      </w:pPr>
      <w:r w:rsidRPr="00276DA3">
        <w:t>NB:</w:t>
      </w:r>
      <w:r w:rsidRPr="00276DA3">
        <w:tab/>
        <w:t>Delegates requiring day badges to attend meetings should consult document 14387/1/12 REV 1 on how to obtain them.</w:t>
      </w:r>
    </w:p>
    <w:sectPr w:rsidR="003549DE" w:rsidRPr="00276DA3" w:rsidSect="00F176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DA3" w:rsidRDefault="00276DA3" w:rsidP="00276DA3">
      <w:r>
        <w:separator/>
      </w:r>
    </w:p>
  </w:endnote>
  <w:endnote w:type="continuationSeparator" w:id="0">
    <w:p w:rsidR="00276DA3" w:rsidRDefault="00276DA3" w:rsidP="0027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BB6" w:rsidRPr="00F176B3" w:rsidRDefault="00912BB6" w:rsidP="00F176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176B3" w:rsidRPr="00D94637" w:rsidTr="00F176B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176B3" w:rsidRPr="00D94637" w:rsidRDefault="00F176B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176B3" w:rsidRPr="00B310DC" w:rsidTr="00F176B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176B3" w:rsidRPr="00AD7BF2" w:rsidRDefault="00F176B3" w:rsidP="004F54B2">
          <w:pPr>
            <w:pStyle w:val="FooterText"/>
          </w:pPr>
          <w:r>
            <w:t>CM 4986/16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176B3" w:rsidRPr="00AD7BF2" w:rsidRDefault="00F176B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176B3" w:rsidRPr="002511D8" w:rsidRDefault="00F176B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176B3" w:rsidRPr="00B310DC" w:rsidRDefault="00F176B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C4F20">
            <w:rPr>
              <w:noProof/>
            </w:rPr>
            <w:t>2</w:t>
          </w:r>
          <w:r>
            <w:fldChar w:fldCharType="end"/>
          </w:r>
        </w:p>
      </w:tc>
    </w:tr>
    <w:tr w:rsidR="00F176B3" w:rsidRPr="00D94637" w:rsidTr="00F176B3">
      <w:trPr>
        <w:jc w:val="center"/>
      </w:trPr>
      <w:tc>
        <w:tcPr>
          <w:tcW w:w="1774" w:type="pct"/>
          <w:shd w:val="clear" w:color="auto" w:fill="auto"/>
        </w:tcPr>
        <w:p w:rsidR="00F176B3" w:rsidRPr="00AD7BF2" w:rsidRDefault="00F176B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176B3" w:rsidRPr="00AD7BF2" w:rsidRDefault="00F176B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176B3" w:rsidRPr="00D94637" w:rsidRDefault="00F176B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176B3" w:rsidRPr="00D94637" w:rsidRDefault="00F176B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276DA3" w:rsidRPr="00F176B3" w:rsidRDefault="00276DA3" w:rsidP="00F176B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176B3" w:rsidRPr="00D94637" w:rsidTr="00F176B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176B3" w:rsidRPr="00D94637" w:rsidRDefault="00F176B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176B3" w:rsidRPr="00B310DC" w:rsidTr="00F176B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176B3" w:rsidRPr="00AD7BF2" w:rsidRDefault="00F176B3" w:rsidP="004F54B2">
          <w:pPr>
            <w:pStyle w:val="FooterText"/>
          </w:pPr>
          <w:r>
            <w:t>CM 4986/16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176B3" w:rsidRPr="00AD7BF2" w:rsidRDefault="00F176B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176B3" w:rsidRPr="002511D8" w:rsidRDefault="00F176B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176B3" w:rsidRPr="00B310DC" w:rsidRDefault="00F176B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C4F20">
            <w:rPr>
              <w:noProof/>
            </w:rPr>
            <w:t>1</w:t>
          </w:r>
          <w:r>
            <w:fldChar w:fldCharType="end"/>
          </w:r>
        </w:p>
      </w:tc>
    </w:tr>
    <w:tr w:rsidR="00F176B3" w:rsidRPr="00D94637" w:rsidTr="00F176B3">
      <w:trPr>
        <w:jc w:val="center"/>
      </w:trPr>
      <w:tc>
        <w:tcPr>
          <w:tcW w:w="1774" w:type="pct"/>
          <w:shd w:val="clear" w:color="auto" w:fill="auto"/>
        </w:tcPr>
        <w:p w:rsidR="00F176B3" w:rsidRPr="00AD7BF2" w:rsidRDefault="00F176B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176B3" w:rsidRPr="00AD7BF2" w:rsidRDefault="00F176B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176B3" w:rsidRPr="00D94637" w:rsidRDefault="00F176B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176B3" w:rsidRPr="00D94637" w:rsidRDefault="00F176B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276DA3" w:rsidRPr="00F176B3" w:rsidRDefault="00276DA3" w:rsidP="00F176B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DA3" w:rsidRDefault="00276DA3" w:rsidP="00276DA3">
      <w:r>
        <w:separator/>
      </w:r>
    </w:p>
  </w:footnote>
  <w:footnote w:type="continuationSeparator" w:id="0">
    <w:p w:rsidR="00276DA3" w:rsidRDefault="00276DA3" w:rsidP="00276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BB6" w:rsidRPr="00F176B3" w:rsidRDefault="00912BB6" w:rsidP="00F176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BB6" w:rsidRPr="00F176B3" w:rsidRDefault="00912BB6" w:rsidP="00F176B3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BB6" w:rsidRPr="00F176B3" w:rsidRDefault="00912BB6" w:rsidP="00F176B3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976A22AE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4DAA3654"/>
    <w:multiLevelType w:val="multilevel"/>
    <w:tmpl w:val="D4A2DE5A"/>
    <w:name w:val="Default"/>
    <w:lvl w:ilvl="0">
      <w:start w:val="1"/>
      <w:numFmt w:val="decimal"/>
      <w:lvlRestart w:val="0"/>
      <w:lvlText w:val="%1.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9">
    <w:nsid w:val="51A16676"/>
    <w:multiLevelType w:val="singleLevel"/>
    <w:tmpl w:val="47949090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0">
    <w:nsid w:val="57227889"/>
    <w:multiLevelType w:val="singleLevel"/>
    <w:tmpl w:val="7458B8B6"/>
    <w:name w:val="Dash Equal 2"/>
    <w:lvl w:ilvl="0">
      <w:start w:val="1"/>
      <w:numFmt w:val="bullet"/>
      <w:lvlRestart w:val="0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1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2">
    <w:nsid w:val="5A194BB8"/>
    <w:multiLevelType w:val="multilevel"/>
    <w:tmpl w:val="6068EC0C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3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4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5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6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7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8">
    <w:nsid w:val="74A41B13"/>
    <w:multiLevelType w:val="singleLevel"/>
    <w:tmpl w:val="2EC82C78"/>
    <w:lvl w:ilvl="0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9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20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21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22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13"/>
  </w:num>
  <w:num w:numId="5">
    <w:abstractNumId w:val="2"/>
  </w:num>
  <w:num w:numId="6">
    <w:abstractNumId w:val="20"/>
  </w:num>
  <w:num w:numId="7">
    <w:abstractNumId w:val="22"/>
  </w:num>
  <w:num w:numId="8">
    <w:abstractNumId w:val="10"/>
  </w:num>
  <w:num w:numId="9">
    <w:abstractNumId w:val="19"/>
  </w:num>
  <w:num w:numId="10">
    <w:abstractNumId w:val="14"/>
  </w:num>
  <w:num w:numId="11">
    <w:abstractNumId w:val="7"/>
  </w:num>
  <w:num w:numId="12">
    <w:abstractNumId w:val="5"/>
  </w:num>
  <w:num w:numId="13">
    <w:abstractNumId w:val="4"/>
  </w:num>
  <w:num w:numId="14">
    <w:abstractNumId w:val="15"/>
  </w:num>
  <w:num w:numId="15">
    <w:abstractNumId w:val="21"/>
  </w:num>
  <w:num w:numId="16">
    <w:abstractNumId w:val="0"/>
  </w:num>
  <w:num w:numId="17">
    <w:abstractNumId w:val="6"/>
  </w:num>
  <w:num w:numId="18">
    <w:abstractNumId w:val="3"/>
  </w:num>
  <w:num w:numId="19">
    <w:abstractNumId w:val="11"/>
  </w:num>
  <w:num w:numId="20">
    <w:abstractNumId w:val="18"/>
  </w:num>
  <w:num w:numId="21">
    <w:abstractNumId w:val="9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8.2&quot; technicalblockguid=&quot;92067cdc-4efb-4875-a809-60d792ea44a5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11-25&lt;/text&gt;_x000d__x000a_  &lt;/metadata&gt;_x000d__x000a_  &lt;metadata key=&quot;md_Prefix&quot;&gt;_x000d__x000a_    &lt;text&gt;CM&lt;/text&gt;_x000d__x000a_  &lt;/metadata&gt;_x000d__x000a_  &lt;metadata key=&quot;md_DocumentNumber&quot;&gt;_x000d__x000a_    &lt;text&gt;4986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.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11th meeting of the COUNCIL OF THE EUROPEAN UNION (General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511th&amp;lt;/Run&amp;gt; meeting of the COUNCIL OF THE EUROPEAN UNION&amp;lt;LineBreak /&amp;gt;(Gener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12-13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276DA3"/>
    <w:rsid w:val="000C4F20"/>
    <w:rsid w:val="00187D05"/>
    <w:rsid w:val="00241768"/>
    <w:rsid w:val="00276DA3"/>
    <w:rsid w:val="003549DE"/>
    <w:rsid w:val="00425FB1"/>
    <w:rsid w:val="00521B1B"/>
    <w:rsid w:val="00533FF6"/>
    <w:rsid w:val="00606181"/>
    <w:rsid w:val="00703E1F"/>
    <w:rsid w:val="00912BB6"/>
    <w:rsid w:val="00BD4665"/>
    <w:rsid w:val="00BE6B17"/>
    <w:rsid w:val="00C53F63"/>
    <w:rsid w:val="00D030BA"/>
    <w:rsid w:val="00F1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en-GB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241768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C4F20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D4665"/>
    <w:pPr>
      <w:numPr>
        <w:numId w:val="2"/>
      </w:numPr>
    </w:pPr>
    <w:rPr>
      <w:bCs/>
    </w:r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D4665"/>
    <w:pPr>
      <w:numPr>
        <w:numId w:val="21"/>
      </w:numPr>
      <w:tabs>
        <w:tab w:val="left" w:pos="1418"/>
      </w:tabs>
      <w:outlineLvl w:val="1"/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76DA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76DA3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276DA3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276DA3"/>
    <w:rPr>
      <w:rFonts w:eastAsia="Times New Roman"/>
      <w:szCs w:val="24"/>
    </w:rPr>
  </w:style>
  <w:style w:type="character" w:customStyle="1" w:styleId="PointManualChar">
    <w:name w:val="Point Manual Char"/>
    <w:locked/>
    <w:rsid w:val="00241768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41768"/>
    <w:pPr>
      <w:spacing w:before="120" w:after="120" w:line="360" w:lineRule="auto"/>
      <w:ind w:left="720"/>
      <w:contextualSpacing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en-GB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241768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C4F20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D4665"/>
    <w:pPr>
      <w:numPr>
        <w:numId w:val="2"/>
      </w:numPr>
    </w:pPr>
    <w:rPr>
      <w:bCs/>
    </w:r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D4665"/>
    <w:pPr>
      <w:numPr>
        <w:numId w:val="21"/>
      </w:numPr>
      <w:tabs>
        <w:tab w:val="left" w:pos="1418"/>
      </w:tabs>
      <w:outlineLvl w:val="1"/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76DA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76DA3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276DA3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276DA3"/>
    <w:rPr>
      <w:rFonts w:eastAsia="Times New Roman"/>
      <w:szCs w:val="24"/>
    </w:rPr>
  </w:style>
  <w:style w:type="character" w:customStyle="1" w:styleId="PointManualChar">
    <w:name w:val="Point Manual Char"/>
    <w:locked/>
    <w:rsid w:val="00241768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41768"/>
    <w:pPr>
      <w:spacing w:before="120" w:after="120" w:line="360" w:lineRule="auto"/>
      <w:ind w:left="720"/>
      <w:contextualSpacing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GRANET Marie-France</dc:creator>
  <cp:keywords/>
  <dc:description/>
  <cp:lastModifiedBy>LAUBENGEIGER Andrea</cp:lastModifiedBy>
  <cp:revision>3</cp:revision>
  <dcterms:created xsi:type="dcterms:W3CDTF">2016-11-25T13:56:00Z</dcterms:created>
  <dcterms:modified xsi:type="dcterms:W3CDTF">2016-11-25T13:57:00Z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3.8.2, Build 20161102</vt:lpwstr>
  </property>
  <property fmtid="{D5CDD505-2E9C-101B-9397-08002B2CF9AE}" pid="4" name="Last edited using">
    <vt:lpwstr>DocuWrite 3.8.2, Build 20161102</vt:lpwstr>
  </property>
</Properties>
</file>