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B0" w:rsidRPr="005238E9" w:rsidRDefault="00CD7644" w:rsidP="005238E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231cfc1-87ab-48a0-a3b9-8f5ad4521bad_0" style="width:569pt;height:338pt">
            <v:imagedata r:id="rId8" o:title=""/>
          </v:shape>
        </w:pict>
      </w:r>
      <w:bookmarkEnd w:id="0"/>
    </w:p>
    <w:p w:rsidR="008E28B0" w:rsidRDefault="00CD7644" w:rsidP="002A7E65">
      <w:pPr>
        <w:pStyle w:val="PointManual"/>
        <w:spacing w:before="360"/>
      </w:pPr>
      <w:r>
        <w:t>1.</w:t>
      </w:r>
      <w:r w:rsidR="00EE391E">
        <w:tab/>
        <w:t>Adoption of the agenda</w:t>
      </w:r>
    </w:p>
    <w:p w:rsidR="00EE391E" w:rsidRDefault="00EE391E" w:rsidP="002A7E65">
      <w:pPr>
        <w:pStyle w:val="NormalCentered"/>
        <w:spacing w:before="360"/>
      </w:pPr>
      <w:r>
        <w:rPr>
          <w:b/>
          <w:bCs/>
          <w:u w:val="single"/>
        </w:rPr>
        <w:t>Non-legislative activities</w:t>
      </w:r>
    </w:p>
    <w:p w:rsidR="00EE391E" w:rsidRDefault="00CD7644" w:rsidP="002A7E65">
      <w:pPr>
        <w:pStyle w:val="PointManual"/>
        <w:spacing w:before="360"/>
      </w:pPr>
      <w:r>
        <w:t>2.</w:t>
      </w:r>
      <w:r w:rsidR="00EE391E">
        <w:tab/>
        <w:t>Approval of the list of "A" items</w:t>
      </w:r>
    </w:p>
    <w:p w:rsidR="00CB60F5" w:rsidRDefault="00CB60F5" w:rsidP="00CB60F5">
      <w:pPr>
        <w:pStyle w:val="Text3"/>
      </w:pPr>
      <w:r>
        <w:t>14704/16 PTS A 95</w:t>
      </w:r>
      <w:bookmarkStart w:id="1" w:name="_GoBack"/>
      <w:bookmarkEnd w:id="1"/>
    </w:p>
    <w:p w:rsidR="00EE391E" w:rsidRPr="00847F07" w:rsidRDefault="00CD7644" w:rsidP="002A7E65">
      <w:pPr>
        <w:pStyle w:val="PointManual"/>
        <w:spacing w:before="360"/>
      </w:pPr>
      <w:r>
        <w:t>3.</w:t>
      </w:r>
      <w:r w:rsidR="00EE391E">
        <w:tab/>
      </w:r>
      <w:r w:rsidR="00872754">
        <w:t>European Consensus on Development</w:t>
      </w:r>
    </w:p>
    <w:p w:rsidR="00EE391E" w:rsidRPr="00847F07" w:rsidRDefault="00CD7644" w:rsidP="002A7E65">
      <w:pPr>
        <w:pStyle w:val="PointManual"/>
        <w:spacing w:before="360"/>
      </w:pPr>
      <w:bookmarkStart w:id="2" w:name="ControlPages"/>
      <w:bookmarkEnd w:id="2"/>
      <w:r>
        <w:t>4.</w:t>
      </w:r>
      <w:r w:rsidR="00EE391E" w:rsidRPr="00847F07">
        <w:tab/>
        <w:t>Post-</w:t>
      </w:r>
      <w:proofErr w:type="spellStart"/>
      <w:r w:rsidR="00EE391E" w:rsidRPr="00847F07">
        <w:t>Cotonou</w:t>
      </w:r>
      <w:proofErr w:type="spellEnd"/>
      <w:r w:rsidR="00023CA5">
        <w:t xml:space="preserve"> Framework</w:t>
      </w:r>
    </w:p>
    <w:p w:rsidR="006E283B" w:rsidRPr="00F470B9" w:rsidRDefault="00CD7644" w:rsidP="006E283B">
      <w:pPr>
        <w:pStyle w:val="PointManual"/>
        <w:spacing w:before="360"/>
      </w:pPr>
      <w:r>
        <w:t>5.</w:t>
      </w:r>
      <w:r w:rsidR="006E283B" w:rsidRPr="00F470B9">
        <w:tab/>
        <w:t>Energy and Development</w:t>
      </w:r>
    </w:p>
    <w:p w:rsidR="006E283B" w:rsidRPr="00F470B9" w:rsidRDefault="006E283B" w:rsidP="006E283B">
      <w:pPr>
        <w:pStyle w:val="DashEqual1"/>
      </w:pPr>
      <w:r w:rsidRPr="00F470B9">
        <w:t>Draft Council conclusions</w:t>
      </w:r>
    </w:p>
    <w:p w:rsidR="006E283B" w:rsidRDefault="006E283B" w:rsidP="006E283B">
      <w:pPr>
        <w:pStyle w:val="Text3"/>
      </w:pPr>
      <w:r w:rsidRPr="00F470B9">
        <w:t>14336/16 DEVGEN 245 ACP 154 RELEX 941 ENER 381</w:t>
      </w:r>
    </w:p>
    <w:p w:rsidR="00EE391E" w:rsidRDefault="00CD7644" w:rsidP="002A7E65">
      <w:pPr>
        <w:pStyle w:val="PointManual"/>
        <w:spacing w:before="360"/>
      </w:pPr>
      <w:r>
        <w:t>6.</w:t>
      </w:r>
      <w:r w:rsidR="00EE391E" w:rsidRPr="00847F07">
        <w:tab/>
        <w:t>Migration and Development</w:t>
      </w:r>
    </w:p>
    <w:p w:rsidR="00EE391E" w:rsidRDefault="00CD7644" w:rsidP="002A7E65">
      <w:pPr>
        <w:pStyle w:val="PointManual"/>
        <w:spacing w:before="360"/>
      </w:pPr>
      <w:r>
        <w:t>7.</w:t>
      </w:r>
      <w:r w:rsidR="00EE391E">
        <w:tab/>
        <w:t>Any other business</w:t>
      </w:r>
    </w:p>
    <w:p w:rsidR="008E28B0" w:rsidRDefault="008E28B0" w:rsidP="008E28B0">
      <w:pPr>
        <w:pStyle w:val="FinalLine"/>
      </w:pPr>
    </w:p>
    <w:sectPr w:rsidR="008E28B0" w:rsidSect="00CD7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B0" w:rsidRDefault="008E28B0" w:rsidP="008E28B0">
      <w:r>
        <w:separator/>
      </w:r>
    </w:p>
  </w:endnote>
  <w:endnote w:type="continuationSeparator" w:id="0">
    <w:p w:rsidR="008E28B0" w:rsidRDefault="008E28B0" w:rsidP="008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CD7644" w:rsidRDefault="00CD7644" w:rsidP="00CD7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D7644" w:rsidRPr="00D94637" w:rsidTr="00CD76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D7644" w:rsidRPr="00D94637" w:rsidRDefault="00CD76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D7644" w:rsidRPr="00B310DC" w:rsidTr="00CD76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D7644" w:rsidRPr="00AD7BF2" w:rsidRDefault="00CD7644" w:rsidP="004F54B2">
          <w:pPr>
            <w:pStyle w:val="FooterText"/>
          </w:pPr>
          <w:r>
            <w:t>14702/16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D7644" w:rsidRPr="00AD7BF2" w:rsidRDefault="00CD76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D7644" w:rsidRPr="002511D8" w:rsidRDefault="00CD7644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D7644" w:rsidRPr="00B310DC" w:rsidRDefault="00CD76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D7644" w:rsidRPr="00D94637" w:rsidTr="00CD7644">
      <w:trPr>
        <w:jc w:val="center"/>
      </w:trPr>
      <w:tc>
        <w:tcPr>
          <w:tcW w:w="1774" w:type="pct"/>
          <w:shd w:val="clear" w:color="auto" w:fill="auto"/>
        </w:tcPr>
        <w:p w:rsidR="00CD7644" w:rsidRPr="00AD7BF2" w:rsidRDefault="00CD76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D7644" w:rsidRPr="00AD7BF2" w:rsidRDefault="00CD7644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CD7644" w:rsidRPr="00D94637" w:rsidRDefault="00CD76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D7644" w:rsidRPr="00D94637" w:rsidRDefault="00CD76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8E28B0" w:rsidRPr="00CD7644" w:rsidRDefault="008E28B0" w:rsidP="00CD764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D7644" w:rsidRPr="00D94637" w:rsidTr="00CD76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D7644" w:rsidRPr="00D94637" w:rsidRDefault="00CD76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D7644" w:rsidRPr="00B310DC" w:rsidTr="00CD76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D7644" w:rsidRPr="00AD7BF2" w:rsidRDefault="00CD7644" w:rsidP="004F54B2">
          <w:pPr>
            <w:pStyle w:val="FooterText"/>
          </w:pPr>
          <w:r>
            <w:t>14702/16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D7644" w:rsidRPr="00AD7BF2" w:rsidRDefault="00CD76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D7644" w:rsidRPr="002511D8" w:rsidRDefault="00CD7644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D7644" w:rsidRPr="00B310DC" w:rsidRDefault="00CD76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D7644" w:rsidRPr="00D94637" w:rsidTr="00CD7644">
      <w:trPr>
        <w:jc w:val="center"/>
      </w:trPr>
      <w:tc>
        <w:tcPr>
          <w:tcW w:w="1774" w:type="pct"/>
          <w:shd w:val="clear" w:color="auto" w:fill="auto"/>
        </w:tcPr>
        <w:p w:rsidR="00CD7644" w:rsidRPr="00AD7BF2" w:rsidRDefault="00CD76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D7644" w:rsidRPr="00AD7BF2" w:rsidRDefault="00CD7644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CD7644" w:rsidRPr="00D94637" w:rsidRDefault="00CD76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D7644" w:rsidRPr="00D94637" w:rsidRDefault="00CD76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E28B0" w:rsidRPr="00CD7644" w:rsidRDefault="008E28B0" w:rsidP="00CD764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B0" w:rsidRDefault="008E28B0" w:rsidP="008E28B0">
      <w:r>
        <w:separator/>
      </w:r>
    </w:p>
  </w:footnote>
  <w:footnote w:type="continuationSeparator" w:id="0">
    <w:p w:rsidR="008E28B0" w:rsidRDefault="008E28B0" w:rsidP="008E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CD7644" w:rsidRDefault="00CD7644" w:rsidP="00CD7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CD7644" w:rsidRDefault="00CD7644" w:rsidP="00CD764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Pr="00CD7644" w:rsidRDefault="00CD7644" w:rsidP="00CD764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4DCC621E"/>
    <w:multiLevelType w:val="singleLevel"/>
    <w:tmpl w:val="2CD8C9DC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1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3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4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5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6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8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9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1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19"/>
  </w:num>
  <w:num w:numId="7">
    <w:abstractNumId w:val="21"/>
  </w:num>
  <w:num w:numId="8">
    <w:abstractNumId w:val="10"/>
  </w:num>
  <w:num w:numId="9">
    <w:abstractNumId w:val="18"/>
  </w:num>
  <w:num w:numId="10">
    <w:abstractNumId w:val="14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20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4231cfc1-87ab-48a0-a3b9-8f5ad4521ba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5&lt;/text&gt;_x000d__x000a_  &lt;/metadata&gt;_x000d__x000a_  &lt;metadata key=&quot;md_Prefix&quot;&gt;_x000d__x000a_    &lt;text&gt;&lt;/text&gt;_x000d__x000a_  &lt;/metadata&gt;_x000d__x000a_  &lt;metadata key=&quot;md_DocumentNumber&quot;&gt;_x000d__x000a_    &lt;text&gt;1470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RELEX 971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504th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4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&gt;_x000d__x000a_    &lt;text&gt;GIP 1B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11-28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aebc5f2d-0f2d-44c3-9f2b-69f3ea01e88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RELEX 971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4th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4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8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E28B0"/>
    <w:rsid w:val="00023CA5"/>
    <w:rsid w:val="00202218"/>
    <w:rsid w:val="00293A88"/>
    <w:rsid w:val="002A7E65"/>
    <w:rsid w:val="003549DE"/>
    <w:rsid w:val="00425FB1"/>
    <w:rsid w:val="004C4053"/>
    <w:rsid w:val="00521B1B"/>
    <w:rsid w:val="005238E9"/>
    <w:rsid w:val="00564054"/>
    <w:rsid w:val="005E48CF"/>
    <w:rsid w:val="00606181"/>
    <w:rsid w:val="0069158D"/>
    <w:rsid w:val="006E283B"/>
    <w:rsid w:val="00703E1F"/>
    <w:rsid w:val="00723CDA"/>
    <w:rsid w:val="00780798"/>
    <w:rsid w:val="00847F07"/>
    <w:rsid w:val="00872754"/>
    <w:rsid w:val="008E28B0"/>
    <w:rsid w:val="00B416AB"/>
    <w:rsid w:val="00B80AB5"/>
    <w:rsid w:val="00BE6B17"/>
    <w:rsid w:val="00C53F63"/>
    <w:rsid w:val="00C73A70"/>
    <w:rsid w:val="00CB60F5"/>
    <w:rsid w:val="00CD7644"/>
    <w:rsid w:val="00D030BA"/>
    <w:rsid w:val="00D9522E"/>
    <w:rsid w:val="00E0784F"/>
    <w:rsid w:val="00E4411B"/>
    <w:rsid w:val="00EE391E"/>
    <w:rsid w:val="00F470B9"/>
    <w:rsid w:val="00F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238E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E28B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E28B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8E28B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8E28B0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CB60F5"/>
    <w:rPr>
      <w:rFonts w:ascii="Times New Roman" w:hAnsi="Times New Roman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238E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E28B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E28B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8E28B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8E28B0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CB60F5"/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48</Words>
  <Characters>276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LAUBENGEIGER Andrea</cp:lastModifiedBy>
  <cp:revision>3</cp:revision>
  <cp:lastPrinted>2016-11-25T11:53:00Z</cp:lastPrinted>
  <dcterms:created xsi:type="dcterms:W3CDTF">2016-11-25T11:52:00Z</dcterms:created>
  <dcterms:modified xsi:type="dcterms:W3CDTF">2016-11-25T11:53:00Z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  <property fmtid="{D5CDD505-2E9C-101B-9397-08002B2CF9AE}" pid="5" name="SkipControlLengthPage">
    <vt:lpwstr/>
  </property>
</Properties>
</file>