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D" w:rsidRPr="00FD3158" w:rsidRDefault="00BD197E" w:rsidP="00FD315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78c9666-505f-4820-b9c9-2bcc36b0718e_0" style="width:568.5pt;height:338.25pt">
            <v:imagedata r:id="rId8" o:title=""/>
          </v:shape>
        </w:pict>
      </w:r>
      <w:bookmarkEnd w:id="0"/>
    </w:p>
    <w:p w:rsidR="00BD197E" w:rsidRPr="00BD197E" w:rsidRDefault="00BD197E" w:rsidP="00BD197E">
      <w:pPr>
        <w:pStyle w:val="NormalCentered"/>
        <w:rPr>
          <w:b/>
          <w:bCs/>
          <w:u w:val="single"/>
        </w:rPr>
      </w:pPr>
      <w:r w:rsidRPr="00BD197E">
        <w:rPr>
          <w:b/>
          <w:bCs/>
          <w:u w:val="single"/>
        </w:rPr>
        <w:t>REVISED VERSION N° 1 OF PROVISIONAL AGENDA</w:t>
      </w:r>
    </w:p>
    <w:p w:rsidR="00E73716" w:rsidRDefault="00E73716" w:rsidP="00E73716">
      <w:pPr>
        <w:pStyle w:val="PointManual"/>
        <w:spacing w:before="360"/>
      </w:pPr>
      <w:r>
        <w:t>1.</w:t>
      </w:r>
      <w:r>
        <w:tab/>
        <w:t>Adoption of the agenda</w:t>
      </w:r>
      <w:bookmarkStart w:id="1" w:name="_GoBack"/>
      <w:bookmarkEnd w:id="1"/>
    </w:p>
    <w:p w:rsidR="00E73716" w:rsidRDefault="00E73716" w:rsidP="00E73716">
      <w:pPr>
        <w:pStyle w:val="NormalCentered"/>
        <w:spacing w:before="360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E73716" w:rsidRDefault="00E73716" w:rsidP="00E73716">
      <w:pPr>
        <w:pStyle w:val="PointManual"/>
        <w:spacing w:before="360"/>
      </w:pPr>
      <w:r>
        <w:t>2.</w:t>
      </w:r>
      <w:r>
        <w:tab/>
        <w:t>Approval of the list of "A" items</w:t>
      </w:r>
    </w:p>
    <w:p w:rsidR="00E73716" w:rsidRDefault="00E73716" w:rsidP="00E73716">
      <w:pPr>
        <w:pStyle w:val="Text3"/>
      </w:pPr>
      <w:r>
        <w:t>5831/17 PTS A 6</w:t>
      </w:r>
    </w:p>
    <w:p w:rsidR="00245AB7" w:rsidRDefault="00245AB7" w:rsidP="00245AB7">
      <w:pPr>
        <w:pStyle w:val="PointManual"/>
        <w:spacing w:before="360"/>
      </w:pPr>
      <w:r>
        <w:t>3.</w:t>
      </w:r>
      <w:r>
        <w:tab/>
        <w:t>Ukraine</w:t>
      </w:r>
    </w:p>
    <w:p w:rsidR="00E73716" w:rsidRDefault="00245AB7" w:rsidP="00E73716">
      <w:pPr>
        <w:pStyle w:val="PointManual"/>
        <w:spacing w:before="360"/>
      </w:pPr>
      <w:r>
        <w:t>4</w:t>
      </w:r>
      <w:r w:rsidR="00E73716">
        <w:t>.</w:t>
      </w:r>
      <w:r w:rsidR="00E73716">
        <w:tab/>
        <w:t>Libya</w:t>
      </w:r>
    </w:p>
    <w:p w:rsidR="00245AB7" w:rsidRDefault="00245AB7" w:rsidP="00245AB7">
      <w:pPr>
        <w:pStyle w:val="PointManual1"/>
      </w:pPr>
      <w:r>
        <w:t>-</w:t>
      </w:r>
      <w:r>
        <w:tab/>
        <w:t>Draft Council conclusions</w:t>
      </w:r>
    </w:p>
    <w:p w:rsidR="00245AB7" w:rsidRDefault="00245AB7" w:rsidP="000158F3">
      <w:pPr>
        <w:pStyle w:val="Text3"/>
      </w:pPr>
      <w:r>
        <w:t xml:space="preserve">5319/17 MAMA 11 CFSP/PESC 22 RELEX 73 LIBYE 2 </w:t>
      </w:r>
    </w:p>
    <w:p w:rsidR="00E73716" w:rsidRDefault="00245AB7" w:rsidP="00245AB7">
      <w:pPr>
        <w:pStyle w:val="PointManual"/>
        <w:spacing w:before="360"/>
      </w:pPr>
      <w:r>
        <w:t>5</w:t>
      </w:r>
      <w:r w:rsidR="00E73716">
        <w:t>.</w:t>
      </w:r>
      <w:r w:rsidR="00E73716">
        <w:tab/>
        <w:t>Middle East Peace Process</w:t>
      </w:r>
    </w:p>
    <w:p w:rsidR="00E73716" w:rsidRPr="008225A5" w:rsidRDefault="00245AB7" w:rsidP="00E73716">
      <w:pPr>
        <w:pStyle w:val="PointManual"/>
        <w:spacing w:before="360"/>
      </w:pPr>
      <w:r>
        <w:t>6</w:t>
      </w:r>
      <w:r w:rsidR="00E73716">
        <w:t>.</w:t>
      </w:r>
      <w:r w:rsidR="00E73716">
        <w:tab/>
        <w:t>Any other business</w:t>
      </w:r>
    </w:p>
    <w:p w:rsidR="003549DE" w:rsidRPr="00AB2C0D" w:rsidRDefault="003549DE" w:rsidP="00AB2C0D">
      <w:pPr>
        <w:pStyle w:val="FinalLine"/>
      </w:pPr>
    </w:p>
    <w:sectPr w:rsidR="003549DE" w:rsidRPr="00AB2C0D" w:rsidSect="0036339E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0D" w:rsidRDefault="00AB2C0D" w:rsidP="00AB2C0D">
      <w:r>
        <w:separator/>
      </w:r>
    </w:p>
  </w:endnote>
  <w:endnote w:type="continuationSeparator" w:id="0">
    <w:p w:rsidR="00AB2C0D" w:rsidRDefault="00AB2C0D" w:rsidP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339E" w:rsidRPr="00D94637" w:rsidTr="003633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339E" w:rsidRPr="00D94637" w:rsidRDefault="003633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6339E" w:rsidRPr="00B310DC" w:rsidTr="003633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339E" w:rsidRPr="00AD7BF2" w:rsidRDefault="0036339E" w:rsidP="004F54B2">
          <w:pPr>
            <w:pStyle w:val="FooterText"/>
          </w:pPr>
          <w:r>
            <w:t>5830/1/17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339E" w:rsidRPr="00AD7BF2" w:rsidRDefault="003633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339E" w:rsidRPr="002511D8" w:rsidRDefault="0036339E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339E" w:rsidRPr="00B310DC" w:rsidRDefault="003633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6339E" w:rsidRPr="00D94637" w:rsidTr="0036339E">
      <w:trPr>
        <w:jc w:val="center"/>
      </w:trPr>
      <w:tc>
        <w:tcPr>
          <w:tcW w:w="1774" w:type="pct"/>
          <w:shd w:val="clear" w:color="auto" w:fill="auto"/>
        </w:tcPr>
        <w:p w:rsidR="0036339E" w:rsidRPr="00AD7BF2" w:rsidRDefault="003633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339E" w:rsidRPr="00AD7BF2" w:rsidRDefault="0036339E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36339E" w:rsidRPr="00D94637" w:rsidRDefault="003633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339E" w:rsidRPr="00D94637" w:rsidRDefault="003633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B2C0D" w:rsidRPr="0036339E" w:rsidRDefault="00AB2C0D" w:rsidP="0036339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339E" w:rsidRPr="00D94637" w:rsidTr="003633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339E" w:rsidRPr="00D94637" w:rsidRDefault="003633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6339E" w:rsidRPr="00B310DC" w:rsidTr="003633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339E" w:rsidRPr="00AD7BF2" w:rsidRDefault="0036339E" w:rsidP="004F54B2">
          <w:pPr>
            <w:pStyle w:val="FooterText"/>
          </w:pPr>
          <w:r>
            <w:t>5830/1/17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339E" w:rsidRPr="00AD7BF2" w:rsidRDefault="003633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339E" w:rsidRPr="002511D8" w:rsidRDefault="0036339E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339E" w:rsidRPr="00B310DC" w:rsidRDefault="003633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D197E">
            <w:rPr>
              <w:noProof/>
            </w:rPr>
            <w:t>1</w:t>
          </w:r>
          <w:r>
            <w:fldChar w:fldCharType="end"/>
          </w:r>
        </w:p>
      </w:tc>
    </w:tr>
    <w:tr w:rsidR="0036339E" w:rsidRPr="00D94637" w:rsidTr="0036339E">
      <w:trPr>
        <w:jc w:val="center"/>
      </w:trPr>
      <w:tc>
        <w:tcPr>
          <w:tcW w:w="1774" w:type="pct"/>
          <w:shd w:val="clear" w:color="auto" w:fill="auto"/>
        </w:tcPr>
        <w:p w:rsidR="0036339E" w:rsidRPr="00AD7BF2" w:rsidRDefault="003633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339E" w:rsidRPr="00AD7BF2" w:rsidRDefault="0036339E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36339E" w:rsidRPr="00D94637" w:rsidRDefault="003633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339E" w:rsidRPr="00D94637" w:rsidRDefault="003633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B2C0D" w:rsidRPr="0036339E" w:rsidRDefault="00AB2C0D" w:rsidP="0036339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0D" w:rsidRDefault="00AB2C0D" w:rsidP="00AB2C0D">
      <w:r>
        <w:separator/>
      </w:r>
    </w:p>
  </w:footnote>
  <w:footnote w:type="continuationSeparator" w:id="0">
    <w:p w:rsidR="00AB2C0D" w:rsidRDefault="00AB2C0D" w:rsidP="00AB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a78c9666-505f-4820-b9c9-2bcc36b0718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7-02-03&lt;/text&gt;_x000d__x000a_  &lt;/metadata&gt;_x000d__x000a_  &lt;metadata key=&quot;md_Prefix&quot;&gt;_x000d__x000a_    &lt;text&gt;&lt;/text&gt;_x000d__x000a_  &lt;/metadata&gt;_x000d__x000a_  &lt;metadata key=&quot;md_DocumentNumber&quot;&gt;_x000d__x000a_    &lt;text&gt;5830&lt;/text&gt;_x000d__x000a_  &lt;/metadata&gt;_x000d__x000a_  &lt;metadata key=&quot;md_YearDocumentNumber&quot;&gt;_x000d__x000a_    &lt;text&gt;2017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&lt;/text&gt;_x000d__x000a_      &lt;text&gt;RELEX   7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6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1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GIP 1B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7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7-02-0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B2C0D"/>
    <w:rsid w:val="000158F3"/>
    <w:rsid w:val="001805E2"/>
    <w:rsid w:val="00245AB7"/>
    <w:rsid w:val="003549DE"/>
    <w:rsid w:val="0036339E"/>
    <w:rsid w:val="00425FB1"/>
    <w:rsid w:val="00521B1B"/>
    <w:rsid w:val="00606181"/>
    <w:rsid w:val="00703E1F"/>
    <w:rsid w:val="00AB2C0D"/>
    <w:rsid w:val="00BD197E"/>
    <w:rsid w:val="00BE6B17"/>
    <w:rsid w:val="00C53F63"/>
    <w:rsid w:val="00D030BA"/>
    <w:rsid w:val="00E73716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D31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D31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4</cp:revision>
  <dcterms:created xsi:type="dcterms:W3CDTF">2017-02-03T16:47:00Z</dcterms:created>
  <dcterms:modified xsi:type="dcterms:W3CDTF">2017-02-03T16:50:00Z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