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C6" w:rsidRPr="008050B5" w:rsidRDefault="00FE3ADF" w:rsidP="008050B5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6959c58-afb0-4c75-9e99-1ddbeb157427_0" style="width:568.5pt;height:338.25pt">
            <v:imagedata r:id="rId8" o:title=""/>
          </v:shape>
        </w:pict>
      </w:r>
      <w:bookmarkEnd w:id="0"/>
    </w:p>
    <w:p w:rsidR="00F20644" w:rsidRPr="005E372F" w:rsidRDefault="005C1154" w:rsidP="005C1154">
      <w:pPr>
        <w:pStyle w:val="PointManual"/>
        <w:spacing w:after="360"/>
      </w:pPr>
      <w:r w:rsidRPr="005E372F">
        <w:t>1.</w:t>
      </w:r>
      <w:r w:rsidRPr="005E372F">
        <w:tab/>
        <w:t>Приемане на дневния ред</w:t>
      </w:r>
    </w:p>
    <w:p w:rsidR="00F20644" w:rsidRPr="005E372F" w:rsidRDefault="00F20644" w:rsidP="00F20644">
      <w:pPr>
        <w:jc w:val="center"/>
        <w:rPr>
          <w:b/>
          <w:bCs/>
          <w:u w:val="single"/>
        </w:rPr>
      </w:pPr>
      <w:r w:rsidRPr="005E372F">
        <w:rPr>
          <w:b/>
          <w:bCs/>
          <w:u w:val="single"/>
        </w:rPr>
        <w:t>Обсъждания на законодателни актове</w:t>
      </w:r>
    </w:p>
    <w:p w:rsidR="00F20644" w:rsidRPr="005E372F" w:rsidRDefault="00F20644" w:rsidP="00F20644">
      <w:pPr>
        <w:jc w:val="center"/>
        <w:rPr>
          <w:b/>
          <w:bCs/>
          <w:i/>
          <w:iCs/>
        </w:rPr>
      </w:pPr>
      <w:r w:rsidRPr="005E372F">
        <w:rPr>
          <w:b/>
          <w:bCs/>
          <w:i/>
          <w:iCs/>
        </w:rPr>
        <w:t>(открито обсъждане съгласно член 16, параграф 8 от Договора за Европейския съюз)</w:t>
      </w:r>
    </w:p>
    <w:p w:rsidR="00F20644" w:rsidRPr="005E372F" w:rsidRDefault="005C1154" w:rsidP="005C1154">
      <w:pPr>
        <w:pStyle w:val="PointManual"/>
      </w:pPr>
      <w:r w:rsidRPr="005E372F">
        <w:t>2.</w:t>
      </w:r>
      <w:r w:rsidRPr="005E372F">
        <w:tab/>
        <w:t>Одобряване на списъка на точки А</w:t>
      </w:r>
    </w:p>
    <w:p w:rsidR="005C1154" w:rsidRPr="005E372F" w:rsidRDefault="005C1154" w:rsidP="005C1154">
      <w:pPr>
        <w:pStyle w:val="Text3"/>
        <w:spacing w:after="360"/>
      </w:pPr>
      <w:r w:rsidRPr="005E372F">
        <w:t>5833/17 PTS A 7</w:t>
      </w:r>
    </w:p>
    <w:p w:rsidR="00F20644" w:rsidRPr="005E372F" w:rsidRDefault="00F20644" w:rsidP="00F20644">
      <w:pPr>
        <w:pStyle w:val="NormalCentered"/>
        <w:rPr>
          <w:b/>
          <w:bCs/>
          <w:u w:val="single"/>
        </w:rPr>
      </w:pPr>
      <w:r w:rsidRPr="005E372F">
        <w:rPr>
          <w:b/>
          <w:bCs/>
          <w:u w:val="single"/>
        </w:rPr>
        <w:t>Незаконодателни дейности</w:t>
      </w:r>
    </w:p>
    <w:p w:rsidR="00F20644" w:rsidRPr="005E372F" w:rsidRDefault="005C1154" w:rsidP="005C1154">
      <w:pPr>
        <w:pStyle w:val="PointManual"/>
      </w:pPr>
      <w:r w:rsidRPr="005E372F">
        <w:t>3.</w:t>
      </w:r>
      <w:r w:rsidRPr="005E372F">
        <w:tab/>
        <w:t>Одобряване на списъка на точки А</w:t>
      </w:r>
    </w:p>
    <w:p w:rsidR="005C1154" w:rsidRPr="005E372F" w:rsidRDefault="005C1154" w:rsidP="005C1154">
      <w:pPr>
        <w:pStyle w:val="Text3"/>
      </w:pPr>
      <w:r w:rsidRPr="005E372F">
        <w:t>5834/17 PTS A 8</w:t>
      </w:r>
    </w:p>
    <w:p w:rsidR="00F20644" w:rsidRPr="005E372F" w:rsidRDefault="005C1154" w:rsidP="005C1154">
      <w:pPr>
        <w:pStyle w:val="PointManual"/>
      </w:pPr>
      <w:r w:rsidRPr="005E372F">
        <w:t>4.</w:t>
      </w:r>
      <w:r w:rsidRPr="005E372F">
        <w:tab/>
      </w:r>
      <w:r w:rsidRPr="005E372F">
        <w:rPr>
          <w:b/>
          <w:bCs/>
        </w:rPr>
        <w:t>Резолюции, решения и становища, приети от Европейския парламент</w:t>
      </w:r>
      <w:r w:rsidRPr="005E372F">
        <w:t xml:space="preserve"> по време на месечните му сесии в Брюксел на 30 ноември—1 декември и в Страсбург на 12—15 декември 2016 г. и 16—19 януари 2017 г.</w:t>
      </w:r>
    </w:p>
    <w:p w:rsidR="005C1154" w:rsidRPr="005E372F" w:rsidRDefault="005C1154" w:rsidP="005C1154">
      <w:pPr>
        <w:pStyle w:val="Text3"/>
      </w:pPr>
      <w:r w:rsidRPr="005E372F">
        <w:t>14581/16 PE-RE 9</w:t>
      </w:r>
    </w:p>
    <w:p w:rsidR="005C1154" w:rsidRPr="005E372F" w:rsidRDefault="005C1154" w:rsidP="005C1154">
      <w:pPr>
        <w:pStyle w:val="Text3"/>
      </w:pPr>
      <w:r w:rsidRPr="005E372F">
        <w:t>5051/17 PE-RE   1</w:t>
      </w:r>
    </w:p>
    <w:p w:rsidR="00F20644" w:rsidRPr="005E372F" w:rsidRDefault="005C1154" w:rsidP="005C1154">
      <w:pPr>
        <w:pStyle w:val="PointManual"/>
      </w:pPr>
      <w:r w:rsidRPr="005E372F">
        <w:br w:type="page"/>
      </w:r>
      <w:r w:rsidRPr="005E372F">
        <w:lastRenderedPageBreak/>
        <w:t>5.</w:t>
      </w:r>
      <w:r w:rsidRPr="005E372F">
        <w:tab/>
      </w:r>
      <w:r w:rsidRPr="005E372F">
        <w:rPr>
          <w:b/>
          <w:bCs/>
        </w:rPr>
        <w:t>Подготовка за заседанието на Европейския съвет на 9—10 март 2017 г.</w:t>
      </w:r>
    </w:p>
    <w:p w:rsidR="00F20644" w:rsidRPr="005E372F" w:rsidRDefault="00F20644" w:rsidP="00F20644">
      <w:pPr>
        <w:pStyle w:val="DashEqual1"/>
        <w:numPr>
          <w:ilvl w:val="0"/>
          <w:numId w:val="21"/>
        </w:numPr>
        <w:outlineLvl w:val="0"/>
        <w:rPr>
          <w:bCs/>
          <w:i/>
          <w:iCs/>
        </w:rPr>
      </w:pPr>
      <w:r w:rsidRPr="005E372F">
        <w:t>Проект за дневен ред с обяснителни бележки</w:t>
      </w:r>
    </w:p>
    <w:p w:rsidR="005C1154" w:rsidRPr="005E372F" w:rsidRDefault="005C1154" w:rsidP="005C1154">
      <w:pPr>
        <w:pStyle w:val="Text3"/>
      </w:pPr>
      <w:r w:rsidRPr="005E372F">
        <w:t>5574/17 CO EUR-PREP 1</w:t>
      </w:r>
    </w:p>
    <w:p w:rsidR="00F20644" w:rsidRPr="005E372F" w:rsidRDefault="005C1154" w:rsidP="005C1154">
      <w:pPr>
        <w:pStyle w:val="PointManual"/>
        <w:rPr>
          <w:b/>
          <w:bCs/>
        </w:rPr>
      </w:pPr>
      <w:r w:rsidRPr="005E372F">
        <w:t>6.</w:t>
      </w:r>
      <w:r w:rsidRPr="005E372F">
        <w:tab/>
      </w:r>
      <w:r w:rsidRPr="005E372F">
        <w:rPr>
          <w:b/>
          <w:bCs/>
        </w:rPr>
        <w:t>Последващи действия във връзка с Европейския съвет</w:t>
      </w:r>
    </w:p>
    <w:p w:rsidR="00F20644" w:rsidRPr="005E372F" w:rsidRDefault="005C1154" w:rsidP="005C1154">
      <w:pPr>
        <w:pStyle w:val="PointManual"/>
      </w:pPr>
      <w:r w:rsidRPr="005E372F">
        <w:t>7.</w:t>
      </w:r>
      <w:r w:rsidRPr="005E372F">
        <w:tab/>
      </w:r>
      <w:r w:rsidRPr="005E372F">
        <w:rPr>
          <w:b/>
          <w:bCs/>
        </w:rPr>
        <w:t>Съобщение на Комисията относно следващите стъпки към устойчиво европейско бъдеще</w:t>
      </w:r>
    </w:p>
    <w:p w:rsidR="00F20644" w:rsidRPr="005E372F" w:rsidRDefault="00F20644" w:rsidP="00F20644">
      <w:pPr>
        <w:pStyle w:val="DashEqual1"/>
        <w:numPr>
          <w:ilvl w:val="0"/>
          <w:numId w:val="21"/>
        </w:numPr>
        <w:outlineLvl w:val="0"/>
      </w:pPr>
      <w:r w:rsidRPr="005E372F">
        <w:t>Представяне от Комисията</w:t>
      </w:r>
    </w:p>
    <w:p w:rsidR="00F20644" w:rsidRPr="005E372F" w:rsidRDefault="005C1154" w:rsidP="005C1154">
      <w:pPr>
        <w:pStyle w:val="PointManual"/>
      </w:pPr>
      <w:r w:rsidRPr="005E372F">
        <w:t>8.</w:t>
      </w:r>
      <w:r w:rsidRPr="005E372F">
        <w:tab/>
        <w:t>Други въпроси</w:t>
      </w:r>
    </w:p>
    <w:p w:rsidR="000C38C6" w:rsidRPr="005E372F" w:rsidRDefault="000C38C6" w:rsidP="00F20644">
      <w:pPr>
        <w:pStyle w:val="PointManual"/>
      </w:pPr>
    </w:p>
    <w:p w:rsidR="003549DE" w:rsidRPr="00AA5F48" w:rsidRDefault="003549DE" w:rsidP="000C38C6">
      <w:pPr>
        <w:pStyle w:val="FinalLine"/>
      </w:pPr>
    </w:p>
    <w:sectPr w:rsidR="003549DE" w:rsidRPr="00AA5F48" w:rsidSect="00FE3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62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8C6" w:rsidRDefault="000C38C6" w:rsidP="000C38C6">
      <w:r>
        <w:separator/>
      </w:r>
    </w:p>
  </w:endnote>
  <w:endnote w:type="continuationSeparator" w:id="0">
    <w:p w:rsidR="000C38C6" w:rsidRDefault="000C38C6" w:rsidP="000C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C4B" w:rsidRPr="00FE3ADF" w:rsidRDefault="00B76C4B" w:rsidP="00FE3A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E3ADF" w:rsidRPr="00D94637" w:rsidTr="00FE3AD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E3ADF" w:rsidRPr="00D94637" w:rsidRDefault="00FE3AD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E3ADF" w:rsidRPr="00B310DC" w:rsidTr="00FE3AD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E3ADF" w:rsidRPr="00AD7BF2" w:rsidRDefault="00FE3ADF" w:rsidP="004F54B2">
          <w:pPr>
            <w:pStyle w:val="FooterText"/>
          </w:pPr>
          <w:r>
            <w:t>5832/17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E3ADF" w:rsidRPr="00AD7BF2" w:rsidRDefault="00FE3AD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E3ADF" w:rsidRPr="002511D8" w:rsidRDefault="00FE3ADF" w:rsidP="00D94637">
          <w:pPr>
            <w:pStyle w:val="FooterText"/>
            <w:jc w:val="center"/>
          </w:pPr>
          <w:r>
            <w:t>ee/nb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E3ADF" w:rsidRPr="00B310DC" w:rsidRDefault="00FE3AD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FE3ADF" w:rsidRPr="00D94637" w:rsidTr="00FE3ADF">
      <w:trPr>
        <w:jc w:val="center"/>
      </w:trPr>
      <w:tc>
        <w:tcPr>
          <w:tcW w:w="1774" w:type="pct"/>
          <w:shd w:val="clear" w:color="auto" w:fill="auto"/>
        </w:tcPr>
        <w:p w:rsidR="00FE3ADF" w:rsidRPr="00AD7BF2" w:rsidRDefault="00FE3AD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E3ADF" w:rsidRPr="00AD7BF2" w:rsidRDefault="00FE3ADF" w:rsidP="00D204D6">
          <w:pPr>
            <w:pStyle w:val="FooterText"/>
            <w:spacing w:before="40"/>
            <w:jc w:val="center"/>
          </w:pPr>
          <w:r>
            <w:t>GIP 1B</w:t>
          </w:r>
        </w:p>
      </w:tc>
      <w:tc>
        <w:tcPr>
          <w:tcW w:w="1147" w:type="pct"/>
          <w:shd w:val="clear" w:color="auto" w:fill="auto"/>
        </w:tcPr>
        <w:p w:rsidR="00FE3ADF" w:rsidRPr="00D94637" w:rsidRDefault="00FE3AD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E3ADF" w:rsidRPr="00D94637" w:rsidRDefault="00FE3AD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0C38C6" w:rsidRPr="00FE3ADF" w:rsidRDefault="000C38C6" w:rsidP="00FE3AD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E3ADF" w:rsidRPr="00D94637" w:rsidTr="00FE3AD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E3ADF" w:rsidRPr="00D94637" w:rsidRDefault="00FE3AD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E3ADF" w:rsidRPr="00B310DC" w:rsidTr="00FE3AD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E3ADF" w:rsidRPr="00AD7BF2" w:rsidRDefault="00FE3ADF" w:rsidP="004F54B2">
          <w:pPr>
            <w:pStyle w:val="FooterText"/>
          </w:pPr>
          <w:r>
            <w:t>5832/17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E3ADF" w:rsidRPr="00AD7BF2" w:rsidRDefault="00FE3AD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E3ADF" w:rsidRPr="002511D8" w:rsidRDefault="00FE3ADF" w:rsidP="00D94637">
          <w:pPr>
            <w:pStyle w:val="FooterText"/>
            <w:jc w:val="center"/>
          </w:pPr>
          <w:r>
            <w:t>ee/nb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E3ADF" w:rsidRPr="00B310DC" w:rsidRDefault="00FE3AD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FE3ADF" w:rsidRPr="00D94637" w:rsidTr="00FE3ADF">
      <w:trPr>
        <w:jc w:val="center"/>
      </w:trPr>
      <w:tc>
        <w:tcPr>
          <w:tcW w:w="1774" w:type="pct"/>
          <w:shd w:val="clear" w:color="auto" w:fill="auto"/>
        </w:tcPr>
        <w:p w:rsidR="00FE3ADF" w:rsidRPr="00AD7BF2" w:rsidRDefault="00FE3AD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E3ADF" w:rsidRPr="00AD7BF2" w:rsidRDefault="00FE3ADF" w:rsidP="00D204D6">
          <w:pPr>
            <w:pStyle w:val="FooterText"/>
            <w:spacing w:before="40"/>
            <w:jc w:val="center"/>
          </w:pPr>
          <w:r>
            <w:t>GIP 1B</w:t>
          </w:r>
        </w:p>
      </w:tc>
      <w:tc>
        <w:tcPr>
          <w:tcW w:w="1147" w:type="pct"/>
          <w:shd w:val="clear" w:color="auto" w:fill="auto"/>
        </w:tcPr>
        <w:p w:rsidR="00FE3ADF" w:rsidRPr="00D94637" w:rsidRDefault="00FE3AD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E3ADF" w:rsidRPr="00D94637" w:rsidRDefault="00FE3AD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0C38C6" w:rsidRPr="00FE3ADF" w:rsidRDefault="000C38C6" w:rsidP="00FE3AD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8C6" w:rsidRDefault="000C38C6" w:rsidP="000C38C6">
      <w:r>
        <w:separator/>
      </w:r>
    </w:p>
  </w:footnote>
  <w:footnote w:type="continuationSeparator" w:id="0">
    <w:p w:rsidR="000C38C6" w:rsidRDefault="000C38C6" w:rsidP="000C3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C4B" w:rsidRPr="00FE3ADF" w:rsidRDefault="00B76C4B" w:rsidP="00FE3A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C4B" w:rsidRPr="00FE3ADF" w:rsidRDefault="00B76C4B" w:rsidP="00FE3AD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C4B" w:rsidRPr="00FE3ADF" w:rsidRDefault="00B76C4B" w:rsidP="00FE3ADF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4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5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6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7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8">
    <w:nsid w:val="4DAA3654"/>
    <w:multiLevelType w:val="multilevel"/>
    <w:tmpl w:val="D4A2DE5A"/>
    <w:name w:val="Default"/>
    <w:lvl w:ilvl="0">
      <w:start w:val="1"/>
      <w:numFmt w:val="decimal"/>
      <w:lvlRestart w:val="0"/>
      <w:lvlText w:val="%1."/>
      <w:lvlJc w:val="left"/>
      <w:pPr>
        <w:ind w:left="72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9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0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1">
    <w:nsid w:val="5A194BB8"/>
    <w:multiLevelType w:val="multilevel"/>
    <w:tmpl w:val="6068EC0C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2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3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4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15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6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7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8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9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20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2"/>
  </w:num>
  <w:num w:numId="5">
    <w:abstractNumId w:val="2"/>
  </w:num>
  <w:num w:numId="6">
    <w:abstractNumId w:val="18"/>
  </w:num>
  <w:num w:numId="7">
    <w:abstractNumId w:val="20"/>
  </w:num>
  <w:num w:numId="8">
    <w:abstractNumId w:val="9"/>
  </w:num>
  <w:num w:numId="9">
    <w:abstractNumId w:val="17"/>
  </w:num>
  <w:num w:numId="10">
    <w:abstractNumId w:val="13"/>
  </w:num>
  <w:num w:numId="11">
    <w:abstractNumId w:val="7"/>
  </w:num>
  <w:num w:numId="12">
    <w:abstractNumId w:val="5"/>
  </w:num>
  <w:num w:numId="13">
    <w:abstractNumId w:val="4"/>
  </w:num>
  <w:num w:numId="14">
    <w:abstractNumId w:val="14"/>
  </w:num>
  <w:num w:numId="15">
    <w:abstractNumId w:val="19"/>
  </w:num>
  <w:num w:numId="16">
    <w:abstractNumId w:val="0"/>
  </w:num>
  <w:num w:numId="17">
    <w:abstractNumId w:val="6"/>
  </w:num>
  <w:num w:numId="18">
    <w:abstractNumId w:val="3"/>
  </w:num>
  <w:num w:numId="19">
    <w:abstractNumId w:val="10"/>
  </w:num>
  <w:num w:numId="20">
    <w:abstractNumId w:val="15"/>
    <w:lvlOverride w:ilvl="0">
      <w:startOverride w:val="1"/>
    </w:lvlOverride>
  </w:num>
  <w:num w:numId="21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9.1&quot; technicalblockguid=&quot;56959c58-afb0-4c75-9e99-1ddbeb157427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7-02-03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5832&lt;/text&gt;_x000d__x000a_  &lt;/metadata&gt;_x000d__x000a_  &lt;metadata key=&quot;md_YearDocumentNumber&quot; translate=&quot;false&quot;&gt;_x000d__x000a_    &lt;text&gt;2017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517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73;&amp;#1097;&amp;#1080; &amp;#1074;&amp;#1098;&amp;#1087;&amp;#1088;&amp;#1086;&amp;#1089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517&amp;lt;/Run&amp;gt;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4;&amp;#1073;&amp;#1097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GIP 1B&lt;/text&gt;_x000d__x000a_  &lt;/metadata&gt;_x000d__x000a_  &lt;metadata key=&quot;md_Initials&quot; translate=&quot;false&quot;&gt;_x000d__x000a_    &lt;text&gt;ee/nb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7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7-02-07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0C38C6"/>
    <w:rsid w:val="000C38C6"/>
    <w:rsid w:val="00103459"/>
    <w:rsid w:val="003549DE"/>
    <w:rsid w:val="00425FB1"/>
    <w:rsid w:val="00521B1B"/>
    <w:rsid w:val="005C1154"/>
    <w:rsid w:val="005E372F"/>
    <w:rsid w:val="00606181"/>
    <w:rsid w:val="00703E1F"/>
    <w:rsid w:val="008050B5"/>
    <w:rsid w:val="00AA5F48"/>
    <w:rsid w:val="00B76C4B"/>
    <w:rsid w:val="00BE6B17"/>
    <w:rsid w:val="00C53F63"/>
    <w:rsid w:val="00D030BA"/>
    <w:rsid w:val="00F20644"/>
    <w:rsid w:val="00F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bg-BG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8050B5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C38C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0C38C6"/>
    <w:rPr>
      <w:rFonts w:ascii="Times New Roman" w:hAnsi="Times New Roman" w:cs="Times New Roman"/>
      <w:sz w:val="24"/>
    </w:rPr>
  </w:style>
  <w:style w:type="character" w:customStyle="1" w:styleId="HeaderCouncilLargeChar">
    <w:name w:val="Header Council Large Char"/>
    <w:basedOn w:val="TechnicalBlockChar"/>
    <w:link w:val="HeaderCouncilLarge"/>
    <w:rsid w:val="000C38C6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0C38C6"/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bg-BG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8050B5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C38C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0C38C6"/>
    <w:rPr>
      <w:rFonts w:ascii="Times New Roman" w:hAnsi="Times New Roman" w:cs="Times New Roman"/>
      <w:sz w:val="24"/>
    </w:rPr>
  </w:style>
  <w:style w:type="character" w:customStyle="1" w:styleId="HeaderCouncilLargeChar">
    <w:name w:val="Header Council Large Char"/>
    <w:basedOn w:val="TechnicalBlockChar"/>
    <w:link w:val="HeaderCouncilLarge"/>
    <w:rsid w:val="000C38C6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0C38C6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137</Words>
  <Characters>687</Characters>
  <Application>Microsoft Office Word</Application>
  <DocSecurity>0</DocSecurity>
  <Lines>24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GRANET Marie-France</dc:creator>
  <cp:keywords/>
  <dc:description/>
  <cp:lastModifiedBy>DQC</cp:lastModifiedBy>
  <cp:revision>3</cp:revision>
  <dcterms:created xsi:type="dcterms:W3CDTF">2017-02-03T11:26:00Z</dcterms:created>
  <dcterms:modified xsi:type="dcterms:W3CDTF">2017-02-03T11:26:00Z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3.9.1, Build 20161216</vt:lpwstr>
  </property>
  <property fmtid="{D5CDD505-2E9C-101B-9397-08002B2CF9AE}" pid="4" name="Last edited using">
    <vt:lpwstr>DocuWrite 3.9.1, Build 20161216</vt:lpwstr>
  </property>
</Properties>
</file>