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043A786DB64BD993284CB1EFE2A969"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rPr>
          <w:noProof/>
        </w:rPr>
      </w:pPr>
      <w:r>
        <w:rPr>
          <w:noProof/>
        </w:rPr>
        <w:t>С проекта на решение на Съвместния комитет на ЕИП (приложен към предложението за решение на Съвета) се цели изменение на Протокол 31 към Споразумението за ЕИП относно сътрудничеството в специфични области извън четирите свободи, за да се позволи на членуващите в ЕИП държави от ЕАСТ (Норвегия, Исландия и Лихтенщайн) да участват в действията на Съюза, свързани с бюджетен ред 12 02 01 „Осъществяване и развитие на единния пазар на финансови услуги“, въведен в общия бюджет на Европейския съюз за финансовата 2017 година.</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 отношения между договарящите се страни при еднакви условия на конкуренция и при спазване на същите правила с цел създаване на хомогенно Европейско икономическо пространство.</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да бъде заета от името на Съюза по отношение на подобни решения. </w:t>
      </w:r>
    </w:p>
    <w:p>
      <w:pPr>
        <w:rPr>
          <w:noProof/>
        </w:rPr>
      </w:pPr>
      <w:r>
        <w:rPr>
          <w:noProof/>
        </w:rPr>
        <w:t>В сътрудничество с ЕСВД Комисията представя проекта на решение на Съвместния комитет на ЕИП пред Съвета, който следва да го приеме като позиция на Съюза. Комисията се надява да има възможност да представи позицията на Съюза пред Съвместния комитет на ЕИП възможно най-скоро.</w:t>
      </w:r>
    </w:p>
    <w:p>
      <w:pPr>
        <w:rPr>
          <w:noProof/>
        </w:rPr>
      </w:pP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следната причина: </w:t>
      </w:r>
      <w:r>
        <w:rPr>
          <w:noProof/>
          <w:color w:val="000000"/>
        </w:rPr>
        <w:t xml:space="preserve"> </w:t>
      </w:r>
    </w:p>
    <w:p>
      <w:pPr>
        <w:rPr>
          <w:rFonts w:cs="EUAlbertina"/>
          <w:noProof/>
          <w:color w:val="000000"/>
          <w:szCs w:val="24"/>
        </w:rPr>
      </w:pPr>
      <w:r>
        <w:rPr>
          <w:noProof/>
          <w:color w:val="000000"/>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вследствие на което може, поради последиците, да бъде постигната по-добре на равнището на Съюза.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cs="EUAlbertina"/>
          <w:noProof/>
          <w:color w:val="000000"/>
          <w:szCs w:val="24"/>
        </w:rPr>
      </w:pPr>
      <w:r>
        <w:rPr>
          <w:noProof/>
          <w:color w:val="000000"/>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Членуващите в ЕИП държави от ЕАСТ участват финансово в бюджета на Съюза, бюджетен ред 12 02 01 „Осъществяване и развитие на единния пазар на финансови услуги“.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 </w:t>
      </w:r>
    </w:p>
    <w:p>
      <w:pPr>
        <w:pStyle w:val="ManualHeading1"/>
        <w:rPr>
          <w:noProof/>
        </w:rPr>
      </w:pPr>
      <w:r>
        <w:rPr>
          <w:noProof/>
        </w:rPr>
        <w:t>4.</w:t>
      </w:r>
      <w:r>
        <w:rPr>
          <w:noProof/>
        </w:rPr>
        <w:tab/>
        <w:t>ДРУГИ ЕЛЕМЕНТИ</w:t>
      </w:r>
    </w:p>
    <w:p>
      <w:pPr>
        <w:spacing w:before="0" w:after="240"/>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Въпреки това, в съответствие с протокол 32 към Споразумението за ЕИП,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съставена от Европейската комисия и представена на членуващите в ЕИП държави от ЕАСТ до 15 август.</w:t>
      </w:r>
    </w:p>
    <w:p>
      <w:pPr>
        <w:spacing w:before="0" w:after="240"/>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както е предвидено в Споразумението за ЕИП, през цялата календарна година.</w:t>
      </w:r>
    </w:p>
    <w:p>
      <w:pPr>
        <w:spacing w:before="0" w:after="240"/>
        <w:rPr>
          <w:rFonts w:eastAsia="Arial Unicode MS"/>
          <w:noProof/>
        </w:rPr>
      </w:pPr>
      <w:r>
        <w:rPr>
          <w:noProof/>
        </w:rPr>
        <w:t xml:space="preserve">Обратното действие не засяга правата и задълженията на съответните лица и е в съответствие с принципа на оправданите правни очаквания.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2017/0065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w:t>
      </w:r>
      <w:r>
        <w:rPr>
          <w:noProof/>
        </w:rPr>
        <w:br/>
        <w:t>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t>(Бюджетен ред 12.02.01 „Осъществяване и развитие на единния пазар на финансови услуги“)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noProof/>
        </w:rPr>
        <w:t>inter alia</w:t>
      </w:r>
      <w:r>
        <w:rPr>
          <w:noProof/>
        </w:rPr>
        <w:t>, Протокол 31 към Споразумението за ЕИП (Протокол 31).</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разшири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финансовите услуги.</w:t>
      </w:r>
    </w:p>
    <w:p>
      <w:pPr>
        <w:pStyle w:val="ManualConsidrant"/>
        <w:rPr>
          <w:noProof/>
        </w:rPr>
      </w:pPr>
      <w:r>
        <w:t>(5)</w:t>
      </w:r>
      <w:r>
        <w:tab/>
      </w:r>
      <w:r>
        <w:rPr>
          <w:noProof/>
        </w:rPr>
        <w:t>Поради това Протокол 31 към Споразумението за ЕИП следва да се измени, за да се даде възможност това разширено сътрудничество да започне от 1 януари 2017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бъде заета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305, 30.11.1994 г., стр. 6—8.</w:t>
      </w:r>
    </w:p>
  </w:footnote>
  <w:footnote w:id="2">
    <w:p>
      <w:pPr>
        <w:pStyle w:val="FootnoteText"/>
        <w:rPr>
          <w:lang w:val="pl-PL"/>
        </w:rPr>
      </w:pPr>
      <w:r>
        <w:rPr>
          <w:rStyle w:val="FootnoteReference"/>
        </w:rPr>
        <w:footnoteRef/>
      </w:r>
      <w:r>
        <w:tab/>
        <w:t>ОВ L 305, 30.11.1994 г., стр. 6.</w:t>
      </w:r>
    </w:p>
  </w:footnote>
  <w:footnote w:id="3">
    <w:p>
      <w:pPr>
        <w:pStyle w:val="FootnoteText"/>
        <w:rPr>
          <w:lang w:val="pl-PL"/>
        </w:rPr>
      </w:pPr>
      <w:r>
        <w:rPr>
          <w:rStyle w:val="FootnoteReference"/>
        </w:rPr>
        <w:footnoteRef/>
      </w:r>
      <w:r>
        <w:tab/>
        <w:t xml:space="preserve">ОВ L 1, 3.1.1994 г., стр.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467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4EE0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A872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F05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025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E31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DE7D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62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22 10:53: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E043A786DB64BD993284CB1EFE2A969"/>
    <w:docVar w:name="LW_CROSSREFERENCE" w:val="&lt;UNUSED&gt;"/>
    <w:docVar w:name="LW_DocType" w:val="COM"/>
    <w:docVar w:name="LW_EMISSION" w:val="29.3.2017"/>
    <w:docVar w:name="LW_EMISSION_ISODATE" w:val="2017-03-2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5"/>
    <w:docVar w:name="LW_REF.II.NEW.CP_YEAR" w:val="2017"/>
    <w:docVar w:name="LW_REF.INST.NEW" w:val="COM"/>
    <w:docVar w:name="LW_REF.INST.NEW_ADOPTED" w:val="final"/>
    <w:docVar w:name="LW_REF.INST.NEW_TEXT" w:val="(2017) 145"/>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u1041?\u1102?\u1076?\u1078?\u1077?\u1090?\u1077?\u1085? \u1088?\u1077?\u1076? 12.02.01 \u8222?\u1054?\u1089?\u1098?\u1097?\u1077?\u1089?\u1090?\u1074?\u1103?\u1074?\u1072?\u1085?\u1077? \u1080? \u1088?\u1072?\u1079?\u1074?\u1080?\u1090?\u1080?\u1077? \u1085?\u1072? \u1077?\u1076?\u1080?\u1085?\u1085?\u1080?\u1103? \u1087?\u1072?\u1079?\u1072?\u1088? \u1085?\u1072? \u1092?\u1080?\u1085?\u1072?\u1085?\u1089?\u1086?\u1074?\u1080? \u1091?\u1089?\u1083?\u1091?\u1075?\u1080?\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3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DB6A-1215-465F-9D63-15E91BDE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1015</Words>
  <Characters>5655</Characters>
  <Application>Microsoft Office Word</Application>
  <DocSecurity>0</DocSecurity>
  <Lines>122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2017-03-09T10:05:00Z</dcterms:created>
  <dcterms:modified xsi:type="dcterms:W3CDTF">2017-03-22T09:53:00Z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