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EFDF159DC0740E8AAFC47082976BFE9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>Приложеното предложение представлява правният инструмент за сключването на Протокол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с оглед на присъединяването на Република Хърватия към Европейския съюз („Протоколът“).</w:t>
      </w:r>
    </w:p>
    <w:p>
      <w:pPr>
        <w:rPr>
          <w:noProof/>
        </w:rPr>
      </w:pPr>
      <w:r>
        <w:rPr>
          <w:noProof/>
          <w:color w:val="000000"/>
        </w:rPr>
        <w:t>Съгласно Акта за присъединяване на Хърватия страната поема ангажимента да се присъедини към международните споразумения, подписани или сключени от Европейския съюз и неговите държави членки, посредством протокол към тези споразумения.</w:t>
      </w:r>
    </w:p>
    <w:p>
      <w:pPr>
        <w:spacing w:line="276" w:lineRule="auto"/>
        <w:rPr>
          <w:noProof/>
        </w:rPr>
      </w:pPr>
      <w:r>
        <w:rPr>
          <w:noProof/>
        </w:rPr>
        <w:t>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наричано по-нататък „Споразумението“, беше подписано на 21 юни 1996 г. и влезе в сила на 1 октомври 1999 г.</w:t>
      </w:r>
    </w:p>
    <w:p>
      <w:pPr>
        <w:spacing w:line="276" w:lineRule="auto"/>
        <w:rPr>
          <w:noProof/>
        </w:rPr>
      </w:pPr>
      <w:r>
        <w:rPr>
          <w:noProof/>
          <w:color w:val="000000"/>
        </w:rPr>
        <w:t xml:space="preserve">Вследствие на Решението на Съвета от [...] г. </w:t>
      </w:r>
      <w:r>
        <w:rPr>
          <w:noProof/>
        </w:rPr>
        <w:t>за подписване, от името на Европейския съюз и неговите държави членки, и временно прилагане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с оглед на присъединяването на Република Хърватия към Европейския съюз, Протоколът бе подписан в … на [...] г.</w:t>
      </w:r>
    </w:p>
    <w:p>
      <w:pPr>
        <w:autoSpaceDE w:val="0"/>
        <w:autoSpaceDN w:val="0"/>
        <w:adjustRightInd w:val="0"/>
        <w:spacing w:line="276" w:lineRule="auto"/>
        <w:rPr>
          <w:noProof/>
          <w:color w:val="000000"/>
        </w:rPr>
      </w:pPr>
      <w:r>
        <w:rPr>
          <w:noProof/>
          <w:color w:val="000000"/>
        </w:rPr>
        <w:t>С предложения Протокол Република Хърватия става договаряща страна по Споразумението, а Съюзът се задължава да предостави автентична версия на Споразумението на хърватски език.</w:t>
      </w:r>
    </w:p>
    <w:p>
      <w:pPr>
        <w:rPr>
          <w:noProof/>
        </w:rPr>
      </w:pPr>
      <w:r>
        <w:rPr>
          <w:noProof/>
        </w:rPr>
        <w:t>Комисията предлага Съветът да сключи Протокола от името на Европейския съюз и неговите държави членки.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  <w:r>
        <w:rPr>
          <w:noProof/>
        </w:rPr>
        <w:t>Европейският парламент ще бъде призован да даде своето съгласие по Протокола.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>
      <w:pPr>
        <w:pStyle w:val="Rfrenceinterinstitutionnelle"/>
        <w:rPr>
          <w:noProof/>
        </w:rPr>
      </w:pPr>
      <w:r>
        <w:rPr>
          <w:noProof/>
        </w:rPr>
        <w:t>2017/0083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сключване, от името на Европейския съюз и неговите държави членки,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с оглед на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 207 и 209 във връзка с член 218, параграф 6, буква а)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 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  <w:szCs w:val="20"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  <w:szCs w:val="20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№ …/…/ЕС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на ....[</w:t>
      </w:r>
      <w:r>
        <w:rPr>
          <w:i/>
          <w:noProof/>
        </w:rPr>
        <w:t>моля, въведете дата</w:t>
      </w:r>
      <w:r>
        <w:rPr>
          <w:noProof/>
        </w:rPr>
        <w:t>] беше подписан Протоколът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с оглед на присъединяването на Република Хърватия към Европейския съюз („Протоколът“), при условие че бъде сключен на по-късна дата.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За сключването на Протокола се прилага отделна процедура във връзка с въпросите от компетентността на Европейската общност за атомна енергия.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 xml:space="preserve"> </w:t>
      </w:r>
      <w:r>
        <w:rPr>
          <w:noProof/>
        </w:rPr>
        <w:br w:type="page"/>
        <w:t>Член 1</w:t>
      </w:r>
    </w:p>
    <w:p>
      <w:pPr>
        <w:rPr>
          <w:noProof/>
          <w:szCs w:val="20"/>
        </w:rPr>
      </w:pPr>
      <w:r>
        <w:rPr>
          <w:noProof/>
        </w:rPr>
        <w:t>Протоколът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с оглед на присъединяването на Република Хърватия към Европейския съюз се одобрява от името на Съюза и неговите държави членки.</w:t>
      </w:r>
    </w:p>
    <w:p>
      <w:pPr>
        <w:rPr>
          <w:noProof/>
          <w:szCs w:val="20"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и неговите държави членки нотификацията, предвидена в член 4, параграф 1 от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i/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№ …/…/ЕС на Съвета от [...] г. за подписване, от името на Европейския съюз и неговите държави членки, и временно прилагане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с оглед на присъединяването на Република Хърватия към Европейския съюз (ОВ L…).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880D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82E2D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46E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1C7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4808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CC45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0E0A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B8F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4-21 15:58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CEFDF159DC0740E8AAFC47082976BFE9"/>
    <w:docVar w:name="LW_CROSSREFERENCE" w:val="&lt;UNUSED&gt;"/>
    <w:docVar w:name="LW_DocType" w:val="COM"/>
    <w:docVar w:name="LW_EMISSION" w:val="24.4.2017"/>
    <w:docVar w:name="LW_EMISSION_ISODATE" w:val="2017-04-2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3"/>
    <w:docVar w:name="LW_REF.II.NEW.CP_YEAR" w:val="2017"/>
    <w:docVar w:name="LW_REF.INST.NEW" w:val="COM"/>
    <w:docVar w:name="LW_REF.INST.NEW_ADOPTED" w:val="final"/>
    <w:docVar w:name="LW_REF.INST.NEW_TEXT" w:val="(2017) 18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79?\u1072? \u1091?\u1089?\u1090?\u1072?\u1085?\u1086?\u1074?\u1103?\u1074?\u1072?\u1085?\u1077? \u1085?\u1072? \u1087?\u1072?\u1088?\u1090?\u1085?\u1100?\u1086?\u1088?\u1089?\u1090?\u1074?\u1086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9?\u1079?\u1073?\u1077?\u1082?\u1080?\u1089?\u1090?\u1072?\u1085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  <w:docVar w:name="Stamp" w:val="\\dossiers.dgt.cec.eu.int\dossiers\EEAS\EEAS-2017-00077\EEAS-2017-00077-00-00-EN-REV-00.201703011505108699774.DO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9A56-19AC-4202-9D0A-B31AE673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564</Words>
  <Characters>3377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2017-04-20T09:36:00Z</dcterms:created>
  <dcterms:modified xsi:type="dcterms:W3CDTF">2017-04-21T13:58:00Z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