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EA5" w:rsidRDefault="00ED085E" w:rsidP="00ED085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1B7AFD89DE04F809FFE91198A23DF19" style="width:450.45pt;height:366pt">
            <v:imagedata r:id="rId9" o:title=""/>
          </v:shape>
        </w:pict>
      </w:r>
    </w:p>
    <w:p w:rsidR="00C91EA5" w:rsidRDefault="00C91EA5">
      <w:pPr>
        <w:rPr>
          <w:noProof/>
        </w:rPr>
        <w:sectPr w:rsidR="00C91EA5" w:rsidSect="00ED085E">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C91EA5" w:rsidRDefault="008203F1">
      <w:pPr>
        <w:pStyle w:val="Exposdesmotifstitre"/>
        <w:rPr>
          <w:noProof/>
        </w:rPr>
      </w:pPr>
      <w:bookmarkStart w:id="0" w:name="_GoBack"/>
      <w:bookmarkEnd w:id="0"/>
      <w:r>
        <w:rPr>
          <w:noProof/>
        </w:rPr>
        <w:lastRenderedPageBreak/>
        <w:t>ОБЯСНИТЕЛЕН МЕМОРАНДУМ</w:t>
      </w:r>
    </w:p>
    <w:p w:rsidR="00C91EA5" w:rsidRDefault="008203F1">
      <w:pPr>
        <w:pStyle w:val="ManualHeading1"/>
        <w:rPr>
          <w:noProof/>
        </w:rPr>
      </w:pPr>
      <w:r>
        <w:rPr>
          <w:noProof/>
        </w:rPr>
        <w:t>1.</w:t>
      </w:r>
      <w:r>
        <w:rPr>
          <w:noProof/>
        </w:rPr>
        <w:tab/>
        <w:t>КОНТЕКСТ НА ПРЕДЛОЖЕНИЕТО</w:t>
      </w:r>
    </w:p>
    <w:p w:rsidR="00C91EA5" w:rsidRDefault="008203F1">
      <w:pPr>
        <w:pStyle w:val="ManualHeading2"/>
        <w:rPr>
          <w:rFonts w:eastAsia="Arial Unicode MS"/>
          <w:noProof/>
        </w:rPr>
      </w:pPr>
      <w:r>
        <w:rPr>
          <w:noProof/>
          <w:color w:val="000000"/>
          <w:u w:color="000000"/>
          <w:bdr w:val="nil"/>
        </w:rPr>
        <w:t>•</w:t>
      </w:r>
      <w:r>
        <w:rPr>
          <w:noProof/>
        </w:rPr>
        <w:tab/>
        <w:t>Основания и цели на предложението</w:t>
      </w:r>
    </w:p>
    <w:p w:rsidR="00C91EA5" w:rsidRDefault="008203F1">
      <w:pPr>
        <w:pBdr>
          <w:top w:val="nil"/>
          <w:left w:val="nil"/>
          <w:bottom w:val="nil"/>
          <w:right w:val="nil"/>
          <w:between w:val="nil"/>
          <w:bar w:val="nil"/>
        </w:pBdr>
        <w:spacing w:before="0" w:after="240"/>
        <w:rPr>
          <w:noProof/>
        </w:rPr>
      </w:pPr>
      <w:r>
        <w:rPr>
          <w:noProof/>
        </w:rPr>
        <w:t xml:space="preserve">През 2015 г. </w:t>
      </w:r>
      <w:r>
        <w:rPr>
          <w:noProof/>
        </w:rPr>
        <w:t>редица държави — членки на ЕС отново въведоха временен граничен контрол на границите си след безпрецедентния приток на мигранти в Европейския съюз и значителните вторични движения. Тази ситуация представляваше сериозна заплаха за обществения ред или вътреш</w:t>
      </w:r>
      <w:r>
        <w:rPr>
          <w:noProof/>
        </w:rPr>
        <w:t>ната сигурност в няколко държави от Шенгенското пространство</w:t>
      </w:r>
      <w:r>
        <w:rPr>
          <w:rStyle w:val="FootnoteReference"/>
          <w:noProof/>
        </w:rPr>
        <w:footnoteReference w:id="2"/>
      </w:r>
      <w:r>
        <w:rPr>
          <w:noProof/>
        </w:rPr>
        <w:t xml:space="preserve">. </w:t>
      </w:r>
    </w:p>
    <w:p w:rsidR="00C91EA5" w:rsidRDefault="008203F1">
      <w:pPr>
        <w:pBdr>
          <w:top w:val="nil"/>
          <w:left w:val="nil"/>
          <w:bottom w:val="nil"/>
          <w:right w:val="nil"/>
          <w:between w:val="nil"/>
          <w:bar w:val="nil"/>
        </w:pBdr>
        <w:spacing w:before="0" w:after="240"/>
        <w:rPr>
          <w:noProof/>
        </w:rPr>
      </w:pPr>
      <w:r>
        <w:rPr>
          <w:noProof/>
        </w:rPr>
        <w:t>Заплахите се дължаха на сериозни недостатъци по отношение на осигуряването на ефикасен граничен контрол на участъци от външната граница на Съюза, които недостатъци застрашаваха цялостното функ</w:t>
      </w:r>
      <w:r>
        <w:rPr>
          <w:noProof/>
        </w:rPr>
        <w:t>циониране на Шенгенското пространство. В съответствие с член 29 от Кодекса на шенгенските граници беше приет координиран подход на равнище ЕС посредством препоръка на Съвета</w:t>
      </w:r>
      <w:r>
        <w:rPr>
          <w:rStyle w:val="FootnoteReference"/>
          <w:noProof/>
        </w:rPr>
        <w:footnoteReference w:id="3"/>
      </w:r>
      <w:r>
        <w:rPr>
          <w:noProof/>
        </w:rPr>
        <w:t>, основаваща се на предложение от Комисията</w:t>
      </w:r>
      <w:r>
        <w:rPr>
          <w:rStyle w:val="FootnoteReference"/>
          <w:noProof/>
        </w:rPr>
        <w:footnoteReference w:id="4"/>
      </w:r>
      <w:r>
        <w:rPr>
          <w:noProof/>
        </w:rPr>
        <w:t>, до най-засегнатите пет държави от Ше</w:t>
      </w:r>
      <w:r>
        <w:rPr>
          <w:noProof/>
        </w:rPr>
        <w:t xml:space="preserve">нгенското пространство (Австрия, Германия, Дания, Швеция и Норвегия) да запазят пропорционалния временен граничен контрол на ограничен брой свои участъци от вътрешните граници. </w:t>
      </w:r>
    </w:p>
    <w:p w:rsidR="00C91EA5" w:rsidRDefault="008203F1">
      <w:pPr>
        <w:pBdr>
          <w:top w:val="nil"/>
          <w:left w:val="nil"/>
          <w:bottom w:val="nil"/>
          <w:right w:val="nil"/>
          <w:between w:val="nil"/>
          <w:bar w:val="nil"/>
        </w:pBdr>
        <w:spacing w:before="0" w:after="240"/>
        <w:rPr>
          <w:noProof/>
        </w:rPr>
      </w:pPr>
      <w:r>
        <w:rPr>
          <w:noProof/>
        </w:rPr>
        <w:t>Задействането на член 29 от Кодекса на шенгенските граници и приемането на коо</w:t>
      </w:r>
      <w:r>
        <w:rPr>
          <w:noProof/>
        </w:rPr>
        <w:t>рдиниран подход на равнището на ЕС към временния граничен контрол бяха сред инициативите, предвидени в Пътната карта „Завръщане към Шенгенската система“</w:t>
      </w:r>
      <w:r>
        <w:rPr>
          <w:rStyle w:val="FootnoteReference"/>
          <w:noProof/>
        </w:rPr>
        <w:footnoteReference w:id="5"/>
      </w:r>
      <w:r>
        <w:rPr>
          <w:noProof/>
        </w:rPr>
        <w:t xml:space="preserve">, които имаха за цел да се създадат условия за цялостно премахване на контрола по вътрешните граници и </w:t>
      </w:r>
      <w:r>
        <w:rPr>
          <w:noProof/>
        </w:rPr>
        <w:t>за възстановяването на нормалното функциониране на Шенгенското пространство във възможно най-кратък срок.</w:t>
      </w:r>
    </w:p>
    <w:p w:rsidR="00C91EA5" w:rsidRDefault="008203F1">
      <w:pPr>
        <w:pBdr>
          <w:top w:val="nil"/>
          <w:left w:val="nil"/>
          <w:bottom w:val="nil"/>
          <w:right w:val="nil"/>
          <w:between w:val="nil"/>
          <w:bar w:val="nil"/>
        </w:pBdr>
        <w:spacing w:before="0" w:after="240"/>
        <w:rPr>
          <w:noProof/>
        </w:rPr>
      </w:pPr>
      <w:r>
        <w:rPr>
          <w:noProof/>
        </w:rPr>
        <w:t>Съветът първоначално препоръча запазването на пропорционалния временен граничен контрол на вътрешните граници за период от шест месеца. Съветът на два</w:t>
      </w:r>
      <w:r>
        <w:rPr>
          <w:noProof/>
        </w:rPr>
        <w:t xml:space="preserve"> пъти удължи за по три месеца, в съответствие с член 29, срока на действие на препоръката си</w:t>
      </w:r>
      <w:r>
        <w:rPr>
          <w:rStyle w:val="FootnoteReference"/>
          <w:noProof/>
        </w:rPr>
        <w:footnoteReference w:id="6"/>
      </w:r>
      <w:r>
        <w:rPr>
          <w:noProof/>
        </w:rPr>
        <w:t xml:space="preserve"> за същите държави от Шенгенското пространство. В същото време Съветът посочи подобряването на цялостната ситуация, благодарение на предприетите различни мерки. По</w:t>
      </w:r>
      <w:r>
        <w:rPr>
          <w:noProof/>
        </w:rPr>
        <w:t xml:space="preserve">ради това бяха въведени по-строги условия за повторно въведения граничен контрол </w:t>
      </w:r>
      <w:r>
        <w:rPr>
          <w:noProof/>
        </w:rPr>
        <w:lastRenderedPageBreak/>
        <w:t xml:space="preserve">и задължение за съответните държави от Шенгенското пространство за подробно ежемесечно докладване. </w:t>
      </w:r>
    </w:p>
    <w:p w:rsidR="00C91EA5" w:rsidRDefault="008203F1">
      <w:pPr>
        <w:pBdr>
          <w:top w:val="nil"/>
          <w:left w:val="nil"/>
          <w:bottom w:val="nil"/>
          <w:right w:val="nil"/>
          <w:between w:val="nil"/>
          <w:bar w:val="nil"/>
        </w:pBdr>
        <w:spacing w:before="0" w:after="240"/>
        <w:rPr>
          <w:noProof/>
        </w:rPr>
      </w:pPr>
      <w:r>
        <w:rPr>
          <w:noProof/>
        </w:rPr>
        <w:t>Съгласно членове 25 и 29 от Кодекса на шенгенските граници срокът може да б</w:t>
      </w:r>
      <w:r>
        <w:rPr>
          <w:noProof/>
        </w:rPr>
        <w:t>ъде удължен в съответствие с условията и процедурата, посочени в член 29, ако извънредните обстоятелства продължават да са налице.</w:t>
      </w:r>
    </w:p>
    <w:p w:rsidR="00C91EA5" w:rsidRDefault="008203F1">
      <w:pPr>
        <w:pBdr>
          <w:top w:val="nil"/>
          <w:left w:val="nil"/>
          <w:bottom w:val="nil"/>
          <w:right w:val="nil"/>
          <w:between w:val="nil"/>
          <w:bar w:val="nil"/>
        </w:pBdr>
        <w:spacing w:before="0" w:after="240"/>
        <w:rPr>
          <w:noProof/>
        </w:rPr>
      </w:pPr>
      <w:r>
        <w:rPr>
          <w:noProof/>
        </w:rPr>
        <w:t>Препоръките, приети от Съвета, не засягат допълнителните инструменти на разположение на всички държави членки, включително на</w:t>
      </w:r>
      <w:r>
        <w:rPr>
          <w:noProof/>
        </w:rPr>
        <w:t xml:space="preserve"> петте посочени държави от Шенгенското пространство, съгласно общите правила за временното повторно въвеждане на граничен контрол на вътрешните граници в случай на друга сериозна заплаха за обществения ред или вътрешната сигурност, която не е свързана с не</w:t>
      </w:r>
      <w:r>
        <w:rPr>
          <w:noProof/>
        </w:rPr>
        <w:t>достатъците в управлението на външните граници. През този период например Франция, за която тези препоръки не се отнасяха, въведе повторно и запази граничния контрол на всички свои вътрешни граници по причини, свързани с постоянните терористични заплахи. Ш</w:t>
      </w:r>
      <w:r>
        <w:rPr>
          <w:noProof/>
        </w:rPr>
        <w:t>веция нотифицира повторното въвеждане на временен граничен контрол на вътрешните си граници за периода от 7 до 15 април 2017 г. след терористичното нападение в Стокхолм.</w:t>
      </w:r>
    </w:p>
    <w:p w:rsidR="00C91EA5" w:rsidRDefault="008203F1">
      <w:pPr>
        <w:pBdr>
          <w:top w:val="nil"/>
          <w:left w:val="nil"/>
          <w:bottom w:val="nil"/>
          <w:right w:val="nil"/>
          <w:between w:val="nil"/>
          <w:bar w:val="nil"/>
        </w:pBdr>
        <w:spacing w:before="0" w:after="240"/>
        <w:rPr>
          <w:noProof/>
        </w:rPr>
      </w:pPr>
      <w:r>
        <w:rPr>
          <w:noProof/>
        </w:rPr>
        <w:t xml:space="preserve">Комисията е напълно наясно, че миграционните потоци в който и да е участък от </w:t>
      </w:r>
      <w:r>
        <w:rPr>
          <w:noProof/>
        </w:rPr>
        <w:t xml:space="preserve">границите на ЕС може да представляват сериозна заплаха за обществения ред или вътрешната сигурност в една или няколко държави членки. Поради тази причина в различни участъци от морските и сухопътните граници се вземат мерки за предприемане на координирани </w:t>
      </w:r>
      <w:r>
        <w:rPr>
          <w:noProof/>
        </w:rPr>
        <w:t>действия, включително чрез допълнителни усилия във връзка с маршрута през Централното Средиземноморие</w:t>
      </w:r>
      <w:r>
        <w:rPr>
          <w:rStyle w:val="FootnoteReference"/>
          <w:noProof/>
        </w:rPr>
        <w:footnoteReference w:id="7"/>
      </w:r>
      <w:r>
        <w:rPr>
          <w:noProof/>
        </w:rPr>
        <w:t xml:space="preserve">, чрез рамката за партньорство и чрез предприемане на допълнителни действия по отношение на съответните участъци от външните граници. Комисията също така </w:t>
      </w:r>
      <w:r>
        <w:rPr>
          <w:noProof/>
        </w:rPr>
        <w:t>признава възникването през последните години на нови предизвикателства по отношение на сигурността, както стана ясно след съвсем скорошните терористични нападения в Берлин, Стокхолм или Париж. В тази връзка, въпреки че настоящата правна рамка бе достатъчна</w:t>
      </w:r>
      <w:r>
        <w:rPr>
          <w:noProof/>
        </w:rPr>
        <w:t xml:space="preserve"> за справяне с предизвикателствата досега, Комисията разглежда въпроса дали тази рамка е достатъчно адаптирана, за да отговори на променящите се предизвикателства в областта на сигурността.</w:t>
      </w:r>
    </w:p>
    <w:p w:rsidR="00C91EA5" w:rsidRDefault="008203F1">
      <w:pPr>
        <w:pBdr>
          <w:top w:val="nil"/>
          <w:left w:val="nil"/>
          <w:bottom w:val="nil"/>
          <w:right w:val="nil"/>
          <w:between w:val="nil"/>
          <w:bar w:val="nil"/>
        </w:pBdr>
        <w:spacing w:before="0" w:after="240"/>
        <w:rPr>
          <w:noProof/>
        </w:rPr>
      </w:pPr>
      <w:r>
        <w:rPr>
          <w:noProof/>
        </w:rPr>
        <w:t>Комисията е решена да продължи да работи, за да гарантира, че вече</w:t>
      </w:r>
      <w:r>
        <w:rPr>
          <w:noProof/>
        </w:rPr>
        <w:t xml:space="preserve"> въведените инструменти се използват изцяло, както и да продължи работата си по необходимите нови инициативи с цел по-нататъшно стабилизиране на положението, като има предвид факта, че недостатъците на удължения граничен контрол на вътрешните граници, а им</w:t>
      </w:r>
      <w:r>
        <w:rPr>
          <w:noProof/>
        </w:rPr>
        <w:t xml:space="preserve">енно икономическите разходи и пречките пред свободното движение на гражданите, трябва да бъдат съпоставени с резултатите, получени от граничния контрол на вътрешните граници до този момент. </w:t>
      </w:r>
    </w:p>
    <w:p w:rsidR="00C91EA5" w:rsidRDefault="008203F1">
      <w:pPr>
        <w:pBdr>
          <w:top w:val="nil"/>
          <w:left w:val="nil"/>
          <w:bottom w:val="nil"/>
          <w:right w:val="nil"/>
          <w:between w:val="nil"/>
          <w:bar w:val="nil"/>
        </w:pBdr>
        <w:spacing w:before="0" w:after="240"/>
        <w:rPr>
          <w:noProof/>
          <w:u w:val="single"/>
        </w:rPr>
      </w:pPr>
      <w:r>
        <w:rPr>
          <w:noProof/>
          <w:u w:val="single"/>
        </w:rPr>
        <w:t>Актуално положение</w:t>
      </w:r>
    </w:p>
    <w:p w:rsidR="00C91EA5" w:rsidRDefault="008203F1">
      <w:pPr>
        <w:pBdr>
          <w:top w:val="nil"/>
          <w:left w:val="nil"/>
          <w:bottom w:val="nil"/>
          <w:right w:val="nil"/>
          <w:between w:val="nil"/>
          <w:bar w:val="nil"/>
        </w:pBdr>
        <w:spacing w:before="0" w:after="240"/>
        <w:rPr>
          <w:noProof/>
        </w:rPr>
      </w:pPr>
      <w:r>
        <w:rPr>
          <w:noProof/>
        </w:rPr>
        <w:t>Въз основа на месечните доклади, представени о</w:t>
      </w:r>
      <w:r>
        <w:rPr>
          <w:noProof/>
        </w:rPr>
        <w:t>т съответните пет държави от Шенгенското пространство, както и на цялата информация, с която разполага, Комисията може да заключи, че контролът продължава да се извършва при условията, заложени в препоръката. Както и в предишните периоди, проверките се изв</w:t>
      </w:r>
      <w:r>
        <w:rPr>
          <w:noProof/>
        </w:rPr>
        <w:t>ършват само при необходимост продължават да са пропорционални, с целеви характер, ограничени по своята интензивност и възпрепятстват възможно най-малко обикновените граждани при преминаването на съответните вътрешни граници. Комисията отчита факта, че петт</w:t>
      </w:r>
      <w:r>
        <w:rPr>
          <w:noProof/>
        </w:rPr>
        <w:t>е държави от Шенгенското пространство посочват в докладите си необходимостта от продължаване на граничния контрол на външните граници. Същевременно обаче Комисията отчита и опасенията, изразени от Словения, относно необходимостта от граничен контрол на авс</w:t>
      </w:r>
      <w:r>
        <w:rPr>
          <w:noProof/>
        </w:rPr>
        <w:t>трийско-словенската граница, тъй като Словения счита, че обстоятелствата са се променили значително след въвеждането на временния контрол на вътрешните граници.</w:t>
      </w:r>
    </w:p>
    <w:p w:rsidR="00C91EA5" w:rsidRDefault="008203F1">
      <w:pPr>
        <w:pBdr>
          <w:top w:val="nil"/>
          <w:left w:val="nil"/>
          <w:bottom w:val="nil"/>
          <w:right w:val="nil"/>
          <w:between w:val="nil"/>
          <w:bar w:val="nil"/>
        </w:pBdr>
        <w:spacing w:before="0" w:after="240"/>
        <w:rPr>
          <w:noProof/>
        </w:rPr>
      </w:pPr>
      <w:r>
        <w:rPr>
          <w:noProof/>
        </w:rPr>
        <w:t>Докладите, представени от държавите от Шенгенското пространство съгласно препоръката от 7 февру</w:t>
      </w:r>
      <w:r>
        <w:rPr>
          <w:noProof/>
        </w:rPr>
        <w:t>ари 2017 г., потвърждават тенденцията, която показаха докладите съгласно препоръките от 12 май 2016 г. и от 11 ноември 2016 г. (що се отнася до броя на получените молби за убежище или на броя на лицата, на които е отказано влизане след извършване на контро</w:t>
      </w:r>
      <w:r>
        <w:rPr>
          <w:noProof/>
        </w:rPr>
        <w:t xml:space="preserve">л), и следователно постоянното постепенно стабилизиране на положението. </w:t>
      </w:r>
    </w:p>
    <w:p w:rsidR="00C91EA5" w:rsidRDefault="008203F1">
      <w:pPr>
        <w:pBdr>
          <w:top w:val="nil"/>
          <w:left w:val="nil"/>
          <w:bottom w:val="nil"/>
          <w:right w:val="nil"/>
          <w:between w:val="nil"/>
          <w:bar w:val="nil"/>
        </w:pBdr>
        <w:spacing w:before="0" w:after="240"/>
        <w:rPr>
          <w:noProof/>
        </w:rPr>
      </w:pPr>
      <w:r>
        <w:rPr>
          <w:noProof/>
        </w:rPr>
        <w:t>Броят на лицата, пристигащи незаконно в Европейския съюз през гръцката външна граница, продължава да бъде нисък през периода, обхванат от препоръката от 7 февруари 2017 г., въпреки ле</w:t>
      </w:r>
      <w:r>
        <w:rPr>
          <w:noProof/>
        </w:rPr>
        <w:t>кото увеличение през последните няколко седмици, което вероятно се дължи по-меките и по-благоприятни метеорологични условия. Осъществяваното в момента привеждане в действие и стабилното разгръщане на Европейската агенция за гранична и брегова охрана</w:t>
      </w:r>
      <w:r>
        <w:rPr>
          <w:rStyle w:val="FootnoteReference"/>
          <w:noProof/>
        </w:rPr>
        <w:footnoteReference w:id="8"/>
      </w:r>
      <w:r>
        <w:rPr>
          <w:noProof/>
        </w:rPr>
        <w:t xml:space="preserve"> заедн</w:t>
      </w:r>
      <w:r>
        <w:rPr>
          <w:noProof/>
        </w:rPr>
        <w:t>о с продължаващото изпълнение на изявлението на ЕС и Турция от 18 март 2016 г. продължават да бъдат ключови стъпки в управлението на ситуацията.</w:t>
      </w:r>
    </w:p>
    <w:p w:rsidR="00C91EA5" w:rsidRDefault="008203F1">
      <w:pPr>
        <w:pBdr>
          <w:top w:val="nil"/>
          <w:left w:val="nil"/>
          <w:bottom w:val="nil"/>
          <w:right w:val="nil"/>
          <w:between w:val="nil"/>
          <w:bar w:val="nil"/>
        </w:pBdr>
        <w:spacing w:before="0" w:after="240"/>
        <w:rPr>
          <w:noProof/>
          <w:spacing w:val="-2"/>
        </w:rPr>
      </w:pPr>
      <w:r>
        <w:rPr>
          <w:noProof/>
          <w:spacing w:val="-2"/>
        </w:rPr>
        <w:t xml:space="preserve">При все това са необходими допълнителни усилия, за да се гарантира, че капацитетът за защита на външните </w:t>
      </w:r>
      <w:r>
        <w:rPr>
          <w:noProof/>
          <w:spacing w:val="-2"/>
        </w:rPr>
        <w:t>граници на Съюза на Европейската агенция за гранична и брегова охрана е напълно изграден чрез допълването на инструментите, с които разполага Агенцията за провеждане на операции, по-специално ресурсите на задължителните резерви за бързо реагиране. Провежда</w:t>
      </w:r>
      <w:r>
        <w:rPr>
          <w:noProof/>
          <w:spacing w:val="-2"/>
        </w:rPr>
        <w:t xml:space="preserve">ният в момента процес на изготвяне на оценки на уязвимостта също трябва да приключи с отправянето на първи препоръки към съответните държави членки, които се очакват в края на май и в които приоритетно се посочват най-неотложните слабости, и с резултатите </w:t>
      </w:r>
      <w:r>
        <w:rPr>
          <w:noProof/>
          <w:spacing w:val="-2"/>
        </w:rPr>
        <w:t>от първо симулационно учение, очаквани в края на октомври 2017 г. След одобрението на Съвета на мандата за преговори за сключването на споразумение за статуса с две съседни на ЕС държави, през април 2017 г. започнаха преговорите със Сърбия. ЕС очаква прего</w:t>
      </w:r>
      <w:r>
        <w:rPr>
          <w:noProof/>
          <w:spacing w:val="-2"/>
        </w:rPr>
        <w:t>ворите с бившата югославска република Македония да започнат възможно най-скоро.</w:t>
      </w:r>
    </w:p>
    <w:p w:rsidR="00C91EA5" w:rsidRDefault="008203F1">
      <w:pPr>
        <w:spacing w:after="240"/>
        <w:rPr>
          <w:noProof/>
          <w:szCs w:val="24"/>
        </w:rPr>
      </w:pPr>
      <w:r>
        <w:rPr>
          <w:noProof/>
        </w:rPr>
        <w:t xml:space="preserve">От 15 март 2017 г. насам постепенно се възстановява прилагането в Гърция на действащите правила от Дъблин. През идните месеци е необходимо да се положат допълнителни усилия на </w:t>
      </w:r>
      <w:r>
        <w:rPr>
          <w:noProof/>
        </w:rPr>
        <w:t>практика за изпълнението на препоръката на Комисията</w:t>
      </w:r>
      <w:r>
        <w:rPr>
          <w:rStyle w:val="FootnoteReference"/>
          <w:noProof/>
        </w:rPr>
        <w:footnoteReference w:id="9"/>
      </w:r>
      <w:r>
        <w:rPr>
          <w:noProof/>
        </w:rPr>
        <w:t xml:space="preserve">, за да се гарантира пълноценното участие на Гърция в системата от Дъблин, независимо от продължаващата работа за подобряване на тези правила. </w:t>
      </w:r>
    </w:p>
    <w:p w:rsidR="00C91EA5" w:rsidRDefault="008203F1">
      <w:pPr>
        <w:pBdr>
          <w:top w:val="nil"/>
          <w:left w:val="nil"/>
          <w:bottom w:val="nil"/>
          <w:right w:val="nil"/>
          <w:between w:val="nil"/>
          <w:bar w:val="nil"/>
        </w:pBdr>
        <w:spacing w:before="0" w:after="240"/>
        <w:rPr>
          <w:noProof/>
        </w:rPr>
      </w:pPr>
      <w:r>
        <w:rPr>
          <w:noProof/>
        </w:rPr>
        <w:t>Освен това в Гърция продължава да има значителен брой незак</w:t>
      </w:r>
      <w:r>
        <w:rPr>
          <w:noProof/>
        </w:rPr>
        <w:t xml:space="preserve">онни мигранти и лица, търсещи убежище (приблизително 60 000 души). „Горещите точки“ и лагерите в Гърция са все още пренаселени поради бавното обработване. напредъкът във връзка с преместването и връщането е все така недостатъчен за значителното намаляване </w:t>
      </w:r>
      <w:r>
        <w:rPr>
          <w:noProof/>
        </w:rPr>
        <w:t>на тези цифри и за облекчаването на натиска върху гръцките национални органи. През последните няколко седмици ситуацията по маршрута през Западните Балкани се стабилизира в някаква степен по отношение на движението; това обаче може също бързо да се промени</w:t>
      </w:r>
      <w:r>
        <w:rPr>
          <w:noProof/>
        </w:rPr>
        <w:t xml:space="preserve"> при настъпването на по-меки метеорологични условия. Държавите членки по маршрута продължават да вземат мерки, целящи справянето с възможни извънредни миграционни потоци и изграждането на гранични огради. </w:t>
      </w:r>
    </w:p>
    <w:p w:rsidR="00C91EA5" w:rsidRDefault="008203F1">
      <w:pPr>
        <w:pBdr>
          <w:top w:val="nil"/>
          <w:left w:val="nil"/>
          <w:bottom w:val="nil"/>
          <w:right w:val="nil"/>
          <w:between w:val="nil"/>
          <w:bar w:val="nil"/>
        </w:pBdr>
        <w:spacing w:before="0" w:after="240"/>
        <w:rPr>
          <w:noProof/>
        </w:rPr>
      </w:pPr>
      <w:r>
        <w:rPr>
          <w:noProof/>
        </w:rPr>
        <w:t>Поради това ситуацията като цяло продължава да е н</w:t>
      </w:r>
      <w:r>
        <w:rPr>
          <w:noProof/>
        </w:rPr>
        <w:t>естабилна, а съответните държави членки продължават да бъдат изложени на риска, свързан с незаконните движения; необходими са допълнителни усилия за допълнитеното стабилизиране на ситуацията.</w:t>
      </w:r>
    </w:p>
    <w:p w:rsidR="00C91EA5" w:rsidRDefault="008203F1">
      <w:pPr>
        <w:pBdr>
          <w:top w:val="nil"/>
          <w:left w:val="nil"/>
          <w:bottom w:val="nil"/>
          <w:right w:val="nil"/>
          <w:between w:val="nil"/>
          <w:bar w:val="nil"/>
        </w:pBdr>
        <w:spacing w:before="0" w:after="240"/>
        <w:rPr>
          <w:noProof/>
          <w:u w:val="single"/>
        </w:rPr>
      </w:pPr>
      <w:r>
        <w:rPr>
          <w:noProof/>
          <w:u w:val="single"/>
        </w:rPr>
        <w:t>Следващи стъпки</w:t>
      </w:r>
    </w:p>
    <w:p w:rsidR="00C91EA5" w:rsidRDefault="008203F1">
      <w:pPr>
        <w:pBdr>
          <w:top w:val="nil"/>
          <w:left w:val="nil"/>
          <w:bottom w:val="nil"/>
          <w:right w:val="nil"/>
          <w:between w:val="nil"/>
          <w:bar w:val="nil"/>
        </w:pBdr>
        <w:spacing w:before="0" w:after="240"/>
        <w:rPr>
          <w:noProof/>
        </w:rPr>
      </w:pPr>
      <w:r>
        <w:rPr>
          <w:noProof/>
        </w:rPr>
        <w:t>Въпреки постиганият непрекъснат напредък, услови</w:t>
      </w:r>
      <w:r>
        <w:rPr>
          <w:noProof/>
        </w:rPr>
        <w:t>ята, заложени в Пътната карта „Завръщане към Шенгенската система“ с цел да се даде възможност за премахване на сегашните проверки по вътрешните граници, до момента не са изцяло изпълнени.</w:t>
      </w:r>
    </w:p>
    <w:p w:rsidR="00C91EA5" w:rsidRDefault="008203F1">
      <w:pPr>
        <w:pBdr>
          <w:top w:val="nil"/>
          <w:left w:val="nil"/>
          <w:bottom w:val="nil"/>
          <w:right w:val="nil"/>
          <w:between w:val="nil"/>
          <w:bar w:val="nil"/>
        </w:pBdr>
        <w:spacing w:before="0" w:after="240"/>
        <w:rPr>
          <w:noProof/>
          <w:spacing w:val="-2"/>
        </w:rPr>
      </w:pPr>
      <w:r>
        <w:rPr>
          <w:noProof/>
          <w:spacing w:val="-2"/>
        </w:rPr>
        <w:t>Както и през предишния период, броят на мигрантите, намиращи се в Гъ</w:t>
      </w:r>
      <w:r>
        <w:rPr>
          <w:noProof/>
          <w:spacing w:val="-2"/>
        </w:rPr>
        <w:t>рция, все още може да е повод за загриженост и може да оправдае запазването на подходящи мерки. Положението по маршрута през Западните Балкани остава нестабилно, а държавите членки, които са най-силно засегнати от вторичните движения на незаконните мигрант</w:t>
      </w:r>
      <w:r>
        <w:rPr>
          <w:noProof/>
          <w:spacing w:val="-2"/>
        </w:rPr>
        <w:t>и, идващи от Гърция, продължават да бъдат изложени на риск от незаконни движения.</w:t>
      </w:r>
    </w:p>
    <w:p w:rsidR="00C91EA5" w:rsidRDefault="008203F1">
      <w:pPr>
        <w:pBdr>
          <w:top w:val="nil"/>
          <w:left w:val="nil"/>
          <w:bottom w:val="nil"/>
          <w:right w:val="nil"/>
          <w:between w:val="nil"/>
          <w:bar w:val="nil"/>
        </w:pBdr>
        <w:spacing w:before="0" w:after="240"/>
        <w:rPr>
          <w:noProof/>
        </w:rPr>
      </w:pPr>
      <w:r>
        <w:rPr>
          <w:noProof/>
        </w:rPr>
        <w:t>Освен това, както е посочено по-горе, разгръщането на Европейската агенция за гранична и брегова охрана изискваоще няколко месеца, за да може Агенцията да е в състояние да из</w:t>
      </w:r>
      <w:r>
        <w:rPr>
          <w:noProof/>
        </w:rPr>
        <w:t xml:space="preserve">гради изцяло капацитета си и да изпълнява ролята си по защита на външните граници на ЕС. </w:t>
      </w:r>
    </w:p>
    <w:p w:rsidR="00C91EA5" w:rsidRDefault="008203F1">
      <w:pPr>
        <w:pBdr>
          <w:top w:val="nil"/>
          <w:left w:val="nil"/>
          <w:bottom w:val="nil"/>
          <w:right w:val="nil"/>
          <w:between w:val="nil"/>
          <w:bar w:val="nil"/>
        </w:pBdr>
        <w:spacing w:before="0" w:after="240"/>
        <w:rPr>
          <w:noProof/>
        </w:rPr>
      </w:pPr>
      <w:r>
        <w:rPr>
          <w:noProof/>
        </w:rPr>
        <w:t>Наред с това, за да се спомогне за справянето с натрупаните молби за убежище в Гърция, преместването и връщането от Гърция и други държави членки трябва доста да се у</w:t>
      </w:r>
      <w:r>
        <w:rPr>
          <w:noProof/>
        </w:rPr>
        <w:t>скорят. Поради това Комисията настоятелно призовава държавите членки да изпълнят заложините цели във връзка с преместването до септември 2017 г., за да гарантират, че всички отговарящи на условията кандидати са преместени.</w:t>
      </w:r>
    </w:p>
    <w:p w:rsidR="00C91EA5" w:rsidRDefault="008203F1">
      <w:pPr>
        <w:pBdr>
          <w:top w:val="nil"/>
          <w:left w:val="nil"/>
          <w:bottom w:val="nil"/>
          <w:right w:val="nil"/>
          <w:between w:val="nil"/>
          <w:bar w:val="nil"/>
        </w:pBdr>
        <w:spacing w:before="0" w:after="240"/>
        <w:rPr>
          <w:noProof/>
        </w:rPr>
      </w:pPr>
      <w:r>
        <w:rPr>
          <w:noProof/>
        </w:rPr>
        <w:t>Тъй като всички горепосочени елем</w:t>
      </w:r>
      <w:r>
        <w:rPr>
          <w:noProof/>
        </w:rPr>
        <w:t>енти сочат, че извънредните обстоятелства продължават да са налице, Комисията счита, че е оправдано да се даде възможност на Австрия, Германия, Дания, Швеция и Норвегия да удължат текущия граничен контрол на вътрешните граници като извънредна мярка за допъ</w:t>
      </w:r>
      <w:r>
        <w:rPr>
          <w:noProof/>
        </w:rPr>
        <w:t xml:space="preserve">лнителен пропорционален срок. </w:t>
      </w:r>
    </w:p>
    <w:p w:rsidR="00C91EA5" w:rsidRDefault="008203F1">
      <w:pPr>
        <w:pBdr>
          <w:top w:val="nil"/>
          <w:left w:val="nil"/>
          <w:bottom w:val="nil"/>
          <w:right w:val="nil"/>
          <w:between w:val="nil"/>
          <w:bar w:val="nil"/>
        </w:pBdr>
        <w:spacing w:before="0" w:after="240"/>
        <w:rPr>
          <w:noProof/>
        </w:rPr>
      </w:pPr>
      <w:r>
        <w:rPr>
          <w:noProof/>
        </w:rPr>
        <w:t>Тези държави членки от Шенгенското пространство следва да решат дали да удължат срока на граничния контрол по вътрешните граници, като имат предвид, че този контрол следва да се използва единствено като крайна мярка. С цел да</w:t>
      </w:r>
      <w:r>
        <w:rPr>
          <w:noProof/>
        </w:rPr>
        <w:t xml:space="preserve"> предприеме ефективни последващи действия по ангажимента си да работи с тези държави от Шенгенското пространство за постепенното прекратяване на временния граничен контрол на вътрешните граници, като подобри други мерки, различни от граничния контрол, коит</w:t>
      </w:r>
      <w:r>
        <w:rPr>
          <w:noProof/>
        </w:rPr>
        <w:t>о могат да бъдат ефективно използвани за справяне с установените заплахи, успоредно с настоящата препоръка Комисията приема препоръка относно пропорционалните полицейски проверки и полицейското сътрудничество в Шенгенското пространство. В настоящия текст К</w:t>
      </w:r>
      <w:r>
        <w:rPr>
          <w:noProof/>
        </w:rPr>
        <w:t>омисията отправя препоръки как всички държави от Шенгенското пространство могат да упражняват в по-голяма степен и по-добре полицейските си правомощия на своя територия, в това число в граничната зона, и по основните европейски транспортни маршрути. С преп</w:t>
      </w:r>
      <w:r>
        <w:rPr>
          <w:noProof/>
        </w:rPr>
        <w:t>оръката държавите от Шенгенското пространство се приканват също така към увеличаване на усилията за трансгранично полицейско сътрудничество и пропорционални полицейски проверки на национална територия, включително в граничната зона. В този контекст, като с</w:t>
      </w:r>
      <w:r>
        <w:rPr>
          <w:noProof/>
        </w:rPr>
        <w:t>е има предвид, че е възможно държавите от Шенгенското пространство да трябва да предприемат оперативни мерки във връзка с ресурсите, преразпределението на задачите, придобиването на модерно в технологично отношение оборудване или просто да променят сегашна</w:t>
      </w:r>
      <w:r>
        <w:rPr>
          <w:noProof/>
        </w:rPr>
        <w:t>та парадигма и практики, за да се адаптират към новите обстоятелства, за изпълнението ѝ е необходим разумен срок и Комисията препоръчва тя да бъде изпълнена възможно най-скоро и най-късно в срок от шест месеца.</w:t>
      </w:r>
    </w:p>
    <w:p w:rsidR="00C91EA5" w:rsidRDefault="008203F1">
      <w:pPr>
        <w:pBdr>
          <w:top w:val="nil"/>
          <w:left w:val="nil"/>
          <w:bottom w:val="nil"/>
          <w:right w:val="nil"/>
          <w:between w:val="nil"/>
          <w:bar w:val="nil"/>
        </w:pBdr>
        <w:spacing w:before="0" w:after="240"/>
        <w:rPr>
          <w:noProof/>
        </w:rPr>
      </w:pPr>
      <w:r>
        <w:rPr>
          <w:noProof/>
        </w:rPr>
        <w:t>До началото на изпълнението настоящата препор</w:t>
      </w:r>
      <w:r>
        <w:rPr>
          <w:noProof/>
        </w:rPr>
        <w:t xml:space="preserve">ъка от съответните пет държави от Шенгенското пространство се очаква да преценяват преди всяко повторно въвеждане или запазване на временния контрол на вътрешните граници дали засилени полицейски проверки не биха отговорили на установените заплахи. </w:t>
      </w:r>
    </w:p>
    <w:p w:rsidR="00C91EA5" w:rsidRDefault="008203F1">
      <w:pPr>
        <w:pBdr>
          <w:top w:val="nil"/>
          <w:left w:val="nil"/>
          <w:bottom w:val="nil"/>
          <w:right w:val="nil"/>
          <w:between w:val="nil"/>
          <w:bar w:val="nil"/>
        </w:pBdr>
        <w:spacing w:before="0" w:after="240"/>
        <w:rPr>
          <w:noProof/>
        </w:rPr>
      </w:pPr>
      <w:r>
        <w:rPr>
          <w:noProof/>
        </w:rPr>
        <w:t>Въз ос</w:t>
      </w:r>
      <w:r>
        <w:rPr>
          <w:noProof/>
        </w:rPr>
        <w:t xml:space="preserve">нова на наличните на този етап фактически показатели, включително преценката за времето, необходимо за пълното разгръщане на Европейската агенция за гранична и брегова охрана, и за периода, необходим за изпълнението на препоръката относно пропорционалните </w:t>
      </w:r>
      <w:r>
        <w:rPr>
          <w:noProof/>
        </w:rPr>
        <w:t>полицейски проверки и полицейското сътрудничество в Шенгенското пространство, както и за предстоящите по-добри метеорологични условия, които могат да увеличат броя на незаконно пристигащите в ЕС лица и на последващите вторични движения, настоящото и послед</w:t>
      </w:r>
      <w:r>
        <w:rPr>
          <w:noProof/>
        </w:rPr>
        <w:t>но</w:t>
      </w:r>
      <w:r>
        <w:rPr>
          <w:rStyle w:val="FootnoteReference"/>
          <w:noProof/>
        </w:rPr>
        <w:footnoteReference w:id="10"/>
      </w:r>
      <w:r>
        <w:rPr>
          <w:noProof/>
        </w:rPr>
        <w:t xml:space="preserve"> удължаване на срока на временния контрол на вътрешните граници, основаващо се на факта, че извънредните обстоятелства продължават да са налице, не следва да надвишава шест месеца. </w:t>
      </w:r>
    </w:p>
    <w:p w:rsidR="00C91EA5" w:rsidRDefault="008203F1">
      <w:pPr>
        <w:pBdr>
          <w:top w:val="nil"/>
          <w:left w:val="nil"/>
          <w:bottom w:val="nil"/>
          <w:right w:val="nil"/>
          <w:between w:val="nil"/>
          <w:bar w:val="nil"/>
        </w:pBdr>
        <w:spacing w:before="0" w:after="240"/>
        <w:rPr>
          <w:noProof/>
          <w:u w:val="single"/>
        </w:rPr>
      </w:pPr>
      <w:r>
        <w:rPr>
          <w:noProof/>
          <w:u w:val="single"/>
        </w:rPr>
        <w:t>Обхват на предложението</w:t>
      </w:r>
    </w:p>
    <w:p w:rsidR="00C91EA5" w:rsidRDefault="008203F1">
      <w:pPr>
        <w:pBdr>
          <w:top w:val="nil"/>
          <w:left w:val="nil"/>
          <w:bottom w:val="nil"/>
          <w:right w:val="nil"/>
          <w:between w:val="nil"/>
          <w:bar w:val="nil"/>
        </w:pBdr>
        <w:spacing w:before="0" w:after="240"/>
        <w:rPr>
          <w:rFonts w:eastAsia="Arial Unicode MS"/>
          <w:noProof/>
        </w:rPr>
      </w:pPr>
      <w:r>
        <w:rPr>
          <w:noProof/>
        </w:rPr>
        <w:t>На петте държави от Шенгенското пространство, к</w:t>
      </w:r>
      <w:r>
        <w:rPr>
          <w:noProof/>
        </w:rPr>
        <w:t xml:space="preserve">оито понастоящем извършват временен граничен контрол на вътрешните граници съгласно препоръката на Съвета от 7 февруари 2017 г., следва да се разреши да продължат да осъществяват този контрол в продължение на шест месеца при строги условия.  </w:t>
      </w:r>
    </w:p>
    <w:p w:rsidR="00C91EA5" w:rsidRDefault="008203F1">
      <w:pPr>
        <w:pBdr>
          <w:top w:val="nil"/>
          <w:left w:val="nil"/>
          <w:bottom w:val="nil"/>
          <w:right w:val="nil"/>
          <w:between w:val="nil"/>
          <w:bar w:val="nil"/>
        </w:pBdr>
        <w:spacing w:before="0" w:after="240"/>
        <w:rPr>
          <w:rFonts w:eastAsia="Arial Unicode MS"/>
          <w:noProof/>
        </w:rPr>
      </w:pPr>
      <w:r>
        <w:rPr>
          <w:noProof/>
        </w:rPr>
        <w:t>Като се има п</w:t>
      </w:r>
      <w:r>
        <w:rPr>
          <w:noProof/>
        </w:rPr>
        <w:t>редвид постоянното стабилизиране на положението, както и целта да се продължи с постепенното прекратяване на временния граничен контрол на вътрешните граници, съответните държави от Шенгенското пространство първо следва да преценят дали на установените зап</w:t>
      </w:r>
      <w:r>
        <w:rPr>
          <w:noProof/>
        </w:rPr>
        <w:t xml:space="preserve">лахи за обществения ред или вътрешната сигурност може адекватно да се отговори чрез засилване на полицейските проверки на тяхна територия, включително в граничните зони, както се посочва в препоръката на Комисията от 3 май 2017 г. относно пропорционалните </w:t>
      </w:r>
      <w:r>
        <w:rPr>
          <w:noProof/>
        </w:rPr>
        <w:t>полицейски проверки и полицейското сътрудничество в Шенгенското пространство, и да въведат повторно/да удължат срока на граничния контрол на вътрешните граници само като крайна мярка. Следва редовно да се разглежда възможността за използването на други мер</w:t>
      </w:r>
      <w:r>
        <w:rPr>
          <w:noProof/>
        </w:rPr>
        <w:t>ки и използването на такива мерки следва да се предпочита като мярка, която засяга в по-малка степен свободното движение в Шенгенското пространство. Съответните държави от Шенгенското пространство следва да преценят кои са най-подходящите инструменти, вклю</w:t>
      </w:r>
      <w:r>
        <w:rPr>
          <w:noProof/>
        </w:rPr>
        <w:t>чително полицейски проверки, и в своите нотификации до другите държави членки, Европейския парламент и Комисията да предоставят информация относно мотивите за решението да извършват граничен контрол като крайна мярка.</w:t>
      </w:r>
    </w:p>
    <w:p w:rsidR="00C91EA5" w:rsidRDefault="008203F1">
      <w:pPr>
        <w:pBdr>
          <w:top w:val="nil"/>
          <w:left w:val="nil"/>
          <w:bottom w:val="nil"/>
          <w:right w:val="nil"/>
          <w:between w:val="nil"/>
          <w:bar w:val="nil"/>
        </w:pBdr>
        <w:spacing w:before="0" w:after="240"/>
        <w:rPr>
          <w:rFonts w:eastAsia="Arial Unicode MS"/>
          <w:noProof/>
        </w:rPr>
      </w:pPr>
      <w:r>
        <w:rPr>
          <w:noProof/>
        </w:rPr>
        <w:t>Изискванията съгласно препоръката от 7</w:t>
      </w:r>
      <w:r>
        <w:rPr>
          <w:noProof/>
        </w:rPr>
        <w:t xml:space="preserve"> февруари 2017 г. относно ежеседмичния преглед от страна на съответните държави членки на необходимостта, честотата, мястото и времето на извършване на контрола, съобразяването на контрола с нивото на съответната заплаха и неговото преустановяване, при под</w:t>
      </w:r>
      <w:r>
        <w:rPr>
          <w:noProof/>
        </w:rPr>
        <w:t>ходящи условия, остават в сила и в настоящата препоръка. Съответните държави от Шенгенското пространство следва също така да продължат да се консултират редовно с имащата(ите) отношение държава(и) членка(и), за да се гарантира, че граничният контрол на вът</w:t>
      </w:r>
      <w:r>
        <w:rPr>
          <w:noProof/>
        </w:rPr>
        <w:t>решните граници се извършва само в тези участъци от вътрешните граници, където се счита за необходимо и пропорционално, в съответствие с Кодекса на шенгенските граници.</w:t>
      </w:r>
    </w:p>
    <w:p w:rsidR="00C91EA5" w:rsidRDefault="008203F1">
      <w:pPr>
        <w:pBdr>
          <w:top w:val="nil"/>
          <w:left w:val="nil"/>
          <w:bottom w:val="nil"/>
          <w:right w:val="nil"/>
          <w:between w:val="nil"/>
          <w:bar w:val="nil"/>
        </w:pBdr>
        <w:spacing w:before="0" w:after="240"/>
        <w:rPr>
          <w:rFonts w:eastAsia="Arial Unicode MS"/>
          <w:noProof/>
        </w:rPr>
      </w:pPr>
      <w:r>
        <w:rPr>
          <w:noProof/>
        </w:rPr>
        <w:t>Задължението за подробно докладване, въведено с препоръката от 7 февруари 2017 г., ще п</w:t>
      </w:r>
      <w:r>
        <w:rPr>
          <w:noProof/>
        </w:rPr>
        <w:t>родължи да се прилага. След всеки месец от прилагането на настоящата препоръка съответните държави членки следва своевременно да докладват на Комисията и на Съвета за резултатите от осъществявания контрол и за оценката относно продължаващата необходимост о</w:t>
      </w:r>
      <w:r>
        <w:rPr>
          <w:noProof/>
        </w:rPr>
        <w:t>т този контрол, когато е приложимо. Този доклад трябва да съдържа като минимум общия брой на проверените лица, общия брой на отказите за влизане, издадени в резултат на извършени проверки, общия брой на решенията за връщане, издадени въз основа на извършен</w:t>
      </w:r>
      <w:r>
        <w:rPr>
          <w:noProof/>
        </w:rPr>
        <w:t>и проверки, и общия брой на молбите за убежище, получени на вътрешните граници, където се осъществяват проверките.</w:t>
      </w:r>
    </w:p>
    <w:p w:rsidR="00C91EA5" w:rsidRDefault="008203F1">
      <w:pPr>
        <w:pBdr>
          <w:top w:val="nil"/>
          <w:left w:val="nil"/>
          <w:bottom w:val="nil"/>
          <w:right w:val="nil"/>
          <w:between w:val="nil"/>
          <w:bar w:val="nil"/>
        </w:pBdr>
        <w:spacing w:before="0" w:after="240"/>
        <w:rPr>
          <w:noProof/>
        </w:rPr>
      </w:pPr>
      <w:r>
        <w:rPr>
          <w:noProof/>
        </w:rPr>
        <w:t>Комисията ще следи отблизо изпълнението на препоръката, както и ситуацията на място.</w:t>
      </w:r>
    </w:p>
    <w:p w:rsidR="00C91EA5" w:rsidRDefault="008203F1">
      <w:pPr>
        <w:pStyle w:val="Default"/>
        <w:spacing w:after="240"/>
        <w:jc w:val="both"/>
        <w:rPr>
          <w:noProof/>
        </w:rPr>
      </w:pPr>
      <w:r>
        <w:rPr>
          <w:noProof/>
        </w:rPr>
        <w:t>С оглед на постепенното прекратяване на временния гранич</w:t>
      </w:r>
      <w:r>
        <w:rPr>
          <w:noProof/>
        </w:rPr>
        <w:t>ен контрол на вътрешните граници Комисията ще наблюдава и ще отчита също и напредъка, постигнат от съответните държаави от Шенгенското пространство в изпълнението на препоръката относно пропорционалните полицейски проверки и полицейското сътрудничество в Ш</w:t>
      </w:r>
      <w:r>
        <w:rPr>
          <w:noProof/>
        </w:rPr>
        <w:t xml:space="preserve">енгенското пространство.  </w:t>
      </w:r>
    </w:p>
    <w:p w:rsidR="00C91EA5" w:rsidRDefault="008203F1">
      <w:pPr>
        <w:pStyle w:val="ManualHeading2"/>
        <w:rPr>
          <w:rFonts w:eastAsia="Arial Unicode MS"/>
          <w:noProof/>
          <w:color w:val="000000"/>
          <w:spacing w:val="-6"/>
          <w:u w:color="000000"/>
          <w:bdr w:val="nil"/>
        </w:rPr>
      </w:pPr>
      <w:r>
        <w:rPr>
          <w:noProof/>
          <w:color w:val="000000"/>
          <w:spacing w:val="-6"/>
          <w:u w:color="000000"/>
          <w:bdr w:val="nil"/>
        </w:rPr>
        <w:t>•</w:t>
      </w:r>
      <w:r>
        <w:rPr>
          <w:noProof/>
          <w:spacing w:val="-6"/>
        </w:rPr>
        <w:tab/>
        <w:t>Съгласуваност със съществуващите разпоредби в тази област на политиката</w:t>
      </w:r>
    </w:p>
    <w:p w:rsidR="00C91EA5" w:rsidRDefault="008203F1">
      <w:pPr>
        <w:pBdr>
          <w:top w:val="nil"/>
          <w:left w:val="nil"/>
          <w:bottom w:val="nil"/>
          <w:right w:val="nil"/>
          <w:between w:val="nil"/>
          <w:bar w:val="nil"/>
        </w:pBdr>
        <w:spacing w:before="0" w:after="240"/>
        <w:rPr>
          <w:rFonts w:eastAsia="Arial Unicode MS"/>
          <w:noProof/>
        </w:rPr>
      </w:pPr>
      <w:r>
        <w:rPr>
          <w:noProof/>
        </w:rPr>
        <w:t>Настоящата препоръка има за цел прилагането на действащите разпоредби в тази област на политиката.</w:t>
      </w:r>
    </w:p>
    <w:p w:rsidR="00C91EA5" w:rsidRDefault="008203F1">
      <w:pPr>
        <w:pStyle w:val="ManualHeading2"/>
        <w:rPr>
          <w:rFonts w:eastAsia="Arial Unicode MS"/>
          <w:noProof/>
        </w:rPr>
      </w:pPr>
      <w:r>
        <w:rPr>
          <w:noProof/>
          <w:color w:val="000000"/>
          <w:u w:color="000000"/>
          <w:bdr w:val="nil"/>
        </w:rPr>
        <w:t>•</w:t>
      </w:r>
      <w:r>
        <w:rPr>
          <w:noProof/>
        </w:rPr>
        <w:tab/>
        <w:t>Съответствие с другите политики на Съюза</w:t>
      </w:r>
    </w:p>
    <w:p w:rsidR="00C91EA5" w:rsidRDefault="008203F1">
      <w:pPr>
        <w:pBdr>
          <w:top w:val="nil"/>
          <w:left w:val="nil"/>
          <w:bottom w:val="nil"/>
          <w:right w:val="nil"/>
          <w:between w:val="nil"/>
          <w:bar w:val="nil"/>
        </w:pBdr>
        <w:spacing w:before="0" w:after="240"/>
        <w:rPr>
          <w:rFonts w:eastAsia="Arial Unicode MS"/>
          <w:noProof/>
        </w:rPr>
      </w:pPr>
      <w:r>
        <w:rPr>
          <w:noProof/>
        </w:rPr>
        <w:t xml:space="preserve">Настоящата </w:t>
      </w:r>
      <w:r>
        <w:rPr>
          <w:noProof/>
        </w:rPr>
        <w:t>препоръка е свързана с политиката на Съюза в областта на вътрешния пазар и в областта на миграцията и убежището.</w:t>
      </w:r>
    </w:p>
    <w:p w:rsidR="00C91EA5" w:rsidRDefault="008203F1">
      <w:pPr>
        <w:pStyle w:val="ManualHeading1"/>
        <w:rPr>
          <w:noProof/>
        </w:rPr>
      </w:pPr>
      <w:r>
        <w:rPr>
          <w:noProof/>
        </w:rPr>
        <w:t>2.</w:t>
      </w:r>
      <w:r>
        <w:rPr>
          <w:noProof/>
        </w:rPr>
        <w:tab/>
        <w:t>ПРАВНО ОСНОВАНИЕ, СУБСИДИАРНОСТ И ПРОПОРЦИОНАЛНОСТ</w:t>
      </w:r>
    </w:p>
    <w:p w:rsidR="00C91EA5" w:rsidRDefault="008203F1">
      <w:pPr>
        <w:pStyle w:val="ManualHeading2"/>
        <w:rPr>
          <w:rFonts w:eastAsia="Arial Unicode MS"/>
          <w:noProof/>
          <w:u w:color="000000"/>
          <w:bdr w:val="nil"/>
        </w:rPr>
      </w:pPr>
      <w:r>
        <w:rPr>
          <w:noProof/>
        </w:rPr>
        <w:t>•</w:t>
      </w:r>
      <w:r>
        <w:rPr>
          <w:noProof/>
        </w:rPr>
        <w:tab/>
        <w:t>Правно основание</w:t>
      </w:r>
    </w:p>
    <w:p w:rsidR="00C91EA5" w:rsidRDefault="008203F1">
      <w:pPr>
        <w:spacing w:before="0" w:after="240"/>
        <w:rPr>
          <w:noProof/>
        </w:rPr>
      </w:pPr>
      <w:r>
        <w:rPr>
          <w:noProof/>
        </w:rPr>
        <w:t>Член 29 от Регламент (ЕС) 2016/399 на Европейския парламент и на Съвет</w:t>
      </w:r>
      <w:r>
        <w:rPr>
          <w:noProof/>
        </w:rPr>
        <w:t>а от 9 март 2016 г. относно Кодекс на Съюза за режима на движение на лица през границите (Кодекс на шенгенските граници).</w:t>
      </w:r>
    </w:p>
    <w:p w:rsidR="00C91EA5" w:rsidRDefault="008203F1">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rsidR="00C91EA5" w:rsidRDefault="008203F1">
      <w:pPr>
        <w:pBdr>
          <w:top w:val="nil"/>
          <w:left w:val="nil"/>
          <w:bottom w:val="nil"/>
          <w:right w:val="nil"/>
          <w:between w:val="nil"/>
          <w:bar w:val="nil"/>
        </w:pBdr>
        <w:spacing w:before="0" w:after="240"/>
        <w:rPr>
          <w:noProof/>
        </w:rPr>
      </w:pPr>
      <w:r>
        <w:rPr>
          <w:noProof/>
        </w:rPr>
        <w:t xml:space="preserve">Член 29 от Регламент (ЕС) 2016/399 предвижда приемането от Съвета на препоръка за </w:t>
      </w:r>
      <w:r>
        <w:rPr>
          <w:noProof/>
        </w:rPr>
        <w:t>временен граничен контрол на вътрешните граници въз основа на предложение на Комисията.</w:t>
      </w:r>
    </w:p>
    <w:p w:rsidR="00C91EA5" w:rsidRDefault="008203F1">
      <w:pPr>
        <w:spacing w:before="0" w:after="240"/>
        <w:rPr>
          <w:rFonts w:eastAsia="Arial Unicode MS"/>
          <w:noProof/>
        </w:rPr>
      </w:pPr>
      <w:r>
        <w:rPr>
          <w:noProof/>
        </w:rPr>
        <w:t>Действията на равнището на Съюза са необходими, когато е застрашено цялостното функциониране на пространството без граничен контрол на вътрешните граници.</w:t>
      </w:r>
    </w:p>
    <w:p w:rsidR="00C91EA5" w:rsidRDefault="008203F1">
      <w:pPr>
        <w:pStyle w:val="ManualHeading2"/>
        <w:rPr>
          <w:rFonts w:eastAsia="Arial Unicode MS"/>
          <w:noProof/>
          <w:u w:color="000000"/>
          <w:bdr w:val="nil"/>
        </w:rPr>
      </w:pPr>
      <w:r>
        <w:rPr>
          <w:noProof/>
        </w:rPr>
        <w:t>•</w:t>
      </w:r>
      <w:r>
        <w:rPr>
          <w:noProof/>
        </w:rPr>
        <w:tab/>
        <w:t>Пропорциона</w:t>
      </w:r>
      <w:r>
        <w:rPr>
          <w:noProof/>
        </w:rPr>
        <w:t>лност</w:t>
      </w:r>
    </w:p>
    <w:p w:rsidR="00C91EA5" w:rsidRDefault="008203F1">
      <w:pPr>
        <w:pBdr>
          <w:top w:val="nil"/>
          <w:left w:val="nil"/>
          <w:bottom w:val="nil"/>
          <w:right w:val="nil"/>
          <w:between w:val="nil"/>
          <w:bar w:val="nil"/>
        </w:pBdr>
        <w:spacing w:before="0" w:after="240"/>
        <w:rPr>
          <w:rFonts w:eastAsia="Arial Unicode MS"/>
          <w:noProof/>
          <w:spacing w:val="-2"/>
        </w:rPr>
      </w:pPr>
      <w:r>
        <w:rPr>
          <w:noProof/>
          <w:spacing w:val="-2"/>
        </w:rPr>
        <w:t>Настоящото предложение не надхвърля необходимото за постигане на поставените цели.</w:t>
      </w:r>
    </w:p>
    <w:p w:rsidR="00C91EA5" w:rsidRDefault="008203F1">
      <w:pPr>
        <w:pStyle w:val="ManualHeading1"/>
        <w:rPr>
          <w:noProof/>
        </w:rPr>
      </w:pPr>
      <w:r>
        <w:rPr>
          <w:noProof/>
        </w:rPr>
        <w:t>3.</w:t>
      </w:r>
      <w:r>
        <w:rPr>
          <w:noProof/>
        </w:rPr>
        <w:tab/>
        <w:t>РЕЗУЛТАТИ ОТ ПОСЛЕДВАЩИ ОЦЕНКИ, КОНСУЛТАЦИИ СЪС ЗАИНТЕРЕСОВАНИТЕ СТРАНИ И ОЦЕНКИ НА ВЪЗДЕЙСТВИЕТО</w:t>
      </w:r>
    </w:p>
    <w:p w:rsidR="00C91EA5" w:rsidRDefault="008203F1">
      <w:pPr>
        <w:pStyle w:val="ManualHeading2"/>
        <w:rPr>
          <w:rFonts w:eastAsia="Arial Unicode MS"/>
          <w:noProof/>
          <w:spacing w:val="-6"/>
          <w:u w:color="000000"/>
          <w:bdr w:val="nil"/>
        </w:rPr>
      </w:pPr>
      <w:r>
        <w:rPr>
          <w:noProof/>
          <w:spacing w:val="-6"/>
        </w:rPr>
        <w:t>•</w:t>
      </w:r>
      <w:r>
        <w:rPr>
          <w:noProof/>
          <w:spacing w:val="-6"/>
        </w:rPr>
        <w:tab/>
        <w:t>Последващи оценки/проверки за пригодност на действащото законода</w:t>
      </w:r>
      <w:r>
        <w:rPr>
          <w:noProof/>
          <w:spacing w:val="-6"/>
        </w:rPr>
        <w:t>телство</w:t>
      </w:r>
    </w:p>
    <w:p w:rsidR="00C91EA5" w:rsidRDefault="008203F1">
      <w:pPr>
        <w:pBdr>
          <w:top w:val="nil"/>
          <w:left w:val="nil"/>
          <w:bottom w:val="nil"/>
          <w:right w:val="nil"/>
          <w:between w:val="nil"/>
          <w:bar w:val="nil"/>
        </w:pBdr>
        <w:spacing w:before="0" w:after="240"/>
        <w:rPr>
          <w:rFonts w:eastAsia="Arial Unicode MS"/>
          <w:noProof/>
        </w:rPr>
      </w:pPr>
      <w:r>
        <w:rPr>
          <w:noProof/>
        </w:rPr>
        <w:t>Не се прилага.</w:t>
      </w:r>
    </w:p>
    <w:p w:rsidR="00C91EA5" w:rsidRDefault="008203F1">
      <w:pPr>
        <w:pStyle w:val="ManualHeading2"/>
        <w:rPr>
          <w:rFonts w:eastAsia="Arial Unicode MS"/>
          <w:noProof/>
          <w:u w:color="000000"/>
          <w:bdr w:val="nil"/>
        </w:rPr>
      </w:pPr>
      <w:r>
        <w:rPr>
          <w:noProof/>
        </w:rPr>
        <w:t>•</w:t>
      </w:r>
      <w:r>
        <w:rPr>
          <w:noProof/>
        </w:rPr>
        <w:tab/>
        <w:t>Консултации със заинтересованите страни</w:t>
      </w:r>
    </w:p>
    <w:p w:rsidR="00C91EA5" w:rsidRDefault="008203F1">
      <w:pPr>
        <w:spacing w:before="0" w:after="240"/>
        <w:rPr>
          <w:noProof/>
        </w:rPr>
      </w:pPr>
      <w:r>
        <w:rPr>
          <w:noProof/>
        </w:rPr>
        <w:t>Предвид неотложния характер на предложението не бе възможно да се проведе консултация със заинтересованите страни.</w:t>
      </w:r>
    </w:p>
    <w:p w:rsidR="00C91EA5" w:rsidRDefault="008203F1">
      <w:pPr>
        <w:pStyle w:val="ManualHeading2"/>
        <w:rPr>
          <w:rFonts w:eastAsia="Arial Unicode MS"/>
          <w:noProof/>
          <w:u w:color="000000"/>
          <w:bdr w:val="nil"/>
        </w:rPr>
      </w:pPr>
      <w:r>
        <w:rPr>
          <w:noProof/>
        </w:rPr>
        <w:t>•</w:t>
      </w:r>
      <w:r>
        <w:rPr>
          <w:noProof/>
        </w:rPr>
        <w:tab/>
        <w:t>Събиране и използване на експертни становища</w:t>
      </w:r>
    </w:p>
    <w:p w:rsidR="00C91EA5" w:rsidRDefault="008203F1">
      <w:pPr>
        <w:pBdr>
          <w:top w:val="nil"/>
          <w:left w:val="nil"/>
          <w:bottom w:val="nil"/>
          <w:right w:val="nil"/>
          <w:between w:val="nil"/>
          <w:bar w:val="nil"/>
        </w:pBdr>
        <w:spacing w:before="0" w:after="240"/>
        <w:rPr>
          <w:rFonts w:eastAsia="Arial Unicode MS"/>
          <w:noProof/>
        </w:rPr>
      </w:pPr>
      <w:r>
        <w:rPr>
          <w:noProof/>
        </w:rPr>
        <w:t>Не се прилага.</w:t>
      </w:r>
    </w:p>
    <w:p w:rsidR="00C91EA5" w:rsidRDefault="008203F1">
      <w:pPr>
        <w:pStyle w:val="ManualHeading2"/>
        <w:rPr>
          <w:rFonts w:eastAsia="Arial Unicode MS"/>
          <w:noProof/>
          <w:u w:color="000000"/>
          <w:bdr w:val="nil"/>
        </w:rPr>
      </w:pPr>
      <w:r>
        <w:rPr>
          <w:noProof/>
        </w:rPr>
        <w:t>•</w:t>
      </w:r>
      <w:r>
        <w:rPr>
          <w:noProof/>
        </w:rPr>
        <w:tab/>
        <w:t xml:space="preserve">Оценка на </w:t>
      </w:r>
      <w:r>
        <w:rPr>
          <w:noProof/>
        </w:rPr>
        <w:t>въздействието</w:t>
      </w:r>
    </w:p>
    <w:p w:rsidR="00C91EA5" w:rsidRDefault="008203F1">
      <w:pPr>
        <w:spacing w:before="0" w:after="240"/>
        <w:rPr>
          <w:noProof/>
        </w:rPr>
      </w:pPr>
      <w:r>
        <w:rPr>
          <w:noProof/>
        </w:rPr>
        <w:t>С оглед на предвидения ограничен срок и предвид данните, представени от съответните държави от Шенгенското пространство, и наличните данни относно положението в Гърция, не бе изготвена цялостна оценка въздействието.</w:t>
      </w:r>
    </w:p>
    <w:p w:rsidR="00C91EA5" w:rsidRDefault="008203F1">
      <w:pPr>
        <w:pStyle w:val="ManualHeading2"/>
        <w:rPr>
          <w:rFonts w:eastAsia="Arial Unicode MS"/>
          <w:noProof/>
          <w:u w:color="000000"/>
          <w:bdr w:val="nil"/>
        </w:rPr>
      </w:pPr>
      <w:r>
        <w:rPr>
          <w:noProof/>
        </w:rPr>
        <w:t>•</w:t>
      </w:r>
      <w:r>
        <w:rPr>
          <w:noProof/>
        </w:rPr>
        <w:tab/>
        <w:t>Регулаторна пригодност и</w:t>
      </w:r>
      <w:r>
        <w:rPr>
          <w:noProof/>
        </w:rPr>
        <w:t xml:space="preserve"> опростяване</w:t>
      </w:r>
    </w:p>
    <w:p w:rsidR="00C91EA5" w:rsidRDefault="008203F1">
      <w:pPr>
        <w:pBdr>
          <w:top w:val="nil"/>
          <w:left w:val="nil"/>
          <w:bottom w:val="nil"/>
          <w:right w:val="nil"/>
          <w:between w:val="nil"/>
          <w:bar w:val="nil"/>
        </w:pBdr>
        <w:spacing w:before="0" w:after="240"/>
        <w:rPr>
          <w:rFonts w:eastAsia="Arial Unicode MS"/>
          <w:noProof/>
        </w:rPr>
      </w:pPr>
      <w:r>
        <w:rPr>
          <w:noProof/>
        </w:rPr>
        <w:t>Не се прилага.</w:t>
      </w:r>
    </w:p>
    <w:p w:rsidR="00C91EA5" w:rsidRDefault="008203F1">
      <w:pPr>
        <w:pStyle w:val="ManualHeading2"/>
        <w:rPr>
          <w:rFonts w:eastAsia="Arial Unicode MS"/>
          <w:noProof/>
          <w:u w:color="000000"/>
          <w:bdr w:val="nil"/>
        </w:rPr>
      </w:pPr>
      <w:r>
        <w:rPr>
          <w:noProof/>
        </w:rPr>
        <w:t>•</w:t>
      </w:r>
      <w:r>
        <w:rPr>
          <w:noProof/>
        </w:rPr>
        <w:tab/>
        <w:t>Основни права</w:t>
      </w:r>
    </w:p>
    <w:p w:rsidR="00C91EA5" w:rsidRDefault="008203F1">
      <w:pPr>
        <w:pBdr>
          <w:top w:val="nil"/>
          <w:left w:val="nil"/>
          <w:bottom w:val="nil"/>
          <w:right w:val="nil"/>
          <w:between w:val="nil"/>
          <w:bar w:val="nil"/>
        </w:pBdr>
        <w:spacing w:before="0" w:after="240"/>
        <w:rPr>
          <w:rFonts w:eastAsia="Arial Unicode MS"/>
          <w:noProof/>
          <w:spacing w:val="-4"/>
        </w:rPr>
      </w:pPr>
      <w:r>
        <w:rPr>
          <w:noProof/>
          <w:spacing w:val="-4"/>
        </w:rPr>
        <w:t>При изготвянето на предложението беше взета под внимание защитата на основните права.</w:t>
      </w:r>
    </w:p>
    <w:p w:rsidR="00C91EA5" w:rsidRDefault="008203F1">
      <w:pPr>
        <w:pStyle w:val="ManualHeading1"/>
        <w:rPr>
          <w:noProof/>
        </w:rPr>
      </w:pPr>
      <w:r>
        <w:rPr>
          <w:noProof/>
        </w:rPr>
        <w:t>4.</w:t>
      </w:r>
      <w:r>
        <w:rPr>
          <w:noProof/>
        </w:rPr>
        <w:tab/>
        <w:t>ОТРАЖЕНИЕ ВЪРХУ БЮДЖЕТА</w:t>
      </w:r>
    </w:p>
    <w:p w:rsidR="00C91EA5" w:rsidRDefault="008203F1">
      <w:pPr>
        <w:pBdr>
          <w:top w:val="nil"/>
          <w:left w:val="nil"/>
          <w:bottom w:val="nil"/>
          <w:right w:val="nil"/>
          <w:between w:val="nil"/>
          <w:bar w:val="nil"/>
        </w:pBdr>
        <w:spacing w:before="0" w:after="240"/>
        <w:rPr>
          <w:rFonts w:eastAsia="Arial Unicode MS"/>
          <w:noProof/>
        </w:rPr>
      </w:pPr>
      <w:r>
        <w:rPr>
          <w:noProof/>
          <w:sz w:val="23"/>
        </w:rPr>
        <w:t>Предложената мярка няма отражение върху бюджета на ЕС.</w:t>
      </w:r>
    </w:p>
    <w:p w:rsidR="00C91EA5" w:rsidRDefault="008203F1">
      <w:pPr>
        <w:pStyle w:val="ManualHeading1"/>
        <w:rPr>
          <w:noProof/>
        </w:rPr>
      </w:pPr>
      <w:r>
        <w:rPr>
          <w:noProof/>
        </w:rPr>
        <w:t>5.</w:t>
      </w:r>
      <w:r>
        <w:rPr>
          <w:noProof/>
        </w:rPr>
        <w:tab/>
        <w:t>ДРУГИ ЕЛЕМЕНТИ</w:t>
      </w:r>
    </w:p>
    <w:p w:rsidR="00C91EA5" w:rsidRDefault="008203F1">
      <w:pPr>
        <w:pStyle w:val="ManualHeading2"/>
        <w:rPr>
          <w:noProof/>
        </w:rPr>
      </w:pPr>
      <w:r>
        <w:rPr>
          <w:b w:val="0"/>
          <w:noProof/>
          <w:u w:color="000000"/>
          <w:bdr w:val="nil"/>
        </w:rPr>
        <w:t>Не се прилага.</w:t>
      </w:r>
    </w:p>
    <w:p w:rsidR="00C91EA5" w:rsidRDefault="00C91EA5">
      <w:pPr>
        <w:rPr>
          <w:noProof/>
        </w:rPr>
        <w:sectPr w:rsidR="00C91EA5" w:rsidSect="00ED085E">
          <w:footerReference w:type="default" r:id="rId16"/>
          <w:footerReference w:type="first" r:id="rId17"/>
          <w:pgSz w:w="11907" w:h="16839"/>
          <w:pgMar w:top="1134" w:right="1417" w:bottom="1134" w:left="1417" w:header="709" w:footer="709" w:gutter="0"/>
          <w:cols w:space="708"/>
          <w:docGrid w:linePitch="360"/>
        </w:sectPr>
      </w:pPr>
    </w:p>
    <w:p w:rsidR="00C91EA5" w:rsidRDefault="00ED085E" w:rsidP="00ED085E">
      <w:pPr>
        <w:pStyle w:val="Rfrenceinterinstitutionnelle"/>
        <w:rPr>
          <w:noProof/>
        </w:rPr>
      </w:pPr>
      <w:r w:rsidRPr="00ED085E">
        <w:t>2017/0095 (NLE)</w:t>
      </w:r>
    </w:p>
    <w:p w:rsidR="00C91EA5" w:rsidRDefault="00ED085E" w:rsidP="00ED085E">
      <w:pPr>
        <w:pStyle w:val="Statut"/>
        <w:rPr>
          <w:noProof/>
        </w:rPr>
      </w:pPr>
      <w:r w:rsidRPr="00ED085E">
        <w:t>Предложение за</w:t>
      </w:r>
    </w:p>
    <w:p w:rsidR="00C91EA5" w:rsidRDefault="00ED085E" w:rsidP="00ED085E">
      <w:pPr>
        <w:pStyle w:val="Typedudocument"/>
        <w:rPr>
          <w:noProof/>
        </w:rPr>
      </w:pPr>
      <w:r w:rsidRPr="00ED085E">
        <w:t>РЕШЕНИЕ ЗА ИЗПЪЛНЕНИЕ НА СЪВЕТА</w:t>
      </w:r>
    </w:p>
    <w:p w:rsidR="00C91EA5" w:rsidRDefault="00ED085E" w:rsidP="00ED085E">
      <w:pPr>
        <w:pStyle w:val="Titreobjet"/>
        <w:rPr>
          <w:noProof/>
        </w:rPr>
      </w:pPr>
      <w:r w:rsidRPr="00ED085E">
        <w:t>относно препоръка за удължаване на срока на временния граничен контрол на вътрешните граници при извънредни обстоятелства, застрашаващи цялостното функциониране на Шенгенското пространство</w:t>
      </w:r>
    </w:p>
    <w:p w:rsidR="00C91EA5" w:rsidRDefault="008203F1">
      <w:pPr>
        <w:pStyle w:val="Institutionquiagit"/>
        <w:rPr>
          <w:noProof/>
        </w:rPr>
      </w:pPr>
      <w:r>
        <w:rPr>
          <w:noProof/>
        </w:rPr>
        <w:t>СЪВЕТЪТ НА ЕВРОПЕЙСКИЯ СЪЮЗ,</w:t>
      </w:r>
    </w:p>
    <w:p w:rsidR="00C91EA5" w:rsidRDefault="008203F1">
      <w:pPr>
        <w:rPr>
          <w:noProof/>
        </w:rPr>
      </w:pPr>
      <w:r>
        <w:rPr>
          <w:noProof/>
        </w:rPr>
        <w:t xml:space="preserve">като взе предвид Договора за функционирането на Европейския съюз, </w:t>
      </w:r>
    </w:p>
    <w:p w:rsidR="00C91EA5" w:rsidRDefault="008203F1">
      <w:pPr>
        <w:rPr>
          <w:noProof/>
        </w:rPr>
      </w:pPr>
      <w:r>
        <w:rPr>
          <w:noProof/>
        </w:rPr>
        <w:t>като взе предвид Регламент (ЕС) 2016/399 на Европейския парламент</w:t>
      </w:r>
      <w:r>
        <w:rPr>
          <w:noProof/>
        </w:rPr>
        <w:t xml:space="preserve"> и на Съвета от 9 март 2016 г. относно Кодекс на Съюза за режима на движение на лица през границите (Кодекс на шенгенските граници)</w:t>
      </w:r>
      <w:r>
        <w:rPr>
          <w:rStyle w:val="FootnoteReference"/>
          <w:noProof/>
        </w:rPr>
        <w:footnoteReference w:id="11"/>
      </w:r>
      <w:r>
        <w:rPr>
          <w:noProof/>
        </w:rPr>
        <w:t>, и по-специално член 29 от него,</w:t>
      </w:r>
    </w:p>
    <w:p w:rsidR="00C91EA5" w:rsidRDefault="008203F1">
      <w:pPr>
        <w:rPr>
          <w:noProof/>
        </w:rPr>
      </w:pPr>
      <w:r>
        <w:rPr>
          <w:noProof/>
        </w:rPr>
        <w:t>като взе предвид предложението на Европейската комисия,</w:t>
      </w:r>
    </w:p>
    <w:p w:rsidR="00C91EA5" w:rsidRDefault="008203F1">
      <w:pPr>
        <w:rPr>
          <w:noProof/>
        </w:rPr>
      </w:pPr>
      <w:r>
        <w:rPr>
          <w:noProof/>
        </w:rPr>
        <w:t>като има предвид, че:</w:t>
      </w:r>
    </w:p>
    <w:p w:rsidR="00C91EA5" w:rsidRDefault="008203F1">
      <w:pPr>
        <w:pStyle w:val="ManualConsidrant"/>
        <w:rPr>
          <w:noProof/>
        </w:rPr>
      </w:pPr>
      <w:r>
        <w:rPr>
          <w:noProof/>
        </w:rPr>
        <w:t>(1)</w:t>
      </w:r>
      <w:r>
        <w:rPr>
          <w:noProof/>
        </w:rPr>
        <w:tab/>
        <w:t>В съотве</w:t>
      </w:r>
      <w:r>
        <w:rPr>
          <w:noProof/>
        </w:rPr>
        <w:t>тствие с член 29 от Кодекса на шенгенските граници, по предложение на Комисията, Съветът прие на 12 май 2016 г. Решение за изпълнение относно препоръка за временен граничен контрол на вътрешните граници при извънредни обстоятелства, застрашаващи цялостното</w:t>
      </w:r>
      <w:r>
        <w:rPr>
          <w:noProof/>
        </w:rPr>
        <w:t xml:space="preserve"> функциониране на Шенгенското пространство. </w:t>
      </w:r>
    </w:p>
    <w:p w:rsidR="00C91EA5" w:rsidRDefault="008203F1">
      <w:pPr>
        <w:pStyle w:val="ManualConsidrant"/>
        <w:rPr>
          <w:noProof/>
        </w:rPr>
      </w:pPr>
      <w:r>
        <w:rPr>
          <w:noProof/>
        </w:rPr>
        <w:t>(2)</w:t>
      </w:r>
      <w:r>
        <w:rPr>
          <w:noProof/>
        </w:rPr>
        <w:tab/>
        <w:t>Съветът препоръча на пет държави от Шенгенското пространство (Австрия, Германия, Дания, Швеция и Норвегия) да запазят пропорционалния временен граничен контрол на ограничен брой свои участъци от вътрешните г</w:t>
      </w:r>
      <w:r>
        <w:rPr>
          <w:noProof/>
        </w:rPr>
        <w:t xml:space="preserve">раници за първоначален период от шест месеца в отговор на сериозната заплаха за обществения ред и вътрешната сигурност, породена в тези държави вследствие на недостатъци в контрола по външните граници в Гърция и последващите вторични движения на незаконни </w:t>
      </w:r>
      <w:r>
        <w:rPr>
          <w:noProof/>
        </w:rPr>
        <w:t>мигранти, които влизат през Гърция и се придвижват към други държави от Шенгенското пространство. Този период беше удължен на два пъти от Съвета по предложение на Комисията, съответно на 11 ноември 2016 г. и на 7 февруари 2017 г. за допълнителни периоди от</w:t>
      </w:r>
      <w:r>
        <w:rPr>
          <w:noProof/>
        </w:rPr>
        <w:t xml:space="preserve"> по три месеца. </w:t>
      </w:r>
    </w:p>
    <w:p w:rsidR="00C91EA5" w:rsidRDefault="008203F1">
      <w:pPr>
        <w:pStyle w:val="ManualConsidrant"/>
        <w:rPr>
          <w:noProof/>
        </w:rPr>
      </w:pPr>
      <w:r>
        <w:rPr>
          <w:noProof/>
        </w:rPr>
        <w:t>(3)</w:t>
      </w:r>
      <w:r>
        <w:rPr>
          <w:noProof/>
        </w:rPr>
        <w:tab/>
        <w:t xml:space="preserve">Съгласно членове 25 и 29 от Кодекса на шенгенските граници първоначалният период, препоръчан от Съвета, може да бъде удължен допълнително, ако извънредните обстоятелства продължават да са налице. </w:t>
      </w:r>
    </w:p>
    <w:p w:rsidR="00C91EA5" w:rsidRDefault="008203F1">
      <w:pPr>
        <w:pStyle w:val="ManualConsidrant"/>
        <w:rPr>
          <w:noProof/>
        </w:rPr>
      </w:pPr>
      <w:r>
        <w:rPr>
          <w:noProof/>
        </w:rPr>
        <w:t>(4)</w:t>
      </w:r>
      <w:r>
        <w:rPr>
          <w:noProof/>
        </w:rPr>
        <w:tab/>
        <w:t>Съгласно препоръките от 11 ноември</w:t>
      </w:r>
      <w:r>
        <w:rPr>
          <w:noProof/>
        </w:rPr>
        <w:t xml:space="preserve"> 2016 г. и 7 февруари 2017 г. съответните държави от Шенгенското пространство трябва да докладват ежемесечно на Комисията за резултатите от осъществявания контрол и за оценката относно продължаващата необходимост от този контрол, когато е приложимо. Комиси</w:t>
      </w:r>
      <w:r>
        <w:rPr>
          <w:noProof/>
        </w:rPr>
        <w:t>ята получи такива доклади от всички съответни държави от Шенгенското пространство. Информацията, която се съдържа в тези доклади, показва, че контролът продължава да се осъществява при условията, определени от препоръката. Тя потвърждава стабилизиране на п</w:t>
      </w:r>
      <w:r>
        <w:rPr>
          <w:noProof/>
        </w:rPr>
        <w:t>оложението в тези държави, що се отнася до броя на лицата, на които е отказано влизане, и броя на молбите за убежище, получени при осъществяването на контрол.</w:t>
      </w:r>
    </w:p>
    <w:p w:rsidR="00C91EA5" w:rsidRDefault="008203F1">
      <w:pPr>
        <w:pStyle w:val="ManualConsidrant"/>
        <w:rPr>
          <w:noProof/>
        </w:rPr>
      </w:pPr>
      <w:r>
        <w:rPr>
          <w:noProof/>
        </w:rPr>
        <w:t>(5)</w:t>
      </w:r>
      <w:r>
        <w:rPr>
          <w:noProof/>
        </w:rPr>
        <w:tab/>
        <w:t>При все това, въпреки този напредък, условията, заложени в Пътната карта „Завръщане към Шенге</w:t>
      </w:r>
      <w:r>
        <w:rPr>
          <w:noProof/>
        </w:rPr>
        <w:t>нската система“ с цел премахване на всякакъв граничен контрол на вътрешните граници и възстановяване на нормалното функциониране на Шенгенското пространство, все още не са изцяло изпълнени. В Гърция и по маршрута през Западните Балкани все още има значител</w:t>
      </w:r>
      <w:r>
        <w:rPr>
          <w:noProof/>
        </w:rPr>
        <w:t>ен брой незаконни мигранти, част от които не са регистрирани. Продължава да е налице рискът от вторично движение на тези мигранти в рамките на Шенгенското пространство.</w:t>
      </w:r>
    </w:p>
    <w:p w:rsidR="00C91EA5" w:rsidRDefault="008203F1">
      <w:pPr>
        <w:pStyle w:val="ManualConsidrant"/>
        <w:rPr>
          <w:noProof/>
        </w:rPr>
      </w:pPr>
      <w:r>
        <w:rPr>
          <w:noProof/>
        </w:rPr>
        <w:t>(6)</w:t>
      </w:r>
      <w:r>
        <w:rPr>
          <w:noProof/>
        </w:rPr>
        <w:tab/>
        <w:t xml:space="preserve">В съобщението „Завръщане към Шенгенската система — пътна карта“ Комисията набеляза </w:t>
      </w:r>
      <w:r>
        <w:rPr>
          <w:noProof/>
        </w:rPr>
        <w:t>различните политики, които трябва да се въведат с цел възстановяване на напълно функциониращо Шенгенско пространство. Процесът на разгръщане на европейската гранична и брегова охрана е в ход При все това е необходим допълнителен принос от страна на държави</w:t>
      </w:r>
      <w:r>
        <w:rPr>
          <w:noProof/>
        </w:rPr>
        <w:t>те членки за допълването на нейните ресурси, за да може тя да изпълнява пълноценно ролята по защита на външните граници на Съюза. Все още няма изготвени препоръки след първите оценки на уязвимостта. Понастоящем са в ход преговорите по споразумението за ста</w:t>
      </w:r>
      <w:r>
        <w:rPr>
          <w:noProof/>
        </w:rPr>
        <w:t>туса със Сърбия.</w:t>
      </w:r>
    </w:p>
    <w:p w:rsidR="00C91EA5" w:rsidRDefault="008203F1">
      <w:pPr>
        <w:pStyle w:val="ManualConsidrant"/>
        <w:rPr>
          <w:noProof/>
        </w:rPr>
      </w:pPr>
      <w:r>
        <w:rPr>
          <w:noProof/>
        </w:rPr>
        <w:t>(7)</w:t>
      </w:r>
      <w:r>
        <w:rPr>
          <w:noProof/>
        </w:rPr>
        <w:tab/>
        <w:t>След повече от една година продължават да са налице осезаеми резултати от прилагането на изявлението на ЕС и Турция от 18 март 2016 г., както беше потвърдено от петия доклад за напредъка</w:t>
      </w:r>
      <w:r>
        <w:rPr>
          <w:rStyle w:val="FootnoteReference"/>
          <w:noProof/>
        </w:rPr>
        <w:footnoteReference w:id="12"/>
      </w:r>
      <w:r>
        <w:rPr>
          <w:noProof/>
        </w:rPr>
        <w:t>. При все това броят на пристиганията продължава</w:t>
      </w:r>
      <w:r>
        <w:rPr>
          <w:noProof/>
        </w:rPr>
        <w:t xml:space="preserve"> да надвишава броя на връщанията от Гърция в Турция, което води до допълнителен натиск върху гръцките острови. Трябва да продължи напредъкът по други елементи от изявлението. Ето защо изпълнението трябва да се следи непрекъснато. Същото се отнася и за ситу</w:t>
      </w:r>
      <w:r>
        <w:rPr>
          <w:noProof/>
        </w:rPr>
        <w:t xml:space="preserve">ацията по маршрута през Западните Балкани, и за изпълнението на изявлението от срещата на лидерите на държавите по маршрута през Западните Балкани. </w:t>
      </w:r>
    </w:p>
    <w:p w:rsidR="00C91EA5" w:rsidRDefault="008203F1">
      <w:pPr>
        <w:pStyle w:val="ManualConsidrant"/>
        <w:rPr>
          <w:noProof/>
        </w:rPr>
      </w:pPr>
      <w:r>
        <w:rPr>
          <w:noProof/>
        </w:rPr>
        <w:t>(8)</w:t>
      </w:r>
      <w:r>
        <w:rPr>
          <w:noProof/>
        </w:rPr>
        <w:tab/>
        <w:t>Последиците от извънредните обстоятелства, представляващи сериозна заплаха за обществения ред и вътрешн</w:t>
      </w:r>
      <w:r>
        <w:rPr>
          <w:noProof/>
        </w:rPr>
        <w:t>ата сигурност и застрашаващи цялостното функциониране на Шенгенското пространство, продължават да са налице.</w:t>
      </w:r>
    </w:p>
    <w:p w:rsidR="00C91EA5" w:rsidRDefault="008203F1">
      <w:pPr>
        <w:pStyle w:val="ManualConsidrant"/>
        <w:rPr>
          <w:noProof/>
        </w:rPr>
      </w:pPr>
      <w:r>
        <w:rPr>
          <w:noProof/>
        </w:rPr>
        <w:t>(9)</w:t>
      </w:r>
      <w:r>
        <w:rPr>
          <w:noProof/>
        </w:rPr>
        <w:tab/>
        <w:t>С оглед на горепосочените факти изглежда оправдано като крайна мярка да се разреши допълнително и последно удължаване на срока на временния гра</w:t>
      </w:r>
      <w:r>
        <w:rPr>
          <w:noProof/>
        </w:rPr>
        <w:t>ничен контрол на съответните вътрешни граници за държавите от Шенгенското пространство, които понастоящем извършват такъв контрол, а именно Австрия, Германия, Дания, Швеция, както и асоциираната държава Норвегия, в съответствие с член 29 от Кодекса на шенг</w:t>
      </w:r>
      <w:r>
        <w:rPr>
          <w:noProof/>
        </w:rPr>
        <w:t xml:space="preserve">енските граници. </w:t>
      </w:r>
    </w:p>
    <w:p w:rsidR="00C91EA5" w:rsidRDefault="008203F1">
      <w:pPr>
        <w:pStyle w:val="ManualConsidrant"/>
        <w:rPr>
          <w:noProof/>
          <w:spacing w:val="4"/>
        </w:rPr>
      </w:pPr>
      <w:r>
        <w:rPr>
          <w:noProof/>
          <w:spacing w:val="4"/>
        </w:rPr>
        <w:t>(10)</w:t>
      </w:r>
      <w:r>
        <w:rPr>
          <w:noProof/>
          <w:spacing w:val="4"/>
        </w:rPr>
        <w:tab/>
        <w:t>Съветът отчита препоръката на Комисията относно пропорционалните полицейски проверки и полицейското сътрудничество в Шенгенското пространство като стъпка, която би допринесла също за постепенното прекратяване на временния граничен ко</w:t>
      </w:r>
      <w:r>
        <w:rPr>
          <w:noProof/>
          <w:spacing w:val="4"/>
        </w:rPr>
        <w:t>нтрол на вътрешните граници и която има за цел премахването на всякакъв граничен контрол на вътрешните граници и възстановяването на нормалното функциониране на Шенгенското пространство във възможно най-кратък срок, като за адекватното справяне със сериозн</w:t>
      </w:r>
      <w:r>
        <w:rPr>
          <w:noProof/>
          <w:spacing w:val="4"/>
        </w:rPr>
        <w:t>ите заплахи за обществения ред или вътрешната сигурност се отдава предпочитание на извършването на полицейски проверки. Съветът отчита факта, че Комисията препоръчва всички държави от Шенгенското продстранство да изпълнят препоръчаните мерки възможно най-с</w:t>
      </w:r>
      <w:r>
        <w:rPr>
          <w:noProof/>
          <w:spacing w:val="4"/>
        </w:rPr>
        <w:t xml:space="preserve">коро и най-късно в срок от шест месеца. </w:t>
      </w:r>
    </w:p>
    <w:p w:rsidR="00C91EA5" w:rsidRDefault="008203F1">
      <w:pPr>
        <w:pStyle w:val="ManualConsidrant"/>
        <w:rPr>
          <w:noProof/>
        </w:rPr>
      </w:pPr>
      <w:r>
        <w:rPr>
          <w:noProof/>
        </w:rPr>
        <w:t>(11)</w:t>
      </w:r>
      <w:r>
        <w:rPr>
          <w:noProof/>
        </w:rPr>
        <w:tab/>
        <w:t>Въз основа на преценката за допълнителното време, което е необходимо за прилагането на предстоящите мерки, целящи осигуряване на адекватна защита на външните граници на ЕС и адекватна сигурност в рамките на Шен</w:t>
      </w:r>
      <w:r>
        <w:rPr>
          <w:noProof/>
        </w:rPr>
        <w:t>генското пространство, това удължаване следва да не надвишава шест месеца от датата на приемане на настоящото решение за изпълнение.</w:t>
      </w:r>
    </w:p>
    <w:p w:rsidR="00C91EA5" w:rsidRDefault="008203F1">
      <w:pPr>
        <w:pStyle w:val="ManualConsidrant"/>
        <w:rPr>
          <w:noProof/>
        </w:rPr>
      </w:pPr>
      <w:r>
        <w:rPr>
          <w:noProof/>
        </w:rPr>
        <w:t>(12)</w:t>
      </w:r>
      <w:r>
        <w:rPr>
          <w:noProof/>
        </w:rPr>
        <w:tab/>
        <w:t>Държавите членки, които вземат решение да продължат да извършват контрол на вътрешните граници съгласно настоящото реш</w:t>
      </w:r>
      <w:r>
        <w:rPr>
          <w:noProof/>
        </w:rPr>
        <w:t>ение за изпълнение, следва да нотифицират останалите държави членки, Европейския парламент и Комисията за това.</w:t>
      </w:r>
    </w:p>
    <w:p w:rsidR="00C91EA5" w:rsidRDefault="008203F1">
      <w:pPr>
        <w:pStyle w:val="ManualConsidrant"/>
        <w:rPr>
          <w:noProof/>
        </w:rPr>
      </w:pPr>
      <w:r>
        <w:rPr>
          <w:noProof/>
        </w:rPr>
        <w:t>(13)</w:t>
      </w:r>
      <w:r>
        <w:rPr>
          <w:noProof/>
        </w:rPr>
        <w:tab/>
        <w:t>Преди да вземат решение да извършват такъв граничен контрол, съответните държави членки следва да преценят дали за ефективното премахване н</w:t>
      </w:r>
      <w:r>
        <w:rPr>
          <w:noProof/>
        </w:rPr>
        <w:t>а установената заплаха не биха могли да се използват други мерки, които са различни от граничните проверки и които възпрепятстват в по-малка степен свободното движение на хора и стоки. В Препоръката на Комисията относно пропорционалните полицейски проверки</w:t>
      </w:r>
      <w:r>
        <w:rPr>
          <w:noProof/>
        </w:rPr>
        <w:t xml:space="preserve"> и полицейското сътрудничество в Шенгенското пространство Комисията приканва държавите от Шенгенското пространство да упражняват своите полицейски правомощия на територията си по по-ефективен начин и да отдават предпочитание на полицейските проверки, включ</w:t>
      </w:r>
      <w:r>
        <w:rPr>
          <w:noProof/>
        </w:rPr>
        <w:t xml:space="preserve">ително в граничната зона и по основните транспортни маршрути. При все това, до началото на изпълнението на препоръката на Комисията, съответните държави от Шенгенското пространство следва в своите нотификации да предоставят информация относно резултата от </w:t>
      </w:r>
      <w:r>
        <w:rPr>
          <w:noProof/>
        </w:rPr>
        <w:t>преценката на най-подходящите инструменти и относно мотивите за решението да извършват граничен контрол като крайна мярка.</w:t>
      </w:r>
    </w:p>
    <w:p w:rsidR="00C91EA5" w:rsidRDefault="008203F1">
      <w:pPr>
        <w:pStyle w:val="ManualConsidrant"/>
        <w:rPr>
          <w:noProof/>
          <w:spacing w:val="6"/>
        </w:rPr>
      </w:pPr>
      <w:r>
        <w:rPr>
          <w:noProof/>
          <w:spacing w:val="6"/>
        </w:rPr>
        <w:t>(14)</w:t>
      </w:r>
      <w:r>
        <w:rPr>
          <w:noProof/>
          <w:spacing w:val="6"/>
        </w:rPr>
        <w:tab/>
        <w:t>Граничният контрол съгласно настоящото решение за изпълнение следва да продължи да се извършва само в необходимата степен, да бъ</w:t>
      </w:r>
      <w:r>
        <w:rPr>
          <w:noProof/>
          <w:spacing w:val="6"/>
        </w:rPr>
        <w:t xml:space="preserve">де ограничен по интензивност до необходимия абсолютен минимум и да е съобразен с обстоятелствата. Следователно може да се предвиди, че всяко по-нататъшно намаляване на потока следва да доведе до преустановяване на контрола в съответните гранични участъци. </w:t>
      </w:r>
      <w:r>
        <w:rPr>
          <w:noProof/>
          <w:spacing w:val="6"/>
        </w:rPr>
        <w:t>Следва да се извършва само целеви контрол, основан на постоянно актуализиран анализ на риска и на разузнавателни данни, с цел оптимизиране на ползите от контрола и ограничаване на отрицателното му въздействие върху свободното движение. На държавите от Шенг</w:t>
      </w:r>
      <w:r>
        <w:rPr>
          <w:noProof/>
          <w:spacing w:val="6"/>
        </w:rPr>
        <w:t>енското пространство, засегнати от този контрол на съответните гранични участъци, следва да бъде предоставена възможност редовно да изразяват своите мнения относно необходимостта от него; държава от Шенгенското пространство, решила да въведе повторно такъв</w:t>
      </w:r>
      <w:r>
        <w:rPr>
          <w:noProof/>
          <w:spacing w:val="6"/>
        </w:rPr>
        <w:t xml:space="preserve"> контрол, следва да вземе под внимание тези мнения, когато преценява и прави преглед на необходимостта от такива проверки, с цел постепенното им намаляване.</w:t>
      </w:r>
    </w:p>
    <w:p w:rsidR="00C91EA5" w:rsidRDefault="008203F1">
      <w:pPr>
        <w:pStyle w:val="ManualConsidrant"/>
        <w:rPr>
          <w:noProof/>
          <w:spacing w:val="4"/>
        </w:rPr>
      </w:pPr>
      <w:r>
        <w:rPr>
          <w:noProof/>
          <w:spacing w:val="4"/>
        </w:rPr>
        <w:t>(15)</w:t>
      </w:r>
      <w:r>
        <w:rPr>
          <w:noProof/>
          <w:spacing w:val="4"/>
        </w:rPr>
        <w:tab/>
        <w:t xml:space="preserve">В края на всеки месец от прилагането на настоящото решение за изпълнение на Комисията следва </w:t>
      </w:r>
      <w:r>
        <w:rPr>
          <w:noProof/>
          <w:spacing w:val="4"/>
        </w:rPr>
        <w:t>своевременно да се изпраща пълен доклад за резултатите от извършените проверки, заедно с оценка за продължаващата необходимост от тях, когато е приложимо. Този доклад следва да съдържа общия брой на проверените лица, общия брой на отказите за влизане, изда</w:t>
      </w:r>
      <w:r>
        <w:rPr>
          <w:noProof/>
          <w:spacing w:val="4"/>
        </w:rPr>
        <w:t>дени в резултат на извършени проверки, общия брой на решенията за връщане, издадени въз основа на извършените проверки, и общия брой на молбите за убежище, получени на вътрешните граници, където се осъществяват проверките.</w:t>
      </w:r>
    </w:p>
    <w:p w:rsidR="00C91EA5" w:rsidRDefault="008203F1">
      <w:pPr>
        <w:pStyle w:val="ManualConsidrant"/>
        <w:rPr>
          <w:noProof/>
        </w:rPr>
      </w:pPr>
      <w:r>
        <w:rPr>
          <w:noProof/>
        </w:rPr>
        <w:t>(16)</w:t>
      </w:r>
      <w:r>
        <w:rPr>
          <w:noProof/>
        </w:rPr>
        <w:tab/>
        <w:t>Съветът отчита обявеното нам</w:t>
      </w:r>
      <w:r>
        <w:rPr>
          <w:noProof/>
        </w:rPr>
        <w:t>ерение на Комисията да следи отблизо прилагането на настоящото решение за изпълнение,</w:t>
      </w:r>
    </w:p>
    <w:p w:rsidR="00C91EA5" w:rsidRDefault="00C91EA5">
      <w:pPr>
        <w:pStyle w:val="ManualConsidrant"/>
        <w:rPr>
          <w:noProof/>
        </w:rPr>
      </w:pPr>
    </w:p>
    <w:p w:rsidR="00C91EA5" w:rsidRDefault="008203F1">
      <w:pPr>
        <w:pStyle w:val="Formuledadoption"/>
        <w:rPr>
          <w:noProof/>
        </w:rPr>
      </w:pPr>
      <w:r>
        <w:rPr>
          <w:noProof/>
        </w:rPr>
        <w:t xml:space="preserve">ПРЕПОРЪЧВА: </w:t>
      </w:r>
    </w:p>
    <w:p w:rsidR="00C91EA5" w:rsidRDefault="008203F1">
      <w:pPr>
        <w:pStyle w:val="ManualNumPar1"/>
        <w:rPr>
          <w:noProof/>
        </w:rPr>
      </w:pPr>
      <w:r>
        <w:rPr>
          <w:noProof/>
        </w:rPr>
        <w:t>1.</w:t>
      </w:r>
      <w:r>
        <w:rPr>
          <w:noProof/>
        </w:rPr>
        <w:tab/>
        <w:t>Австрия, Германия, Дания, Швеция и Норвегия да удължат срока на извършване на пропорционален временен граничен контрол с най-много шест месеца, считано о</w:t>
      </w:r>
      <w:r>
        <w:rPr>
          <w:noProof/>
        </w:rPr>
        <w:t>т деня на приемането на настоящото решение за изпълнение, на следните вътрешни граници:</w:t>
      </w:r>
    </w:p>
    <w:p w:rsidR="00C91EA5" w:rsidRDefault="008203F1">
      <w:pPr>
        <w:pStyle w:val="Tiret1"/>
        <w:numPr>
          <w:ilvl w:val="0"/>
          <w:numId w:val="6"/>
        </w:numPr>
        <w:rPr>
          <w:noProof/>
        </w:rPr>
      </w:pPr>
      <w:r>
        <w:rPr>
          <w:noProof/>
        </w:rPr>
        <w:t>Австрия: на австрийско-унгарската сухопътна граница и австрийско-словенската сухопътна граница;</w:t>
      </w:r>
    </w:p>
    <w:p w:rsidR="00C91EA5" w:rsidRDefault="008203F1">
      <w:pPr>
        <w:pStyle w:val="Tiret1"/>
        <w:rPr>
          <w:noProof/>
        </w:rPr>
      </w:pPr>
      <w:r>
        <w:rPr>
          <w:noProof/>
        </w:rPr>
        <w:t>Германия: на германско-австрийската сухопътна граница;</w:t>
      </w:r>
    </w:p>
    <w:p w:rsidR="00C91EA5" w:rsidRDefault="008203F1">
      <w:pPr>
        <w:pStyle w:val="Tiret1"/>
        <w:rPr>
          <w:noProof/>
        </w:rPr>
      </w:pPr>
      <w:r>
        <w:rPr>
          <w:noProof/>
        </w:rPr>
        <w:t>Дания: в датските</w:t>
      </w:r>
      <w:r>
        <w:rPr>
          <w:noProof/>
        </w:rPr>
        <w:t xml:space="preserve"> пристанища с фериботни връзки с Германия и на датско-германската сухопътна граница;</w:t>
      </w:r>
    </w:p>
    <w:p w:rsidR="00C91EA5" w:rsidRDefault="008203F1">
      <w:pPr>
        <w:pStyle w:val="Tiret1"/>
        <w:rPr>
          <w:noProof/>
          <w:spacing w:val="-6"/>
        </w:rPr>
      </w:pPr>
      <w:r>
        <w:rPr>
          <w:noProof/>
          <w:spacing w:val="-6"/>
        </w:rPr>
        <w:t>Швеция: в шведските пристанища на територията на полицейска дирекция „Юг“ и полицейска дирекция „Запад“, както и на Йоресундския мост;</w:t>
      </w:r>
    </w:p>
    <w:p w:rsidR="00C91EA5" w:rsidRDefault="008203F1">
      <w:pPr>
        <w:pStyle w:val="Tiret1"/>
        <w:rPr>
          <w:noProof/>
        </w:rPr>
      </w:pPr>
      <w:r>
        <w:rPr>
          <w:noProof/>
        </w:rPr>
        <w:t xml:space="preserve">Норвегия: в норвежките пристанища с </w:t>
      </w:r>
      <w:r>
        <w:rPr>
          <w:noProof/>
        </w:rPr>
        <w:t>фериботни връзки с Дания, Германия и Швеция.</w:t>
      </w:r>
    </w:p>
    <w:p w:rsidR="00C91EA5" w:rsidRDefault="008203F1">
      <w:pPr>
        <w:pStyle w:val="ManualNumPar1"/>
        <w:rPr>
          <w:noProof/>
          <w:spacing w:val="4"/>
        </w:rPr>
      </w:pPr>
      <w:r>
        <w:rPr>
          <w:noProof/>
          <w:spacing w:val="4"/>
        </w:rPr>
        <w:t>2.</w:t>
      </w:r>
      <w:r>
        <w:rPr>
          <w:noProof/>
          <w:spacing w:val="4"/>
        </w:rPr>
        <w:tab/>
        <w:t xml:space="preserve">Преди да вземат решение за допълнително удължаване на срока на този контрол въз основа на настоящата препоръка, посочените държави членки следва да обменят мнения с имащата(ите) отношение държава(и) </w:t>
      </w:r>
      <w:r>
        <w:rPr>
          <w:noProof/>
          <w:spacing w:val="4"/>
        </w:rPr>
        <w:t>членка(и), за да се гарантира, че контролът на вътрешните граници се извършва само когато това се счита за необходимо и пропорционално. Освен това посочените държави членки следва да гарантират, че контролът на вътрешните граници се извършва единствено кат</w:t>
      </w:r>
      <w:r>
        <w:rPr>
          <w:noProof/>
          <w:spacing w:val="4"/>
        </w:rPr>
        <w:t>о крайна мярка, когато същите резултати не могат да се постигнат с други алтернативни мерки, и само в онези участъци от вътрешните граници, където това се счита за необходимо и пропорционално, в съответствие с Кодекса на шенгенските граници. Когато води до</w:t>
      </w:r>
      <w:r>
        <w:rPr>
          <w:noProof/>
          <w:spacing w:val="4"/>
        </w:rPr>
        <w:t xml:space="preserve"> същите резултати за сигурността, упражняването на полицейски правомощия следва да се предпочита като мярка, която засяга в по-малка степен свободното движение на лицата и стоките. Посочените държави членки следва да нотифицират останалите държави членки, </w:t>
      </w:r>
      <w:r>
        <w:rPr>
          <w:noProof/>
          <w:spacing w:val="4"/>
        </w:rPr>
        <w:t>Европейския парламент и Комисията за това.</w:t>
      </w:r>
    </w:p>
    <w:p w:rsidR="00C91EA5" w:rsidRDefault="008203F1">
      <w:pPr>
        <w:pStyle w:val="ManualNumPar1"/>
        <w:rPr>
          <w:noProof/>
        </w:rPr>
      </w:pPr>
      <w:r>
        <w:rPr>
          <w:noProof/>
        </w:rPr>
        <w:t>3.</w:t>
      </w:r>
      <w:r>
        <w:rPr>
          <w:noProof/>
        </w:rPr>
        <w:tab/>
        <w:t>Граничният контрол следва да продължи да бъде с целеви характер, да се основава на постоянно актуализиран анализ на риска и разузнавателни данни и да е с обхват, честота, място и време на извършване, ограничени</w:t>
      </w:r>
      <w:r>
        <w:rPr>
          <w:noProof/>
        </w:rPr>
        <w:t xml:space="preserve"> до строго необходимото, за да се отговори на сериозната заплаха и да бъдат опазени общественият ред и националната сигурност. Държавата членка, която извършва контрол на вътрешните граници в съответствие с настоящото решение за изпълнение, следва ежеседми</w:t>
      </w:r>
      <w:r>
        <w:rPr>
          <w:noProof/>
        </w:rPr>
        <w:t>чно да прави преглед на необходимостта, честотата, мястото и времето на извършване на контрола, да съобразява интензивността на контрола с нивото на съответната заплаха, като поетапно го преустановява при целесъобразност, и да докладва своевременно на Коми</w:t>
      </w:r>
      <w:r>
        <w:rPr>
          <w:noProof/>
        </w:rPr>
        <w:t>сията и на Съвета всеки месец.</w:t>
      </w:r>
    </w:p>
    <w:p w:rsidR="00C91EA5" w:rsidRDefault="00C91EA5">
      <w:pPr>
        <w:pStyle w:val="Text1"/>
        <w:rPr>
          <w:noProof/>
        </w:rPr>
      </w:pPr>
    </w:p>
    <w:p w:rsidR="00C91EA5" w:rsidRDefault="00ED085E" w:rsidP="00ED085E">
      <w:pPr>
        <w:pStyle w:val="Fait"/>
        <w:rPr>
          <w:noProof/>
        </w:rPr>
      </w:pPr>
      <w:r w:rsidRPr="00ED085E">
        <w:t xml:space="preserve">Съставено в Брюксел на </w:t>
      </w:r>
      <w:r w:rsidRPr="00ED085E">
        <w:rPr>
          <w:rStyle w:val="Marker2"/>
        </w:rPr>
        <w:t>[…]</w:t>
      </w:r>
      <w:r w:rsidRPr="00ED085E">
        <w:t xml:space="preserve"> година.</w:t>
      </w:r>
    </w:p>
    <w:p w:rsidR="00C91EA5" w:rsidRDefault="008203F1">
      <w:pPr>
        <w:pStyle w:val="Institutionquisigne"/>
        <w:rPr>
          <w:noProof/>
        </w:rPr>
      </w:pPr>
      <w:r>
        <w:rPr>
          <w:noProof/>
        </w:rPr>
        <w:tab/>
        <w:t>За Съвета</w:t>
      </w:r>
    </w:p>
    <w:p w:rsidR="00C91EA5" w:rsidRDefault="008203F1">
      <w:pPr>
        <w:pStyle w:val="Personnequisigne"/>
        <w:rPr>
          <w:noProof/>
        </w:rPr>
      </w:pPr>
      <w:r>
        <w:rPr>
          <w:noProof/>
        </w:rPr>
        <w:tab/>
        <w:t>Председател</w:t>
      </w:r>
    </w:p>
    <w:sectPr w:rsidR="00C91EA5" w:rsidSect="00ED085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EA5" w:rsidRDefault="008203F1">
      <w:pPr>
        <w:spacing w:before="0" w:after="0"/>
      </w:pPr>
      <w:r>
        <w:separator/>
      </w:r>
    </w:p>
  </w:endnote>
  <w:endnote w:type="continuationSeparator" w:id="0">
    <w:p w:rsidR="00C91EA5" w:rsidRDefault="008203F1">
      <w:pPr>
        <w:spacing w:before="0" w:after="0"/>
      </w:pPr>
      <w:r>
        <w:continuationSeparator/>
      </w:r>
    </w:p>
  </w:endnote>
  <w:endnote w:type="continuationNotice" w:id="1">
    <w:p w:rsidR="00C91EA5" w:rsidRDefault="00C91EA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85E" w:rsidRPr="00ED085E" w:rsidRDefault="00ED085E" w:rsidP="00ED08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A5" w:rsidRPr="008203F1" w:rsidRDefault="008203F1" w:rsidP="008203F1">
    <w:pPr>
      <w:pStyle w:val="Footer"/>
      <w:rPr>
        <w:rFonts w:ascii="Arial" w:hAnsi="Arial" w:cs="Arial"/>
        <w:b/>
        <w:sz w:val="48"/>
      </w:rPr>
    </w:pPr>
    <w:r w:rsidRPr="008203F1">
      <w:rPr>
        <w:rFonts w:ascii="Arial" w:hAnsi="Arial" w:cs="Arial"/>
        <w:b/>
        <w:sz w:val="48"/>
      </w:rPr>
      <w:t>BG</w:t>
    </w:r>
    <w:r w:rsidRPr="008203F1">
      <w:rPr>
        <w:rFonts w:ascii="Arial" w:hAnsi="Arial" w:cs="Arial"/>
        <w:b/>
        <w:sz w:val="48"/>
      </w:rPr>
      <w:tab/>
    </w:r>
    <w:r w:rsidRPr="008203F1">
      <w:rPr>
        <w:rFonts w:ascii="Arial" w:hAnsi="Arial" w:cs="Arial"/>
        <w:b/>
        <w:sz w:val="48"/>
      </w:rPr>
      <w:tab/>
    </w:r>
    <w:fldSimple w:instr=" DOCVARIABLE &quot;LW_Confidence&quot; \* MERGEFORMAT ">
      <w:r>
        <w:t xml:space="preserve"> </w:t>
      </w:r>
    </w:fldSimple>
    <w:r w:rsidRPr="008203F1">
      <w:tab/>
    </w:r>
    <w:proofErr w:type="spellStart"/>
    <w:r w:rsidRPr="008203F1">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85E" w:rsidRPr="00ED085E" w:rsidRDefault="00ED085E" w:rsidP="008203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3F1" w:rsidRPr="008203F1" w:rsidRDefault="008203F1" w:rsidP="008203F1">
    <w:pPr>
      <w:pStyle w:val="Footer"/>
      <w:rPr>
        <w:rFonts w:ascii="Arial" w:hAnsi="Arial" w:cs="Arial"/>
        <w:b/>
        <w:sz w:val="48"/>
      </w:rPr>
    </w:pPr>
    <w:r w:rsidRPr="008203F1">
      <w:rPr>
        <w:rFonts w:ascii="Arial" w:hAnsi="Arial" w:cs="Arial"/>
        <w:b/>
        <w:sz w:val="48"/>
      </w:rPr>
      <w:t>BG</w:t>
    </w:r>
    <w:r w:rsidRPr="008203F1">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fldSimple w:instr=" DOCVARIABLE &quot;LW_Confidence&quot; \* MERGEFORMAT ">
      <w:r>
        <w:t xml:space="preserve"> </w:t>
      </w:r>
    </w:fldSimple>
    <w:r w:rsidRPr="008203F1">
      <w:tab/>
    </w:r>
    <w:r w:rsidRPr="008203F1">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3F1" w:rsidRPr="00ED085E" w:rsidRDefault="008203F1" w:rsidP="00820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EA5" w:rsidRDefault="008203F1">
      <w:pPr>
        <w:spacing w:before="0" w:after="0"/>
      </w:pPr>
      <w:r>
        <w:separator/>
      </w:r>
    </w:p>
  </w:footnote>
  <w:footnote w:type="continuationSeparator" w:id="0">
    <w:p w:rsidR="00C91EA5" w:rsidRDefault="008203F1">
      <w:pPr>
        <w:spacing w:before="0" w:after="0"/>
      </w:pPr>
      <w:r>
        <w:continuationSeparator/>
      </w:r>
    </w:p>
  </w:footnote>
  <w:footnote w:type="continuationNotice" w:id="1">
    <w:p w:rsidR="00C91EA5" w:rsidRDefault="00C91EA5">
      <w:pPr>
        <w:spacing w:before="0" w:after="0"/>
      </w:pPr>
    </w:p>
  </w:footnote>
  <w:footnote w:id="2">
    <w:p w:rsidR="00C91EA5" w:rsidRDefault="008203F1">
      <w:pPr>
        <w:pStyle w:val="FootnoteText"/>
      </w:pPr>
      <w:r>
        <w:rPr>
          <w:rStyle w:val="FootnoteReference"/>
        </w:rPr>
        <w:footnoteRef/>
      </w:r>
      <w:r>
        <w:tab/>
        <w:t>В хронологичен ред, Германия, Австрия, Словения, Унгария, Швеция, Норвегия, Дания.</w:t>
      </w:r>
    </w:p>
  </w:footnote>
  <w:footnote w:id="3">
    <w:p w:rsidR="00C91EA5" w:rsidRDefault="008203F1">
      <w:pPr>
        <w:pStyle w:val="FootnoteText"/>
        <w:rPr>
          <w:spacing w:val="-2"/>
        </w:rPr>
      </w:pPr>
      <w:r>
        <w:rPr>
          <w:rStyle w:val="FootnoteReference"/>
        </w:rPr>
        <w:footnoteRef/>
      </w:r>
      <w:r>
        <w:rPr>
          <w:spacing w:val="-2"/>
        </w:rPr>
        <w:tab/>
      </w:r>
      <w:r>
        <w:rPr>
          <w:spacing w:val="-2"/>
        </w:rPr>
        <w:t>Решение за изпълнение (ЕС) 2016/894 на Съвета от 12 май 2016 г. относно пре</w:t>
      </w:r>
      <w:r>
        <w:rPr>
          <w:spacing w:val="-2"/>
        </w:rPr>
        <w:t>поръка за временен граничен контрол на вътрешните граници при извънредни обстоятелства, застрашаващи цялостното функциониране на Шенгенското пространство (ОВ L 151, 8.6.2016 г., стр.8—11).</w:t>
      </w:r>
    </w:p>
  </w:footnote>
  <w:footnote w:id="4">
    <w:p w:rsidR="00C91EA5" w:rsidRDefault="008203F1">
      <w:pPr>
        <w:pStyle w:val="FootnoteText"/>
      </w:pPr>
      <w:r>
        <w:rPr>
          <w:rStyle w:val="FootnoteReference"/>
        </w:rPr>
        <w:footnoteRef/>
      </w:r>
      <w:r>
        <w:tab/>
      </w:r>
      <w:r>
        <w:t>Предложение на Комисията за Решение за изпълнение на Съвета с пре</w:t>
      </w:r>
      <w:r>
        <w:t xml:space="preserve">поръка за временен граничен контрол на вътрешните граници при извънредни обстоятелства, застрашаващи цялостното функциониране на Шенгенското пространство (COM(2016) 275 </w:t>
      </w:r>
      <w:proofErr w:type="spellStart"/>
      <w:r>
        <w:t>final</w:t>
      </w:r>
      <w:proofErr w:type="spellEnd"/>
      <w:r>
        <w:t>) от 4.5.2016 г.</w:t>
      </w:r>
    </w:p>
  </w:footnote>
  <w:footnote w:id="5">
    <w:p w:rsidR="00C91EA5" w:rsidRDefault="008203F1">
      <w:pPr>
        <w:pStyle w:val="FootnoteText"/>
      </w:pPr>
      <w:r>
        <w:rPr>
          <w:rStyle w:val="FootnoteReference"/>
        </w:rPr>
        <w:footnoteRef/>
      </w:r>
      <w:r>
        <w:tab/>
      </w:r>
      <w:r>
        <w:t>Съобщение на Комисията до Европейския парламент, Европейския съ</w:t>
      </w:r>
      <w:r>
        <w:t xml:space="preserve">вет и Съвета „Завръщане към Шенгенската система — пътна карта“ (COM(2016) 120 </w:t>
      </w:r>
      <w:proofErr w:type="spellStart"/>
      <w:r>
        <w:t>final</w:t>
      </w:r>
      <w:proofErr w:type="spellEnd"/>
      <w:r>
        <w:t>) от 4.3.2016 г.</w:t>
      </w:r>
    </w:p>
  </w:footnote>
  <w:footnote w:id="6">
    <w:p w:rsidR="00C91EA5" w:rsidRDefault="008203F1">
      <w:pPr>
        <w:pStyle w:val="FootnoteText"/>
      </w:pPr>
      <w:r>
        <w:rPr>
          <w:rStyle w:val="FootnoteReference"/>
        </w:rPr>
        <w:footnoteRef/>
      </w:r>
      <w:r>
        <w:tab/>
      </w:r>
      <w:r>
        <w:t xml:space="preserve">Решение за изпълнение (ЕС) 2016/1989 на Съвета от 11 ноември 2016 г. относно препоръка за удължаване на срока на временния граничен контрол на вътрешните </w:t>
      </w:r>
      <w:r>
        <w:t xml:space="preserve">граници при извънредни обстоятелства, застрашаващи цялостното функциониране на Шенгенското пространство (ОВ L 306, 15.11.2016 г., стр. 13—15) и Решение за изпълнение (ЕС) 2017/246 на Съвета от 7 февруари 2017 г. относно препоръка за удължаване на срока на </w:t>
      </w:r>
      <w:r>
        <w:t>временния граничен контрол на вътрешните граници при извънредни обстоятелства, застрашаващи цялостното функциониране на Шенгенското пространство (OJ L36, 11.2.2017 г., стр.59—61).</w:t>
      </w:r>
    </w:p>
  </w:footnote>
  <w:footnote w:id="7">
    <w:p w:rsidR="00C91EA5" w:rsidRDefault="008203F1">
      <w:pPr>
        <w:pStyle w:val="FootnoteText"/>
      </w:pPr>
      <w:r>
        <w:rPr>
          <w:rStyle w:val="FootnoteReference"/>
        </w:rPr>
        <w:footnoteRef/>
      </w:r>
      <w:r>
        <w:tab/>
      </w:r>
      <w:r>
        <w:t>Съобщение на Комисията до Европейския парламент, Европейския съвет и Съвет</w:t>
      </w:r>
      <w:r>
        <w:t xml:space="preserve">а, „Миграцията по маршрута през Централното Средиземноморие. Управление на потоците, спасяване на човешки живот“, JOIN(2017) 4 </w:t>
      </w:r>
      <w:proofErr w:type="spellStart"/>
      <w:r>
        <w:t>final</w:t>
      </w:r>
      <w:proofErr w:type="spellEnd"/>
      <w:r>
        <w:t xml:space="preserve"> от 25 януари 2017 г.</w:t>
      </w:r>
    </w:p>
  </w:footnote>
  <w:footnote w:id="8">
    <w:p w:rsidR="00C91EA5" w:rsidRDefault="008203F1">
      <w:pPr>
        <w:pStyle w:val="FootnoteText"/>
        <w:rPr>
          <w:spacing w:val="-6"/>
        </w:rPr>
      </w:pPr>
      <w:r>
        <w:rPr>
          <w:rStyle w:val="FootnoteReference"/>
        </w:rPr>
        <w:footnoteRef/>
      </w:r>
      <w:r>
        <w:rPr>
          <w:spacing w:val="-6"/>
        </w:rPr>
        <w:tab/>
      </w:r>
      <w:r>
        <w:rPr>
          <w:spacing w:val="-6"/>
        </w:rPr>
        <w:t>Вж. Трети доклад на Комисията до Европейския парламент и до Съвета относно привеждането в действие н</w:t>
      </w:r>
      <w:r>
        <w:rPr>
          <w:spacing w:val="-6"/>
        </w:rPr>
        <w:t xml:space="preserve">а Европейската агенция за гранична и брегова охрана (COM(2017) 219 </w:t>
      </w:r>
      <w:proofErr w:type="spellStart"/>
      <w:r>
        <w:rPr>
          <w:spacing w:val="-6"/>
        </w:rPr>
        <w:t>final</w:t>
      </w:r>
      <w:proofErr w:type="spellEnd"/>
      <w:r>
        <w:rPr>
          <w:spacing w:val="-6"/>
        </w:rPr>
        <w:t xml:space="preserve"> от 3 май 2017 г.). </w:t>
      </w:r>
    </w:p>
  </w:footnote>
  <w:footnote w:id="9">
    <w:p w:rsidR="00C91EA5" w:rsidRDefault="008203F1">
      <w:pPr>
        <w:pStyle w:val="FootnoteText"/>
      </w:pPr>
      <w:r>
        <w:rPr>
          <w:rStyle w:val="FootnoteReference"/>
        </w:rPr>
        <w:footnoteRef/>
      </w:r>
      <w:r>
        <w:tab/>
      </w:r>
      <w:r>
        <w:t>Препоръка на Комисията от 8.12.2016 г. до държавите членки относно възобновяването на прехвърлянията към Гърция по силата на Регламент (ЕС) № 604/2013, (COM (201</w:t>
      </w:r>
      <w:r>
        <w:t xml:space="preserve">6) 8525 </w:t>
      </w:r>
      <w:proofErr w:type="spellStart"/>
      <w:r>
        <w:t>final</w:t>
      </w:r>
      <w:proofErr w:type="spellEnd"/>
      <w:r>
        <w:t>).</w:t>
      </w:r>
    </w:p>
  </w:footnote>
  <w:footnote w:id="10">
    <w:p w:rsidR="00C91EA5" w:rsidRDefault="008203F1">
      <w:pPr>
        <w:pStyle w:val="FootnoteText"/>
        <w:rPr>
          <w:lang w:val="sk-SK"/>
        </w:rPr>
      </w:pPr>
      <w:r>
        <w:rPr>
          <w:rStyle w:val="FootnoteReference"/>
        </w:rPr>
        <w:footnoteRef/>
      </w:r>
      <w:r>
        <w:tab/>
      </w:r>
      <w:r>
        <w:t>Вж. член 29, параграф 1 от Кодекса на шенгенските граници, в който се предвижда, че първоначалният период, за който е въведен контролът на външните граници, може да бъде удължаван не повече от три пъти.</w:t>
      </w:r>
    </w:p>
    <w:p w:rsidR="00C91EA5" w:rsidRDefault="00C91EA5">
      <w:pPr>
        <w:pStyle w:val="FootnoteText"/>
        <w:rPr>
          <w:lang w:val="sk-SK"/>
        </w:rPr>
      </w:pPr>
    </w:p>
  </w:footnote>
  <w:footnote w:id="11">
    <w:p w:rsidR="00C91EA5" w:rsidRDefault="008203F1">
      <w:pPr>
        <w:pStyle w:val="FootnoteText"/>
      </w:pPr>
      <w:r>
        <w:rPr>
          <w:rStyle w:val="FootnoteReference"/>
        </w:rPr>
        <w:footnoteRef/>
      </w:r>
      <w:r>
        <w:tab/>
      </w:r>
      <w:r>
        <w:t>ОВ L 77, 23.3.2016 г., стр. 1.</w:t>
      </w:r>
    </w:p>
  </w:footnote>
  <w:footnote w:id="12">
    <w:p w:rsidR="00C91EA5" w:rsidRDefault="008203F1">
      <w:pPr>
        <w:pStyle w:val="FootnoteText"/>
        <w:rPr>
          <w:spacing w:val="-6"/>
        </w:rPr>
      </w:pPr>
      <w:r>
        <w:rPr>
          <w:rStyle w:val="FootnoteReference"/>
        </w:rPr>
        <w:footnoteRef/>
      </w:r>
      <w:r>
        <w:rPr>
          <w:spacing w:val="-6"/>
        </w:rPr>
        <w:tab/>
      </w:r>
      <w:r>
        <w:rPr>
          <w:spacing w:val="-6"/>
        </w:rPr>
        <w:t xml:space="preserve">Съобщение на Комисията до Европейския парламент, Европейския съвет и Съвета относно напредъка, постигнат в изпълнението на Изявлението на ЕС и Турция (COM(2017) 204 </w:t>
      </w:r>
      <w:proofErr w:type="spellStart"/>
      <w:r>
        <w:rPr>
          <w:spacing w:val="-6"/>
        </w:rPr>
        <w:t>final</w:t>
      </w:r>
      <w:proofErr w:type="spellEnd"/>
      <w:r>
        <w:rPr>
          <w:spacing w:val="-6"/>
        </w:rPr>
        <w:t>) от 2 март 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85E" w:rsidRPr="00ED085E" w:rsidRDefault="00ED085E" w:rsidP="00ED08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85E" w:rsidRPr="00ED085E" w:rsidRDefault="00ED085E" w:rsidP="008203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85E" w:rsidRPr="00ED085E" w:rsidRDefault="00ED085E" w:rsidP="008203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29039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E643B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42C0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EB279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A3EC7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AA75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07E280E"/>
    <w:lvl w:ilvl="0">
      <w:start w:val="1"/>
      <w:numFmt w:val="decimal"/>
      <w:pStyle w:val="ListNumber"/>
      <w:lvlText w:val="%1."/>
      <w:lvlJc w:val="left"/>
      <w:pPr>
        <w:tabs>
          <w:tab w:val="num" w:pos="360"/>
        </w:tabs>
        <w:ind w:left="360" w:hanging="360"/>
      </w:pPr>
    </w:lvl>
  </w:abstractNum>
  <w:abstractNum w:abstractNumId="7">
    <w:nsid w:val="FFFFFF89"/>
    <w:multiLevelType w:val="singleLevel"/>
    <w:tmpl w:val="7D5E1C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12"/>
    <w:lvlOverride w:ilvl="0">
      <w:startOverride w:val="1"/>
    </w:lvlOverride>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 De Ceuster">
    <w15:presenceInfo w15:providerId="Windows Live" w15:userId="4152f0b723d418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proofState w:spelling="clean" w:grammar="clean"/>
  <w:attachedTemplate r:id="rId1"/>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03 09:57: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E1B7AFD89DE04F809FFE91198A23DF19"/>
    <w:docVar w:name="LW_CROSSREFERENCE" w:val="&lt;UNUSED&gt;"/>
    <w:docVar w:name="LW_DocType" w:val="COM"/>
    <w:docVar w:name="LW_EMISSION" w:val="2.5.2017"/>
    <w:docVar w:name="LW_EMISSION_ISODATE" w:val="2017-05-02"/>
    <w:docVar w:name="LW_EMISSION_LOCATION" w:val="BRX"/>
    <w:docVar w:name="LW_EMISSION_PREFIX" w:val="\u1041?\u1088?\u1102?\u1082?\u1089?\u1077?\u1083?, "/>
    <w:docVar w:name="LW_EMISSION_SUFFIX" w:val=" \u1075?."/>
    <w:docVar w:name="LW_ID_DOCMODEL" w:val="SJ-021"/>
    <w:docVar w:name="LW_ID_DOCSIGNATURE" w:val="SJ-021"/>
    <w:docVar w:name="LW_ID_DOCSTRUCTURE" w:val="COM/PL/ORG"/>
    <w:docVar w:name="LW_ID_DOCTYPE" w:val="SJ-021"/>
    <w:docVar w:name="LW_ID_STATUT" w:val="SJ-021"/>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95"/>
    <w:docVar w:name="LW_REF.II.NEW.CP_YEAR" w:val="2017"/>
    <w:docVar w:name="LW_REF.INST.NEW" w:val="COM"/>
    <w:docVar w:name="LW_REF.INST.NEW_ADOPTED" w:val="final"/>
    <w:docVar w:name="LW_REF.INST.NEW_TEXT" w:val="(2017) 226"/>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8?\u1077?\u1087?\u1086?\u1088?\u1098?\u1082?\u1072? \u1079?\u1072? \u1091?\u1076?\u1098?\u1083?\u1078?\u1072?\u1074?\u1072?\u1085?\u1077? \u1085?\u1072? \u1089?\u1088?\u1086?\u1082?\u1072? \u1085?\u1072? \u1074?\u1088?\u1077?\u1084?\u1077?\u1085?\u1085?\u1080?\u1103? \u1075?\u1088?\u1072?\u1085?\u1080?\u1095?\u1077?\u1085? \u1082?\u1086?\u1085?\u1090?\u1088?\u1086?\u1083? \u1085?\u1072? \u1074?\u1098?\u1090?\u1088?\u1077?\u1096?\u1085?\u1080?\u1090?\u1077? \u1075?\u1088?\u1072?\u1085?\u1080?\u1094?\u1080? \u1087?\u1088?\u1080? \u1080?\u1079?\u1074?\u1098?\u1085?\u1088?\u1077?\u1076?\u1085?\u1080? \u1086?\u1073?\u1089?\u1090?\u1086?\u1103?\u1090?\u1077?\u1083?\u1089?\u1090?\u1074?\u1072?, \u1079?\u1072?\u1089?\u1090?\u1088?\u1072?\u1096?\u1072?\u1074?\u1072?\u1097?\u1080? \u1094?\u1103?\u1083?\u1086?\u1089?\u1090?\u1085?\u1086?\u1090?\u1086? \u1092?\u1091?\u1085?\u1082?\u1094?\u1080?\u1086?\u1085?\u1080?\u1088?\u1072?\u1085?\u1077? \u1085?\u1072? \u1064?\u1077?\u1085?\u1075?\u1077?\u1085?\u1089?\u1082?\u1086?\u1090?\u1086? \u1087?\u1088?\u1086?\u1089?\u1090?\u1088?\u1072?\u1085?\u1089?\u1090?\u1074?\u1086?"/>
    <w:docVar w:name="LW_TYPE.DOC.CP" w:val="\u1056?\u1045?\u1064?\u1045?\u1053?\u1048?\u1045? \u1047?\u1040? \u1048?\u1047?\u1055?\u1066?\u1051?\u1053?\u1045?\u1053?\u1048?\u1045? \u1053?\u1040? \u1057?\u1066?\u1042?\u1045?\u1058?\u1040?"/>
  </w:docVars>
  <w:rsids>
    <w:rsidRoot w:val="00C91EA5"/>
    <w:rsid w:val="008203F1"/>
    <w:rsid w:val="00C91EA5"/>
    <w:rsid w:val="00ED08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3">
    <w:name w:val="List Number 3"/>
    <w:basedOn w:val="Normal"/>
    <w:uiPriority w:val="99"/>
    <w:semiHidden/>
    <w:unhideWhenUsed/>
    <w:pPr>
      <w:numPr>
        <w:numId w:val="5"/>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ED085E"/>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ED085E"/>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203F1"/>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3">
    <w:name w:val="List Number 3"/>
    <w:basedOn w:val="Normal"/>
    <w:uiPriority w:val="99"/>
    <w:semiHidden/>
    <w:unhideWhenUsed/>
    <w:pPr>
      <w:numPr>
        <w:numId w:val="5"/>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ED085E"/>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ED085E"/>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203F1"/>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88106">
      <w:bodyDiv w:val="1"/>
      <w:marLeft w:val="0"/>
      <w:marRight w:val="0"/>
      <w:marTop w:val="0"/>
      <w:marBottom w:val="0"/>
      <w:divBdr>
        <w:top w:val="none" w:sz="0" w:space="0" w:color="auto"/>
        <w:left w:val="none" w:sz="0" w:space="0" w:color="auto"/>
        <w:bottom w:val="none" w:sz="0" w:space="0" w:color="auto"/>
        <w:right w:val="none" w:sz="0" w:space="0" w:color="auto"/>
      </w:divBdr>
      <w:divsChild>
        <w:div w:id="1623153674">
          <w:marLeft w:val="0"/>
          <w:marRight w:val="0"/>
          <w:marTop w:val="0"/>
          <w:marBottom w:val="0"/>
          <w:divBdr>
            <w:top w:val="none" w:sz="0" w:space="0" w:color="auto"/>
            <w:left w:val="none" w:sz="0" w:space="0" w:color="auto"/>
            <w:bottom w:val="none" w:sz="0" w:space="0" w:color="auto"/>
            <w:right w:val="none" w:sz="0" w:space="0" w:color="auto"/>
          </w:divBdr>
        </w:div>
      </w:divsChild>
    </w:div>
    <w:div w:id="517431134">
      <w:bodyDiv w:val="1"/>
      <w:marLeft w:val="0"/>
      <w:marRight w:val="0"/>
      <w:marTop w:val="0"/>
      <w:marBottom w:val="0"/>
      <w:divBdr>
        <w:top w:val="none" w:sz="0" w:space="0" w:color="auto"/>
        <w:left w:val="none" w:sz="0" w:space="0" w:color="auto"/>
        <w:bottom w:val="none" w:sz="0" w:space="0" w:color="auto"/>
        <w:right w:val="none" w:sz="0" w:space="0" w:color="auto"/>
      </w:divBdr>
    </w:div>
    <w:div w:id="1052192021">
      <w:bodyDiv w:val="1"/>
      <w:marLeft w:val="0"/>
      <w:marRight w:val="0"/>
      <w:marTop w:val="0"/>
      <w:marBottom w:val="0"/>
      <w:divBdr>
        <w:top w:val="none" w:sz="0" w:space="0" w:color="auto"/>
        <w:left w:val="none" w:sz="0" w:space="0" w:color="auto"/>
        <w:bottom w:val="none" w:sz="0" w:space="0" w:color="auto"/>
        <w:right w:val="none" w:sz="0" w:space="0" w:color="auto"/>
      </w:divBdr>
      <w:divsChild>
        <w:div w:id="1965891808">
          <w:marLeft w:val="0"/>
          <w:marRight w:val="0"/>
          <w:marTop w:val="0"/>
          <w:marBottom w:val="0"/>
          <w:divBdr>
            <w:top w:val="none" w:sz="0" w:space="0" w:color="auto"/>
            <w:left w:val="none" w:sz="0" w:space="0" w:color="auto"/>
            <w:bottom w:val="none" w:sz="0" w:space="0" w:color="auto"/>
            <w:right w:val="none" w:sz="0" w:space="0" w:color="auto"/>
          </w:divBdr>
        </w:div>
      </w:divsChild>
    </w:div>
    <w:div w:id="1186016958">
      <w:bodyDiv w:val="1"/>
      <w:marLeft w:val="0"/>
      <w:marRight w:val="0"/>
      <w:marTop w:val="0"/>
      <w:marBottom w:val="0"/>
      <w:divBdr>
        <w:top w:val="none" w:sz="0" w:space="0" w:color="auto"/>
        <w:left w:val="none" w:sz="0" w:space="0" w:color="auto"/>
        <w:bottom w:val="none" w:sz="0" w:space="0" w:color="auto"/>
        <w:right w:val="none" w:sz="0" w:space="0" w:color="auto"/>
      </w:divBdr>
      <w:divsChild>
        <w:div w:id="136265217">
          <w:marLeft w:val="0"/>
          <w:marRight w:val="0"/>
          <w:marTop w:val="0"/>
          <w:marBottom w:val="0"/>
          <w:divBdr>
            <w:top w:val="none" w:sz="0" w:space="0" w:color="auto"/>
            <w:left w:val="none" w:sz="0" w:space="0" w:color="auto"/>
            <w:bottom w:val="none" w:sz="0" w:space="0" w:color="auto"/>
            <w:right w:val="none" w:sz="0" w:space="0" w:color="auto"/>
          </w:divBdr>
        </w:div>
      </w:divsChild>
    </w:div>
    <w:div w:id="175073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9F64D-D4F7-4CCA-A73B-8EF0687A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13</Pages>
  <Words>4304</Words>
  <Characters>26218</Characters>
  <Application>Microsoft Office Word</Application>
  <DocSecurity>0</DocSecurity>
  <Lines>459</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DOMINGUEZ AGUIRRE Ana (SG)</cp:lastModifiedBy>
  <cp:revision>21</cp:revision>
  <cp:lastPrinted>2017-04-27T12:46:00Z</cp:lastPrinted>
  <dcterms:created xsi:type="dcterms:W3CDTF">2017-05-02T15:51:00Z</dcterms:created>
  <dcterms:modified xsi:type="dcterms:W3CDTF">2017-05-03T08:28:00Z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SJ-021</vt:lpwstr>
  </property>
  <property fmtid="{D5CDD505-2E9C-101B-9397-08002B2CF9AE}" pid="10" name="DQCStatus">
    <vt:lpwstr>Yellow (DQC version 03)</vt:lpwstr>
  </property>
</Properties>
</file>