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15" w:rsidRDefault="00B9261A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CDA7AA85623417F9F7C1ABD4761E8FE" style="width:450.75pt;height:424.5pt">
            <v:imagedata r:id="rId8" o:title=""/>
          </v:shape>
        </w:pict>
      </w:r>
    </w:p>
    <w:p w:rsidR="00E12D15" w:rsidRDefault="00E12D15">
      <w:pPr>
        <w:rPr>
          <w:noProof/>
        </w:rPr>
        <w:sectPr w:rsidR="00E12D15"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E12D15" w:rsidRDefault="00B9261A"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</w:p>
    <w:p w:rsidR="00E12D15" w:rsidRDefault="00B9261A">
      <w:pPr>
        <w:pStyle w:val="Annexetitreexpos"/>
        <w:rPr>
          <w:rFonts w:eastAsia="Times New Roman"/>
          <w:noProof/>
        </w:rPr>
      </w:pPr>
      <w:r>
        <w:rPr>
          <w:noProof/>
        </w:rPr>
        <w:t>Позиция на Съюза в рамките на годишната Конференци</w:t>
      </w:r>
      <w:r>
        <w:rPr>
          <w:noProof/>
        </w:rPr>
        <w:t xml:space="preserve">я на страните по Конвенцията за Берингово море </w:t>
      </w:r>
    </w:p>
    <w:p w:rsidR="00E12D15" w:rsidRDefault="00B9261A">
      <w:pPr>
        <w:pStyle w:val="Point0number"/>
        <w:numPr>
          <w:ilvl w:val="0"/>
          <w:numId w:val="9"/>
        </w:numPr>
        <w:rPr>
          <w:noProof/>
        </w:rPr>
      </w:pPr>
      <w:r>
        <w:rPr>
          <w:noProof/>
        </w:rPr>
        <w:t>Принципи</w:t>
      </w:r>
    </w:p>
    <w:p w:rsidR="00E12D15" w:rsidRDefault="00B9261A">
      <w:pPr>
        <w:rPr>
          <w:rFonts w:eastAsia="Times New Roman"/>
          <w:noProof/>
        </w:rPr>
      </w:pPr>
      <w:r>
        <w:rPr>
          <w:noProof/>
        </w:rPr>
        <w:t>В рамките на Конвенцията за Берингово море Съюзът:</w:t>
      </w:r>
    </w:p>
    <w:p w:rsidR="00E12D15" w:rsidRDefault="00B9261A">
      <w:pPr>
        <w:ind w:left="850" w:hanging="850"/>
        <w:rPr>
          <w:rFonts w:eastAsia="Times New Roman"/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предприема необходимото, за да осигури, че мерките, приети в рамките на годишната конференция на страните по Конвенцията за Берингово море, са в </w:t>
      </w:r>
      <w:r>
        <w:rPr>
          <w:noProof/>
        </w:rPr>
        <w:t xml:space="preserve">съответствие с целите и принципите, от които се ръководи Съюзът в рамките на общата политика в областта на рибарството, по-специално чрез подхода на предпазливост и с целите, свързани с максималния устойчив улов, както е определено в член 2, параграф 2 от </w:t>
      </w:r>
      <w:r>
        <w:rPr>
          <w:noProof/>
        </w:rPr>
        <w:t>Регламент (ЕС) № 1380/2013, за насърчаване на прилагането към управлението на рибарството на екосистемен подход; за ограничаване на въздействието на риболовните дейности върху околната среда; за избягване и намаляване доколкото е възможно на нежелания улов</w:t>
      </w:r>
      <w:r>
        <w:rPr>
          <w:noProof/>
        </w:rPr>
        <w:t xml:space="preserve"> и за постепенно прекратяване на изхвърлянето на улов; за свеждане до минимум на въздействието на риболовните дейности върху морските екосистеми, както и — чрез насърчаване на икономически жизнеспособен и конкурентоспособен сектор на рибарството в Съюза — </w:t>
      </w:r>
      <w:r>
        <w:rPr>
          <w:noProof/>
        </w:rPr>
        <w:t>за гарантиране на добър жизнен стандарт на лицата, които зависят от риболовните дейности, като същевременно се отчитат интересите на потребителите;</w:t>
      </w:r>
    </w:p>
    <w:p w:rsidR="00E12D15" w:rsidRDefault="00B9261A">
      <w:pPr>
        <w:ind w:left="850" w:hanging="850"/>
        <w:rPr>
          <w:rFonts w:eastAsia="Times New Roman"/>
          <w:noProof/>
        </w:rPr>
      </w:pPr>
      <w:r>
        <w:rPr>
          <w:noProof/>
        </w:rPr>
        <w:t>б)</w:t>
      </w:r>
      <w:r>
        <w:rPr>
          <w:noProof/>
        </w:rPr>
        <w:tab/>
        <w:t>предприема необходимото, за да осигури, че мерките, приети в рамките на годишната Конференция на страните</w:t>
      </w:r>
      <w:r>
        <w:rPr>
          <w:noProof/>
        </w:rPr>
        <w:t xml:space="preserve"> по Конвенцията за Берингово море, са в съответствие с целите на Конвенцията за Берингово море;</w:t>
      </w:r>
    </w:p>
    <w:p w:rsidR="00E12D15" w:rsidRDefault="00B9261A">
      <w:pPr>
        <w:ind w:left="850" w:hanging="850"/>
        <w:rPr>
          <w:rFonts w:eastAsia="Times New Roman"/>
          <w:noProof/>
        </w:rPr>
      </w:pPr>
      <w:r>
        <w:rPr>
          <w:noProof/>
        </w:rPr>
        <w:t>в)</w:t>
      </w:r>
      <w:r>
        <w:rPr>
          <w:noProof/>
        </w:rPr>
        <w:tab/>
        <w:t>гарантира, че мерките, приети в рамките на годишната Конференция на страните по Конвенцията за Берингово море, са съобразени с международното право, и по-спе</w:t>
      </w:r>
      <w:r>
        <w:rPr>
          <w:noProof/>
        </w:rPr>
        <w:t>циално с разпоредбите на Конвенцията на ООН по морско право, Споразумението на ООН, отнасящо се до опазването и управлението на трансгранично преминаващите и далекомигриращите рибни запаси и със Споразумението за насърчаване на спазването на международните</w:t>
      </w:r>
      <w:r>
        <w:rPr>
          <w:noProof/>
        </w:rPr>
        <w:t xml:space="preserve"> мерки за опазване и управление от риболовните кораби в открито море, и Споразумението на Организацията за прехрана и земеделие от 2009 г. за мерките на пристанищната държава; </w:t>
      </w:r>
    </w:p>
    <w:p w:rsidR="00E12D15" w:rsidRDefault="00B9261A">
      <w:pPr>
        <w:ind w:left="850" w:hanging="850"/>
        <w:rPr>
          <w:rFonts w:eastAsia="Times New Roman"/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насърчава позиции, съгласувани с позициите, взети в рамките на регионалните </w:t>
      </w:r>
      <w:r>
        <w:rPr>
          <w:noProof/>
        </w:rPr>
        <w:t>организации за управление на рибарството, а когато е уместно, и с регионалните морски конвенции в същата област;</w:t>
      </w:r>
    </w:p>
    <w:p w:rsidR="00E12D15" w:rsidRDefault="00B9261A">
      <w:pPr>
        <w:ind w:left="850" w:hanging="850"/>
        <w:rPr>
          <w:rFonts w:eastAsia="Times New Roman"/>
          <w:noProof/>
        </w:rPr>
      </w:pPr>
      <w:r>
        <w:rPr>
          <w:noProof/>
        </w:rPr>
        <w:t>д)</w:t>
      </w:r>
      <w:r>
        <w:rPr>
          <w:noProof/>
        </w:rPr>
        <w:tab/>
        <w:t>се стреми към полезно взаимодействие с политиката, която Съюзът провежда като част от своите двустранни отношения с трети държави в областта</w:t>
      </w:r>
      <w:r>
        <w:rPr>
          <w:noProof/>
        </w:rPr>
        <w:t xml:space="preserve"> на рибарството, и осигурява съгласуваност с другите политики на Съюза, по-конкретно в областта на външните отношения, околната среда, търговията, развитието, научните изследвания и иновациите и други;</w:t>
      </w:r>
    </w:p>
    <w:p w:rsidR="00E12D15" w:rsidRDefault="00B9261A">
      <w:pPr>
        <w:ind w:left="850" w:hanging="850"/>
        <w:rPr>
          <w:rFonts w:eastAsia="Times New Roman"/>
          <w:noProof/>
        </w:rPr>
      </w:pPr>
      <w:r>
        <w:rPr>
          <w:noProof/>
        </w:rPr>
        <w:t>е)</w:t>
      </w:r>
      <w:r>
        <w:rPr>
          <w:noProof/>
        </w:rPr>
        <w:tab/>
        <w:t xml:space="preserve">осигурява спазването на международните ангажименти </w:t>
      </w:r>
      <w:r>
        <w:rPr>
          <w:noProof/>
        </w:rPr>
        <w:t>на Съюза;</w:t>
      </w:r>
    </w:p>
    <w:p w:rsidR="00E12D15" w:rsidRDefault="00B9261A">
      <w:pPr>
        <w:ind w:left="850" w:hanging="850"/>
        <w:rPr>
          <w:rFonts w:eastAsia="Times New Roman"/>
          <w:noProof/>
        </w:rPr>
      </w:pPr>
      <w:r>
        <w:rPr>
          <w:noProof/>
        </w:rPr>
        <w:lastRenderedPageBreak/>
        <w:t>ж)</w:t>
      </w:r>
      <w:r>
        <w:rPr>
          <w:noProof/>
        </w:rPr>
        <w:tab/>
        <w:t>се съобразява със заключенията на Съвета от 19 март 2012 г. във връзка със Съобщението относно външното измерение на общата политика в областта на рибарството</w:t>
      </w:r>
      <w:r>
        <w:rPr>
          <w:rStyle w:val="FootnoteReference"/>
          <w:noProof/>
        </w:rPr>
        <w:footnoteReference w:id="1"/>
      </w:r>
      <w:r>
        <w:rPr>
          <w:noProof/>
        </w:rPr>
        <w:t>;</w:t>
      </w:r>
    </w:p>
    <w:p w:rsidR="00E12D15" w:rsidRDefault="00B9261A">
      <w:pPr>
        <w:ind w:left="850" w:hanging="850"/>
        <w:rPr>
          <w:rFonts w:eastAsia="Times New Roman"/>
          <w:noProof/>
        </w:rPr>
      </w:pPr>
      <w:r>
        <w:rPr>
          <w:noProof/>
        </w:rPr>
        <w:t>з)</w:t>
      </w:r>
      <w:r>
        <w:rPr>
          <w:noProof/>
        </w:rPr>
        <w:tab/>
        <w:t>се стреми да създава равнопоставени условия за флотата на Съюза в обхванатия от</w:t>
      </w:r>
      <w:r>
        <w:rPr>
          <w:noProof/>
        </w:rPr>
        <w:t xml:space="preserve"> Конвенцията район въз основа на същите принципи и стандарти като принципите и стандартите, които се прилагат съгласно правото на Съюза, и да насърчава еднаквото прилагане на резолюциите и препоръките.</w:t>
      </w:r>
    </w:p>
    <w:p w:rsidR="00E12D15" w:rsidRDefault="00B9261A">
      <w:pPr>
        <w:pStyle w:val="Point0number"/>
        <w:rPr>
          <w:noProof/>
        </w:rPr>
      </w:pPr>
      <w:r>
        <w:rPr>
          <w:noProof/>
        </w:rPr>
        <w:t>Насоки</w:t>
      </w:r>
    </w:p>
    <w:p w:rsidR="00E12D15" w:rsidRDefault="00B9261A">
      <w:pPr>
        <w:rPr>
          <w:rFonts w:eastAsia="Times New Roman"/>
          <w:noProof/>
        </w:rPr>
      </w:pPr>
      <w:r>
        <w:rPr>
          <w:noProof/>
        </w:rPr>
        <w:t xml:space="preserve">Ако е необходимо, Съюзът се стреми да подкрепя </w:t>
      </w:r>
      <w:r>
        <w:rPr>
          <w:noProof/>
        </w:rPr>
        <w:t>приемането на следните мерки от годишната Конференция на страните по Конвенцията за Берингово море:</w:t>
      </w:r>
    </w:p>
    <w:p w:rsidR="00E12D15" w:rsidRDefault="00B9261A">
      <w:pPr>
        <w:ind w:left="850" w:hanging="850"/>
        <w:rPr>
          <w:rFonts w:eastAsia="Times New Roman"/>
          <w:noProof/>
        </w:rPr>
      </w:pPr>
      <w:r>
        <w:rPr>
          <w:noProof/>
        </w:rPr>
        <w:t>а)</w:t>
      </w:r>
      <w:r>
        <w:rPr>
          <w:noProof/>
        </w:rPr>
        <w:tab/>
        <w:t>мерки за опазване и управление на рибните ресурси в обхванатия от Конвенцията за Берингово море район въз основа на най-добрите налични научни становища,</w:t>
      </w:r>
      <w:r>
        <w:rPr>
          <w:noProof/>
        </w:rPr>
        <w:t xml:space="preserve"> включително на общия допустим улов и квоти за запасите от сайда, регламентирани в рамките на Конвенцията за Берингово море. При необходимост се разглеждат конкретни мерки за запасите, които са подложени на прекомерен улов, с цел да се позволи възстановява</w:t>
      </w:r>
      <w:r>
        <w:rPr>
          <w:noProof/>
        </w:rPr>
        <w:t>нето на запасите;</w:t>
      </w:r>
    </w:p>
    <w:p w:rsidR="00E12D15" w:rsidRDefault="00B9261A">
      <w:pPr>
        <w:ind w:left="850" w:hanging="850"/>
        <w:rPr>
          <w:rFonts w:eastAsia="Times New Roman"/>
          <w:noProof/>
        </w:rPr>
      </w:pPr>
      <w:r>
        <w:rPr>
          <w:noProof/>
        </w:rPr>
        <w:t xml:space="preserve">б) </w:t>
      </w:r>
      <w:r>
        <w:rPr>
          <w:noProof/>
        </w:rPr>
        <w:tab/>
        <w:t>преглед на мерките за наблюдение, контрол и надзор в обхванатия от Конвенцията за Берингово море район с цел да се увеличи ефективността на мерките за контрол и да се укрепи съответствието с мерките, приети в рамките на Конвенцията за</w:t>
      </w:r>
      <w:r>
        <w:rPr>
          <w:noProof/>
        </w:rPr>
        <w:t xml:space="preserve"> Берингово море;</w:t>
      </w:r>
    </w:p>
    <w:p w:rsidR="00E12D15" w:rsidRDefault="00B9261A">
      <w:pPr>
        <w:ind w:left="850" w:hanging="850"/>
        <w:rPr>
          <w:rFonts w:eastAsia="Times New Roman"/>
          <w:noProof/>
        </w:rPr>
      </w:pPr>
      <w:r>
        <w:rPr>
          <w:noProof/>
        </w:rPr>
        <w:t>в)</w:t>
      </w:r>
      <w:r>
        <w:rPr>
          <w:noProof/>
        </w:rPr>
        <w:tab/>
        <w:t>укрепване на мерките за предотвратяване, възпиране и премахване на незаконни, недекларирани и нерегулирани риболовни дейности в обхванатия от Конвенцията за Берингово море район;</w:t>
      </w:r>
    </w:p>
    <w:p w:rsidR="00E12D15" w:rsidRDefault="00B9261A">
      <w:pPr>
        <w:ind w:left="850" w:hanging="850"/>
        <w:rPr>
          <w:rFonts w:eastAsia="Times New Roman"/>
          <w:noProof/>
        </w:rPr>
      </w:pPr>
      <w:r>
        <w:rPr>
          <w:noProof/>
        </w:rPr>
        <w:t>г)</w:t>
      </w:r>
      <w:r>
        <w:rPr>
          <w:noProof/>
        </w:rPr>
        <w:tab/>
        <w:t>защитни мерки за уязвимите морски екосистеми в обхвана</w:t>
      </w:r>
      <w:r>
        <w:rPr>
          <w:noProof/>
        </w:rPr>
        <w:t>тия от Конвенцията за Берингово море район в съответствие с резолюциите на Общото събрание на ООН;</w:t>
      </w:r>
    </w:p>
    <w:p w:rsidR="00E12D15" w:rsidRDefault="00B9261A">
      <w:pPr>
        <w:ind w:left="850" w:hanging="850"/>
        <w:rPr>
          <w:rFonts w:eastAsia="Times New Roman"/>
          <w:noProof/>
        </w:rPr>
      </w:pPr>
      <w:r>
        <w:rPr>
          <w:noProof/>
        </w:rPr>
        <w:t xml:space="preserve">д) </w:t>
      </w:r>
      <w:r>
        <w:rPr>
          <w:noProof/>
        </w:rPr>
        <w:tab/>
        <w:t xml:space="preserve">разработване на общи подходи с други регионални организации за управление на рибарството; </w:t>
      </w:r>
    </w:p>
    <w:p w:rsidR="00E12D15" w:rsidRDefault="00B9261A">
      <w:pPr>
        <w:ind w:left="850" w:hanging="850"/>
        <w:rPr>
          <w:rFonts w:eastAsia="Times New Roman"/>
          <w:noProof/>
        </w:rPr>
      </w:pPr>
      <w:r>
        <w:rPr>
          <w:noProof/>
        </w:rPr>
        <w:t>е)</w:t>
      </w:r>
      <w:r>
        <w:rPr>
          <w:noProof/>
        </w:rPr>
        <w:tab/>
        <w:t>допълнителни технически мерки въз основа на становища на На</w:t>
      </w:r>
      <w:r>
        <w:rPr>
          <w:noProof/>
        </w:rPr>
        <w:t xml:space="preserve">учния  и технически комитет, създаден съгласно Конвенцията за Берингово море. </w:t>
      </w:r>
    </w:p>
    <w:p w:rsidR="00E12D15" w:rsidRDefault="00B9261A">
      <w:pPr>
        <w:rPr>
          <w:noProof/>
        </w:rPr>
      </w:pPr>
      <w:r>
        <w:rPr>
          <w:noProof/>
        </w:rPr>
        <w:br w:type="page"/>
      </w:r>
    </w:p>
    <w:p w:rsidR="00E12D15" w:rsidRDefault="00B9261A">
      <w:pPr>
        <w:pStyle w:val="Typedudocument"/>
        <w:rPr>
          <w:noProof/>
        </w:rPr>
      </w:pPr>
      <w:r>
        <w:rPr>
          <w:noProof/>
        </w:rPr>
        <w:lastRenderedPageBreak/>
        <w:t>ПРИЛОЖЕНИЕ ІI</w:t>
      </w:r>
    </w:p>
    <w:p w:rsidR="00E12D15" w:rsidRDefault="00B9261A">
      <w:pPr>
        <w:pStyle w:val="Annexetitreexpos"/>
        <w:rPr>
          <w:rFonts w:eastAsia="Times New Roman"/>
          <w:noProof/>
        </w:rPr>
      </w:pPr>
      <w:r>
        <w:rPr>
          <w:noProof/>
        </w:rPr>
        <w:t>Ежегодно уточняване на позицията на Съюза, която да бъде заета</w:t>
      </w:r>
    </w:p>
    <w:p w:rsidR="00E12D15" w:rsidRDefault="00B9261A">
      <w:pPr>
        <w:jc w:val="center"/>
        <w:rPr>
          <w:rFonts w:eastAsia="Times New Roman"/>
          <w:b/>
          <w:i/>
          <w:strike/>
          <w:noProof/>
          <w:u w:val="single"/>
        </w:rPr>
      </w:pPr>
      <w:r>
        <w:rPr>
          <w:b/>
          <w:noProof/>
          <w:u w:val="single"/>
        </w:rPr>
        <w:t>на годишната Конференция на страните по Конвенцията за Берингово море</w:t>
      </w:r>
    </w:p>
    <w:p w:rsidR="00E12D15" w:rsidRDefault="00B9261A">
      <w:pPr>
        <w:rPr>
          <w:rFonts w:eastAsia="Times New Roman"/>
          <w:noProof/>
        </w:rPr>
      </w:pPr>
      <w:r>
        <w:rPr>
          <w:noProof/>
        </w:rPr>
        <w:t xml:space="preserve">Преди всяка годишна </w:t>
      </w:r>
      <w:r>
        <w:rPr>
          <w:noProof/>
        </w:rPr>
        <w:t>Конференция на страните по Конвенцията за Берингово море се предприемат необходимите стъпки, така че позицията, която да бъде изразена от името на Съюза, да отчита най-актуалната статистическа, биологична и друга полезна информация, с която разполага Европ</w:t>
      </w:r>
      <w:r>
        <w:rPr>
          <w:noProof/>
        </w:rPr>
        <w:t>ейската комисия, в съответствие с принципите и насоките, изложени в приложение І.</w:t>
      </w:r>
    </w:p>
    <w:p w:rsidR="00E12D15" w:rsidRDefault="00B9261A">
      <w:pPr>
        <w:rPr>
          <w:rFonts w:eastAsia="Times New Roman"/>
          <w:noProof/>
        </w:rPr>
      </w:pPr>
      <w:r>
        <w:rPr>
          <w:noProof/>
        </w:rPr>
        <w:t>За тази цел и въз основа на тази информация Европейската комисия представя на Съвета или на подготвителните му органи достатъчно време преди всяка годишна Конференция на стра</w:t>
      </w:r>
      <w:r>
        <w:rPr>
          <w:noProof/>
        </w:rPr>
        <w:t>ните по Конвенцията за Берингово море писмен документ, в който са изложени елементите на предложеното уточняване на позицията на Съюза за обсъждане и одобряване.</w:t>
      </w:r>
    </w:p>
    <w:p w:rsidR="00E12D15" w:rsidRDefault="00B9261A">
      <w:pPr>
        <w:rPr>
          <w:rFonts w:eastAsia="Times New Roman"/>
          <w:noProof/>
        </w:rPr>
      </w:pPr>
      <w:r>
        <w:rPr>
          <w:noProof/>
        </w:rPr>
        <w:t>Ако в хода на по-нататъшни срещи, включително на място, не е възможно да се постигне споразуме</w:t>
      </w:r>
      <w:r>
        <w:rPr>
          <w:noProof/>
        </w:rPr>
        <w:t>ние за това позицията на Съюза да бъде съобразена с новите елементи, въпросът се отнася до Съвета или до подготвителните му органи.</w:t>
      </w:r>
    </w:p>
    <w:p w:rsidR="00E12D15" w:rsidRDefault="00E12D15">
      <w:pPr>
        <w:rPr>
          <w:rFonts w:eastAsia="Times New Roman"/>
          <w:noProof/>
        </w:rPr>
      </w:pPr>
    </w:p>
    <w:sectPr w:rsidR="00E12D15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1A" w:rsidRDefault="00B9261A">
      <w:pPr>
        <w:spacing w:before="0" w:after="0"/>
      </w:pPr>
      <w:r>
        <w:separator/>
      </w:r>
    </w:p>
  </w:endnote>
  <w:endnote w:type="continuationSeparator" w:id="0">
    <w:p w:rsidR="00B9261A" w:rsidRDefault="00B926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15" w:rsidRDefault="00B9261A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BG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15" w:rsidRDefault="00B9261A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B101F6"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15" w:rsidRDefault="00E12D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1A" w:rsidRDefault="00B9261A">
      <w:pPr>
        <w:spacing w:before="0" w:after="0"/>
      </w:pPr>
      <w:r>
        <w:separator/>
      </w:r>
    </w:p>
  </w:footnote>
  <w:footnote w:type="continuationSeparator" w:id="0">
    <w:p w:rsidR="00B9261A" w:rsidRDefault="00B9261A">
      <w:pPr>
        <w:spacing w:before="0" w:after="0"/>
      </w:pPr>
      <w:r>
        <w:continuationSeparator/>
      </w:r>
    </w:p>
  </w:footnote>
  <w:footnote w:id="1">
    <w:p w:rsidR="00E12D15" w:rsidRDefault="00B9261A">
      <w:pPr>
        <w:pStyle w:val="FootnoteText"/>
      </w:pPr>
      <w:r>
        <w:rPr>
          <w:rStyle w:val="FootnoteReference"/>
        </w:rPr>
        <w:footnoteRef/>
      </w:r>
      <w:r>
        <w:tab/>
        <w:t xml:space="preserve">вж. док. 7086/12 PECHE 66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9DC20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24450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A0EFA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FD84C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DAE9A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2C2B7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6D47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770C3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4-26 10:58:4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4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\u1082?\u1098?\u1084? 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2CDA7AA85623417F9F7C1ABD4761E8FE"/>
    <w:docVar w:name="LW_CROSSREFERENCE" w:val="&lt;UNUSED&gt;"/>
    <w:docVar w:name="LW_DocType" w:val="ANNEX"/>
    <w:docVar w:name="LW_EMISSION" w:val="8.5.2017"/>
    <w:docVar w:name="LW_EMISSION_ISODATE" w:val="2017-05-08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6?\u1087?\u1088?\u1077?\u1076?\u1077?\u1083?\u1103?\u1085?\u1077? \u1085?\u1072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85?\u1072? \u1075?\u1086?\u1076?\u1080?\u1096?\u1085?\u1072?\u1090?\u1072? \u1050?\u1086?\u1085?\u1092?\u1077?\u1088?\u1077?\u1085?\u1094?\u1080?\u1103? \u1085?\u1072? \u1089?\u1090?\u1088?\u1072?\u1085?\u1080?\u1090?\u1077? \u1087?\u1086? \u1050?\u1086?\u1085?\u1074?\u1077?\u1085?\u1094?\u1080?\u1103?\u1090?\u1072? \u1079?\u1072? \u1086?\u1087?\u1072?\u1079?\u1074?\u1072?\u1085?\u1077? \u1080? \u1091?\u1087?\u1088?\u1072?\u1074?\u1083?\u1077?\u1085?\u1080?\u1077? \u1085?\u1072? \u1079?\u1072?\u1087?\u1072?\u1089?\u1080?\u1090?\u1077? \u1086?\u1090? \u1089?\u1072?\u1081?\u1076?\u1072? \u1074? \u1094?\u1077?\u1085?\u1090?\u1088?\u1072?\u1083?\u1085?\u1072?\u1090?\u1072? \u1095?\u1072?\u1089?\u1090? \u1085?\u1072? \u1041?\u1077?\u1088?\u1080?\u1085?\u1075?\u1086?\u1074?\u1086? \u1084?\u1086?\u1088?\u1077? \u1080? \u1079?\u1072? \u1086?\u1090?\u1084?\u1103?\u1085?\u1072? \u1085?\u1072? \u1056?\u1077?\u1096?\u1077?\u1085?\u1080?\u1077? 11724/12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21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"/>
    <w:docVar w:name="LW_TYPEACTEPRINCIPAL.CP" w:val="\u1055?\u1088?\u1077?\u1076?\u1083?\u1086?\u1078?\u1077?\u1085?\u1080?\u1077? \u1079?\u1072? _x000b_\u1056?\u1045?\u1064?\u1045?\u1053?\u1048?\u1045? \u1053?\u1040? \u1057?\u1066?\u1042?\u1045?\u1058?\u1040?"/>
  </w:docVars>
  <w:rsids>
    <w:rsidRoot w:val="00E12D15"/>
    <w:rsid w:val="00B101F6"/>
    <w:rsid w:val="00B9261A"/>
    <w:rsid w:val="00E1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855</Words>
  <Characters>4712</Characters>
  <Application>Microsoft Office Word</Application>
  <DocSecurity>0</DocSecurity>
  <Lines>100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AROCA LABERNIA</dc:creator>
  <cp:lastModifiedBy>LAGES CARVALHO Patrick (SG)</cp:lastModifiedBy>
  <cp:revision>8</cp:revision>
  <cp:lastPrinted>2017-03-30T15:10:00Z</cp:lastPrinted>
  <dcterms:created xsi:type="dcterms:W3CDTF">2017-04-20T13:23:00Z</dcterms:created>
  <dcterms:modified xsi:type="dcterms:W3CDTF">2017-04-26T09:07:00Z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