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EED1A" w14:textId="0FFF1037" w:rsidR="00177394" w:rsidRDefault="00873CCB" w:rsidP="00873CCB">
      <w:pPr>
        <w:pStyle w:val="Pagedecouverture"/>
      </w:pPr>
      <w:bookmarkStart w:id="0" w:name="_GoBack"/>
      <w:r>
        <w:pict w14:anchorId="27C4C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98EFABB65F714D349686B91785AE0E80" style="width:450.6pt;height:410.9pt">
            <v:imagedata r:id="rId8" o:title=""/>
          </v:shape>
        </w:pict>
      </w:r>
      <w:bookmarkEnd w:id="0"/>
    </w:p>
    <w:p w14:paraId="500AC627" w14:textId="77777777" w:rsidR="00177394" w:rsidRDefault="00177394" w:rsidP="00177394">
      <w:pPr>
        <w:sectPr w:rsidR="00177394" w:rsidSect="00873CCB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14:paraId="4860997D" w14:textId="24CF103A" w:rsidR="00177394" w:rsidRDefault="00873CCB" w:rsidP="00873CCB">
      <w:pPr>
        <w:pStyle w:val="Typedudocument"/>
      </w:pPr>
      <w:r w:rsidRPr="00873CCB">
        <w:lastRenderedPageBreak/>
        <w:t>ANNEX</w:t>
      </w:r>
    </w:p>
    <w:p w14:paraId="3CED29A6" w14:textId="13FF3503" w:rsidR="00177394" w:rsidRDefault="00873CCB" w:rsidP="00873CCB">
      <w:pPr>
        <w:pStyle w:val="Accompagnant"/>
      </w:pPr>
      <w:r w:rsidRPr="00873CCB">
        <w:t>to the</w:t>
      </w:r>
    </w:p>
    <w:p w14:paraId="7163ABF4" w14:textId="713682F1" w:rsidR="00177394" w:rsidRDefault="00873CCB" w:rsidP="00873CCB">
      <w:pPr>
        <w:pStyle w:val="Typeacteprincipal"/>
      </w:pPr>
      <w:r w:rsidRPr="00873CCB">
        <w:t>Proposal for a COUNCIL DIRECTIVE</w:t>
      </w:r>
    </w:p>
    <w:p w14:paraId="17C8AA00" w14:textId="03F437A8" w:rsidR="00177394" w:rsidRDefault="00873CCB" w:rsidP="00873CCB">
      <w:pPr>
        <w:pStyle w:val="Objetacteprincipal"/>
      </w:pPr>
      <w:r w:rsidRPr="00873CCB">
        <w:t>amending Directive 1999/62/EC on the charging of heavy goods vehicles for the use of certain infrastructures, as regards certain provisions on vehicle taxation</w:t>
      </w:r>
    </w:p>
    <w:p w14:paraId="082E8D4F" w14:textId="77777777" w:rsidR="001B03A8" w:rsidRDefault="001B03A8" w:rsidP="00177394"/>
    <w:p w14:paraId="7CEFB1DD" w14:textId="37E82624" w:rsidR="00177394" w:rsidRDefault="00177394" w:rsidP="00177394">
      <w:r>
        <w:t>Annex I is amended as follows:</w:t>
      </w:r>
    </w:p>
    <w:p w14:paraId="128764E6" w14:textId="77777777" w:rsidR="002C1591" w:rsidRDefault="002C1591" w:rsidP="00177394">
      <w:r>
        <w:t>(a)</w:t>
      </w:r>
      <w:r>
        <w:tab/>
        <w:t>The title is replaced by the following:</w:t>
      </w:r>
    </w:p>
    <w:p w14:paraId="6F367789" w14:textId="77777777" w:rsidR="002C1591" w:rsidRDefault="002C1591" w:rsidP="00177394">
      <w:r>
        <w:t xml:space="preserve">“Table A: MINIMUM RATES of TAX TO BE APPLIED TO </w:t>
      </w:r>
      <w:r w:rsidR="00D3621C">
        <w:t xml:space="preserve">HEAVY GOODS </w:t>
      </w:r>
      <w:r>
        <w:t>VEHICLES UNTIL 31 DECEMBER […]” [insert year of entry into force of this Directive];</w:t>
      </w:r>
    </w:p>
    <w:p w14:paraId="1794B483" w14:textId="77777777" w:rsidR="002C1591" w:rsidRDefault="002C1591" w:rsidP="00177394"/>
    <w:p w14:paraId="3EDDD53D" w14:textId="600C1276" w:rsidR="00177394" w:rsidRDefault="002C1591" w:rsidP="00177394">
      <w:r>
        <w:t xml:space="preserve">(b) </w:t>
      </w:r>
      <w:r w:rsidR="00177394">
        <w:t>the following tables are added:</w:t>
      </w:r>
    </w:p>
    <w:p w14:paraId="5F4A6238" w14:textId="3F83CC4C" w:rsidR="00177394" w:rsidRPr="00D91914" w:rsidRDefault="00EF3D15" w:rsidP="00177394">
      <w:pPr>
        <w:pStyle w:val="ManualHeading1"/>
        <w:ind w:left="851" w:hanging="851"/>
        <w:rPr>
          <w:noProof/>
        </w:rPr>
      </w:pPr>
      <w:r>
        <w:rPr>
          <w:noProof/>
        </w:rPr>
        <w:t>“</w:t>
      </w:r>
      <w:r w:rsidR="002C1591">
        <w:rPr>
          <w:noProof/>
        </w:rPr>
        <w:t xml:space="preserve">Table B: </w:t>
      </w:r>
      <w:r w:rsidR="00177394" w:rsidRPr="00D91914">
        <w:rPr>
          <w:noProof/>
        </w:rPr>
        <w:t xml:space="preserve">MINIMUM RATES OF TAX TO BE APPLIED TO </w:t>
      </w:r>
      <w:r w:rsidR="00D3621C">
        <w:rPr>
          <w:noProof/>
        </w:rPr>
        <w:t xml:space="preserve">HEAVY GOODS </w:t>
      </w:r>
      <w:r w:rsidR="00177394" w:rsidRPr="00D91914">
        <w:rPr>
          <w:noProof/>
        </w:rPr>
        <w:t>VEHICLES</w:t>
      </w:r>
      <w:r w:rsidR="00177394">
        <w:rPr>
          <w:noProof/>
        </w:rPr>
        <w:t xml:space="preserve"> FROM 1 JANUARY [</w:t>
      </w:r>
      <w:r w:rsidR="002C1591">
        <w:rPr>
          <w:noProof/>
        </w:rPr>
        <w:t xml:space="preserve">...] </w:t>
      </w:r>
      <w:r w:rsidR="002C1591" w:rsidRPr="00F12F4A">
        <w:rPr>
          <w:b w:val="0"/>
          <w:noProof/>
        </w:rPr>
        <w:t xml:space="preserve">insert </w:t>
      </w:r>
      <w:r w:rsidR="00177394" w:rsidRPr="00F12F4A">
        <w:rPr>
          <w:b w:val="0"/>
          <w:noProof/>
        </w:rPr>
        <w:t xml:space="preserve">the year following the </w:t>
      </w:r>
      <w:r w:rsidR="002C1591">
        <w:rPr>
          <w:b w:val="0"/>
          <w:noProof/>
        </w:rPr>
        <w:t xml:space="preserve">year of </w:t>
      </w:r>
      <w:r w:rsidR="00177394" w:rsidRPr="00F12F4A">
        <w:rPr>
          <w:b w:val="0"/>
          <w:noProof/>
        </w:rPr>
        <w:t>entry into force of this directive</w:t>
      </w:r>
      <w:r w:rsidR="00177394">
        <w:rPr>
          <w:noProof/>
        </w:rPr>
        <w:t>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 w:rsidR="00177394" w:rsidRPr="00197E4E" w14:paraId="762FED2B" w14:textId="77777777" w:rsidTr="002C1591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EF1C" w14:textId="77777777" w:rsidR="00177394" w:rsidRPr="00197E4E" w:rsidRDefault="00177394" w:rsidP="00177394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Mot</w:t>
            </w:r>
            <w:r>
              <w:rPr>
                <w:noProof/>
              </w:rPr>
              <w:t>o</w:t>
            </w:r>
            <w:r w:rsidRPr="00197E4E">
              <w:rPr>
                <w:noProof/>
              </w:rPr>
              <w:t>r vehicles</w:t>
            </w:r>
          </w:p>
        </w:tc>
      </w:tr>
      <w:tr w:rsidR="00177394" w:rsidRPr="006D13E6" w14:paraId="3D495461" w14:textId="77777777" w:rsidTr="002C1591"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8F52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55490AA3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04DA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5D08FFC7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177394" w:rsidRPr="006D13E6" w14:paraId="276F3AAD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D3F9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BCEA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4576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7B70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2C1591" w:rsidRPr="00197E4E" w14:paraId="10411239" w14:textId="77777777" w:rsidTr="002C1591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C128" w14:textId="77777777" w:rsidR="002C1591" w:rsidRPr="00197E4E" w:rsidRDefault="002C1591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Two axles</w:t>
            </w:r>
          </w:p>
        </w:tc>
      </w:tr>
      <w:tr w:rsidR="00177394" w:rsidRPr="00197E4E" w14:paraId="650D80EE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BD65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975E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DC86" w14:textId="77777777" w:rsidR="00177394" w:rsidRPr="001172BE" w:rsidRDefault="00177394" w:rsidP="001B03A8">
            <w:r w:rsidRPr="001172BE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BF52" w14:textId="77777777" w:rsidR="00177394" w:rsidRPr="001172BE" w:rsidRDefault="00177394" w:rsidP="001B03A8">
            <w:r w:rsidRPr="001172BE">
              <w:t>25</w:t>
            </w:r>
          </w:p>
        </w:tc>
      </w:tr>
      <w:tr w:rsidR="00177394" w:rsidRPr="00197E4E" w14:paraId="3DD1F72B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29FD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AE99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D555" w14:textId="77777777" w:rsidR="00177394" w:rsidRPr="001172BE" w:rsidRDefault="00177394" w:rsidP="001B03A8">
            <w:r w:rsidRPr="001172BE">
              <w:t>25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0F18" w14:textId="77777777" w:rsidR="00177394" w:rsidRPr="001172BE" w:rsidRDefault="00177394" w:rsidP="001B03A8">
            <w:r w:rsidRPr="001172BE">
              <w:t>69</w:t>
            </w:r>
          </w:p>
        </w:tc>
      </w:tr>
      <w:tr w:rsidR="00177394" w:rsidRPr="00197E4E" w14:paraId="0953E98F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F23B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9176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0F0A" w14:textId="77777777" w:rsidR="00177394" w:rsidRPr="001172BE" w:rsidRDefault="00177394" w:rsidP="001B03A8">
            <w:r w:rsidRPr="001172BE">
              <w:t>69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F529" w14:textId="77777777" w:rsidR="00177394" w:rsidRPr="001172BE" w:rsidRDefault="00177394" w:rsidP="001B03A8">
            <w:r w:rsidRPr="001172BE">
              <w:t>97</w:t>
            </w:r>
          </w:p>
        </w:tc>
      </w:tr>
      <w:tr w:rsidR="00177394" w:rsidRPr="00197E4E" w14:paraId="5EC57A0A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C740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CAD8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7AAF" w14:textId="77777777" w:rsidR="00177394" w:rsidRPr="001172BE" w:rsidRDefault="00177394" w:rsidP="001B03A8">
            <w:r w:rsidRPr="001172BE">
              <w:t>97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90F3" w14:textId="77777777" w:rsidR="00177394" w:rsidRDefault="00177394" w:rsidP="001B03A8">
            <w:r w:rsidRPr="001172BE">
              <w:t>219</w:t>
            </w:r>
          </w:p>
        </w:tc>
      </w:tr>
      <w:tr w:rsidR="002C1591" w:rsidRPr="00197E4E" w14:paraId="4DFA0C7A" w14:textId="77777777" w:rsidTr="002C1591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C193" w14:textId="77777777" w:rsidR="002C1591" w:rsidRPr="00197E4E" w:rsidRDefault="002C1591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Three axles</w:t>
            </w:r>
          </w:p>
        </w:tc>
      </w:tr>
      <w:tr w:rsidR="00177394" w:rsidRPr="00197E4E" w14:paraId="6C8B84A0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89A0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lastRenderedPageBreak/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88C7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2957" w14:textId="77777777" w:rsidR="00177394" w:rsidRPr="00B37FAA" w:rsidRDefault="00177394" w:rsidP="001B03A8">
            <w:r w:rsidRPr="00B37FAA">
              <w:t>25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A96E" w14:textId="77777777" w:rsidR="00177394" w:rsidRPr="00B37FAA" w:rsidRDefault="00177394" w:rsidP="001B03A8">
            <w:r w:rsidRPr="00B37FAA">
              <w:t>43</w:t>
            </w:r>
          </w:p>
        </w:tc>
      </w:tr>
      <w:tr w:rsidR="00177394" w:rsidRPr="00197E4E" w14:paraId="02A20ADE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D9A6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8D7F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12F5" w14:textId="77777777" w:rsidR="00177394" w:rsidRPr="00B37FAA" w:rsidRDefault="00177394" w:rsidP="001B03A8">
            <w:r w:rsidRPr="00B37FAA">
              <w:t>43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2854" w14:textId="77777777" w:rsidR="00177394" w:rsidRPr="00B37FAA" w:rsidRDefault="00177394" w:rsidP="001B03A8">
            <w:r w:rsidRPr="00B37FAA">
              <w:t>89</w:t>
            </w:r>
          </w:p>
        </w:tc>
      </w:tr>
      <w:tr w:rsidR="00177394" w:rsidRPr="00197E4E" w14:paraId="4EE8EE63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8CF0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A60F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7A3E" w14:textId="77777777" w:rsidR="00177394" w:rsidRPr="00B37FAA" w:rsidRDefault="00177394" w:rsidP="001B03A8">
            <w:r w:rsidRPr="00B37FAA">
              <w:t>89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92D6" w14:textId="77777777" w:rsidR="00177394" w:rsidRPr="00B37FAA" w:rsidRDefault="00177394" w:rsidP="001B03A8">
            <w:r w:rsidRPr="00B37FAA">
              <w:t>115</w:t>
            </w:r>
          </w:p>
        </w:tc>
      </w:tr>
      <w:tr w:rsidR="00177394" w:rsidRPr="00197E4E" w14:paraId="194DA4EE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3337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AA5D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5C0C" w14:textId="77777777" w:rsidR="00177394" w:rsidRPr="00B37FAA" w:rsidRDefault="00177394" w:rsidP="001B03A8">
            <w:r w:rsidRPr="00B37FAA">
              <w:t>115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FCEB" w14:textId="77777777" w:rsidR="00177394" w:rsidRPr="00B37FAA" w:rsidRDefault="00177394" w:rsidP="001B03A8">
            <w:r w:rsidRPr="00B37FAA">
              <w:t>178</w:t>
            </w:r>
          </w:p>
        </w:tc>
      </w:tr>
      <w:tr w:rsidR="00177394" w:rsidRPr="00197E4E" w14:paraId="7B83135B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04F8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750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C28A" w14:textId="77777777" w:rsidR="00177394" w:rsidRPr="00B37FAA" w:rsidRDefault="00177394" w:rsidP="001B03A8">
            <w:r w:rsidRPr="00B37FAA">
              <w:t>178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08C9" w14:textId="77777777" w:rsidR="00177394" w:rsidRPr="00B37FAA" w:rsidRDefault="00177394" w:rsidP="001B03A8">
            <w:r w:rsidRPr="00B37FAA">
              <w:t>276</w:t>
            </w:r>
          </w:p>
        </w:tc>
      </w:tr>
      <w:tr w:rsidR="00177394" w:rsidRPr="00197E4E" w14:paraId="199F6915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9280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2FDC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F266" w14:textId="77777777" w:rsidR="00177394" w:rsidRPr="00B37FAA" w:rsidRDefault="00177394" w:rsidP="001B03A8">
            <w:r w:rsidRPr="00B37FAA">
              <w:t>178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06FA" w14:textId="77777777" w:rsidR="00177394" w:rsidRDefault="00177394" w:rsidP="001B03A8">
            <w:r w:rsidRPr="00B37FAA">
              <w:t>276</w:t>
            </w:r>
          </w:p>
        </w:tc>
      </w:tr>
      <w:tr w:rsidR="002C1591" w:rsidRPr="00197E4E" w14:paraId="7271A40D" w14:textId="77777777" w:rsidTr="002C1591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1051" w14:textId="77777777" w:rsidR="002C1591" w:rsidRPr="00197E4E" w:rsidRDefault="002C1591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Four axles</w:t>
            </w:r>
          </w:p>
        </w:tc>
      </w:tr>
      <w:tr w:rsidR="00177394" w:rsidRPr="00197E4E" w14:paraId="1FF92E6B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8282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6B66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0E68" w14:textId="77777777" w:rsidR="00177394" w:rsidRPr="00B05C09" w:rsidRDefault="00177394" w:rsidP="001B03A8">
            <w:r w:rsidRPr="00B05C09">
              <w:t>115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8A44" w14:textId="77777777" w:rsidR="00177394" w:rsidRPr="00B05C09" w:rsidRDefault="00177394" w:rsidP="001B03A8">
            <w:r w:rsidRPr="00B05C09">
              <w:t>117</w:t>
            </w:r>
          </w:p>
        </w:tc>
      </w:tr>
      <w:tr w:rsidR="00177394" w:rsidRPr="00197E4E" w14:paraId="1736CE5A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7EF0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7C48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8763" w14:textId="77777777" w:rsidR="00177394" w:rsidRPr="00B05C09" w:rsidRDefault="00177394" w:rsidP="001B03A8">
            <w:r w:rsidRPr="00B05C09">
              <w:t>117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A168" w14:textId="77777777" w:rsidR="00177394" w:rsidRPr="00B05C09" w:rsidRDefault="00177394" w:rsidP="001B03A8">
            <w:r w:rsidRPr="00B05C09">
              <w:t>182</w:t>
            </w:r>
          </w:p>
        </w:tc>
      </w:tr>
      <w:tr w:rsidR="00177394" w:rsidRPr="00197E4E" w14:paraId="16A4DF5C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15AF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AB41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B001" w14:textId="77777777" w:rsidR="00177394" w:rsidRPr="00B05C09" w:rsidRDefault="00177394" w:rsidP="001B03A8">
            <w:r w:rsidRPr="00B05C09">
              <w:t>182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1CF0" w14:textId="77777777" w:rsidR="00177394" w:rsidRPr="00B05C09" w:rsidRDefault="00177394" w:rsidP="001B03A8">
            <w:r w:rsidRPr="00B05C09">
              <w:t>290</w:t>
            </w:r>
          </w:p>
        </w:tc>
      </w:tr>
      <w:tr w:rsidR="00177394" w:rsidRPr="00197E4E" w14:paraId="417DD99C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7A6D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95AB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9470" w14:textId="77777777" w:rsidR="00177394" w:rsidRPr="00B05C09" w:rsidRDefault="00177394" w:rsidP="001B03A8">
            <w:r w:rsidRPr="00B05C09">
              <w:t>290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8C4B" w14:textId="77777777" w:rsidR="00177394" w:rsidRPr="00B05C09" w:rsidRDefault="00177394" w:rsidP="001B03A8">
            <w:r w:rsidRPr="00B05C09">
              <w:t>430</w:t>
            </w:r>
          </w:p>
        </w:tc>
      </w:tr>
      <w:tr w:rsidR="00177394" w:rsidRPr="00197E4E" w14:paraId="249D4C2F" w14:textId="77777777" w:rsidTr="002C1591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10A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045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A618" w14:textId="77777777" w:rsidR="00177394" w:rsidRPr="00B05C09" w:rsidRDefault="00177394" w:rsidP="001B03A8">
            <w:r w:rsidRPr="00B05C09">
              <w:t>290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9433" w14:textId="77777777" w:rsidR="00177394" w:rsidRDefault="00177394" w:rsidP="001B03A8">
            <w:r w:rsidRPr="00B05C09">
              <w:t>430</w:t>
            </w:r>
          </w:p>
        </w:tc>
      </w:tr>
    </w:tbl>
    <w:p w14:paraId="41807107" w14:textId="77777777" w:rsidR="00177394" w:rsidRDefault="00177394" w:rsidP="00177394"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 w:rsidR="00177394" w:rsidRPr="006D13E6" w14:paraId="112CD5C8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FE18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VEHICLE COMBINATIONS (ARTICULATED VEHICLES AND ROAD TRAINS)</w:t>
            </w:r>
          </w:p>
        </w:tc>
      </w:tr>
      <w:tr w:rsidR="00177394" w:rsidRPr="006D13E6" w14:paraId="2FF3C2BC" w14:textId="77777777" w:rsidTr="00D3621C"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2543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532C3961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275D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01CCFC32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177394" w:rsidRPr="006D13E6" w14:paraId="7A6FC996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8576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BE35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D5E4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4F30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D3621C" w:rsidRPr="00197E4E" w14:paraId="5C8CD32F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9587F0" w14:textId="77777777" w:rsidR="00D3621C" w:rsidRPr="00197E4E" w:rsidRDefault="00D3621C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2 + 1 axles</w:t>
            </w:r>
          </w:p>
        </w:tc>
      </w:tr>
      <w:tr w:rsidR="00177394" w:rsidRPr="00197E4E" w14:paraId="71FDB44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997A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AA45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07CF" w14:textId="77777777" w:rsidR="00177394" w:rsidRPr="008E2039" w:rsidRDefault="00177394" w:rsidP="001B03A8">
            <w:r w:rsidRPr="008E2039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7C05" w14:textId="77777777" w:rsidR="00177394" w:rsidRPr="008E2039" w:rsidRDefault="00177394" w:rsidP="001B03A8">
            <w:r w:rsidRPr="008E2039">
              <w:t>0</w:t>
            </w:r>
          </w:p>
        </w:tc>
      </w:tr>
      <w:tr w:rsidR="00177394" w:rsidRPr="00197E4E" w14:paraId="217E66FA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76A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0E46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8314" w14:textId="77777777" w:rsidR="00177394" w:rsidRPr="008E2039" w:rsidRDefault="00177394" w:rsidP="001B03A8">
            <w:r w:rsidRPr="008E2039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3C42" w14:textId="77777777" w:rsidR="00177394" w:rsidRPr="008E2039" w:rsidRDefault="00177394" w:rsidP="001B03A8">
            <w:r w:rsidRPr="008E2039">
              <w:t>0</w:t>
            </w:r>
          </w:p>
        </w:tc>
      </w:tr>
      <w:tr w:rsidR="00177394" w:rsidRPr="00197E4E" w14:paraId="6A7D356B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5BBB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D42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1193" w14:textId="77777777" w:rsidR="00177394" w:rsidRPr="008E2039" w:rsidRDefault="00177394" w:rsidP="001B03A8">
            <w:r w:rsidRPr="008E2039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2834" w14:textId="77777777" w:rsidR="00177394" w:rsidRPr="008E2039" w:rsidRDefault="001B03A8" w:rsidP="001B03A8">
            <w:r>
              <w:t>0</w:t>
            </w:r>
          </w:p>
        </w:tc>
      </w:tr>
      <w:tr w:rsidR="00177394" w:rsidRPr="00197E4E" w14:paraId="10880347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449A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B604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8AC6" w14:textId="77777777" w:rsidR="00177394" w:rsidRPr="008E2039" w:rsidRDefault="001B03A8" w:rsidP="001B03A8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A72B" w14:textId="77777777" w:rsidR="00177394" w:rsidRPr="008E2039" w:rsidRDefault="00177394" w:rsidP="001B03A8">
            <w:r w:rsidRPr="008E2039">
              <w:t>26</w:t>
            </w:r>
          </w:p>
        </w:tc>
      </w:tr>
      <w:tr w:rsidR="00177394" w:rsidRPr="00197E4E" w14:paraId="67FE27FC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689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A892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A25D" w14:textId="77777777" w:rsidR="00177394" w:rsidRPr="008E2039" w:rsidRDefault="00177394" w:rsidP="001B03A8">
            <w:r w:rsidRPr="008E2039">
              <w:t>26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7B89" w14:textId="77777777" w:rsidR="00177394" w:rsidRPr="008E2039" w:rsidRDefault="00177394" w:rsidP="001B03A8">
            <w:r w:rsidRPr="008E2039">
              <w:t>60</w:t>
            </w:r>
          </w:p>
        </w:tc>
      </w:tr>
      <w:tr w:rsidR="00177394" w:rsidRPr="00197E4E" w14:paraId="5A6D703C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D9FF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lastRenderedPageBreak/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D13E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2DE9" w14:textId="77777777" w:rsidR="00177394" w:rsidRPr="008E2039" w:rsidRDefault="00177394" w:rsidP="001B03A8">
            <w:r w:rsidRPr="008E2039">
              <w:t>60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1D2F" w14:textId="77777777" w:rsidR="00177394" w:rsidRPr="008E2039" w:rsidRDefault="00177394" w:rsidP="001B03A8">
            <w:r w:rsidRPr="008E2039">
              <w:t>78</w:t>
            </w:r>
          </w:p>
        </w:tc>
      </w:tr>
      <w:tr w:rsidR="00177394" w:rsidRPr="00197E4E" w14:paraId="54D0A8BC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97AC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6E37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E776" w14:textId="77777777" w:rsidR="00177394" w:rsidRPr="008E2039" w:rsidRDefault="00177394" w:rsidP="001B03A8">
            <w:r w:rsidRPr="008E2039">
              <w:t>78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452C" w14:textId="77777777" w:rsidR="00177394" w:rsidRPr="008E2039" w:rsidRDefault="00177394" w:rsidP="001B03A8">
            <w:r w:rsidRPr="008E2039">
              <w:t>140</w:t>
            </w:r>
          </w:p>
        </w:tc>
      </w:tr>
      <w:tr w:rsidR="00177394" w:rsidRPr="00197E4E" w14:paraId="1B024502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28E2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5838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2853" w14:textId="77777777" w:rsidR="00177394" w:rsidRPr="008E2039" w:rsidRDefault="00177394" w:rsidP="001B03A8">
            <w:r w:rsidRPr="008E2039">
              <w:t>140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B2AB" w14:textId="77777777" w:rsidR="00177394" w:rsidRDefault="00177394" w:rsidP="001B03A8">
            <w:r w:rsidRPr="008E2039">
              <w:t>246</w:t>
            </w:r>
          </w:p>
        </w:tc>
      </w:tr>
      <w:tr w:rsidR="00D3621C" w:rsidRPr="00197E4E" w14:paraId="38E5D0CE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0D02" w14:textId="77777777" w:rsidR="00D3621C" w:rsidRPr="00197E4E" w:rsidRDefault="00D3621C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2 + 2 axles</w:t>
            </w:r>
          </w:p>
        </w:tc>
      </w:tr>
      <w:tr w:rsidR="00177394" w:rsidRPr="00197E4E" w14:paraId="6939CD8B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48D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A642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297E" w14:textId="77777777" w:rsidR="00177394" w:rsidRPr="00B36647" w:rsidRDefault="00177394" w:rsidP="001B03A8">
            <w:r w:rsidRPr="00B36647">
              <w:t>24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6F76" w14:textId="77777777" w:rsidR="00177394" w:rsidRPr="00B36647" w:rsidRDefault="00177394" w:rsidP="001B03A8">
            <w:r w:rsidRPr="00B36647">
              <w:t>56</w:t>
            </w:r>
          </w:p>
        </w:tc>
      </w:tr>
      <w:tr w:rsidR="00177394" w:rsidRPr="00197E4E" w14:paraId="1BCBE242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38DE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81A7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B7D0" w14:textId="77777777" w:rsidR="00177394" w:rsidRPr="00B36647" w:rsidRDefault="00177394" w:rsidP="001B03A8">
            <w:r w:rsidRPr="00B36647">
              <w:t>56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7FBA" w14:textId="77777777" w:rsidR="00177394" w:rsidRPr="00B36647" w:rsidRDefault="00177394" w:rsidP="001B03A8">
            <w:r w:rsidRPr="00B36647">
              <w:t>92</w:t>
            </w:r>
          </w:p>
        </w:tc>
      </w:tr>
      <w:tr w:rsidR="00177394" w:rsidRPr="00197E4E" w14:paraId="44C0EACE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AFBA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63C9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018B" w14:textId="77777777" w:rsidR="00177394" w:rsidRPr="00B36647" w:rsidRDefault="00177394" w:rsidP="001B03A8">
            <w:r w:rsidRPr="00B36647">
              <w:t>92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FE12" w14:textId="77777777" w:rsidR="00177394" w:rsidRPr="00B36647" w:rsidRDefault="00177394" w:rsidP="001B03A8">
            <w:r w:rsidRPr="00B36647">
              <w:t>135</w:t>
            </w:r>
          </w:p>
        </w:tc>
      </w:tr>
      <w:tr w:rsidR="00177394" w:rsidRPr="00197E4E" w14:paraId="7628DF8B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BAD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1042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AB7C" w14:textId="77777777" w:rsidR="00177394" w:rsidRPr="00B36647" w:rsidRDefault="00177394" w:rsidP="001B03A8">
            <w:r w:rsidRPr="00B36647">
              <w:t>135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A975" w14:textId="77777777" w:rsidR="00177394" w:rsidRPr="00B36647" w:rsidRDefault="00177394" w:rsidP="001B03A8">
            <w:r w:rsidRPr="00B36647">
              <w:t>163</w:t>
            </w:r>
          </w:p>
        </w:tc>
      </w:tr>
      <w:tr w:rsidR="00177394" w:rsidRPr="00197E4E" w14:paraId="65A3DC7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C2DF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A3BA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F1B0" w14:textId="77777777" w:rsidR="00177394" w:rsidRPr="00B36647" w:rsidRDefault="00177394" w:rsidP="001B03A8">
            <w:r w:rsidRPr="00B36647">
              <w:t>163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9B9F" w14:textId="77777777" w:rsidR="00177394" w:rsidRPr="00B36647" w:rsidRDefault="00177394" w:rsidP="001B03A8">
            <w:r w:rsidRPr="00B36647">
              <w:t>268</w:t>
            </w:r>
          </w:p>
        </w:tc>
      </w:tr>
      <w:tr w:rsidR="00177394" w:rsidRPr="00197E4E" w14:paraId="5AFBC8B6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4919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20B1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139F" w14:textId="77777777" w:rsidR="00177394" w:rsidRPr="00B36647" w:rsidRDefault="00177394" w:rsidP="001B03A8">
            <w:r w:rsidRPr="00B36647">
              <w:t>268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9520" w14:textId="77777777" w:rsidR="00177394" w:rsidRPr="00B36647" w:rsidRDefault="00177394" w:rsidP="001B03A8">
            <w:r w:rsidRPr="00B36647">
              <w:t>372</w:t>
            </w:r>
          </w:p>
        </w:tc>
      </w:tr>
      <w:tr w:rsidR="00177394" w:rsidRPr="00197E4E" w14:paraId="1615AC1C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D107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A406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7A02" w14:textId="77777777" w:rsidR="00177394" w:rsidRPr="00B36647" w:rsidRDefault="00177394" w:rsidP="001B03A8">
            <w:r w:rsidRPr="00B36647">
              <w:t>372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7412" w14:textId="77777777" w:rsidR="00177394" w:rsidRPr="00B36647" w:rsidRDefault="00177394" w:rsidP="001B03A8">
            <w:r w:rsidRPr="00B36647">
              <w:t>565</w:t>
            </w:r>
          </w:p>
        </w:tc>
      </w:tr>
      <w:tr w:rsidR="00177394" w:rsidRPr="00197E4E" w14:paraId="2120952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7248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1245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99EF" w14:textId="77777777" w:rsidR="00177394" w:rsidRPr="00B36647" w:rsidRDefault="00177394" w:rsidP="001B03A8">
            <w:r w:rsidRPr="00B36647">
              <w:t>372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60DB" w14:textId="77777777" w:rsidR="00177394" w:rsidRDefault="00177394" w:rsidP="001B03A8">
            <w:r w:rsidRPr="00B36647">
              <w:t>565</w:t>
            </w:r>
          </w:p>
        </w:tc>
      </w:tr>
      <w:tr w:rsidR="00D3621C" w:rsidRPr="00197E4E" w14:paraId="5E2813BF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48E9" w14:textId="77777777" w:rsidR="00D3621C" w:rsidRPr="00197E4E" w:rsidRDefault="00D3621C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2 + 3 axles</w:t>
            </w:r>
          </w:p>
        </w:tc>
      </w:tr>
      <w:tr w:rsidR="00177394" w:rsidRPr="00197E4E" w14:paraId="4A36BE25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5F07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64D0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4E2A" w14:textId="77777777" w:rsidR="00177394" w:rsidRPr="002D1CFD" w:rsidRDefault="00177394" w:rsidP="001B03A8">
            <w:r w:rsidRPr="002D1CFD">
              <w:t>296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697E" w14:textId="77777777" w:rsidR="00177394" w:rsidRPr="002D1CFD" w:rsidRDefault="00177394" w:rsidP="001B03A8">
            <w:r w:rsidRPr="002D1CFD">
              <w:t>412</w:t>
            </w:r>
          </w:p>
        </w:tc>
      </w:tr>
      <w:tr w:rsidR="00177394" w:rsidRPr="00197E4E" w14:paraId="4F12F96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743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8B71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2965" w14:textId="77777777" w:rsidR="00177394" w:rsidRPr="002D1CFD" w:rsidRDefault="00177394" w:rsidP="001B03A8">
            <w:r w:rsidRPr="002D1CFD">
              <w:t>412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DC22" w14:textId="77777777" w:rsidR="00177394" w:rsidRPr="002D1CFD" w:rsidRDefault="00177394" w:rsidP="001B03A8">
            <w:r w:rsidRPr="002D1CFD">
              <w:t>560</w:t>
            </w:r>
          </w:p>
        </w:tc>
      </w:tr>
      <w:tr w:rsidR="00D3621C" w:rsidRPr="00197E4E" w14:paraId="731C1465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40AE" w14:textId="77777777" w:rsidR="00D3621C" w:rsidRPr="002D1CFD" w:rsidRDefault="00D3621C" w:rsidP="00F12F4A">
            <w:pPr>
              <w:jc w:val="center"/>
            </w:pPr>
            <w:r w:rsidRPr="00197E4E">
              <w:rPr>
                <w:noProof/>
              </w:rPr>
              <w:t>3 + 2 axles</w:t>
            </w:r>
          </w:p>
        </w:tc>
      </w:tr>
      <w:tr w:rsidR="00177394" w:rsidRPr="00197E4E" w14:paraId="033D8A07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67F2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6F21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1204" w14:textId="77777777" w:rsidR="00177394" w:rsidRPr="002D1CFD" w:rsidRDefault="00177394" w:rsidP="001B03A8">
            <w:r w:rsidRPr="002D1CFD">
              <w:t>262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F2CE" w14:textId="77777777" w:rsidR="00177394" w:rsidRPr="002D1CFD" w:rsidRDefault="00177394" w:rsidP="001B03A8">
            <w:r w:rsidRPr="002D1CFD">
              <w:t>363</w:t>
            </w:r>
          </w:p>
        </w:tc>
      </w:tr>
      <w:tr w:rsidR="00177394" w:rsidRPr="00197E4E" w14:paraId="40C40546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E311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E9AE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955A" w14:textId="77777777" w:rsidR="00177394" w:rsidRPr="002D1CFD" w:rsidRDefault="00177394" w:rsidP="001B03A8">
            <w:r w:rsidRPr="002D1CFD">
              <w:t>363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48B4" w14:textId="77777777" w:rsidR="00177394" w:rsidRPr="002D1CFD" w:rsidRDefault="00177394" w:rsidP="001B03A8">
            <w:r w:rsidRPr="002D1CFD">
              <w:t>502</w:t>
            </w:r>
          </w:p>
        </w:tc>
      </w:tr>
      <w:tr w:rsidR="00177394" w:rsidRPr="00197E4E" w14:paraId="654E4A48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1264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5681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53FB" w14:textId="77777777" w:rsidR="00177394" w:rsidRPr="002D1CFD" w:rsidRDefault="00177394" w:rsidP="001B03A8">
            <w:r w:rsidRPr="002D1CFD">
              <w:t>502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71BD" w14:textId="77777777" w:rsidR="00177394" w:rsidRPr="002D1CFD" w:rsidRDefault="00177394" w:rsidP="001B03A8">
            <w:r w:rsidRPr="002D1CFD">
              <w:t>743</w:t>
            </w:r>
          </w:p>
        </w:tc>
      </w:tr>
      <w:tr w:rsidR="00D3621C" w:rsidRPr="00197E4E" w14:paraId="04CFD9E3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9835" w14:textId="77777777" w:rsidR="00D3621C" w:rsidRPr="002D1CFD" w:rsidRDefault="00D3621C" w:rsidP="00F12F4A">
            <w:pPr>
              <w:jc w:val="center"/>
            </w:pPr>
            <w:r w:rsidRPr="00197E4E">
              <w:rPr>
                <w:noProof/>
              </w:rPr>
              <w:t>3 + 3 axles</w:t>
            </w:r>
          </w:p>
        </w:tc>
      </w:tr>
      <w:tr w:rsidR="00177394" w:rsidRPr="00197E4E" w14:paraId="3AD0B3AE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8885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32DB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BB8D" w14:textId="77777777" w:rsidR="00177394" w:rsidRPr="002D1CFD" w:rsidRDefault="00177394" w:rsidP="001B03A8">
            <w:r w:rsidRPr="002D1CFD">
              <w:t>149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C858" w14:textId="77777777" w:rsidR="00177394" w:rsidRPr="002D1CFD" w:rsidRDefault="00177394" w:rsidP="001B03A8">
            <w:r w:rsidRPr="002D1CFD">
              <w:t>180</w:t>
            </w:r>
          </w:p>
        </w:tc>
      </w:tr>
      <w:tr w:rsidR="00177394" w:rsidRPr="00197E4E" w14:paraId="6B5FF215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00A3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52AC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41DD" w14:textId="77777777" w:rsidR="00177394" w:rsidRPr="002D1CFD" w:rsidRDefault="00177394" w:rsidP="001B03A8">
            <w:r w:rsidRPr="002D1CFD">
              <w:t>180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89A9" w14:textId="77777777" w:rsidR="00177394" w:rsidRPr="002D1CFD" w:rsidRDefault="00177394" w:rsidP="001B03A8">
            <w:r w:rsidRPr="002D1CFD">
              <w:t>269</w:t>
            </w:r>
          </w:p>
        </w:tc>
      </w:tr>
      <w:tr w:rsidR="00177394" w:rsidRPr="00197E4E" w14:paraId="0B0EC0BE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F9BA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3635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365E" w14:textId="77777777" w:rsidR="00177394" w:rsidRPr="002D1CFD" w:rsidRDefault="00177394" w:rsidP="001B03A8">
            <w:r w:rsidRPr="002D1CFD">
              <w:t>269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86F1" w14:textId="77777777" w:rsidR="00177394" w:rsidRDefault="00177394" w:rsidP="001B03A8">
            <w:r w:rsidRPr="002D1CFD">
              <w:t>428</w:t>
            </w:r>
          </w:p>
        </w:tc>
      </w:tr>
    </w:tbl>
    <w:p w14:paraId="5004EFCC" w14:textId="77777777" w:rsidR="00177394" w:rsidRDefault="00177394" w:rsidP="00177394"/>
    <w:p w14:paraId="6870367B" w14:textId="77777777" w:rsidR="00177394" w:rsidRDefault="00177394" w:rsidP="00177394">
      <w:r>
        <w:tab/>
      </w:r>
    </w:p>
    <w:p w14:paraId="33E6F090" w14:textId="77777777" w:rsidR="00177394" w:rsidRDefault="00177394">
      <w:pPr>
        <w:spacing w:before="0" w:after="200" w:line="276" w:lineRule="auto"/>
        <w:jc w:val="left"/>
      </w:pPr>
      <w:r>
        <w:br w:type="page"/>
      </w:r>
    </w:p>
    <w:p w14:paraId="3DA7A306" w14:textId="6595C69F" w:rsidR="00177394" w:rsidRPr="00D91914" w:rsidRDefault="00D3621C" w:rsidP="00177394">
      <w:pPr>
        <w:pStyle w:val="ManualHeading1"/>
        <w:ind w:left="851" w:hanging="851"/>
        <w:rPr>
          <w:noProof/>
        </w:rPr>
      </w:pPr>
      <w:r>
        <w:rPr>
          <w:noProof/>
        </w:rPr>
        <w:t xml:space="preserve">Table </w:t>
      </w:r>
      <w:r w:rsidR="00F12F4A">
        <w:rPr>
          <w:noProof/>
        </w:rPr>
        <w:t>C</w:t>
      </w:r>
      <w:r>
        <w:rPr>
          <w:noProof/>
        </w:rPr>
        <w:t xml:space="preserve">: </w:t>
      </w:r>
      <w:r w:rsidR="00177394" w:rsidRPr="00D91914">
        <w:rPr>
          <w:noProof/>
        </w:rPr>
        <w:t xml:space="preserve">MINIMUM RATES OF TAX TO BE APPLIED TO </w:t>
      </w:r>
      <w:r>
        <w:rPr>
          <w:noProof/>
        </w:rPr>
        <w:t xml:space="preserve">HEAVY GOODS </w:t>
      </w:r>
      <w:r w:rsidR="00177394" w:rsidRPr="00D91914">
        <w:rPr>
          <w:noProof/>
        </w:rPr>
        <w:t>VEHICLES</w:t>
      </w:r>
      <w:r w:rsidR="00177394">
        <w:rPr>
          <w:noProof/>
        </w:rPr>
        <w:t xml:space="preserve"> FROM 1 JANUARY [</w:t>
      </w:r>
      <w:r>
        <w:rPr>
          <w:noProof/>
        </w:rPr>
        <w:t xml:space="preserve">…] [insert </w:t>
      </w:r>
      <w:r w:rsidR="00177394">
        <w:rPr>
          <w:noProof/>
        </w:rPr>
        <w:t>the second year following the entry into force of this directive]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 w:rsidR="00177394" w:rsidRPr="00197E4E" w14:paraId="402C6763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E76F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Mot</w:t>
            </w:r>
            <w:r>
              <w:rPr>
                <w:noProof/>
              </w:rPr>
              <w:t>o</w:t>
            </w:r>
            <w:r w:rsidRPr="00197E4E">
              <w:rPr>
                <w:noProof/>
              </w:rPr>
              <w:t>r vehicles</w:t>
            </w:r>
          </w:p>
        </w:tc>
      </w:tr>
      <w:tr w:rsidR="00177394" w:rsidRPr="006D13E6" w14:paraId="076B8FE8" w14:textId="77777777" w:rsidTr="00D3621C"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278C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1604CC86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0008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60390B18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177394" w:rsidRPr="006D13E6" w14:paraId="2B35D372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783E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CEDE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0D83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45F6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D3621C" w:rsidRPr="00197E4E" w14:paraId="7DAAEB15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9787" w14:textId="77777777" w:rsidR="00D3621C" w:rsidRPr="00197E4E" w:rsidRDefault="00D3621C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Two axles</w:t>
            </w:r>
          </w:p>
        </w:tc>
      </w:tr>
      <w:tr w:rsidR="00177394" w:rsidRPr="00197E4E" w14:paraId="1769E7A1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8B0D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4678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2DC7" w14:textId="77777777" w:rsidR="00177394" w:rsidRPr="008D3C5B" w:rsidRDefault="00177394" w:rsidP="001B03A8">
            <w:r w:rsidRPr="008D3C5B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105F" w14:textId="77777777" w:rsidR="00177394" w:rsidRPr="008D3C5B" w:rsidRDefault="00177394" w:rsidP="001B03A8">
            <w:r w:rsidRPr="008D3C5B">
              <w:t>19</w:t>
            </w:r>
          </w:p>
        </w:tc>
      </w:tr>
      <w:tr w:rsidR="00177394" w:rsidRPr="00197E4E" w14:paraId="0986BFBD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BA2B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E3AE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5ECE" w14:textId="77777777" w:rsidR="00177394" w:rsidRPr="008D3C5B" w:rsidRDefault="00177394" w:rsidP="001B03A8">
            <w:r w:rsidRPr="008D3C5B">
              <w:t>19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E173" w14:textId="77777777" w:rsidR="00177394" w:rsidRPr="008D3C5B" w:rsidRDefault="00177394" w:rsidP="001B03A8">
            <w:r w:rsidRPr="008D3C5B">
              <w:t>52</w:t>
            </w:r>
          </w:p>
        </w:tc>
      </w:tr>
      <w:tr w:rsidR="00177394" w:rsidRPr="00197E4E" w14:paraId="32931CDB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69AA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547C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D597" w14:textId="77777777" w:rsidR="00177394" w:rsidRPr="008D3C5B" w:rsidRDefault="00177394" w:rsidP="001B03A8">
            <w:r w:rsidRPr="008D3C5B">
              <w:t>52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D2B5" w14:textId="77777777" w:rsidR="00177394" w:rsidRPr="008D3C5B" w:rsidRDefault="00177394" w:rsidP="001B03A8">
            <w:r w:rsidRPr="008D3C5B">
              <w:t>73</w:t>
            </w:r>
          </w:p>
        </w:tc>
      </w:tr>
      <w:tr w:rsidR="00177394" w:rsidRPr="00197E4E" w14:paraId="2822E9F7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D2C0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FDBE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54BE" w14:textId="77777777" w:rsidR="00177394" w:rsidRPr="008D3C5B" w:rsidRDefault="00177394" w:rsidP="001B03A8">
            <w:r w:rsidRPr="008D3C5B">
              <w:t>73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B418" w14:textId="77777777" w:rsidR="00177394" w:rsidRPr="008D3C5B" w:rsidRDefault="00177394" w:rsidP="001B03A8">
            <w:r w:rsidRPr="008D3C5B">
              <w:t>164</w:t>
            </w:r>
          </w:p>
        </w:tc>
      </w:tr>
      <w:tr w:rsidR="00D3621C" w:rsidRPr="00197E4E" w14:paraId="0284B7D6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7C20" w14:textId="77777777" w:rsidR="00D3621C" w:rsidRPr="008D3C5B" w:rsidRDefault="00D3621C" w:rsidP="00F12F4A">
            <w:pPr>
              <w:jc w:val="center"/>
            </w:pPr>
            <w:r w:rsidRPr="00197E4E">
              <w:rPr>
                <w:noProof/>
              </w:rPr>
              <w:t>Three axles</w:t>
            </w:r>
          </w:p>
        </w:tc>
      </w:tr>
      <w:tr w:rsidR="00177394" w:rsidRPr="00197E4E" w14:paraId="42CED7BB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48E9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E705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6329" w14:textId="77777777" w:rsidR="00177394" w:rsidRPr="008D3C5B" w:rsidRDefault="00177394" w:rsidP="001B03A8">
            <w:r w:rsidRPr="008D3C5B">
              <w:t>19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0C83" w14:textId="77777777" w:rsidR="00177394" w:rsidRPr="008D3C5B" w:rsidRDefault="00177394" w:rsidP="001B03A8">
            <w:r w:rsidRPr="008D3C5B">
              <w:t>32</w:t>
            </w:r>
          </w:p>
        </w:tc>
      </w:tr>
      <w:tr w:rsidR="00177394" w:rsidRPr="00197E4E" w14:paraId="196B3978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E81E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8FCE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A190" w14:textId="77777777" w:rsidR="00177394" w:rsidRPr="008D3C5B" w:rsidRDefault="00177394" w:rsidP="001B03A8">
            <w:r w:rsidRPr="008D3C5B">
              <w:t>32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CEFA" w14:textId="77777777" w:rsidR="00177394" w:rsidRPr="008D3C5B" w:rsidRDefault="00177394" w:rsidP="001B03A8">
            <w:r w:rsidRPr="008D3C5B">
              <w:t>67</w:t>
            </w:r>
          </w:p>
        </w:tc>
      </w:tr>
      <w:tr w:rsidR="00177394" w:rsidRPr="00197E4E" w14:paraId="3ED603CE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7E25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2B35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5AF5" w14:textId="77777777" w:rsidR="00177394" w:rsidRPr="008D3C5B" w:rsidRDefault="00177394" w:rsidP="001B03A8">
            <w:r w:rsidRPr="008D3C5B">
              <w:t>67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4683" w14:textId="77777777" w:rsidR="00177394" w:rsidRPr="008D3C5B" w:rsidRDefault="00177394" w:rsidP="001B03A8">
            <w:r w:rsidRPr="008D3C5B">
              <w:t>86</w:t>
            </w:r>
          </w:p>
        </w:tc>
      </w:tr>
      <w:tr w:rsidR="00177394" w:rsidRPr="00197E4E" w14:paraId="4AD2AE47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C530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83A1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6C04" w14:textId="77777777" w:rsidR="00177394" w:rsidRPr="008D3C5B" w:rsidRDefault="00177394" w:rsidP="001B03A8">
            <w:r w:rsidRPr="008D3C5B">
              <w:t>86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9597" w14:textId="77777777" w:rsidR="00177394" w:rsidRPr="008D3C5B" w:rsidRDefault="00177394" w:rsidP="001B03A8">
            <w:r w:rsidRPr="008D3C5B">
              <w:t>133</w:t>
            </w:r>
          </w:p>
        </w:tc>
      </w:tr>
      <w:tr w:rsidR="00177394" w:rsidRPr="00197E4E" w14:paraId="74B9A197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AD44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CA85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085D" w14:textId="77777777" w:rsidR="00177394" w:rsidRPr="008D3C5B" w:rsidRDefault="00177394" w:rsidP="001B03A8">
            <w:r w:rsidRPr="008D3C5B">
              <w:t>133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AC87" w14:textId="77777777" w:rsidR="00177394" w:rsidRPr="008D3C5B" w:rsidRDefault="00177394" w:rsidP="001B03A8">
            <w:r w:rsidRPr="008D3C5B">
              <w:t>207</w:t>
            </w:r>
          </w:p>
        </w:tc>
      </w:tr>
      <w:tr w:rsidR="00177394" w:rsidRPr="00197E4E" w14:paraId="2389A6A6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02F0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6604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5D19" w14:textId="77777777" w:rsidR="00177394" w:rsidRPr="008D3C5B" w:rsidRDefault="00177394" w:rsidP="001B03A8">
            <w:r w:rsidRPr="008D3C5B">
              <w:t>133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8A63" w14:textId="77777777" w:rsidR="00177394" w:rsidRPr="008D3C5B" w:rsidRDefault="00177394" w:rsidP="001B03A8">
            <w:r w:rsidRPr="008D3C5B">
              <w:t>207</w:t>
            </w:r>
          </w:p>
        </w:tc>
      </w:tr>
      <w:tr w:rsidR="00D3621C" w:rsidRPr="00197E4E" w14:paraId="6D331C97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E7FF" w14:textId="77777777" w:rsidR="00D3621C" w:rsidRPr="008D3C5B" w:rsidRDefault="00D3621C" w:rsidP="00F12F4A">
            <w:pPr>
              <w:jc w:val="center"/>
            </w:pPr>
            <w:r w:rsidRPr="00197E4E">
              <w:rPr>
                <w:noProof/>
              </w:rPr>
              <w:t>Four axles</w:t>
            </w:r>
          </w:p>
        </w:tc>
      </w:tr>
      <w:tr w:rsidR="00177394" w:rsidRPr="00197E4E" w14:paraId="57A5092B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CFE7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C549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385D" w14:textId="77777777" w:rsidR="00177394" w:rsidRPr="008D3C5B" w:rsidRDefault="00177394" w:rsidP="001B03A8">
            <w:r w:rsidRPr="008D3C5B">
              <w:t>86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467D" w14:textId="77777777" w:rsidR="00177394" w:rsidRPr="008D3C5B" w:rsidRDefault="00177394" w:rsidP="001B03A8">
            <w:r w:rsidRPr="008D3C5B">
              <w:t>88</w:t>
            </w:r>
          </w:p>
        </w:tc>
      </w:tr>
      <w:tr w:rsidR="00177394" w:rsidRPr="00197E4E" w14:paraId="7C919CDC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95B4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077D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0BDF" w14:textId="77777777" w:rsidR="00177394" w:rsidRPr="008D3C5B" w:rsidRDefault="00177394" w:rsidP="001B03A8">
            <w:r w:rsidRPr="008D3C5B">
              <w:t>88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2C1A" w14:textId="77777777" w:rsidR="00177394" w:rsidRPr="008D3C5B" w:rsidRDefault="00177394" w:rsidP="001B03A8">
            <w:r w:rsidRPr="008D3C5B">
              <w:t>137</w:t>
            </w:r>
          </w:p>
        </w:tc>
      </w:tr>
      <w:tr w:rsidR="00177394" w:rsidRPr="00197E4E" w14:paraId="26864FDA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A5B2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8E96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B9C7" w14:textId="77777777" w:rsidR="00177394" w:rsidRPr="008D3C5B" w:rsidRDefault="00177394" w:rsidP="001B03A8">
            <w:r w:rsidRPr="008D3C5B">
              <w:t>137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E45B" w14:textId="77777777" w:rsidR="00177394" w:rsidRPr="008D3C5B" w:rsidRDefault="00177394" w:rsidP="001B03A8">
            <w:r w:rsidRPr="008D3C5B">
              <w:t>217</w:t>
            </w:r>
          </w:p>
        </w:tc>
      </w:tr>
      <w:tr w:rsidR="00177394" w:rsidRPr="00197E4E" w14:paraId="17DA193F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B0A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14FE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1D41" w14:textId="77777777" w:rsidR="00177394" w:rsidRPr="008D3C5B" w:rsidRDefault="00177394" w:rsidP="001B03A8">
            <w:r w:rsidRPr="008D3C5B">
              <w:t>217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1D4E" w14:textId="77777777" w:rsidR="00177394" w:rsidRPr="008D3C5B" w:rsidRDefault="00177394" w:rsidP="001B03A8">
            <w:r w:rsidRPr="008D3C5B">
              <w:t>322</w:t>
            </w:r>
          </w:p>
        </w:tc>
      </w:tr>
      <w:tr w:rsidR="00177394" w:rsidRPr="00197E4E" w14:paraId="7645ED15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4C8C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555A" w14:textId="77777777" w:rsidR="00177394" w:rsidRPr="00197E4E" w:rsidRDefault="00177394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23E8" w14:textId="77777777" w:rsidR="00177394" w:rsidRPr="008D3C5B" w:rsidRDefault="00177394" w:rsidP="001B03A8">
            <w:r w:rsidRPr="008D3C5B">
              <w:t>217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3654" w14:textId="77777777" w:rsidR="00177394" w:rsidRDefault="00177394" w:rsidP="001B03A8">
            <w:r w:rsidRPr="008D3C5B">
              <w:t>322</w:t>
            </w:r>
          </w:p>
        </w:tc>
      </w:tr>
    </w:tbl>
    <w:p w14:paraId="73A54426" w14:textId="77777777" w:rsidR="00177394" w:rsidRDefault="00177394" w:rsidP="00177394"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 w:rsidR="00177394" w:rsidRPr="006D13E6" w14:paraId="416E412A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5A05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VEHICLE COMBINATIONS (ARTICULATED VEHICLES AND ROAD TRAINS)</w:t>
            </w:r>
          </w:p>
        </w:tc>
      </w:tr>
      <w:tr w:rsidR="00177394" w:rsidRPr="006D13E6" w14:paraId="6C4AC8A2" w14:textId="77777777" w:rsidTr="00D3621C"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CFCF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0F1F1317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197F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54DAE332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177394" w:rsidRPr="006D13E6" w14:paraId="7BA86E28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D608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A906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4D41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9D0A" w14:textId="77777777" w:rsidR="00177394" w:rsidRPr="00197E4E" w:rsidRDefault="00177394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D3621C" w:rsidRPr="00197E4E" w14:paraId="45ECB9F9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F975" w14:textId="77777777" w:rsidR="00D3621C" w:rsidRPr="00197E4E" w:rsidRDefault="00D3621C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2 + 1 axles</w:t>
            </w:r>
          </w:p>
        </w:tc>
      </w:tr>
      <w:tr w:rsidR="001B03A8" w:rsidRPr="00197E4E" w14:paraId="60FD7E26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4F5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73D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60D6" w14:textId="77777777" w:rsidR="001B03A8" w:rsidRPr="00951F2D" w:rsidRDefault="001B03A8" w:rsidP="001B03A8">
            <w:r w:rsidRPr="00951F2D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BCE5" w14:textId="77777777" w:rsidR="001B03A8" w:rsidRPr="00951F2D" w:rsidRDefault="001B03A8" w:rsidP="001B03A8">
            <w:r w:rsidRPr="00951F2D">
              <w:t>0</w:t>
            </w:r>
          </w:p>
        </w:tc>
      </w:tr>
      <w:tr w:rsidR="001B03A8" w:rsidRPr="00197E4E" w14:paraId="18CFE710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534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35C6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9204" w14:textId="77777777" w:rsidR="001B03A8" w:rsidRPr="00951F2D" w:rsidRDefault="001B03A8" w:rsidP="001B03A8">
            <w:r w:rsidRPr="00951F2D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A048" w14:textId="77777777" w:rsidR="001B03A8" w:rsidRPr="00951F2D" w:rsidRDefault="001B03A8" w:rsidP="001B03A8">
            <w:r w:rsidRPr="00951F2D">
              <w:t>0</w:t>
            </w:r>
          </w:p>
        </w:tc>
      </w:tr>
      <w:tr w:rsidR="001B03A8" w:rsidRPr="00197E4E" w14:paraId="292E662F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22C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47E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E68D" w14:textId="77777777" w:rsidR="001B03A8" w:rsidRPr="00951F2D" w:rsidRDefault="001B03A8" w:rsidP="001B03A8">
            <w:r w:rsidRPr="00951F2D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8370" w14:textId="77777777" w:rsidR="001B03A8" w:rsidRPr="00951F2D" w:rsidRDefault="001B03A8" w:rsidP="001B03A8">
            <w:r>
              <w:t>0</w:t>
            </w:r>
          </w:p>
        </w:tc>
      </w:tr>
      <w:tr w:rsidR="001B03A8" w:rsidRPr="00197E4E" w14:paraId="4169CA60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F4B5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C99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F621" w14:textId="77777777" w:rsidR="001B03A8" w:rsidRPr="00951F2D" w:rsidRDefault="001B03A8" w:rsidP="001B03A8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0EC7" w14:textId="77777777" w:rsidR="001B03A8" w:rsidRPr="00951F2D" w:rsidRDefault="001B03A8" w:rsidP="001B03A8">
            <w:r w:rsidRPr="00951F2D">
              <w:t>19</w:t>
            </w:r>
          </w:p>
        </w:tc>
      </w:tr>
      <w:tr w:rsidR="001B03A8" w:rsidRPr="00197E4E" w14:paraId="47E26631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95CD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938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0C92" w14:textId="77777777" w:rsidR="001B03A8" w:rsidRPr="00951F2D" w:rsidRDefault="001B03A8" w:rsidP="001B03A8">
            <w:r w:rsidRPr="00951F2D">
              <w:t>19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050B" w14:textId="77777777" w:rsidR="001B03A8" w:rsidRPr="00951F2D" w:rsidRDefault="001B03A8" w:rsidP="001B03A8">
            <w:r w:rsidRPr="00951F2D">
              <w:t>45</w:t>
            </w:r>
          </w:p>
        </w:tc>
      </w:tr>
      <w:tr w:rsidR="001B03A8" w:rsidRPr="00197E4E" w14:paraId="7E8A6F7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2E8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E5BD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4991" w14:textId="77777777" w:rsidR="001B03A8" w:rsidRPr="00951F2D" w:rsidRDefault="001B03A8" w:rsidP="001B03A8">
            <w:r w:rsidRPr="00951F2D">
              <w:t>45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2B92" w14:textId="77777777" w:rsidR="001B03A8" w:rsidRPr="00951F2D" w:rsidRDefault="001B03A8" w:rsidP="001B03A8">
            <w:r w:rsidRPr="00951F2D">
              <w:t>58</w:t>
            </w:r>
          </w:p>
        </w:tc>
      </w:tr>
      <w:tr w:rsidR="001B03A8" w:rsidRPr="00197E4E" w14:paraId="4F044BC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B92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5C3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BF22" w14:textId="77777777" w:rsidR="001B03A8" w:rsidRPr="00951F2D" w:rsidRDefault="001B03A8" w:rsidP="001B03A8">
            <w:r w:rsidRPr="00951F2D">
              <w:t>58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5471" w14:textId="77777777" w:rsidR="001B03A8" w:rsidRPr="00951F2D" w:rsidRDefault="001B03A8" w:rsidP="001B03A8">
            <w:r w:rsidRPr="00951F2D">
              <w:t>105</w:t>
            </w:r>
          </w:p>
        </w:tc>
      </w:tr>
      <w:tr w:rsidR="001B03A8" w:rsidRPr="00197E4E" w14:paraId="72557C4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7A7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0B8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292A" w14:textId="77777777" w:rsidR="001B03A8" w:rsidRPr="00951F2D" w:rsidRDefault="001B03A8" w:rsidP="001B03A8">
            <w:r w:rsidRPr="00951F2D">
              <w:t>105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F20B" w14:textId="77777777" w:rsidR="001B03A8" w:rsidRPr="00951F2D" w:rsidRDefault="001B03A8" w:rsidP="001B03A8">
            <w:r w:rsidRPr="00951F2D">
              <w:t>184</w:t>
            </w:r>
          </w:p>
        </w:tc>
      </w:tr>
      <w:tr w:rsidR="00D3621C" w:rsidRPr="00197E4E" w14:paraId="465B6500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2899" w14:textId="77777777" w:rsidR="00D3621C" w:rsidRPr="00951F2D" w:rsidRDefault="00D3621C" w:rsidP="00F12F4A">
            <w:pPr>
              <w:jc w:val="center"/>
            </w:pPr>
            <w:r w:rsidRPr="00197E4E">
              <w:rPr>
                <w:noProof/>
              </w:rPr>
              <w:t>2 + 2 axles</w:t>
            </w:r>
          </w:p>
        </w:tc>
      </w:tr>
      <w:tr w:rsidR="001B03A8" w:rsidRPr="00197E4E" w14:paraId="68AB110B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8EA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C52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631B" w14:textId="77777777" w:rsidR="001B03A8" w:rsidRPr="00951F2D" w:rsidRDefault="001B03A8" w:rsidP="001B03A8">
            <w:r w:rsidRPr="00951F2D">
              <w:t>18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E425" w14:textId="77777777" w:rsidR="001B03A8" w:rsidRPr="00951F2D" w:rsidRDefault="001B03A8" w:rsidP="001B03A8">
            <w:r w:rsidRPr="00951F2D">
              <w:t>42</w:t>
            </w:r>
          </w:p>
        </w:tc>
      </w:tr>
      <w:tr w:rsidR="001B03A8" w:rsidRPr="00197E4E" w14:paraId="5A5E83E7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B64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8F1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5D1F" w14:textId="77777777" w:rsidR="001B03A8" w:rsidRPr="00951F2D" w:rsidRDefault="001B03A8" w:rsidP="001B03A8">
            <w:r w:rsidRPr="00951F2D">
              <w:t>42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4555" w14:textId="77777777" w:rsidR="001B03A8" w:rsidRPr="00951F2D" w:rsidRDefault="001B03A8" w:rsidP="001B03A8">
            <w:r w:rsidRPr="00951F2D">
              <w:t>69</w:t>
            </w:r>
          </w:p>
        </w:tc>
      </w:tr>
      <w:tr w:rsidR="001B03A8" w:rsidRPr="00197E4E" w14:paraId="0090B6D6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0D55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5C9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8159" w14:textId="77777777" w:rsidR="001B03A8" w:rsidRPr="00951F2D" w:rsidRDefault="001B03A8" w:rsidP="001B03A8">
            <w:r w:rsidRPr="00951F2D">
              <w:t>69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017C" w14:textId="77777777" w:rsidR="001B03A8" w:rsidRPr="00951F2D" w:rsidRDefault="001B03A8" w:rsidP="001B03A8">
            <w:r w:rsidRPr="00951F2D">
              <w:t>101</w:t>
            </w:r>
          </w:p>
        </w:tc>
      </w:tr>
      <w:tr w:rsidR="001B03A8" w:rsidRPr="00197E4E" w14:paraId="604342B8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D97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FDD5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9186" w14:textId="77777777" w:rsidR="001B03A8" w:rsidRPr="00951F2D" w:rsidRDefault="001B03A8" w:rsidP="001B03A8">
            <w:r w:rsidRPr="00951F2D">
              <w:t>101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7D8C" w14:textId="77777777" w:rsidR="001B03A8" w:rsidRPr="00951F2D" w:rsidRDefault="001B03A8" w:rsidP="001B03A8">
            <w:r w:rsidRPr="00951F2D">
              <w:t>122</w:t>
            </w:r>
          </w:p>
        </w:tc>
      </w:tr>
      <w:tr w:rsidR="001B03A8" w:rsidRPr="00197E4E" w14:paraId="325BEA53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650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DC1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45AE" w14:textId="77777777" w:rsidR="001B03A8" w:rsidRPr="00951F2D" w:rsidRDefault="001B03A8" w:rsidP="001B03A8">
            <w:r w:rsidRPr="00951F2D">
              <w:t>122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10A2" w14:textId="77777777" w:rsidR="001B03A8" w:rsidRPr="00951F2D" w:rsidRDefault="001B03A8" w:rsidP="001B03A8">
            <w:r w:rsidRPr="00951F2D">
              <w:t>201</w:t>
            </w:r>
          </w:p>
        </w:tc>
      </w:tr>
      <w:tr w:rsidR="001B03A8" w:rsidRPr="00197E4E" w14:paraId="00958DD3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32F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0C2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95D3" w14:textId="77777777" w:rsidR="001B03A8" w:rsidRPr="00951F2D" w:rsidRDefault="001B03A8" w:rsidP="001B03A8">
            <w:r w:rsidRPr="00951F2D">
              <w:t>201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83D7" w14:textId="77777777" w:rsidR="001B03A8" w:rsidRPr="00951F2D" w:rsidRDefault="001B03A8" w:rsidP="001B03A8">
            <w:r w:rsidRPr="00951F2D">
              <w:t>279</w:t>
            </w:r>
          </w:p>
        </w:tc>
      </w:tr>
      <w:tr w:rsidR="001B03A8" w:rsidRPr="00197E4E" w14:paraId="4E300689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8C6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207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3A6C" w14:textId="77777777" w:rsidR="001B03A8" w:rsidRPr="00951F2D" w:rsidRDefault="001B03A8" w:rsidP="001B03A8">
            <w:r w:rsidRPr="00951F2D">
              <w:t>279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1CD6" w14:textId="77777777" w:rsidR="001B03A8" w:rsidRPr="00951F2D" w:rsidRDefault="001B03A8" w:rsidP="001B03A8">
            <w:r w:rsidRPr="00951F2D">
              <w:t>424</w:t>
            </w:r>
          </w:p>
        </w:tc>
      </w:tr>
      <w:tr w:rsidR="001B03A8" w:rsidRPr="00197E4E" w14:paraId="13485520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8E3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87CD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9E6F" w14:textId="77777777" w:rsidR="001B03A8" w:rsidRPr="00951F2D" w:rsidRDefault="001B03A8" w:rsidP="001B03A8">
            <w:r w:rsidRPr="00951F2D">
              <w:t>279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F5CB" w14:textId="77777777" w:rsidR="001B03A8" w:rsidRPr="00951F2D" w:rsidRDefault="001B03A8" w:rsidP="001B03A8">
            <w:r w:rsidRPr="00951F2D">
              <w:t>424</w:t>
            </w:r>
          </w:p>
        </w:tc>
      </w:tr>
      <w:tr w:rsidR="00D3621C" w:rsidRPr="00197E4E" w14:paraId="7EF6F56F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6113" w14:textId="77777777" w:rsidR="00D3621C" w:rsidRPr="00951F2D" w:rsidRDefault="00D3621C" w:rsidP="00F12F4A">
            <w:pPr>
              <w:jc w:val="center"/>
            </w:pPr>
            <w:r w:rsidRPr="00197E4E">
              <w:rPr>
                <w:noProof/>
              </w:rPr>
              <w:t>2 + 3 axles</w:t>
            </w:r>
          </w:p>
        </w:tc>
      </w:tr>
      <w:tr w:rsidR="001B03A8" w:rsidRPr="00197E4E" w14:paraId="761FED32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93DD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7EE5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E977" w14:textId="77777777" w:rsidR="001B03A8" w:rsidRPr="00951F2D" w:rsidRDefault="001B03A8" w:rsidP="001B03A8">
            <w:r w:rsidRPr="00951F2D">
              <w:t>222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3EA4" w14:textId="77777777" w:rsidR="001B03A8" w:rsidRPr="00951F2D" w:rsidRDefault="001B03A8" w:rsidP="001B03A8">
            <w:r w:rsidRPr="00951F2D">
              <w:t>309</w:t>
            </w:r>
          </w:p>
        </w:tc>
      </w:tr>
      <w:tr w:rsidR="001B03A8" w:rsidRPr="00197E4E" w14:paraId="57918208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8C4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560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73BC" w14:textId="77777777" w:rsidR="001B03A8" w:rsidRPr="00951F2D" w:rsidRDefault="001B03A8" w:rsidP="001B03A8">
            <w:r w:rsidRPr="00951F2D">
              <w:t>309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AC51" w14:textId="77777777" w:rsidR="001B03A8" w:rsidRPr="00951F2D" w:rsidRDefault="001B03A8" w:rsidP="001B03A8">
            <w:r w:rsidRPr="00951F2D">
              <w:t>420</w:t>
            </w:r>
          </w:p>
        </w:tc>
      </w:tr>
      <w:tr w:rsidR="00D3621C" w:rsidRPr="00197E4E" w14:paraId="317E5C79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483F" w14:textId="77777777" w:rsidR="00D3621C" w:rsidRPr="00951F2D" w:rsidRDefault="00D3621C" w:rsidP="00F12F4A">
            <w:pPr>
              <w:jc w:val="center"/>
            </w:pPr>
            <w:r w:rsidRPr="00197E4E">
              <w:rPr>
                <w:noProof/>
              </w:rPr>
              <w:t>3 + 2 axles</w:t>
            </w:r>
          </w:p>
        </w:tc>
      </w:tr>
      <w:tr w:rsidR="001B03A8" w:rsidRPr="00197E4E" w14:paraId="417523FD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61A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196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BD04" w14:textId="77777777" w:rsidR="001B03A8" w:rsidRPr="00951F2D" w:rsidRDefault="001B03A8" w:rsidP="001B03A8">
            <w:r w:rsidRPr="00951F2D">
              <w:t>196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F1F5" w14:textId="77777777" w:rsidR="001B03A8" w:rsidRPr="00951F2D" w:rsidRDefault="001B03A8" w:rsidP="001B03A8">
            <w:r w:rsidRPr="00951F2D">
              <w:t>272</w:t>
            </w:r>
          </w:p>
        </w:tc>
      </w:tr>
      <w:tr w:rsidR="001B03A8" w:rsidRPr="00197E4E" w14:paraId="4A44AFC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6E8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5E8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4172" w14:textId="77777777" w:rsidR="001B03A8" w:rsidRPr="00951F2D" w:rsidRDefault="001B03A8" w:rsidP="001B03A8">
            <w:r w:rsidRPr="00951F2D">
              <w:t>272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904D" w14:textId="77777777" w:rsidR="001B03A8" w:rsidRPr="00951F2D" w:rsidRDefault="001B03A8" w:rsidP="001B03A8">
            <w:r w:rsidRPr="00951F2D">
              <w:t>377</w:t>
            </w:r>
          </w:p>
        </w:tc>
      </w:tr>
      <w:tr w:rsidR="001B03A8" w:rsidRPr="00197E4E" w14:paraId="54D10F9E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CB3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F51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53B7" w14:textId="77777777" w:rsidR="001B03A8" w:rsidRPr="00951F2D" w:rsidRDefault="001B03A8" w:rsidP="001B03A8">
            <w:r w:rsidRPr="00951F2D">
              <w:t>377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5D95" w14:textId="77777777" w:rsidR="001B03A8" w:rsidRPr="00951F2D" w:rsidRDefault="001B03A8" w:rsidP="001B03A8">
            <w:r w:rsidRPr="00951F2D">
              <w:t>557</w:t>
            </w:r>
          </w:p>
        </w:tc>
      </w:tr>
      <w:tr w:rsidR="00D3621C" w:rsidRPr="00197E4E" w14:paraId="07C1A3A0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0F37" w14:textId="77777777" w:rsidR="00D3621C" w:rsidRPr="00951F2D" w:rsidRDefault="00D3621C" w:rsidP="00F12F4A">
            <w:pPr>
              <w:jc w:val="center"/>
            </w:pPr>
            <w:r w:rsidRPr="00197E4E">
              <w:rPr>
                <w:noProof/>
              </w:rPr>
              <w:t>3 + 3 axles</w:t>
            </w:r>
          </w:p>
        </w:tc>
      </w:tr>
      <w:tr w:rsidR="001B03A8" w:rsidRPr="00197E4E" w14:paraId="03B1E231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E14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3F5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889A" w14:textId="77777777" w:rsidR="001B03A8" w:rsidRPr="00951F2D" w:rsidRDefault="001B03A8" w:rsidP="001B03A8">
            <w:r w:rsidRPr="00951F2D">
              <w:t>112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39AF" w14:textId="77777777" w:rsidR="001B03A8" w:rsidRPr="00951F2D" w:rsidRDefault="001B03A8" w:rsidP="001B03A8">
            <w:r w:rsidRPr="00951F2D">
              <w:t>135</w:t>
            </w:r>
          </w:p>
        </w:tc>
      </w:tr>
      <w:tr w:rsidR="001B03A8" w:rsidRPr="00197E4E" w14:paraId="43963EF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2FB1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747D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BB6C" w14:textId="77777777" w:rsidR="001B03A8" w:rsidRPr="00951F2D" w:rsidRDefault="001B03A8" w:rsidP="001B03A8">
            <w:r w:rsidRPr="00951F2D">
              <w:t>135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FA2C" w14:textId="77777777" w:rsidR="001B03A8" w:rsidRPr="00951F2D" w:rsidRDefault="001B03A8" w:rsidP="001B03A8">
            <w:r w:rsidRPr="00951F2D">
              <w:t>202</w:t>
            </w:r>
          </w:p>
        </w:tc>
      </w:tr>
      <w:tr w:rsidR="001B03A8" w:rsidRPr="00197E4E" w14:paraId="13BAB66E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EFB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B1A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098C" w14:textId="77777777" w:rsidR="001B03A8" w:rsidRPr="00951F2D" w:rsidRDefault="001B03A8" w:rsidP="001B03A8">
            <w:r w:rsidRPr="00951F2D">
              <w:t>202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E3FA" w14:textId="77777777" w:rsidR="001B03A8" w:rsidRDefault="001B03A8" w:rsidP="001B03A8">
            <w:r w:rsidRPr="00951F2D">
              <w:t>321</w:t>
            </w:r>
          </w:p>
        </w:tc>
      </w:tr>
    </w:tbl>
    <w:p w14:paraId="7CF55946" w14:textId="77777777" w:rsidR="00177394" w:rsidRDefault="00177394" w:rsidP="00177394"/>
    <w:p w14:paraId="6B6EBEEC" w14:textId="77777777" w:rsidR="001B03A8" w:rsidRDefault="001B03A8">
      <w:pPr>
        <w:spacing w:before="0" w:after="200" w:line="276" w:lineRule="auto"/>
        <w:jc w:val="left"/>
      </w:pPr>
      <w:r>
        <w:br w:type="page"/>
      </w:r>
    </w:p>
    <w:p w14:paraId="129F648A" w14:textId="6DA85F2F" w:rsidR="001B03A8" w:rsidRPr="00D91914" w:rsidRDefault="00D3621C" w:rsidP="001B03A8">
      <w:pPr>
        <w:pStyle w:val="ManualHeading1"/>
        <w:ind w:left="851" w:hanging="851"/>
        <w:rPr>
          <w:noProof/>
        </w:rPr>
      </w:pPr>
      <w:r>
        <w:rPr>
          <w:noProof/>
        </w:rPr>
        <w:t xml:space="preserve">Table </w:t>
      </w:r>
      <w:r w:rsidR="00F12F4A">
        <w:rPr>
          <w:noProof/>
        </w:rPr>
        <w:t>D</w:t>
      </w:r>
      <w:r>
        <w:rPr>
          <w:noProof/>
        </w:rPr>
        <w:t xml:space="preserve">: </w:t>
      </w:r>
      <w:r w:rsidR="001B03A8" w:rsidRPr="00D91914">
        <w:rPr>
          <w:noProof/>
        </w:rPr>
        <w:t xml:space="preserve">MINIMUM RATES OF TAX TO BE APPLIED TO </w:t>
      </w:r>
      <w:r>
        <w:rPr>
          <w:noProof/>
        </w:rPr>
        <w:t xml:space="preserve">HEAVY GOODS </w:t>
      </w:r>
      <w:r w:rsidR="001B03A8" w:rsidRPr="00D91914">
        <w:rPr>
          <w:noProof/>
        </w:rPr>
        <w:t>VEHICLES</w:t>
      </w:r>
      <w:r w:rsidR="001B03A8">
        <w:rPr>
          <w:noProof/>
        </w:rPr>
        <w:t xml:space="preserve"> FROM 1 JANUARY [</w:t>
      </w:r>
      <w:r>
        <w:rPr>
          <w:noProof/>
        </w:rPr>
        <w:t xml:space="preserve">…] [insert </w:t>
      </w:r>
      <w:r w:rsidR="001B03A8">
        <w:rPr>
          <w:noProof/>
        </w:rPr>
        <w:t>the third year following the entry into force of this directive]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 w:rsidR="001B03A8" w:rsidRPr="00197E4E" w14:paraId="5408634E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BEE7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Mot</w:t>
            </w:r>
            <w:r>
              <w:rPr>
                <w:noProof/>
              </w:rPr>
              <w:t>o</w:t>
            </w:r>
            <w:r w:rsidRPr="00197E4E">
              <w:rPr>
                <w:noProof/>
              </w:rPr>
              <w:t>r vehicles</w:t>
            </w:r>
          </w:p>
        </w:tc>
      </w:tr>
      <w:tr w:rsidR="001B03A8" w:rsidRPr="006D13E6" w14:paraId="4C6C97A2" w14:textId="77777777" w:rsidTr="00D3621C"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9ACC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23FD80CB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A8D0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4B530ED3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1B03A8" w:rsidRPr="006D13E6" w14:paraId="1D26B422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F9AA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EA77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ACE0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5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D874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D3621C" w:rsidRPr="00197E4E" w14:paraId="57E9FFBA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3598" w14:textId="77777777" w:rsidR="00D3621C" w:rsidRPr="00197E4E" w:rsidRDefault="00D3621C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Two axles</w:t>
            </w:r>
          </w:p>
        </w:tc>
      </w:tr>
      <w:tr w:rsidR="001B03A8" w:rsidRPr="00197E4E" w14:paraId="7CE79735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77F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CA3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D814" w14:textId="77777777" w:rsidR="001B03A8" w:rsidRPr="00267B9C" w:rsidRDefault="001B03A8" w:rsidP="001B03A8">
            <w:r w:rsidRPr="00267B9C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5C44" w14:textId="77777777" w:rsidR="001B03A8" w:rsidRPr="00267B9C" w:rsidRDefault="001B03A8" w:rsidP="001B03A8">
            <w:r w:rsidRPr="00267B9C">
              <w:t>12</w:t>
            </w:r>
          </w:p>
        </w:tc>
      </w:tr>
      <w:tr w:rsidR="001B03A8" w:rsidRPr="00197E4E" w14:paraId="3043E278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CBD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774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067B" w14:textId="77777777" w:rsidR="001B03A8" w:rsidRPr="00267B9C" w:rsidRDefault="001B03A8" w:rsidP="001B03A8">
            <w:r w:rsidRPr="00267B9C">
              <w:t>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8A28" w14:textId="77777777" w:rsidR="001B03A8" w:rsidRPr="00267B9C" w:rsidRDefault="001B03A8" w:rsidP="001B03A8">
            <w:r w:rsidRPr="00267B9C">
              <w:t>34</w:t>
            </w:r>
          </w:p>
        </w:tc>
      </w:tr>
      <w:tr w:rsidR="001B03A8" w:rsidRPr="00197E4E" w14:paraId="0C4D23CE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E97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515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66C7" w14:textId="77777777" w:rsidR="001B03A8" w:rsidRPr="00267B9C" w:rsidRDefault="001B03A8" w:rsidP="001B03A8">
            <w:r w:rsidRPr="00267B9C">
              <w:t>34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908D" w14:textId="77777777" w:rsidR="001B03A8" w:rsidRPr="00267B9C" w:rsidRDefault="001B03A8" w:rsidP="001B03A8">
            <w:r w:rsidRPr="00267B9C">
              <w:t>48</w:t>
            </w:r>
          </w:p>
        </w:tc>
      </w:tr>
      <w:tr w:rsidR="001B03A8" w:rsidRPr="00197E4E" w14:paraId="0BB4400E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3A4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A4B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24FA" w14:textId="77777777" w:rsidR="001B03A8" w:rsidRPr="00267B9C" w:rsidRDefault="001B03A8" w:rsidP="001B03A8">
            <w:r w:rsidRPr="00267B9C">
              <w:t>48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609D" w14:textId="77777777" w:rsidR="001B03A8" w:rsidRPr="00267B9C" w:rsidRDefault="001B03A8" w:rsidP="001B03A8">
            <w:r w:rsidRPr="00267B9C">
              <w:t>110</w:t>
            </w:r>
          </w:p>
        </w:tc>
      </w:tr>
      <w:tr w:rsidR="00D3621C" w:rsidRPr="00197E4E" w14:paraId="245A4FF4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0479" w14:textId="77777777" w:rsidR="00D3621C" w:rsidRPr="00267B9C" w:rsidRDefault="00D3621C" w:rsidP="00F12F4A">
            <w:pPr>
              <w:jc w:val="center"/>
            </w:pPr>
            <w:r w:rsidRPr="00197E4E">
              <w:rPr>
                <w:noProof/>
              </w:rPr>
              <w:t>Three axles</w:t>
            </w:r>
          </w:p>
        </w:tc>
      </w:tr>
      <w:tr w:rsidR="001B03A8" w:rsidRPr="00197E4E" w14:paraId="06151193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0DB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248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A468" w14:textId="77777777" w:rsidR="001B03A8" w:rsidRPr="00267B9C" w:rsidRDefault="001B03A8" w:rsidP="001B03A8">
            <w:r w:rsidRPr="00267B9C">
              <w:t>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1C7F" w14:textId="77777777" w:rsidR="001B03A8" w:rsidRPr="00267B9C" w:rsidRDefault="001B03A8" w:rsidP="001B03A8">
            <w:r w:rsidRPr="00267B9C">
              <w:t>22</w:t>
            </w:r>
          </w:p>
        </w:tc>
      </w:tr>
      <w:tr w:rsidR="001B03A8" w:rsidRPr="00197E4E" w14:paraId="707C72D9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FB4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F2E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DB4A" w14:textId="77777777" w:rsidR="001B03A8" w:rsidRPr="00267B9C" w:rsidRDefault="001B03A8" w:rsidP="001B03A8">
            <w:r w:rsidRPr="00267B9C">
              <w:t>22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8F61" w14:textId="77777777" w:rsidR="001B03A8" w:rsidRPr="00267B9C" w:rsidRDefault="001B03A8" w:rsidP="001B03A8">
            <w:r w:rsidRPr="00267B9C">
              <w:t>44</w:t>
            </w:r>
          </w:p>
        </w:tc>
      </w:tr>
      <w:tr w:rsidR="001B03A8" w:rsidRPr="00197E4E" w14:paraId="76E12300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DD5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9C8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21B0" w14:textId="77777777" w:rsidR="001B03A8" w:rsidRPr="00267B9C" w:rsidRDefault="001B03A8" w:rsidP="001B03A8">
            <w:r w:rsidRPr="00267B9C">
              <w:t>44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48C3" w14:textId="77777777" w:rsidR="001B03A8" w:rsidRPr="00267B9C" w:rsidRDefault="001B03A8" w:rsidP="001B03A8">
            <w:r w:rsidRPr="00267B9C">
              <w:t>58</w:t>
            </w:r>
          </w:p>
        </w:tc>
      </w:tr>
      <w:tr w:rsidR="001B03A8" w:rsidRPr="00197E4E" w14:paraId="0B991A10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9FC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603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10AB" w14:textId="77777777" w:rsidR="001B03A8" w:rsidRPr="00267B9C" w:rsidRDefault="001B03A8" w:rsidP="001B03A8">
            <w:r w:rsidRPr="00267B9C">
              <w:t>58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33EE" w14:textId="77777777" w:rsidR="001B03A8" w:rsidRPr="00267B9C" w:rsidRDefault="001B03A8" w:rsidP="001B03A8">
            <w:r w:rsidRPr="00267B9C">
              <w:t>89</w:t>
            </w:r>
          </w:p>
        </w:tc>
      </w:tr>
      <w:tr w:rsidR="001B03A8" w:rsidRPr="00197E4E" w14:paraId="705F73DB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A12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C1C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540D" w14:textId="77777777" w:rsidR="001B03A8" w:rsidRPr="00267B9C" w:rsidRDefault="001B03A8" w:rsidP="001B03A8">
            <w:r w:rsidRPr="00267B9C">
              <w:t>89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3F42" w14:textId="77777777" w:rsidR="001B03A8" w:rsidRPr="00267B9C" w:rsidRDefault="001B03A8" w:rsidP="001B03A8">
            <w:r w:rsidRPr="00267B9C">
              <w:t>138</w:t>
            </w:r>
          </w:p>
        </w:tc>
      </w:tr>
      <w:tr w:rsidR="001B03A8" w:rsidRPr="00197E4E" w14:paraId="55F72308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913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EFB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6DC3" w14:textId="77777777" w:rsidR="001B03A8" w:rsidRPr="00267B9C" w:rsidRDefault="001B03A8" w:rsidP="001B03A8">
            <w:r w:rsidRPr="00267B9C">
              <w:t>89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BEB6" w14:textId="77777777" w:rsidR="001B03A8" w:rsidRPr="00267B9C" w:rsidRDefault="001B03A8" w:rsidP="001B03A8">
            <w:r w:rsidRPr="00267B9C">
              <w:t>138</w:t>
            </w:r>
          </w:p>
        </w:tc>
      </w:tr>
      <w:tr w:rsidR="00D3621C" w:rsidRPr="00197E4E" w14:paraId="19F81981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DEB9" w14:textId="77777777" w:rsidR="00D3621C" w:rsidRPr="00267B9C" w:rsidRDefault="00D3621C" w:rsidP="00F12F4A">
            <w:pPr>
              <w:jc w:val="center"/>
            </w:pPr>
            <w:r w:rsidRPr="00197E4E">
              <w:rPr>
                <w:noProof/>
              </w:rPr>
              <w:t>Four axles</w:t>
            </w:r>
          </w:p>
        </w:tc>
      </w:tr>
      <w:tr w:rsidR="001B03A8" w:rsidRPr="00197E4E" w14:paraId="740C6D72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297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0F5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D378" w14:textId="77777777" w:rsidR="001B03A8" w:rsidRPr="00267B9C" w:rsidRDefault="001B03A8" w:rsidP="001B03A8">
            <w:r w:rsidRPr="00267B9C">
              <w:t>58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873A" w14:textId="77777777" w:rsidR="001B03A8" w:rsidRPr="00267B9C" w:rsidRDefault="001B03A8" w:rsidP="001B03A8">
            <w:r w:rsidRPr="00267B9C">
              <w:t>58</w:t>
            </w:r>
          </w:p>
        </w:tc>
      </w:tr>
      <w:tr w:rsidR="001B03A8" w:rsidRPr="00197E4E" w14:paraId="675B58B6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A32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E90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C365" w14:textId="77777777" w:rsidR="001B03A8" w:rsidRPr="00267B9C" w:rsidRDefault="001B03A8" w:rsidP="001B03A8">
            <w:r w:rsidRPr="00267B9C">
              <w:t>58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F971" w14:textId="77777777" w:rsidR="001B03A8" w:rsidRPr="00267B9C" w:rsidRDefault="001B03A8" w:rsidP="001B03A8">
            <w:r w:rsidRPr="00267B9C">
              <w:t>91</w:t>
            </w:r>
          </w:p>
        </w:tc>
      </w:tr>
      <w:tr w:rsidR="001B03A8" w:rsidRPr="00197E4E" w14:paraId="424141AA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373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8DC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B9A4" w14:textId="77777777" w:rsidR="001B03A8" w:rsidRPr="00267B9C" w:rsidRDefault="001B03A8" w:rsidP="001B03A8">
            <w:r w:rsidRPr="00267B9C">
              <w:t>91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BFF1" w14:textId="77777777" w:rsidR="001B03A8" w:rsidRPr="00267B9C" w:rsidRDefault="001B03A8" w:rsidP="001B03A8">
            <w:r w:rsidRPr="00267B9C">
              <w:t>145</w:t>
            </w:r>
          </w:p>
        </w:tc>
      </w:tr>
      <w:tr w:rsidR="001B03A8" w:rsidRPr="00197E4E" w14:paraId="3263D475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EAAD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D97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BCA5" w14:textId="77777777" w:rsidR="001B03A8" w:rsidRPr="00267B9C" w:rsidRDefault="001B03A8" w:rsidP="001B03A8">
            <w:r w:rsidRPr="00267B9C">
              <w:t>145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B692" w14:textId="77777777" w:rsidR="001B03A8" w:rsidRPr="00267B9C" w:rsidRDefault="001B03A8" w:rsidP="001B03A8">
            <w:r w:rsidRPr="00267B9C">
              <w:t>215</w:t>
            </w:r>
          </w:p>
        </w:tc>
      </w:tr>
      <w:tr w:rsidR="001B03A8" w:rsidRPr="00197E4E" w14:paraId="316D8DD4" w14:textId="77777777" w:rsidTr="00D3621C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690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8AF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C408" w14:textId="77777777" w:rsidR="001B03A8" w:rsidRPr="00267B9C" w:rsidRDefault="001B03A8" w:rsidP="001B03A8">
            <w:r w:rsidRPr="00267B9C">
              <w:t>145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429F" w14:textId="77777777" w:rsidR="001B03A8" w:rsidRDefault="001B03A8" w:rsidP="001B03A8">
            <w:r w:rsidRPr="00267B9C">
              <w:t>215</w:t>
            </w:r>
          </w:p>
        </w:tc>
      </w:tr>
    </w:tbl>
    <w:p w14:paraId="52E6BD1B" w14:textId="77777777" w:rsidR="001B03A8" w:rsidRDefault="001B03A8" w:rsidP="001B03A8"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 w:rsidR="001B03A8" w:rsidRPr="006D13E6" w14:paraId="65A40BDB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8C66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VEHICLE COMBINATIONS (ARTICULATED VEHICLES AND ROAD TRAINS)</w:t>
            </w:r>
          </w:p>
        </w:tc>
      </w:tr>
      <w:tr w:rsidR="001B03A8" w:rsidRPr="006D13E6" w14:paraId="372051D3" w14:textId="77777777" w:rsidTr="00D3621C"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B27D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62374EC2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5126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5897157D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1B03A8" w:rsidRPr="006D13E6" w14:paraId="2ECBC5B8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754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9CE4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958C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D09D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D3621C" w:rsidRPr="00197E4E" w14:paraId="1D7BCBBB" w14:textId="77777777" w:rsidTr="00D3621C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DD8A" w14:textId="77777777" w:rsidR="00D3621C" w:rsidRPr="00197E4E" w:rsidRDefault="00D3621C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2 + 1 axles</w:t>
            </w:r>
          </w:p>
        </w:tc>
      </w:tr>
      <w:tr w:rsidR="001B03A8" w:rsidRPr="00197E4E" w14:paraId="0CBAFC1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7B2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810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EA46" w14:textId="77777777" w:rsidR="001B03A8" w:rsidRPr="001D2AE5" w:rsidRDefault="001B03A8" w:rsidP="001B03A8">
            <w:r w:rsidRPr="001D2AE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3528" w14:textId="77777777" w:rsidR="001B03A8" w:rsidRPr="001D2AE5" w:rsidRDefault="001B03A8" w:rsidP="001B03A8">
            <w:r w:rsidRPr="001D2AE5">
              <w:t>0</w:t>
            </w:r>
          </w:p>
        </w:tc>
      </w:tr>
      <w:tr w:rsidR="001B03A8" w:rsidRPr="00197E4E" w14:paraId="3322D951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35B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E03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7354" w14:textId="77777777" w:rsidR="001B03A8" w:rsidRPr="001D2AE5" w:rsidRDefault="001B03A8" w:rsidP="001B03A8">
            <w:r w:rsidRPr="001D2AE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0CB8" w14:textId="77777777" w:rsidR="001B03A8" w:rsidRPr="001D2AE5" w:rsidRDefault="001B03A8" w:rsidP="001B03A8">
            <w:r w:rsidRPr="001D2AE5">
              <w:t>0</w:t>
            </w:r>
          </w:p>
        </w:tc>
      </w:tr>
      <w:tr w:rsidR="001B03A8" w:rsidRPr="00197E4E" w14:paraId="6533FF7C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D69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04D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D5EC" w14:textId="77777777" w:rsidR="001B03A8" w:rsidRPr="001D2AE5" w:rsidRDefault="001B03A8" w:rsidP="001B03A8">
            <w:r w:rsidRPr="001D2AE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A2C3" w14:textId="77777777" w:rsidR="001B03A8" w:rsidRPr="001D2AE5" w:rsidRDefault="001B03A8" w:rsidP="001B03A8">
            <w:r>
              <w:t>0</w:t>
            </w:r>
          </w:p>
        </w:tc>
      </w:tr>
      <w:tr w:rsidR="001B03A8" w:rsidRPr="00197E4E" w14:paraId="46072258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209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69C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41AD" w14:textId="77777777" w:rsidR="001B03A8" w:rsidRPr="001D2AE5" w:rsidRDefault="001B03A8" w:rsidP="001B03A8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54C6" w14:textId="77777777" w:rsidR="001B03A8" w:rsidRPr="001D2AE5" w:rsidRDefault="001B03A8" w:rsidP="001B03A8">
            <w:r w:rsidRPr="001D2AE5">
              <w:t>13</w:t>
            </w:r>
          </w:p>
        </w:tc>
      </w:tr>
      <w:tr w:rsidR="001B03A8" w:rsidRPr="00197E4E" w14:paraId="48F865B2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71D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55A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16F5" w14:textId="77777777" w:rsidR="001B03A8" w:rsidRPr="001D2AE5" w:rsidRDefault="001B03A8" w:rsidP="001B03A8">
            <w:r w:rsidRPr="001D2AE5">
              <w:t>13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7C90" w14:textId="77777777" w:rsidR="001B03A8" w:rsidRPr="001D2AE5" w:rsidRDefault="001B03A8" w:rsidP="001B03A8">
            <w:r w:rsidRPr="001D2AE5">
              <w:t>30</w:t>
            </w:r>
          </w:p>
        </w:tc>
      </w:tr>
      <w:tr w:rsidR="001B03A8" w:rsidRPr="00197E4E" w14:paraId="1D8E55A7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3F2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545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8F01" w14:textId="77777777" w:rsidR="001B03A8" w:rsidRPr="001D2AE5" w:rsidRDefault="001B03A8" w:rsidP="001B03A8">
            <w:r w:rsidRPr="001D2AE5">
              <w:t>30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0DCE" w14:textId="77777777" w:rsidR="001B03A8" w:rsidRPr="001D2AE5" w:rsidRDefault="001B03A8" w:rsidP="001B03A8">
            <w:r w:rsidRPr="001D2AE5">
              <w:t>39</w:t>
            </w:r>
          </w:p>
        </w:tc>
      </w:tr>
      <w:tr w:rsidR="001B03A8" w:rsidRPr="00197E4E" w14:paraId="2F2CE90C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BBE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D39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7039" w14:textId="77777777" w:rsidR="001B03A8" w:rsidRPr="001D2AE5" w:rsidRDefault="001B03A8" w:rsidP="001B03A8">
            <w:r w:rsidRPr="001D2AE5">
              <w:t>39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F3CE" w14:textId="77777777" w:rsidR="001B03A8" w:rsidRPr="001D2AE5" w:rsidRDefault="001B03A8" w:rsidP="001B03A8">
            <w:r w:rsidRPr="001D2AE5">
              <w:t>70</w:t>
            </w:r>
          </w:p>
        </w:tc>
      </w:tr>
      <w:tr w:rsidR="001B03A8" w:rsidRPr="00197E4E" w14:paraId="61BAC66B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489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19B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C4BE" w14:textId="77777777" w:rsidR="001B03A8" w:rsidRPr="001D2AE5" w:rsidRDefault="001B03A8" w:rsidP="001B03A8">
            <w:r w:rsidRPr="001D2AE5">
              <w:t>70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947F" w14:textId="77777777" w:rsidR="001B03A8" w:rsidRPr="001D2AE5" w:rsidRDefault="001B03A8" w:rsidP="001B03A8">
            <w:r w:rsidRPr="001D2AE5">
              <w:t>123</w:t>
            </w:r>
          </w:p>
        </w:tc>
      </w:tr>
      <w:tr w:rsidR="00D3621C" w:rsidRPr="00197E4E" w14:paraId="1A898AD3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E17E" w14:textId="77777777" w:rsidR="00D3621C" w:rsidRPr="001D2AE5" w:rsidRDefault="00D3621C" w:rsidP="00F12F4A">
            <w:pPr>
              <w:jc w:val="center"/>
            </w:pPr>
            <w:r w:rsidRPr="00197E4E">
              <w:rPr>
                <w:noProof/>
              </w:rPr>
              <w:t>2 + 2 axles</w:t>
            </w:r>
          </w:p>
        </w:tc>
      </w:tr>
      <w:tr w:rsidR="001B03A8" w:rsidRPr="00197E4E" w14:paraId="73FB6C9D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714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AC9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5FF1" w14:textId="77777777" w:rsidR="001B03A8" w:rsidRPr="001D2AE5" w:rsidRDefault="001B03A8" w:rsidP="001B03A8">
            <w:r w:rsidRPr="001D2AE5">
              <w:t>12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6089" w14:textId="77777777" w:rsidR="001B03A8" w:rsidRPr="001D2AE5" w:rsidRDefault="001B03A8" w:rsidP="001B03A8">
            <w:r w:rsidRPr="001D2AE5">
              <w:t>28</w:t>
            </w:r>
          </w:p>
        </w:tc>
      </w:tr>
      <w:tr w:rsidR="001B03A8" w:rsidRPr="00197E4E" w14:paraId="54656E4B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C53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898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81CC" w14:textId="77777777" w:rsidR="001B03A8" w:rsidRPr="001D2AE5" w:rsidRDefault="001B03A8" w:rsidP="001B03A8">
            <w:r w:rsidRPr="001D2AE5">
              <w:t>28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42F4" w14:textId="77777777" w:rsidR="001B03A8" w:rsidRPr="001D2AE5" w:rsidRDefault="001B03A8" w:rsidP="001B03A8">
            <w:r w:rsidRPr="001D2AE5">
              <w:t>46</w:t>
            </w:r>
          </w:p>
        </w:tc>
      </w:tr>
      <w:tr w:rsidR="001B03A8" w:rsidRPr="00197E4E" w14:paraId="07F28BC6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236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702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5490" w14:textId="77777777" w:rsidR="001B03A8" w:rsidRPr="001D2AE5" w:rsidRDefault="001B03A8" w:rsidP="001B03A8">
            <w:r w:rsidRPr="001D2AE5">
              <w:t>46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0975" w14:textId="77777777" w:rsidR="001B03A8" w:rsidRPr="001D2AE5" w:rsidRDefault="001B03A8" w:rsidP="001B03A8">
            <w:r w:rsidRPr="001D2AE5">
              <w:t>68</w:t>
            </w:r>
          </w:p>
        </w:tc>
      </w:tr>
      <w:tr w:rsidR="001B03A8" w:rsidRPr="00197E4E" w14:paraId="5CFBBDCB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DC3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B13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F5C6" w14:textId="77777777" w:rsidR="001B03A8" w:rsidRPr="001D2AE5" w:rsidRDefault="001B03A8" w:rsidP="001B03A8">
            <w:r w:rsidRPr="001D2AE5">
              <w:t>68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9DA0" w14:textId="77777777" w:rsidR="001B03A8" w:rsidRPr="001D2AE5" w:rsidRDefault="001B03A8" w:rsidP="001B03A8">
            <w:r w:rsidRPr="001D2AE5">
              <w:t>82</w:t>
            </w:r>
          </w:p>
        </w:tc>
      </w:tr>
      <w:tr w:rsidR="001B03A8" w:rsidRPr="00197E4E" w14:paraId="29823098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F73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534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3013" w14:textId="77777777" w:rsidR="001B03A8" w:rsidRPr="001D2AE5" w:rsidRDefault="001B03A8" w:rsidP="001B03A8">
            <w:r w:rsidRPr="001D2AE5">
              <w:t>82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1BD9" w14:textId="77777777" w:rsidR="001B03A8" w:rsidRPr="001D2AE5" w:rsidRDefault="001B03A8" w:rsidP="001B03A8">
            <w:r w:rsidRPr="001D2AE5">
              <w:t>134</w:t>
            </w:r>
          </w:p>
        </w:tc>
      </w:tr>
      <w:tr w:rsidR="001B03A8" w:rsidRPr="00197E4E" w14:paraId="265936E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0C1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86A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B7E0" w14:textId="77777777" w:rsidR="001B03A8" w:rsidRPr="001D2AE5" w:rsidRDefault="001B03A8" w:rsidP="001B03A8">
            <w:r w:rsidRPr="001D2AE5">
              <w:t>134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B284" w14:textId="77777777" w:rsidR="001B03A8" w:rsidRPr="001D2AE5" w:rsidRDefault="001B03A8" w:rsidP="001B03A8">
            <w:r w:rsidRPr="001D2AE5">
              <w:t>186</w:t>
            </w:r>
          </w:p>
        </w:tc>
      </w:tr>
      <w:tr w:rsidR="001B03A8" w:rsidRPr="00197E4E" w14:paraId="1937490B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808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86C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E5FE" w14:textId="77777777" w:rsidR="001B03A8" w:rsidRPr="001D2AE5" w:rsidRDefault="001B03A8" w:rsidP="001B03A8">
            <w:r w:rsidRPr="001D2AE5">
              <w:t>186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247B" w14:textId="77777777" w:rsidR="001B03A8" w:rsidRPr="001D2AE5" w:rsidRDefault="001B03A8" w:rsidP="001B03A8">
            <w:r w:rsidRPr="001D2AE5">
              <w:t>282</w:t>
            </w:r>
          </w:p>
        </w:tc>
      </w:tr>
      <w:tr w:rsidR="001B03A8" w:rsidRPr="00197E4E" w14:paraId="2D0D7B47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F3F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948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4593" w14:textId="77777777" w:rsidR="001B03A8" w:rsidRPr="001D2AE5" w:rsidRDefault="001B03A8" w:rsidP="001B03A8">
            <w:r w:rsidRPr="001D2AE5">
              <w:t>186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E608" w14:textId="77777777" w:rsidR="001B03A8" w:rsidRPr="001D2AE5" w:rsidRDefault="001B03A8" w:rsidP="001B03A8">
            <w:r w:rsidRPr="001D2AE5">
              <w:t>282</w:t>
            </w:r>
          </w:p>
        </w:tc>
      </w:tr>
      <w:tr w:rsidR="00D3621C" w:rsidRPr="00197E4E" w14:paraId="04BD55C4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195F" w14:textId="77777777" w:rsidR="00D3621C" w:rsidRPr="001D2AE5" w:rsidRDefault="00D3621C" w:rsidP="00F12F4A">
            <w:pPr>
              <w:jc w:val="center"/>
            </w:pPr>
            <w:r w:rsidRPr="00197E4E">
              <w:rPr>
                <w:noProof/>
              </w:rPr>
              <w:t>2 + 3 axles</w:t>
            </w:r>
          </w:p>
        </w:tc>
      </w:tr>
      <w:tr w:rsidR="001B03A8" w:rsidRPr="00197E4E" w14:paraId="1637F3BE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E43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068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2103" w14:textId="77777777" w:rsidR="001B03A8" w:rsidRPr="001D2AE5" w:rsidRDefault="001B03A8" w:rsidP="001B03A8">
            <w:r w:rsidRPr="001D2AE5">
              <w:t>148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643A" w14:textId="77777777" w:rsidR="001B03A8" w:rsidRPr="001D2AE5" w:rsidRDefault="001B03A8" w:rsidP="001B03A8">
            <w:r w:rsidRPr="001D2AE5">
              <w:t>206</w:t>
            </w:r>
          </w:p>
        </w:tc>
      </w:tr>
      <w:tr w:rsidR="001B03A8" w:rsidRPr="00197E4E" w14:paraId="2F798098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7E5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946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B699" w14:textId="77777777" w:rsidR="001B03A8" w:rsidRPr="001D2AE5" w:rsidRDefault="001B03A8" w:rsidP="001B03A8">
            <w:r w:rsidRPr="001D2AE5">
              <w:t>206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CA60" w14:textId="77777777" w:rsidR="001B03A8" w:rsidRPr="001D2AE5" w:rsidRDefault="001B03A8" w:rsidP="001B03A8">
            <w:r w:rsidRPr="001D2AE5">
              <w:t>280</w:t>
            </w:r>
          </w:p>
        </w:tc>
      </w:tr>
      <w:tr w:rsidR="00C726AF" w:rsidRPr="00197E4E" w14:paraId="3975FD83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1824" w14:textId="77777777" w:rsidR="00C726AF" w:rsidRPr="001D2AE5" w:rsidRDefault="00C726AF" w:rsidP="00F12F4A">
            <w:pPr>
              <w:jc w:val="center"/>
            </w:pPr>
            <w:r w:rsidRPr="00197E4E">
              <w:rPr>
                <w:noProof/>
              </w:rPr>
              <w:t>3 + 2 axles</w:t>
            </w:r>
          </w:p>
        </w:tc>
      </w:tr>
      <w:tr w:rsidR="001B03A8" w:rsidRPr="00197E4E" w14:paraId="010D8A3A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5BA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50C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381C" w14:textId="77777777" w:rsidR="001B03A8" w:rsidRPr="001D2AE5" w:rsidRDefault="001B03A8" w:rsidP="001B03A8">
            <w:r w:rsidRPr="001D2AE5">
              <w:t>131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59E6" w14:textId="77777777" w:rsidR="001B03A8" w:rsidRPr="001D2AE5" w:rsidRDefault="001B03A8" w:rsidP="001B03A8">
            <w:r w:rsidRPr="001D2AE5">
              <w:t>182</w:t>
            </w:r>
          </w:p>
        </w:tc>
      </w:tr>
      <w:tr w:rsidR="001B03A8" w:rsidRPr="00197E4E" w14:paraId="094704BE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72F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3C4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A2F3" w14:textId="77777777" w:rsidR="001B03A8" w:rsidRPr="001D2AE5" w:rsidRDefault="001B03A8" w:rsidP="001B03A8">
            <w:r w:rsidRPr="001D2AE5">
              <w:t>182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035E" w14:textId="77777777" w:rsidR="001B03A8" w:rsidRPr="001D2AE5" w:rsidRDefault="001B03A8" w:rsidP="001B03A8">
            <w:r w:rsidRPr="001D2AE5">
              <w:t>251</w:t>
            </w:r>
          </w:p>
        </w:tc>
      </w:tr>
      <w:tr w:rsidR="001B03A8" w:rsidRPr="00197E4E" w14:paraId="1E396209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AD7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69C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A076" w14:textId="77777777" w:rsidR="001B03A8" w:rsidRPr="001D2AE5" w:rsidRDefault="001B03A8" w:rsidP="001B03A8">
            <w:r w:rsidRPr="001D2AE5">
              <w:t>251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912E" w14:textId="77777777" w:rsidR="001B03A8" w:rsidRPr="001D2AE5" w:rsidRDefault="001B03A8" w:rsidP="001B03A8">
            <w:r w:rsidRPr="001D2AE5">
              <w:t>372</w:t>
            </w:r>
          </w:p>
        </w:tc>
      </w:tr>
      <w:tr w:rsidR="00C726AF" w:rsidRPr="00197E4E" w14:paraId="3F958F78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72C252" w14:textId="77777777" w:rsidR="00C726AF" w:rsidRPr="001D2AE5" w:rsidRDefault="00C726AF" w:rsidP="00F12F4A">
            <w:pPr>
              <w:jc w:val="center"/>
            </w:pPr>
            <w:r w:rsidRPr="00197E4E">
              <w:rPr>
                <w:noProof/>
              </w:rPr>
              <w:t>3 + 3 axles</w:t>
            </w:r>
          </w:p>
        </w:tc>
      </w:tr>
      <w:tr w:rsidR="001B03A8" w:rsidRPr="00197E4E" w14:paraId="2B8FB9E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B39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FFF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E16B" w14:textId="77777777" w:rsidR="001B03A8" w:rsidRPr="001D2AE5" w:rsidRDefault="001B03A8" w:rsidP="001B03A8">
            <w:r w:rsidRPr="001D2AE5">
              <w:t>74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C565" w14:textId="77777777" w:rsidR="001B03A8" w:rsidRPr="001D2AE5" w:rsidRDefault="001B03A8" w:rsidP="001B03A8">
            <w:r w:rsidRPr="001D2AE5">
              <w:t>90</w:t>
            </w:r>
          </w:p>
        </w:tc>
      </w:tr>
      <w:tr w:rsidR="001B03A8" w:rsidRPr="00197E4E" w14:paraId="4ABD6BE4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1F9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D3C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212F" w14:textId="77777777" w:rsidR="001B03A8" w:rsidRPr="001D2AE5" w:rsidRDefault="001B03A8" w:rsidP="001B03A8">
            <w:r w:rsidRPr="001D2AE5">
              <w:t>90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ED60" w14:textId="77777777" w:rsidR="001B03A8" w:rsidRPr="001D2AE5" w:rsidRDefault="001B03A8" w:rsidP="001B03A8">
            <w:r w:rsidRPr="001D2AE5">
              <w:t>134</w:t>
            </w:r>
          </w:p>
        </w:tc>
      </w:tr>
      <w:tr w:rsidR="001B03A8" w:rsidRPr="00197E4E" w14:paraId="0FD6E71A" w14:textId="77777777" w:rsidTr="00D3621C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F8F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441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0616" w14:textId="77777777" w:rsidR="001B03A8" w:rsidRPr="001D2AE5" w:rsidRDefault="001B03A8" w:rsidP="001B03A8">
            <w:r w:rsidRPr="001D2AE5">
              <w:t>134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3F87" w14:textId="77777777" w:rsidR="001B03A8" w:rsidRDefault="001B03A8" w:rsidP="001B03A8">
            <w:r w:rsidRPr="001D2AE5">
              <w:t>214</w:t>
            </w:r>
          </w:p>
        </w:tc>
      </w:tr>
    </w:tbl>
    <w:p w14:paraId="426C87BE" w14:textId="77777777" w:rsidR="001B03A8" w:rsidRPr="00177394" w:rsidRDefault="001B03A8" w:rsidP="001B03A8"/>
    <w:p w14:paraId="58A05FCF" w14:textId="77777777" w:rsidR="001B03A8" w:rsidRDefault="001B03A8">
      <w:pPr>
        <w:spacing w:before="0" w:after="200" w:line="276" w:lineRule="auto"/>
        <w:jc w:val="left"/>
      </w:pPr>
      <w:r>
        <w:br w:type="page"/>
      </w:r>
    </w:p>
    <w:p w14:paraId="1B887599" w14:textId="2A67A967" w:rsidR="001B03A8" w:rsidRPr="00D91914" w:rsidRDefault="00C726AF" w:rsidP="001B03A8">
      <w:pPr>
        <w:pStyle w:val="ManualHeading1"/>
        <w:ind w:left="851" w:hanging="851"/>
        <w:rPr>
          <w:noProof/>
        </w:rPr>
      </w:pPr>
      <w:r>
        <w:rPr>
          <w:noProof/>
        </w:rPr>
        <w:t xml:space="preserve">Table </w:t>
      </w:r>
      <w:r w:rsidR="00F12F4A">
        <w:rPr>
          <w:noProof/>
        </w:rPr>
        <w:t>E</w:t>
      </w:r>
      <w:r>
        <w:rPr>
          <w:noProof/>
        </w:rPr>
        <w:t xml:space="preserve">: </w:t>
      </w:r>
      <w:r w:rsidR="001B03A8" w:rsidRPr="00D91914">
        <w:rPr>
          <w:noProof/>
        </w:rPr>
        <w:t xml:space="preserve">MINIMUM RATES OF TAX TO BE APPLIED TO </w:t>
      </w:r>
      <w:r>
        <w:rPr>
          <w:noProof/>
        </w:rPr>
        <w:t xml:space="preserve">HEAVY GOODS </w:t>
      </w:r>
      <w:r w:rsidR="001B03A8" w:rsidRPr="00D91914">
        <w:rPr>
          <w:noProof/>
        </w:rPr>
        <w:t>VEHICLES</w:t>
      </w:r>
      <w:r w:rsidR="001B03A8">
        <w:rPr>
          <w:noProof/>
        </w:rPr>
        <w:t xml:space="preserve"> FROM 1 JANUARY [</w:t>
      </w:r>
      <w:r>
        <w:rPr>
          <w:noProof/>
        </w:rPr>
        <w:t xml:space="preserve">…] [insert </w:t>
      </w:r>
      <w:r w:rsidR="001B03A8">
        <w:rPr>
          <w:noProof/>
        </w:rPr>
        <w:t>the fourth year following the entry into force of this directive]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 w:rsidR="001B03A8" w:rsidRPr="00197E4E" w14:paraId="698ADE30" w14:textId="77777777" w:rsidTr="00C726AF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298D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Mot</w:t>
            </w:r>
            <w:r>
              <w:rPr>
                <w:noProof/>
              </w:rPr>
              <w:t>o</w:t>
            </w:r>
            <w:r w:rsidRPr="00197E4E">
              <w:rPr>
                <w:noProof/>
              </w:rPr>
              <w:t>r vehicles</w:t>
            </w:r>
          </w:p>
        </w:tc>
      </w:tr>
      <w:tr w:rsidR="001B03A8" w:rsidRPr="006D13E6" w14:paraId="585F7B1A" w14:textId="77777777" w:rsidTr="00C726AF"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BAB9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7259F22B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46D7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0F26A39D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1B03A8" w:rsidRPr="006D13E6" w14:paraId="623FB361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6FB5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55BD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E51C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7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5EE1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1B03A8" w:rsidRPr="00197E4E" w14:paraId="2162F643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81AE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Two axles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CA33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E624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9DDD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</w:p>
        </w:tc>
      </w:tr>
      <w:tr w:rsidR="001B03A8" w:rsidRPr="00197E4E" w14:paraId="5CAB9A32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2D0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14D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D3D2" w14:textId="77777777" w:rsidR="001B03A8" w:rsidRPr="002D3415" w:rsidRDefault="001B03A8" w:rsidP="001B03A8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1D52" w14:textId="77777777" w:rsidR="001B03A8" w:rsidRPr="002D3415" w:rsidRDefault="001B03A8" w:rsidP="001B03A8">
            <w:r>
              <w:t>0</w:t>
            </w:r>
          </w:p>
        </w:tc>
      </w:tr>
      <w:tr w:rsidR="001B03A8" w:rsidRPr="00197E4E" w14:paraId="5F3AB725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4DF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332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50DD" w14:textId="77777777" w:rsidR="001B03A8" w:rsidRPr="002D3415" w:rsidRDefault="001B03A8" w:rsidP="001B03A8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105D" w14:textId="77777777" w:rsidR="001B03A8" w:rsidRPr="002D3415" w:rsidRDefault="001B03A8" w:rsidP="001B03A8">
            <w:r w:rsidRPr="002D3415">
              <w:t>17</w:t>
            </w:r>
          </w:p>
        </w:tc>
      </w:tr>
      <w:tr w:rsidR="001B03A8" w:rsidRPr="00197E4E" w14:paraId="0E317EA4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EDE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244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1582" w14:textId="77777777" w:rsidR="001B03A8" w:rsidRPr="002D3415" w:rsidRDefault="001B03A8" w:rsidP="001B03A8">
            <w:r w:rsidRPr="002D3415">
              <w:t>17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E1E9" w14:textId="77777777" w:rsidR="001B03A8" w:rsidRPr="002D3415" w:rsidRDefault="001B03A8" w:rsidP="001B03A8">
            <w:r w:rsidRPr="002D3415">
              <w:t>24</w:t>
            </w:r>
          </w:p>
        </w:tc>
      </w:tr>
      <w:tr w:rsidR="001B03A8" w:rsidRPr="00197E4E" w14:paraId="1B61F65C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08A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0B6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BB51" w14:textId="77777777" w:rsidR="001B03A8" w:rsidRPr="002D3415" w:rsidRDefault="001B03A8" w:rsidP="001B03A8">
            <w:r w:rsidRPr="002D3415">
              <w:t>24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F0E9" w14:textId="77777777" w:rsidR="001B03A8" w:rsidRPr="002D3415" w:rsidRDefault="001B03A8" w:rsidP="001B03A8">
            <w:r w:rsidRPr="002D3415">
              <w:t>55</w:t>
            </w:r>
          </w:p>
        </w:tc>
      </w:tr>
      <w:tr w:rsidR="00C726AF" w:rsidRPr="00197E4E" w14:paraId="40A16580" w14:textId="77777777" w:rsidTr="00C726AF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34E77D" w14:textId="77777777" w:rsidR="00C726AF" w:rsidRPr="002D3415" w:rsidRDefault="00C726AF" w:rsidP="00F12F4A">
            <w:pPr>
              <w:jc w:val="center"/>
            </w:pPr>
            <w:r w:rsidRPr="00197E4E">
              <w:rPr>
                <w:noProof/>
              </w:rPr>
              <w:t>Three axles</w:t>
            </w:r>
          </w:p>
        </w:tc>
      </w:tr>
      <w:tr w:rsidR="001B03A8" w:rsidRPr="00197E4E" w14:paraId="41F64287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B71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D42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E476" w14:textId="77777777" w:rsidR="001B03A8" w:rsidRPr="002D3415" w:rsidRDefault="001B03A8" w:rsidP="001B03A8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6C4B" w14:textId="77777777" w:rsidR="001B03A8" w:rsidRPr="002D3415" w:rsidRDefault="001B03A8" w:rsidP="001B03A8">
            <w:r>
              <w:t>0</w:t>
            </w:r>
          </w:p>
        </w:tc>
      </w:tr>
      <w:tr w:rsidR="001B03A8" w:rsidRPr="00197E4E" w14:paraId="6217460C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013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9D5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CE38" w14:textId="77777777" w:rsidR="001B03A8" w:rsidRPr="002D3415" w:rsidRDefault="001B03A8" w:rsidP="001B03A8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111C" w14:textId="77777777" w:rsidR="001B03A8" w:rsidRPr="002D3415" w:rsidRDefault="001B03A8" w:rsidP="001B03A8">
            <w:r w:rsidRPr="002D3415">
              <w:t>22</w:t>
            </w:r>
          </w:p>
        </w:tc>
      </w:tr>
      <w:tr w:rsidR="001B03A8" w:rsidRPr="00197E4E" w14:paraId="73456A80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234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8035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33F1" w14:textId="77777777" w:rsidR="001B03A8" w:rsidRPr="002D3415" w:rsidRDefault="001B03A8" w:rsidP="001B03A8">
            <w:r w:rsidRPr="002D3415">
              <w:t>22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7159" w14:textId="77777777" w:rsidR="001B03A8" w:rsidRPr="002D3415" w:rsidRDefault="001B03A8" w:rsidP="001B03A8">
            <w:r w:rsidRPr="002D3415">
              <w:t>29</w:t>
            </w:r>
          </w:p>
        </w:tc>
      </w:tr>
      <w:tr w:rsidR="001B03A8" w:rsidRPr="00197E4E" w14:paraId="4A42556A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A46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505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3800" w14:textId="77777777" w:rsidR="001B03A8" w:rsidRPr="002D3415" w:rsidRDefault="001B03A8" w:rsidP="001B03A8">
            <w:r w:rsidRPr="002D3415">
              <w:t>29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57C2" w14:textId="77777777" w:rsidR="001B03A8" w:rsidRPr="002D3415" w:rsidRDefault="001B03A8" w:rsidP="001B03A8">
            <w:r w:rsidRPr="002D3415">
              <w:t>44</w:t>
            </w:r>
          </w:p>
        </w:tc>
      </w:tr>
      <w:tr w:rsidR="001B03A8" w:rsidRPr="00197E4E" w14:paraId="169D1133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963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1D4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8138" w14:textId="77777777" w:rsidR="001B03A8" w:rsidRPr="002D3415" w:rsidRDefault="001B03A8" w:rsidP="001B03A8">
            <w:r w:rsidRPr="002D3415">
              <w:t>44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F2F2" w14:textId="77777777" w:rsidR="001B03A8" w:rsidRPr="002D3415" w:rsidRDefault="001B03A8" w:rsidP="001B03A8">
            <w:r w:rsidRPr="002D3415">
              <w:t>69</w:t>
            </w:r>
          </w:p>
        </w:tc>
      </w:tr>
      <w:tr w:rsidR="001B03A8" w:rsidRPr="00197E4E" w14:paraId="79D3132C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8F7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B6E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A05A" w14:textId="77777777" w:rsidR="001B03A8" w:rsidRPr="002D3415" w:rsidRDefault="001B03A8" w:rsidP="001B03A8">
            <w:r w:rsidRPr="002D3415">
              <w:t>44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7901" w14:textId="77777777" w:rsidR="001B03A8" w:rsidRPr="002D3415" w:rsidRDefault="001B03A8" w:rsidP="001B03A8">
            <w:r w:rsidRPr="002D3415">
              <w:t>69</w:t>
            </w:r>
          </w:p>
        </w:tc>
      </w:tr>
      <w:tr w:rsidR="00C726AF" w:rsidRPr="00197E4E" w14:paraId="7F52CAE9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9369E9" w14:textId="77777777" w:rsidR="00C726AF" w:rsidRPr="002D3415" w:rsidRDefault="00C726AF" w:rsidP="00F12F4A">
            <w:pPr>
              <w:jc w:val="center"/>
            </w:pPr>
            <w:r w:rsidRPr="00197E4E">
              <w:rPr>
                <w:noProof/>
              </w:rPr>
              <w:t>Four axles</w:t>
            </w:r>
          </w:p>
        </w:tc>
      </w:tr>
      <w:tr w:rsidR="001B03A8" w:rsidRPr="00197E4E" w14:paraId="727B2B60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407C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A7F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980A" w14:textId="77777777" w:rsidR="001B03A8" w:rsidRPr="002D3415" w:rsidRDefault="001B03A8" w:rsidP="001B03A8">
            <w:r w:rsidRPr="002D3415">
              <w:t>29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662A" w14:textId="77777777" w:rsidR="001B03A8" w:rsidRPr="002D3415" w:rsidRDefault="001B03A8" w:rsidP="001B03A8">
            <w:r w:rsidRPr="002D3415">
              <w:t>29</w:t>
            </w:r>
          </w:p>
        </w:tc>
      </w:tr>
      <w:tr w:rsidR="001B03A8" w:rsidRPr="00197E4E" w14:paraId="375F4DC0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051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85D6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5E26" w14:textId="77777777" w:rsidR="001B03A8" w:rsidRPr="002D3415" w:rsidRDefault="001B03A8" w:rsidP="001B03A8">
            <w:r w:rsidRPr="002D3415">
              <w:t>29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B7F0" w14:textId="77777777" w:rsidR="001B03A8" w:rsidRPr="002D3415" w:rsidRDefault="001B03A8" w:rsidP="001B03A8">
            <w:r w:rsidRPr="002D3415">
              <w:t>46</w:t>
            </w:r>
          </w:p>
        </w:tc>
      </w:tr>
      <w:tr w:rsidR="001B03A8" w:rsidRPr="00197E4E" w14:paraId="115F5E35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973D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ECD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6467" w14:textId="77777777" w:rsidR="001B03A8" w:rsidRPr="002D3415" w:rsidRDefault="001B03A8" w:rsidP="001B03A8">
            <w:r w:rsidRPr="002D3415">
              <w:t>46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8AF9" w14:textId="77777777" w:rsidR="001B03A8" w:rsidRPr="002D3415" w:rsidRDefault="001B03A8" w:rsidP="001B03A8">
            <w:r w:rsidRPr="002D3415">
              <w:t>72</w:t>
            </w:r>
          </w:p>
        </w:tc>
      </w:tr>
      <w:tr w:rsidR="001B03A8" w:rsidRPr="00197E4E" w14:paraId="3AFF8CBE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D286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2C2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CD55" w14:textId="77777777" w:rsidR="001B03A8" w:rsidRPr="002D3415" w:rsidRDefault="001B03A8" w:rsidP="001B03A8">
            <w:r w:rsidRPr="002D3415">
              <w:t>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DE57" w14:textId="77777777" w:rsidR="001B03A8" w:rsidRPr="002D3415" w:rsidRDefault="001B03A8" w:rsidP="001B03A8">
            <w:r w:rsidRPr="002D3415">
              <w:t>107</w:t>
            </w:r>
          </w:p>
        </w:tc>
      </w:tr>
      <w:tr w:rsidR="001B03A8" w:rsidRPr="00197E4E" w14:paraId="6233D551" w14:textId="77777777" w:rsidTr="00C726AF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266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D49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C3D3" w14:textId="77777777" w:rsidR="001B03A8" w:rsidRPr="002D3415" w:rsidRDefault="001B03A8" w:rsidP="001B03A8">
            <w:r w:rsidRPr="002D3415">
              <w:t>72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46E0" w14:textId="77777777" w:rsidR="001B03A8" w:rsidRDefault="001B03A8" w:rsidP="001B03A8">
            <w:r w:rsidRPr="002D3415">
              <w:t>107</w:t>
            </w:r>
          </w:p>
        </w:tc>
      </w:tr>
    </w:tbl>
    <w:p w14:paraId="798B6B60" w14:textId="77777777" w:rsidR="001B03A8" w:rsidRDefault="001B03A8" w:rsidP="001B03A8"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 w:rsidR="001B03A8" w:rsidRPr="006D13E6" w14:paraId="33B82735" w14:textId="77777777" w:rsidTr="00C726AF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31BD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VEHICLE COMBINATIONS (ARTICULATED VEHICLES AND ROAD TRAINS)</w:t>
            </w:r>
          </w:p>
        </w:tc>
      </w:tr>
      <w:tr w:rsidR="001B03A8" w:rsidRPr="006D13E6" w14:paraId="793434CD" w14:textId="77777777" w:rsidTr="00C726AF"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E65C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2EC6238D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A0AF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1D76FF7E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1B03A8" w:rsidRPr="006D13E6" w14:paraId="5B5758C8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9DDF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6886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C7D5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8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E043" w14:textId="77777777" w:rsidR="001B03A8" w:rsidRPr="00197E4E" w:rsidRDefault="001B03A8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C726AF" w:rsidRPr="00197E4E" w14:paraId="34AA8AAA" w14:textId="77777777" w:rsidTr="00C726AF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E6F8" w14:textId="77777777" w:rsidR="00C726AF" w:rsidRPr="00197E4E" w:rsidRDefault="00C726AF" w:rsidP="001B03A8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2 + 1 axles</w:t>
            </w:r>
          </w:p>
        </w:tc>
      </w:tr>
      <w:tr w:rsidR="001B03A8" w:rsidRPr="00197E4E" w14:paraId="53233957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7C0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7521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6999" w14:textId="77777777" w:rsidR="001B03A8" w:rsidRPr="00602B99" w:rsidRDefault="001B03A8" w:rsidP="001B03A8">
            <w:r w:rsidRPr="00602B99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0106" w14:textId="77777777" w:rsidR="001B03A8" w:rsidRPr="00602B99" w:rsidRDefault="001B03A8" w:rsidP="001B03A8">
            <w:r w:rsidRPr="00602B99">
              <w:t>0</w:t>
            </w:r>
          </w:p>
        </w:tc>
      </w:tr>
      <w:tr w:rsidR="001B03A8" w:rsidRPr="00197E4E" w14:paraId="03924946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A99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617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2157" w14:textId="77777777" w:rsidR="001B03A8" w:rsidRPr="00602B99" w:rsidRDefault="001B03A8" w:rsidP="001B03A8">
            <w:r w:rsidRPr="00602B99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0444" w14:textId="77777777" w:rsidR="001B03A8" w:rsidRPr="00602B99" w:rsidRDefault="001B03A8" w:rsidP="001B03A8">
            <w:r w:rsidRPr="00602B99">
              <w:t>0</w:t>
            </w:r>
          </w:p>
        </w:tc>
      </w:tr>
      <w:tr w:rsidR="001B03A8" w:rsidRPr="00197E4E" w14:paraId="7A5F5D35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A81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6EC0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8C27" w14:textId="77777777" w:rsidR="001B03A8" w:rsidRPr="00602B99" w:rsidRDefault="001B03A8" w:rsidP="001B03A8">
            <w:r w:rsidRPr="00602B99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63D3" w14:textId="77777777" w:rsidR="001B03A8" w:rsidRPr="00602B99" w:rsidRDefault="001B03A8" w:rsidP="001B03A8">
            <w:r>
              <w:t>0</w:t>
            </w:r>
          </w:p>
        </w:tc>
      </w:tr>
      <w:tr w:rsidR="001B03A8" w:rsidRPr="00197E4E" w14:paraId="77F185F7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BD01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A7D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43E4" w14:textId="77777777" w:rsidR="001B03A8" w:rsidRPr="00602B99" w:rsidRDefault="001B03A8" w:rsidP="001B03A8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58AB" w14:textId="77777777" w:rsidR="001B03A8" w:rsidRPr="00602B99" w:rsidRDefault="001B03A8" w:rsidP="001B03A8">
            <w:r>
              <w:t>0</w:t>
            </w:r>
          </w:p>
        </w:tc>
      </w:tr>
      <w:tr w:rsidR="001B03A8" w:rsidRPr="00197E4E" w14:paraId="35FCE4B5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39A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D5A6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FF33" w14:textId="77777777" w:rsidR="001B03A8" w:rsidRPr="00602B99" w:rsidRDefault="001B03A8" w:rsidP="001B03A8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FC5A" w14:textId="77777777" w:rsidR="001B03A8" w:rsidRPr="00602B99" w:rsidRDefault="001B03A8" w:rsidP="001B03A8">
            <w:r w:rsidRPr="00602B99">
              <w:t>15</w:t>
            </w:r>
          </w:p>
        </w:tc>
      </w:tr>
      <w:tr w:rsidR="001B03A8" w:rsidRPr="00197E4E" w14:paraId="0489DE21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CFB1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8E46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C627" w14:textId="77777777" w:rsidR="001B03A8" w:rsidRPr="00602B99" w:rsidRDefault="001B03A8" w:rsidP="001B03A8">
            <w:r w:rsidRPr="00602B99">
              <w:t>15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C540" w14:textId="77777777" w:rsidR="001B03A8" w:rsidRPr="00602B99" w:rsidRDefault="001B03A8" w:rsidP="001B03A8">
            <w:r w:rsidRPr="00602B99">
              <w:t>19</w:t>
            </w:r>
          </w:p>
        </w:tc>
      </w:tr>
      <w:tr w:rsidR="001B03A8" w:rsidRPr="00197E4E" w14:paraId="6D8D5534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3C1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A06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DCB8" w14:textId="77777777" w:rsidR="001B03A8" w:rsidRPr="00602B99" w:rsidRDefault="001B03A8" w:rsidP="001B03A8">
            <w:r w:rsidRPr="00602B99">
              <w:t>19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735B" w14:textId="77777777" w:rsidR="001B03A8" w:rsidRPr="00602B99" w:rsidRDefault="001B03A8" w:rsidP="001B03A8">
            <w:r w:rsidRPr="00602B99">
              <w:t>35</w:t>
            </w:r>
          </w:p>
        </w:tc>
      </w:tr>
      <w:tr w:rsidR="001B03A8" w:rsidRPr="00197E4E" w14:paraId="6AE76886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A25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374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7DCE" w14:textId="77777777" w:rsidR="001B03A8" w:rsidRPr="00602B99" w:rsidRDefault="001B03A8" w:rsidP="001B03A8">
            <w:r w:rsidRPr="00602B99">
              <w:t>35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0799" w14:textId="77777777" w:rsidR="001B03A8" w:rsidRPr="00602B99" w:rsidRDefault="001B03A8" w:rsidP="001B03A8">
            <w:r w:rsidRPr="00602B99">
              <w:t>61</w:t>
            </w:r>
          </w:p>
        </w:tc>
      </w:tr>
      <w:tr w:rsidR="00C726AF" w:rsidRPr="00197E4E" w14:paraId="3B06057E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C4C1" w14:textId="77777777" w:rsidR="00C726AF" w:rsidRPr="00602B99" w:rsidRDefault="00C726AF" w:rsidP="00F12F4A">
            <w:pPr>
              <w:jc w:val="center"/>
            </w:pPr>
            <w:r w:rsidRPr="00197E4E">
              <w:rPr>
                <w:noProof/>
              </w:rPr>
              <w:t>2 + 2 axles</w:t>
            </w:r>
          </w:p>
        </w:tc>
      </w:tr>
      <w:tr w:rsidR="001B03A8" w:rsidRPr="00197E4E" w14:paraId="39163561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8365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A49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FCAB" w14:textId="77777777" w:rsidR="001B03A8" w:rsidRPr="00602B99" w:rsidRDefault="001B03A8" w:rsidP="001B03A8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F999" w14:textId="77777777" w:rsidR="001B03A8" w:rsidRPr="00602B99" w:rsidRDefault="001B03A8" w:rsidP="001B03A8">
            <w:r w:rsidRPr="00602B99">
              <w:t>14</w:t>
            </w:r>
          </w:p>
        </w:tc>
      </w:tr>
      <w:tr w:rsidR="001B03A8" w:rsidRPr="00197E4E" w14:paraId="732CA3DB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9911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D7F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56A5" w14:textId="77777777" w:rsidR="001B03A8" w:rsidRPr="00602B99" w:rsidRDefault="001B03A8" w:rsidP="001B03A8">
            <w:r w:rsidRPr="00602B99">
              <w:t>14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0230" w14:textId="77777777" w:rsidR="001B03A8" w:rsidRPr="00602B99" w:rsidRDefault="001B03A8" w:rsidP="001B03A8">
            <w:r w:rsidRPr="00602B99">
              <w:t>23</w:t>
            </w:r>
          </w:p>
        </w:tc>
      </w:tr>
      <w:tr w:rsidR="001B03A8" w:rsidRPr="00197E4E" w14:paraId="59C82B76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0026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6162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D38E" w14:textId="77777777" w:rsidR="001B03A8" w:rsidRPr="00602B99" w:rsidRDefault="001B03A8" w:rsidP="001B03A8">
            <w:r w:rsidRPr="00602B99">
              <w:t>23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B818" w14:textId="77777777" w:rsidR="001B03A8" w:rsidRPr="00602B99" w:rsidRDefault="001B03A8" w:rsidP="001B03A8">
            <w:r w:rsidRPr="00602B99">
              <w:t>34</w:t>
            </w:r>
          </w:p>
        </w:tc>
      </w:tr>
      <w:tr w:rsidR="001B03A8" w:rsidRPr="00197E4E" w14:paraId="0D825D01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374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0186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6465" w14:textId="77777777" w:rsidR="001B03A8" w:rsidRPr="00602B99" w:rsidRDefault="001B03A8" w:rsidP="001B03A8">
            <w:r w:rsidRPr="00602B99">
              <w:t>34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540D" w14:textId="77777777" w:rsidR="001B03A8" w:rsidRPr="00602B99" w:rsidRDefault="001B03A8" w:rsidP="001B03A8">
            <w:r w:rsidRPr="00602B99">
              <w:t>41</w:t>
            </w:r>
          </w:p>
        </w:tc>
      </w:tr>
      <w:tr w:rsidR="001B03A8" w:rsidRPr="00197E4E" w14:paraId="5659ACC9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A08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C7CA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5013" w14:textId="77777777" w:rsidR="001B03A8" w:rsidRPr="00602B99" w:rsidRDefault="001B03A8" w:rsidP="001B03A8">
            <w:r w:rsidRPr="00602B99">
              <w:t>41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AB84" w14:textId="77777777" w:rsidR="001B03A8" w:rsidRPr="00602B99" w:rsidRDefault="001B03A8" w:rsidP="001B03A8">
            <w:r w:rsidRPr="00602B99">
              <w:t>67</w:t>
            </w:r>
          </w:p>
        </w:tc>
      </w:tr>
      <w:tr w:rsidR="001B03A8" w:rsidRPr="00197E4E" w14:paraId="4A5ABCEB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7FF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5A7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F16E" w14:textId="77777777" w:rsidR="001B03A8" w:rsidRPr="00602B99" w:rsidRDefault="001B03A8" w:rsidP="001B03A8">
            <w:r w:rsidRPr="00602B99">
              <w:t>67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C1E8" w14:textId="77777777" w:rsidR="001B03A8" w:rsidRPr="00602B99" w:rsidRDefault="001B03A8" w:rsidP="001B03A8">
            <w:r w:rsidRPr="00602B99">
              <w:t>93</w:t>
            </w:r>
          </w:p>
        </w:tc>
      </w:tr>
      <w:tr w:rsidR="001B03A8" w:rsidRPr="00197E4E" w14:paraId="2C6E3A76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62D5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489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A013" w14:textId="77777777" w:rsidR="001B03A8" w:rsidRPr="00602B99" w:rsidRDefault="001B03A8" w:rsidP="001B03A8">
            <w:r w:rsidRPr="00602B99">
              <w:t>93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BCDD" w14:textId="77777777" w:rsidR="001B03A8" w:rsidRPr="00602B99" w:rsidRDefault="001B03A8" w:rsidP="001B03A8">
            <w:r w:rsidRPr="00602B99">
              <w:t>141</w:t>
            </w:r>
          </w:p>
        </w:tc>
      </w:tr>
      <w:tr w:rsidR="001B03A8" w:rsidRPr="00197E4E" w14:paraId="6BB0E6B3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81F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4E1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2611" w14:textId="77777777" w:rsidR="001B03A8" w:rsidRPr="00602B99" w:rsidRDefault="001B03A8" w:rsidP="001B03A8">
            <w:r w:rsidRPr="00602B99">
              <w:t>93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463B" w14:textId="77777777" w:rsidR="001B03A8" w:rsidRPr="00602B99" w:rsidRDefault="001B03A8" w:rsidP="001B03A8">
            <w:r w:rsidRPr="00602B99">
              <w:t>141</w:t>
            </w:r>
          </w:p>
        </w:tc>
      </w:tr>
      <w:tr w:rsidR="00C726AF" w:rsidRPr="00197E4E" w14:paraId="218C8900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53BE" w14:textId="77777777" w:rsidR="00C726AF" w:rsidRPr="00602B99" w:rsidRDefault="00C726AF" w:rsidP="00F12F4A">
            <w:pPr>
              <w:jc w:val="center"/>
            </w:pPr>
            <w:r w:rsidRPr="00197E4E">
              <w:rPr>
                <w:noProof/>
              </w:rPr>
              <w:t>2 + 3 axles</w:t>
            </w:r>
          </w:p>
        </w:tc>
      </w:tr>
      <w:tr w:rsidR="001B03A8" w:rsidRPr="00197E4E" w14:paraId="2E6EB513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8AE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D22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F7C5" w14:textId="77777777" w:rsidR="001B03A8" w:rsidRPr="00602B99" w:rsidRDefault="001B03A8" w:rsidP="001B03A8">
            <w:r w:rsidRPr="00602B99">
              <w:t>74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F7DD" w14:textId="77777777" w:rsidR="001B03A8" w:rsidRPr="00602B99" w:rsidRDefault="001B03A8" w:rsidP="001B03A8">
            <w:r w:rsidRPr="00602B99">
              <w:t>103</w:t>
            </w:r>
          </w:p>
        </w:tc>
      </w:tr>
      <w:tr w:rsidR="001B03A8" w:rsidRPr="00197E4E" w14:paraId="5F8BD4F0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60E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922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E080" w14:textId="77777777" w:rsidR="001B03A8" w:rsidRPr="00602B99" w:rsidRDefault="001B03A8" w:rsidP="001B03A8">
            <w:r w:rsidRPr="00602B99">
              <w:t>103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4B91" w14:textId="77777777" w:rsidR="001B03A8" w:rsidRPr="00602B99" w:rsidRDefault="001B03A8" w:rsidP="001B03A8">
            <w:r w:rsidRPr="00602B99">
              <w:t>140</w:t>
            </w:r>
          </w:p>
        </w:tc>
      </w:tr>
      <w:tr w:rsidR="00C726AF" w:rsidRPr="00197E4E" w14:paraId="287BEF70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DE2C" w14:textId="77777777" w:rsidR="00C726AF" w:rsidRPr="00602B99" w:rsidRDefault="00C726AF" w:rsidP="00F12F4A">
            <w:pPr>
              <w:jc w:val="center"/>
            </w:pPr>
            <w:r w:rsidRPr="00197E4E">
              <w:rPr>
                <w:noProof/>
              </w:rPr>
              <w:t>3 + 2 axles</w:t>
            </w:r>
          </w:p>
        </w:tc>
      </w:tr>
      <w:tr w:rsidR="001B03A8" w:rsidRPr="00197E4E" w14:paraId="4EDAF8A5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7108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157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AD6F" w14:textId="77777777" w:rsidR="001B03A8" w:rsidRPr="00602B99" w:rsidRDefault="001B03A8" w:rsidP="001B03A8">
            <w:r w:rsidRPr="00602B99">
              <w:t>65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3325" w14:textId="77777777" w:rsidR="001B03A8" w:rsidRPr="00602B99" w:rsidRDefault="001B03A8" w:rsidP="001B03A8">
            <w:r w:rsidRPr="00602B99">
              <w:t>91</w:t>
            </w:r>
          </w:p>
        </w:tc>
      </w:tr>
      <w:tr w:rsidR="001B03A8" w:rsidRPr="00197E4E" w14:paraId="2E66B33A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A27D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795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CA77" w14:textId="77777777" w:rsidR="001B03A8" w:rsidRPr="00602B99" w:rsidRDefault="001B03A8" w:rsidP="001B03A8">
            <w:r w:rsidRPr="00602B99">
              <w:t>91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FD5D" w14:textId="77777777" w:rsidR="001B03A8" w:rsidRPr="00602B99" w:rsidRDefault="001B03A8" w:rsidP="001B03A8">
            <w:r w:rsidRPr="00602B99">
              <w:t>126</w:t>
            </w:r>
          </w:p>
        </w:tc>
      </w:tr>
      <w:tr w:rsidR="001B03A8" w:rsidRPr="00197E4E" w14:paraId="098EEA63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74C3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3B9F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3A59" w14:textId="77777777" w:rsidR="001B03A8" w:rsidRPr="00602B99" w:rsidRDefault="001B03A8" w:rsidP="001B03A8">
            <w:r w:rsidRPr="00602B99">
              <w:t>126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3E47" w14:textId="77777777" w:rsidR="001B03A8" w:rsidRPr="00602B99" w:rsidRDefault="001B03A8" w:rsidP="001B03A8">
            <w:r w:rsidRPr="00602B99">
              <w:t>186</w:t>
            </w:r>
          </w:p>
        </w:tc>
      </w:tr>
      <w:tr w:rsidR="00C726AF" w:rsidRPr="00197E4E" w14:paraId="21F99BEB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7B1B" w14:textId="77777777" w:rsidR="00C726AF" w:rsidRPr="00602B99" w:rsidRDefault="00C726AF" w:rsidP="00F12F4A">
            <w:pPr>
              <w:jc w:val="center"/>
            </w:pPr>
            <w:r w:rsidRPr="00197E4E">
              <w:rPr>
                <w:noProof/>
              </w:rPr>
              <w:t>3 + 3 axles</w:t>
            </w:r>
          </w:p>
        </w:tc>
      </w:tr>
      <w:tr w:rsidR="001B03A8" w:rsidRPr="00197E4E" w14:paraId="14B4A865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496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F09B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36AA" w14:textId="77777777" w:rsidR="001B03A8" w:rsidRPr="00602B99" w:rsidRDefault="001B03A8" w:rsidP="001B03A8">
            <w:r w:rsidRPr="00602B99">
              <w:t>37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CEC1" w14:textId="77777777" w:rsidR="001B03A8" w:rsidRPr="00602B99" w:rsidRDefault="001B03A8" w:rsidP="001B03A8">
            <w:r w:rsidRPr="00602B99">
              <w:t>45</w:t>
            </w:r>
          </w:p>
        </w:tc>
      </w:tr>
      <w:tr w:rsidR="001B03A8" w:rsidRPr="00197E4E" w14:paraId="7F855267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DBD7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CD4E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E919" w14:textId="77777777" w:rsidR="001B03A8" w:rsidRPr="00602B99" w:rsidRDefault="001B03A8" w:rsidP="001B03A8">
            <w:r w:rsidRPr="00602B99">
              <w:t>45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5406" w14:textId="77777777" w:rsidR="001B03A8" w:rsidRPr="00602B99" w:rsidRDefault="001B03A8" w:rsidP="001B03A8">
            <w:r w:rsidRPr="00602B99">
              <w:t>67</w:t>
            </w:r>
          </w:p>
        </w:tc>
      </w:tr>
      <w:tr w:rsidR="001B03A8" w:rsidRPr="00197E4E" w14:paraId="1D606814" w14:textId="77777777" w:rsidTr="00C726AF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2CA9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10F4" w14:textId="77777777" w:rsidR="001B03A8" w:rsidRPr="00197E4E" w:rsidRDefault="001B03A8" w:rsidP="001B03A8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5E5F" w14:textId="77777777" w:rsidR="001B03A8" w:rsidRPr="00602B99" w:rsidRDefault="001B03A8" w:rsidP="001B03A8">
            <w:r w:rsidRPr="00602B99">
              <w:t>67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3469" w14:textId="77777777" w:rsidR="001B03A8" w:rsidRDefault="001B03A8" w:rsidP="001B03A8">
            <w:r w:rsidRPr="00602B99">
              <w:t>107</w:t>
            </w:r>
          </w:p>
        </w:tc>
      </w:tr>
    </w:tbl>
    <w:p w14:paraId="7DE7C04B" w14:textId="21CF01A0" w:rsidR="00F12F4A" w:rsidRDefault="00F12F4A" w:rsidP="001B03A8"/>
    <w:p w14:paraId="1D7E2E45" w14:textId="77777777" w:rsidR="00F12F4A" w:rsidRDefault="00F12F4A">
      <w:pPr>
        <w:spacing w:before="0" w:after="200" w:line="276" w:lineRule="auto"/>
        <w:jc w:val="left"/>
      </w:pPr>
      <w:r>
        <w:br w:type="page"/>
      </w:r>
    </w:p>
    <w:p w14:paraId="0CC1CA10" w14:textId="5679C532" w:rsidR="00F12F4A" w:rsidRPr="00D91914" w:rsidRDefault="00F12F4A" w:rsidP="00F12F4A">
      <w:pPr>
        <w:pStyle w:val="ManualHeading1"/>
        <w:ind w:left="851" w:hanging="851"/>
        <w:rPr>
          <w:noProof/>
        </w:rPr>
      </w:pPr>
      <w:r>
        <w:rPr>
          <w:noProof/>
        </w:rPr>
        <w:t xml:space="preserve">Table F: </w:t>
      </w:r>
      <w:r w:rsidRPr="00D91914">
        <w:rPr>
          <w:noProof/>
        </w:rPr>
        <w:t xml:space="preserve">MINIMUM RATES OF TAX TO BE APPLIED TO </w:t>
      </w:r>
      <w:r>
        <w:rPr>
          <w:noProof/>
        </w:rPr>
        <w:t xml:space="preserve">HEAVY GOODS </w:t>
      </w:r>
      <w:r w:rsidRPr="00D91914">
        <w:rPr>
          <w:noProof/>
        </w:rPr>
        <w:t>VEHICLES</w:t>
      </w:r>
      <w:r>
        <w:rPr>
          <w:noProof/>
        </w:rPr>
        <w:t xml:space="preserve"> FROM 1 JANUARY […] [insert the fifth year following the entry into force of this directive]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043"/>
        <w:gridCol w:w="1950"/>
        <w:gridCol w:w="3064"/>
        <w:gridCol w:w="2229"/>
      </w:tblGrid>
      <w:tr w:rsidR="00F12F4A" w:rsidRPr="00197E4E" w14:paraId="78BEE11F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75BF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Mot</w:t>
            </w:r>
            <w:r>
              <w:rPr>
                <w:noProof/>
              </w:rPr>
              <w:t>o</w:t>
            </w:r>
            <w:r w:rsidRPr="00197E4E">
              <w:rPr>
                <w:noProof/>
              </w:rPr>
              <w:t>r vehicles</w:t>
            </w:r>
          </w:p>
        </w:tc>
      </w:tr>
      <w:tr w:rsidR="00F12F4A" w:rsidRPr="006D13E6" w14:paraId="6E229610" w14:textId="77777777" w:rsidTr="00F12F4A">
        <w:tc>
          <w:tcPr>
            <w:tcW w:w="3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6011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27A55082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4706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1AC762B6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F12F4A" w:rsidRPr="006D13E6" w14:paraId="798D28D6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DBA0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4DB0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1422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9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22DC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F12F4A" w:rsidRPr="00197E4E" w14:paraId="4E72CB62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8E8E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Two axles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BE52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165F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1866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</w:p>
        </w:tc>
      </w:tr>
      <w:tr w:rsidR="00F12F4A" w:rsidRPr="00197E4E" w14:paraId="3866AD60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4FA3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DC4E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901A" w14:textId="77777777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0146" w14:textId="77777777" w:rsidR="00F12F4A" w:rsidRPr="002D3415" w:rsidRDefault="00F12F4A" w:rsidP="00F12F4A">
            <w:r>
              <w:t>0</w:t>
            </w:r>
          </w:p>
        </w:tc>
      </w:tr>
      <w:tr w:rsidR="00F12F4A" w:rsidRPr="00197E4E" w14:paraId="07F9797F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18A3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FA1C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D64B" w14:textId="7B22726E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D815" w14:textId="7BEB9318" w:rsidR="00F12F4A" w:rsidRPr="002D3415" w:rsidRDefault="00F12F4A" w:rsidP="00F12F4A">
            <w:r>
              <w:t>0</w:t>
            </w:r>
          </w:p>
        </w:tc>
      </w:tr>
      <w:tr w:rsidR="00F12F4A" w:rsidRPr="00197E4E" w14:paraId="4164BD93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A4C7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1D24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C66B" w14:textId="483CB566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D6A2" w14:textId="36BE6E5B" w:rsidR="00F12F4A" w:rsidRPr="002D3415" w:rsidRDefault="00F12F4A" w:rsidP="00F12F4A">
            <w:r>
              <w:t>0</w:t>
            </w:r>
          </w:p>
        </w:tc>
      </w:tr>
      <w:tr w:rsidR="00F12F4A" w:rsidRPr="00197E4E" w14:paraId="48069639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7722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3F2C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6370" w14:textId="03A6791F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7B1A" w14:textId="12395EAF" w:rsidR="00F12F4A" w:rsidRPr="002D3415" w:rsidRDefault="00F12F4A" w:rsidP="00F12F4A">
            <w:r>
              <w:t>0</w:t>
            </w:r>
          </w:p>
        </w:tc>
      </w:tr>
      <w:tr w:rsidR="00F12F4A" w:rsidRPr="00197E4E" w14:paraId="705E80E9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DD343" w14:textId="77777777" w:rsidR="00F12F4A" w:rsidRPr="002D3415" w:rsidRDefault="00F12F4A" w:rsidP="00F12F4A">
            <w:pPr>
              <w:jc w:val="center"/>
            </w:pPr>
            <w:r w:rsidRPr="00197E4E">
              <w:rPr>
                <w:noProof/>
              </w:rPr>
              <w:t>Three axles</w:t>
            </w:r>
          </w:p>
        </w:tc>
      </w:tr>
      <w:tr w:rsidR="00F12F4A" w:rsidRPr="00197E4E" w14:paraId="4D358280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6719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1F0C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D7A9" w14:textId="77777777" w:rsidR="00F12F4A" w:rsidRPr="002D3415" w:rsidRDefault="00F12F4A" w:rsidP="00F12F4A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7977" w14:textId="77777777" w:rsidR="00F12F4A" w:rsidRPr="002D3415" w:rsidRDefault="00F12F4A" w:rsidP="00F12F4A">
            <w:r>
              <w:t>0</w:t>
            </w:r>
          </w:p>
        </w:tc>
      </w:tr>
      <w:tr w:rsidR="00F12F4A" w:rsidRPr="00197E4E" w14:paraId="1FC8FB96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5227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59FD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251E" w14:textId="4AB74B3E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9A15" w14:textId="2AF7ED48" w:rsidR="00F12F4A" w:rsidRPr="002D3415" w:rsidRDefault="00F12F4A" w:rsidP="00F12F4A">
            <w:r>
              <w:t>0</w:t>
            </w:r>
          </w:p>
        </w:tc>
      </w:tr>
      <w:tr w:rsidR="00F12F4A" w:rsidRPr="00197E4E" w14:paraId="2134E978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68CE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9355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FE51" w14:textId="0A8143A5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4C7C" w14:textId="32987A5F" w:rsidR="00F12F4A" w:rsidRPr="002D3415" w:rsidRDefault="00F12F4A" w:rsidP="00F12F4A">
            <w:r>
              <w:t>0</w:t>
            </w:r>
          </w:p>
        </w:tc>
      </w:tr>
      <w:tr w:rsidR="00F12F4A" w:rsidRPr="00197E4E" w14:paraId="76973858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71D2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34DF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0F99" w14:textId="46928952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5074" w14:textId="7F772577" w:rsidR="00F12F4A" w:rsidRPr="002D3415" w:rsidRDefault="00F12F4A" w:rsidP="00F12F4A">
            <w:r>
              <w:t>0</w:t>
            </w:r>
          </w:p>
        </w:tc>
      </w:tr>
      <w:tr w:rsidR="00F12F4A" w:rsidRPr="00197E4E" w14:paraId="0A2B26E4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8FBE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2498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BA60" w14:textId="2DA6AF43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E8F1" w14:textId="5109C8FA" w:rsidR="00F12F4A" w:rsidRPr="002D3415" w:rsidRDefault="00F12F4A" w:rsidP="00F12F4A">
            <w:r>
              <w:t>0</w:t>
            </w:r>
          </w:p>
        </w:tc>
      </w:tr>
      <w:tr w:rsidR="00F12F4A" w:rsidRPr="00197E4E" w14:paraId="094B9E2E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BB4A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E425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2641" w14:textId="05AEBC8E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31AD" w14:textId="3A1D5FB6" w:rsidR="00F12F4A" w:rsidRPr="002D3415" w:rsidRDefault="00F12F4A" w:rsidP="00F12F4A">
            <w:r>
              <w:t>0</w:t>
            </w:r>
          </w:p>
        </w:tc>
      </w:tr>
      <w:tr w:rsidR="00F12F4A" w:rsidRPr="00197E4E" w14:paraId="5D065AC1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000681" w14:textId="77777777" w:rsidR="00F12F4A" w:rsidRPr="002D3415" w:rsidRDefault="00F12F4A" w:rsidP="00F12F4A">
            <w:pPr>
              <w:jc w:val="center"/>
            </w:pPr>
            <w:r w:rsidRPr="00197E4E">
              <w:rPr>
                <w:noProof/>
              </w:rPr>
              <w:t>Four axles</w:t>
            </w:r>
          </w:p>
        </w:tc>
      </w:tr>
      <w:tr w:rsidR="00F12F4A" w:rsidRPr="00197E4E" w14:paraId="04492C15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7A6C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790C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85D9" w14:textId="41E1492C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8A0F" w14:textId="57D26DEF" w:rsidR="00F12F4A" w:rsidRPr="002D3415" w:rsidRDefault="00F12F4A" w:rsidP="00F12F4A">
            <w:r>
              <w:t>0</w:t>
            </w:r>
          </w:p>
        </w:tc>
      </w:tr>
      <w:tr w:rsidR="00F12F4A" w:rsidRPr="00197E4E" w14:paraId="49E72DF8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D1D0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C42D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9AE2" w14:textId="5A97B633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B435" w14:textId="6A2C8344" w:rsidR="00F12F4A" w:rsidRPr="002D3415" w:rsidRDefault="00F12F4A" w:rsidP="00F12F4A">
            <w:r>
              <w:t>0</w:t>
            </w:r>
          </w:p>
        </w:tc>
      </w:tr>
      <w:tr w:rsidR="00F12F4A" w:rsidRPr="00197E4E" w14:paraId="6B4A42A0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5F55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0A5C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3408" w14:textId="5604D364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CAC2" w14:textId="1BD8340E" w:rsidR="00F12F4A" w:rsidRPr="002D3415" w:rsidRDefault="00F12F4A" w:rsidP="00F12F4A">
            <w:r>
              <w:t>0</w:t>
            </w:r>
          </w:p>
        </w:tc>
      </w:tr>
      <w:tr w:rsidR="00F12F4A" w:rsidRPr="00197E4E" w14:paraId="70672C96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DF46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5087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2B8D" w14:textId="6B6D7946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9844" w14:textId="5C93BB80" w:rsidR="00F12F4A" w:rsidRPr="002D3415" w:rsidRDefault="00F12F4A" w:rsidP="00F12F4A">
            <w:r>
              <w:t>0</w:t>
            </w:r>
          </w:p>
        </w:tc>
      </w:tr>
      <w:tr w:rsidR="00F12F4A" w:rsidRPr="00197E4E" w14:paraId="6D8E604D" w14:textId="77777777" w:rsidTr="00F12F4A"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6610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391E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32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34C6" w14:textId="0CB71CB0" w:rsidR="00F12F4A" w:rsidRPr="002D3415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79F3" w14:textId="54FBF265" w:rsidR="00F12F4A" w:rsidRDefault="00F12F4A" w:rsidP="00F12F4A">
            <w:r>
              <w:t>0</w:t>
            </w:r>
          </w:p>
        </w:tc>
      </w:tr>
    </w:tbl>
    <w:p w14:paraId="0A1161F0" w14:textId="77777777" w:rsidR="00F12F4A" w:rsidRDefault="00F12F4A" w:rsidP="00F12F4A">
      <w:pPr>
        <w:rPr>
          <w:noProof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3157"/>
        <w:gridCol w:w="2229"/>
      </w:tblGrid>
      <w:tr w:rsidR="00F12F4A" w:rsidRPr="006D13E6" w14:paraId="4F38831A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E052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VEHICLE COMBINATIONS (ARTICULATED VEHICLES AND ROAD TRAINS)</w:t>
            </w:r>
          </w:p>
        </w:tc>
      </w:tr>
      <w:tr w:rsidR="00F12F4A" w:rsidRPr="006D13E6" w14:paraId="12FA38B7" w14:textId="77777777" w:rsidTr="00F12F4A"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6A11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Number of axles and maximum permissible gross laden weight</w:t>
            </w:r>
          </w:p>
          <w:p w14:paraId="1893DE0D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tonnes)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6452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Minimum rate of tax</w:t>
            </w:r>
          </w:p>
          <w:p w14:paraId="38A7A88F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(in euro/year)</w:t>
            </w:r>
          </w:p>
        </w:tc>
      </w:tr>
      <w:tr w:rsidR="00F12F4A" w:rsidRPr="006D13E6" w14:paraId="2BF3ABD5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71E4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Not less than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EE26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Less than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1C19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Driving axle(s) with air suspension or recognised equivalent</w:t>
            </w:r>
            <w:r w:rsidRPr="00197E4E">
              <w:rPr>
                <w:rStyle w:val="FootnoteReference"/>
                <w:noProof/>
              </w:rPr>
              <w:footnoteReference w:id="10"/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9AF7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Other driving axle(s) suspension systems</w:t>
            </w:r>
          </w:p>
        </w:tc>
      </w:tr>
      <w:tr w:rsidR="00F12F4A" w:rsidRPr="00197E4E" w14:paraId="173C02AA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C366" w14:textId="77777777" w:rsidR="00F12F4A" w:rsidRPr="00197E4E" w:rsidRDefault="00F12F4A" w:rsidP="00F12F4A">
            <w:pPr>
              <w:pStyle w:val="NormalCentered"/>
              <w:rPr>
                <w:noProof/>
              </w:rPr>
            </w:pPr>
            <w:r w:rsidRPr="00197E4E">
              <w:rPr>
                <w:noProof/>
              </w:rPr>
              <w:t>2 + 1 axles</w:t>
            </w:r>
          </w:p>
        </w:tc>
      </w:tr>
      <w:tr w:rsidR="00F12F4A" w:rsidRPr="00197E4E" w14:paraId="00C90E11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E8BB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37E2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ACCC" w14:textId="77777777" w:rsidR="00F12F4A" w:rsidRPr="00602B99" w:rsidRDefault="00F12F4A" w:rsidP="00F12F4A">
            <w:r w:rsidRPr="00602B99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E3D3" w14:textId="77777777" w:rsidR="00F12F4A" w:rsidRPr="00602B99" w:rsidRDefault="00F12F4A" w:rsidP="00F12F4A">
            <w:r w:rsidRPr="00602B99">
              <w:t>0</w:t>
            </w:r>
          </w:p>
        </w:tc>
      </w:tr>
      <w:tr w:rsidR="00F12F4A" w:rsidRPr="00197E4E" w14:paraId="37F61FC1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51AE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6032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3740" w14:textId="77777777" w:rsidR="00F12F4A" w:rsidRPr="00602B99" w:rsidRDefault="00F12F4A" w:rsidP="00F12F4A">
            <w:r w:rsidRPr="00602B99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9154" w14:textId="77777777" w:rsidR="00F12F4A" w:rsidRPr="00602B99" w:rsidRDefault="00F12F4A" w:rsidP="00F12F4A">
            <w:r w:rsidRPr="00602B99">
              <w:t>0</w:t>
            </w:r>
          </w:p>
        </w:tc>
      </w:tr>
      <w:tr w:rsidR="00F12F4A" w:rsidRPr="00197E4E" w14:paraId="73AF9D04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F997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04D2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ECF2" w14:textId="77777777" w:rsidR="00F12F4A" w:rsidRPr="00602B99" w:rsidRDefault="00F12F4A" w:rsidP="00F12F4A">
            <w:r w:rsidRPr="00602B99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AEBF" w14:textId="77777777" w:rsidR="00F12F4A" w:rsidRPr="00602B99" w:rsidRDefault="00F12F4A" w:rsidP="00F12F4A">
            <w:r>
              <w:t>0</w:t>
            </w:r>
          </w:p>
        </w:tc>
      </w:tr>
      <w:tr w:rsidR="00F12F4A" w:rsidRPr="00197E4E" w14:paraId="195693A4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952B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18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700F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B654" w14:textId="77777777" w:rsidR="00F12F4A" w:rsidRPr="00602B99" w:rsidRDefault="00F12F4A" w:rsidP="00F12F4A">
            <w:r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AE46" w14:textId="77777777" w:rsidR="00F12F4A" w:rsidRPr="00602B99" w:rsidRDefault="00F12F4A" w:rsidP="00F12F4A">
            <w:r>
              <w:t>0</w:t>
            </w:r>
          </w:p>
        </w:tc>
      </w:tr>
      <w:tr w:rsidR="00F12F4A" w:rsidRPr="00197E4E" w14:paraId="761880CC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B6BF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91C1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22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872F" w14:textId="662F1541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E979" w14:textId="783DA8E4" w:rsidR="00F12F4A" w:rsidRPr="00602B99" w:rsidRDefault="00F12F4A" w:rsidP="00F12F4A">
            <w:r>
              <w:t>0</w:t>
            </w:r>
          </w:p>
        </w:tc>
      </w:tr>
      <w:tr w:rsidR="00F12F4A" w:rsidRPr="00197E4E" w14:paraId="1FA15918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1B01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C9CF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D8DF" w14:textId="40EC8CB0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D892" w14:textId="5C2442E5" w:rsidR="00F12F4A" w:rsidRPr="00602B99" w:rsidRDefault="00F12F4A" w:rsidP="00F12F4A">
            <w:r>
              <w:t>0</w:t>
            </w:r>
          </w:p>
        </w:tc>
      </w:tr>
      <w:tr w:rsidR="00F12F4A" w:rsidRPr="00197E4E" w14:paraId="7F3D6CF5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B188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70A5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334B" w14:textId="585123BB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BDC7" w14:textId="669A70BC" w:rsidR="00F12F4A" w:rsidRPr="00602B99" w:rsidRDefault="00F12F4A" w:rsidP="00F12F4A">
            <w:r>
              <w:t>0</w:t>
            </w:r>
          </w:p>
        </w:tc>
      </w:tr>
      <w:tr w:rsidR="00F12F4A" w:rsidRPr="00197E4E" w14:paraId="101243A0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E1E5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07CD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15D2" w14:textId="395B2E80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E4AB" w14:textId="6206E673" w:rsidR="00F12F4A" w:rsidRPr="00602B99" w:rsidRDefault="00F12F4A" w:rsidP="00F12F4A">
            <w:r>
              <w:t>0</w:t>
            </w:r>
          </w:p>
        </w:tc>
      </w:tr>
      <w:tr w:rsidR="00F12F4A" w:rsidRPr="00197E4E" w14:paraId="7E574C1B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F9E3" w14:textId="77777777" w:rsidR="00F12F4A" w:rsidRPr="00602B99" w:rsidRDefault="00F12F4A" w:rsidP="00F12F4A">
            <w:pPr>
              <w:jc w:val="center"/>
            </w:pPr>
            <w:r w:rsidRPr="00197E4E">
              <w:rPr>
                <w:noProof/>
              </w:rPr>
              <w:t>2 + 2 axles</w:t>
            </w:r>
          </w:p>
        </w:tc>
      </w:tr>
      <w:tr w:rsidR="00F12F4A" w:rsidRPr="00197E4E" w14:paraId="2A52AF17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B56C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D59D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B8BC" w14:textId="55589E9E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CFD3" w14:textId="366AFA24" w:rsidR="00F12F4A" w:rsidRPr="00602B99" w:rsidRDefault="00F12F4A" w:rsidP="00F12F4A">
            <w:r>
              <w:t>0</w:t>
            </w:r>
          </w:p>
        </w:tc>
      </w:tr>
      <w:tr w:rsidR="00F12F4A" w:rsidRPr="00197E4E" w14:paraId="62A5CC29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CC3D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138F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0ECC" w14:textId="5F6FA63C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6447" w14:textId="65E53381" w:rsidR="00F12F4A" w:rsidRPr="00602B99" w:rsidRDefault="00F12F4A" w:rsidP="00F12F4A">
            <w:r>
              <w:t>0</w:t>
            </w:r>
          </w:p>
        </w:tc>
      </w:tr>
      <w:tr w:rsidR="00F12F4A" w:rsidRPr="00197E4E" w14:paraId="6FC4EBCF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2EF8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8D0D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04F6" w14:textId="07028A1C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3805" w14:textId="4A522F87" w:rsidR="00F12F4A" w:rsidRPr="00602B99" w:rsidRDefault="00F12F4A" w:rsidP="00F12F4A">
            <w:r>
              <w:t>0</w:t>
            </w:r>
          </w:p>
        </w:tc>
      </w:tr>
      <w:tr w:rsidR="00F12F4A" w:rsidRPr="00197E4E" w14:paraId="3F77F4AC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55CA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0E4E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C423" w14:textId="7656A6ED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7204" w14:textId="6C652007" w:rsidR="00F12F4A" w:rsidRPr="00602B99" w:rsidRDefault="00F12F4A" w:rsidP="00F12F4A">
            <w:r>
              <w:t>0</w:t>
            </w:r>
          </w:p>
        </w:tc>
      </w:tr>
      <w:tr w:rsidR="00F12F4A" w:rsidRPr="00197E4E" w14:paraId="44B8DC23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2F91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29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B9A6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E568" w14:textId="25E191DD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80EE" w14:textId="40E52382" w:rsidR="00F12F4A" w:rsidRPr="00602B99" w:rsidRDefault="00F12F4A" w:rsidP="00F12F4A">
            <w:r>
              <w:t>0</w:t>
            </w:r>
          </w:p>
        </w:tc>
      </w:tr>
      <w:tr w:rsidR="00F12F4A" w:rsidRPr="00197E4E" w14:paraId="4279DEBC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14F8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10F0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8C6C" w14:textId="7BE713F8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F5C9" w14:textId="7B36770C" w:rsidR="00F12F4A" w:rsidRPr="00602B99" w:rsidRDefault="00F12F4A" w:rsidP="00F12F4A">
            <w:r>
              <w:t>0</w:t>
            </w:r>
          </w:p>
        </w:tc>
      </w:tr>
      <w:tr w:rsidR="00F12F4A" w:rsidRPr="00197E4E" w14:paraId="4AB3398B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AD69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6A30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9380" w14:textId="5ABA1B7A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43BB" w14:textId="5DD268AA" w:rsidR="00F12F4A" w:rsidRPr="00602B99" w:rsidRDefault="00F12F4A" w:rsidP="00F12F4A">
            <w:r>
              <w:t>0</w:t>
            </w:r>
          </w:p>
        </w:tc>
      </w:tr>
      <w:tr w:rsidR="00F12F4A" w:rsidRPr="00197E4E" w14:paraId="18DD9DB9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76D1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0A49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94F8" w14:textId="4A181CC6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D112" w14:textId="28A99095" w:rsidR="00F12F4A" w:rsidRPr="00602B99" w:rsidRDefault="00F12F4A" w:rsidP="00F12F4A">
            <w:r>
              <w:t>0</w:t>
            </w:r>
          </w:p>
        </w:tc>
      </w:tr>
      <w:tr w:rsidR="00F12F4A" w:rsidRPr="00197E4E" w14:paraId="3E1B1402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7131" w14:textId="77777777" w:rsidR="00F12F4A" w:rsidRPr="00602B99" w:rsidRDefault="00F12F4A" w:rsidP="00F12F4A">
            <w:pPr>
              <w:jc w:val="center"/>
            </w:pPr>
            <w:r w:rsidRPr="00197E4E">
              <w:rPr>
                <w:noProof/>
              </w:rPr>
              <w:t>2 + 3 axles</w:t>
            </w:r>
          </w:p>
        </w:tc>
      </w:tr>
      <w:tr w:rsidR="00F12F4A" w:rsidRPr="00197E4E" w14:paraId="2AC2AD12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54D6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73DB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516E" w14:textId="614D39E0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BDA2" w14:textId="527E8221" w:rsidR="00F12F4A" w:rsidRPr="00602B99" w:rsidRDefault="00F12F4A" w:rsidP="00F12F4A">
            <w:r>
              <w:t>0</w:t>
            </w:r>
          </w:p>
        </w:tc>
      </w:tr>
      <w:tr w:rsidR="00F12F4A" w:rsidRPr="00197E4E" w14:paraId="7E84D3AE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4E61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939E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C699" w14:textId="3F161C0C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D03F" w14:textId="5CEA2AFD" w:rsidR="00F12F4A" w:rsidRPr="00602B99" w:rsidRDefault="00F12F4A" w:rsidP="00F12F4A">
            <w:r>
              <w:t>0</w:t>
            </w:r>
          </w:p>
        </w:tc>
      </w:tr>
      <w:tr w:rsidR="00F12F4A" w:rsidRPr="00197E4E" w14:paraId="168AB932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AF66" w14:textId="77777777" w:rsidR="00F12F4A" w:rsidRPr="00602B99" w:rsidRDefault="00F12F4A" w:rsidP="00F12F4A">
            <w:pPr>
              <w:jc w:val="center"/>
            </w:pPr>
            <w:r w:rsidRPr="00197E4E">
              <w:rPr>
                <w:noProof/>
              </w:rPr>
              <w:t>3 + 2 axles</w:t>
            </w:r>
          </w:p>
        </w:tc>
      </w:tr>
      <w:tr w:rsidR="00F12F4A" w:rsidRPr="00197E4E" w14:paraId="519405E4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5E2C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A1DE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79FE" w14:textId="027FEFFC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F5E5" w14:textId="31D93D8D" w:rsidR="00F12F4A" w:rsidRPr="00602B99" w:rsidRDefault="00F12F4A" w:rsidP="00F12F4A">
            <w:r>
              <w:t>0</w:t>
            </w:r>
          </w:p>
        </w:tc>
      </w:tr>
      <w:tr w:rsidR="00F12F4A" w:rsidRPr="00197E4E" w14:paraId="35FB9109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E268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7CD0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E08C" w14:textId="05DF2496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4268" w14:textId="638BAE7E" w:rsidR="00F12F4A" w:rsidRPr="00602B99" w:rsidRDefault="00F12F4A" w:rsidP="00F12F4A">
            <w:r>
              <w:t>0</w:t>
            </w:r>
          </w:p>
        </w:tc>
      </w:tr>
      <w:tr w:rsidR="00F12F4A" w:rsidRPr="00197E4E" w14:paraId="6A7DD15C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C67D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5013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B841" w14:textId="45C2A361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56CD" w14:textId="1A2E4AC8" w:rsidR="00F12F4A" w:rsidRPr="00602B99" w:rsidRDefault="00F12F4A" w:rsidP="00F12F4A">
            <w:r>
              <w:t>0</w:t>
            </w:r>
          </w:p>
        </w:tc>
      </w:tr>
      <w:tr w:rsidR="00F12F4A" w:rsidRPr="00197E4E" w14:paraId="58F1F628" w14:textId="77777777" w:rsidTr="00F12F4A"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9CEC" w14:textId="77777777" w:rsidR="00F12F4A" w:rsidRPr="00602B99" w:rsidRDefault="00F12F4A" w:rsidP="00F12F4A">
            <w:pPr>
              <w:jc w:val="center"/>
            </w:pPr>
            <w:r w:rsidRPr="00197E4E">
              <w:rPr>
                <w:noProof/>
              </w:rPr>
              <w:t>3 + 3 axles</w:t>
            </w:r>
          </w:p>
        </w:tc>
      </w:tr>
      <w:tr w:rsidR="00F12F4A" w:rsidRPr="00197E4E" w14:paraId="03074044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3013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370C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A1A6" w14:textId="511D0EBB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326D" w14:textId="1F210028" w:rsidR="00F12F4A" w:rsidRPr="00602B99" w:rsidRDefault="00F12F4A" w:rsidP="00F12F4A">
            <w:r>
              <w:t>0</w:t>
            </w:r>
          </w:p>
        </w:tc>
      </w:tr>
      <w:tr w:rsidR="00F12F4A" w:rsidRPr="00197E4E" w14:paraId="03312D91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1AD0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38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7A8D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4DA9" w14:textId="06C4F60A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2F73" w14:textId="4D87C26E" w:rsidR="00F12F4A" w:rsidRPr="00602B99" w:rsidRDefault="00F12F4A" w:rsidP="00F12F4A">
            <w:r>
              <w:t>0</w:t>
            </w:r>
          </w:p>
        </w:tc>
      </w:tr>
      <w:tr w:rsidR="00F12F4A" w:rsidRPr="00197E4E" w14:paraId="0DE7B369" w14:textId="77777777" w:rsidTr="00F12F4A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BE8A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63B6" w14:textId="77777777" w:rsidR="00F12F4A" w:rsidRPr="00197E4E" w:rsidRDefault="00F12F4A" w:rsidP="00F12F4A">
            <w:pPr>
              <w:pStyle w:val="NormalLeft"/>
              <w:rPr>
                <w:noProof/>
              </w:rPr>
            </w:pPr>
            <w:r w:rsidRPr="00197E4E">
              <w:rPr>
                <w:noProof/>
              </w:rPr>
              <w:t>44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3B13" w14:textId="2AB25593" w:rsidR="00F12F4A" w:rsidRPr="00602B99" w:rsidRDefault="00F12F4A" w:rsidP="00F12F4A">
            <w:r w:rsidRPr="002D3415">
              <w:t>0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086A" w14:textId="38DA50A7" w:rsidR="00F12F4A" w:rsidRDefault="00F12F4A" w:rsidP="00F12F4A">
            <w:r>
              <w:t>0</w:t>
            </w:r>
          </w:p>
        </w:tc>
      </w:tr>
    </w:tbl>
    <w:p w14:paraId="16858921" w14:textId="77777777" w:rsidR="001B03A8" w:rsidRPr="00177394" w:rsidRDefault="00EF3D15" w:rsidP="001B03A8">
      <w:r>
        <w:t>“</w:t>
      </w:r>
    </w:p>
    <w:p w14:paraId="1BEA83DE" w14:textId="77777777" w:rsidR="001B03A8" w:rsidRPr="00177394" w:rsidRDefault="001B03A8" w:rsidP="001B03A8"/>
    <w:p w14:paraId="0ED19D10" w14:textId="77777777" w:rsidR="001B03A8" w:rsidRPr="00177394" w:rsidRDefault="001B03A8" w:rsidP="00177394"/>
    <w:sectPr w:rsidR="001B03A8" w:rsidRPr="00177394" w:rsidSect="00873CCB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7404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14793" w14:textId="77777777" w:rsidR="00F12F4A" w:rsidRDefault="00F12F4A" w:rsidP="00177394">
      <w:pPr>
        <w:spacing w:before="0" w:after="0"/>
      </w:pPr>
      <w:r>
        <w:separator/>
      </w:r>
    </w:p>
  </w:endnote>
  <w:endnote w:type="continuationSeparator" w:id="0">
    <w:p w14:paraId="331D3CDE" w14:textId="77777777" w:rsidR="00F12F4A" w:rsidRDefault="00F12F4A" w:rsidP="001773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D3C74" w14:textId="6AA7B979" w:rsidR="00873CCB" w:rsidRPr="00873CCB" w:rsidRDefault="00873CCB" w:rsidP="00873CCB">
    <w:pPr>
      <w:pStyle w:val="Footer"/>
      <w:rPr>
        <w:rFonts w:ascii="Arial" w:hAnsi="Arial" w:cs="Arial"/>
        <w:b/>
        <w:sz w:val="48"/>
      </w:rPr>
    </w:pPr>
    <w:r w:rsidRPr="00873CCB">
      <w:rPr>
        <w:rFonts w:ascii="Arial" w:hAnsi="Arial" w:cs="Arial"/>
        <w:b/>
        <w:sz w:val="48"/>
      </w:rPr>
      <w:t>EN</w:t>
    </w:r>
    <w:r w:rsidRPr="00873CCB">
      <w:rPr>
        <w:rFonts w:ascii="Arial" w:hAnsi="Arial" w:cs="Arial"/>
        <w:b/>
        <w:sz w:val="48"/>
      </w:rPr>
      <w:tab/>
    </w:r>
    <w:r w:rsidRPr="00873CCB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873CCB">
      <w:tab/>
    </w:r>
    <w:r w:rsidRPr="00873CCB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0F664" w14:textId="0FD8916C" w:rsidR="00873CCB" w:rsidRPr="00873CCB" w:rsidRDefault="00873CCB" w:rsidP="00873CCB">
    <w:pPr>
      <w:pStyle w:val="Footer"/>
      <w:rPr>
        <w:rFonts w:ascii="Arial" w:hAnsi="Arial" w:cs="Arial"/>
        <w:b/>
        <w:sz w:val="48"/>
      </w:rPr>
    </w:pPr>
    <w:r w:rsidRPr="00873CCB">
      <w:rPr>
        <w:rFonts w:ascii="Arial" w:hAnsi="Arial" w:cs="Arial"/>
        <w:b/>
        <w:sz w:val="48"/>
      </w:rPr>
      <w:t>EN</w:t>
    </w:r>
    <w:r w:rsidRPr="00873CCB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873CCB">
      <w:tab/>
    </w:r>
    <w:r w:rsidRPr="00873CCB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D7FE8" w14:textId="77777777" w:rsidR="00873CCB" w:rsidRPr="00873CCB" w:rsidRDefault="00873CCB" w:rsidP="00873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B4501" w14:textId="77777777" w:rsidR="00F12F4A" w:rsidRDefault="00F12F4A" w:rsidP="00177394">
      <w:pPr>
        <w:spacing w:before="0" w:after="0"/>
      </w:pPr>
      <w:r>
        <w:separator/>
      </w:r>
    </w:p>
  </w:footnote>
  <w:footnote w:type="continuationSeparator" w:id="0">
    <w:p w14:paraId="65B77CF1" w14:textId="77777777" w:rsidR="00F12F4A" w:rsidRDefault="00F12F4A" w:rsidP="00177394">
      <w:pPr>
        <w:spacing w:before="0" w:after="0"/>
      </w:pPr>
      <w:r>
        <w:continuationSeparator/>
      </w:r>
    </w:p>
  </w:footnote>
  <w:footnote w:id="1">
    <w:p w14:paraId="5A4A1DFD" w14:textId="77777777" w:rsidR="00F12F4A" w:rsidRPr="003B542A" w:rsidRDefault="00F12F4A" w:rsidP="00177394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Annexe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  <w:footnote w:id="2">
    <w:p w14:paraId="686D51EB" w14:textId="77777777" w:rsidR="00F12F4A" w:rsidRPr="003B542A" w:rsidRDefault="00F12F4A" w:rsidP="00177394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  <w:footnote w:id="3">
    <w:p w14:paraId="44EC8A80" w14:textId="77777777" w:rsidR="00F12F4A" w:rsidRPr="003B542A" w:rsidRDefault="00F12F4A" w:rsidP="00177394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Annexe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  <w:footnote w:id="4">
    <w:p w14:paraId="418A1A14" w14:textId="77777777" w:rsidR="00F12F4A" w:rsidRPr="003B542A" w:rsidRDefault="00F12F4A" w:rsidP="00177394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  <w:footnote w:id="5">
    <w:p w14:paraId="6A175957" w14:textId="77777777" w:rsidR="00F12F4A" w:rsidRPr="003B542A" w:rsidRDefault="00F12F4A" w:rsidP="001B03A8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Annexe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  <w:footnote w:id="6">
    <w:p w14:paraId="1CCB43E9" w14:textId="77777777" w:rsidR="00F12F4A" w:rsidRPr="003B542A" w:rsidRDefault="00F12F4A" w:rsidP="001B03A8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  <w:footnote w:id="7">
    <w:p w14:paraId="3CF90B4D" w14:textId="77777777" w:rsidR="00F12F4A" w:rsidRPr="003B542A" w:rsidRDefault="00F12F4A" w:rsidP="001B03A8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Annexe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  <w:footnote w:id="8">
    <w:p w14:paraId="393351A7" w14:textId="77777777" w:rsidR="00F12F4A" w:rsidRPr="003B542A" w:rsidRDefault="00F12F4A" w:rsidP="001B03A8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  <w:footnote w:id="9">
    <w:p w14:paraId="0CDA8203" w14:textId="77777777" w:rsidR="00F12F4A" w:rsidRPr="003B542A" w:rsidRDefault="00F12F4A" w:rsidP="00F12F4A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Annexe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  <w:footnote w:id="10">
    <w:p w14:paraId="35BA6FC7" w14:textId="77777777" w:rsidR="00F12F4A" w:rsidRPr="003B542A" w:rsidRDefault="00F12F4A" w:rsidP="00F12F4A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 w:rsidRPr="00D91914">
        <w:t>Suspension recognised as equivalent in accordance with the definition in Annex II to Council Directive 96/53/EC of 25 July 1996 laying down for certain road vehicles circulating within the Community the maximum authorised dimensions in national and international traffic and the maximum authorised weights in international traffic (OJ L 235, 17.9.1996, p. 59).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08A40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0C27E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C2288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E49F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99E5F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492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E943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A6E37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17 15:50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98EFABB65F714D349686B91785AE0E80"/>
    <w:docVar w:name="LW_CROSSREFERENCE" w:val="{SWD(2017) 180 final}_x000a_{SWD(2017) 181 final}"/>
    <w:docVar w:name="LW_DocType" w:val="ANNEX"/>
    <w:docVar w:name="LW_EMISSION" w:val="31.5.2017"/>
    <w:docVar w:name="LW_EMISSION_ISODATE" w:val="2017-05-31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mending Directive 1999/62/EC on the charging of heavy goods vehicles for the use of certain infrastructures, as regards certain provisions on vehicle taxation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7) 276 final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COUNCIL DIRECTIVE"/>
  </w:docVars>
  <w:rsids>
    <w:rsidRoot w:val="00177394"/>
    <w:rsid w:val="000D0B97"/>
    <w:rsid w:val="00171635"/>
    <w:rsid w:val="001739FA"/>
    <w:rsid w:val="00177394"/>
    <w:rsid w:val="001B03A8"/>
    <w:rsid w:val="002C1591"/>
    <w:rsid w:val="002C1D62"/>
    <w:rsid w:val="0033202D"/>
    <w:rsid w:val="0034445E"/>
    <w:rsid w:val="003C33DE"/>
    <w:rsid w:val="004C3C1A"/>
    <w:rsid w:val="005414FA"/>
    <w:rsid w:val="006151C1"/>
    <w:rsid w:val="00660FCA"/>
    <w:rsid w:val="006A0036"/>
    <w:rsid w:val="006A1F98"/>
    <w:rsid w:val="006D1BFC"/>
    <w:rsid w:val="00716148"/>
    <w:rsid w:val="00751256"/>
    <w:rsid w:val="0075503A"/>
    <w:rsid w:val="00841B5D"/>
    <w:rsid w:val="00873CCB"/>
    <w:rsid w:val="009F014B"/>
    <w:rsid w:val="00A36227"/>
    <w:rsid w:val="00A54A8A"/>
    <w:rsid w:val="00AF5616"/>
    <w:rsid w:val="00B04DCA"/>
    <w:rsid w:val="00B44CFD"/>
    <w:rsid w:val="00B46FCF"/>
    <w:rsid w:val="00C47DC7"/>
    <w:rsid w:val="00C726AF"/>
    <w:rsid w:val="00CB1822"/>
    <w:rsid w:val="00D3621C"/>
    <w:rsid w:val="00E4202C"/>
    <w:rsid w:val="00EF3D15"/>
    <w:rsid w:val="00F12F4A"/>
    <w:rsid w:val="00F87183"/>
    <w:rsid w:val="00FD09D5"/>
    <w:rsid w:val="00FE0D08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C50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1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C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15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1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rsid w:val="00F12F4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2F4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2F4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12F4A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41B5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41B5D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841B5D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B5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B5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B5D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512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CCB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73CCB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73CCB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1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C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15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1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rsid w:val="00F12F4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2F4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2F4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12F4A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41B5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41B5D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841B5D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B5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B5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B5D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512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CCB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73CCB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73CCB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16</Pages>
  <Words>1596</Words>
  <Characters>5494</Characters>
  <Application>Microsoft Office Word</Application>
  <DocSecurity>0</DocSecurity>
  <Lines>1098</Lines>
  <Paragraphs>1181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SZATMARI Peter (MOVE)</dc:creator>
  <cp:lastModifiedBy>Stefanie Heilemann</cp:lastModifiedBy>
  <cp:revision>2</cp:revision>
  <cp:lastPrinted>2017-05-19T13:02:00Z</cp:lastPrinted>
  <dcterms:created xsi:type="dcterms:W3CDTF">2017-05-30T16:36:00Z</dcterms:created>
  <dcterms:modified xsi:type="dcterms:W3CDTF">2017-05-30T16:36:00Z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