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096F3D294374D9B809EE959E5F0F4F2" style="width:450.35pt;height:410.9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Таблици на съответствието съгласно член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Директива 89/130/ЕИО, Евратом на Съвета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Настоящ регламент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1, параграф 1, точка 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1, параграф 2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1, точка 2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Член 4 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5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5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9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10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9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11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10</w:t>
            </w:r>
          </w:p>
        </w:tc>
      </w:tr>
    </w:tbl>
    <w:p>
      <w:pPr>
        <w:rPr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Регламент (ЕО, Евратом) № 1287/2003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Настоящ регламент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Член 1 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Член 4 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5, параграф 1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5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5, параграф 2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Член 5, параграф 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9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10</w:t>
            </w:r>
          </w:p>
        </w:tc>
      </w:tr>
    </w:tbl>
    <w:p>
      <w:pPr>
        <w:rPr>
          <w:noProof/>
          <w:sz w:val="22"/>
        </w:rPr>
      </w:pPr>
    </w:p>
    <w:p>
      <w:pPr>
        <w:jc w:val="center"/>
        <w:rPr>
          <w:b/>
          <w:noProof/>
          <w:sz w:val="22"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E6E5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12C16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2E62B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A5898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C7ED5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45EA6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4ACD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DDEE6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13 13:08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 \u1079?\u1072?"/>
    <w:docVar w:name="LW_ACCOMPAGNANT.CP" w:val="\u1082?\u1098?\u1084? \u1055?\u1088?\u1077?\u1076?\u1083?\u1086?\u1078?\u1077?\u1085?\u1080?\u1077? \u1079?\u1072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096F3D294374D9B809EE959E5F0F4F2"/>
    <w:docVar w:name="LW_CROSSREFERENCE" w:val="&lt;UNUSED&gt;"/>
    <w:docVar w:name="LW_DocType" w:val="ANNEX"/>
    <w:docVar w:name="LW_EMISSION" w:val="20.6.2017"/>
    <w:docVar w:name="LW_EMISSION_ISODATE" w:val="2017-06-20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3?\u1072?\u1088?\u1084?\u1086?\u1085?\u1080?\u1079?\u1080?\u1088?\u1072?\u1085?\u1077?\u1090?\u1086? \u1085?\u1072? \u1073?\u1088?\u1091?\u1090?\u1085?\u1080?\u1103? \u1085?\u1072?\u1094?\u1080?\u1086?\u1085?\u1072?\u1083?\u1077?\u1085? \u1076?\u1086?\u1093?\u1086?\u1076? \u1087?\u1086? \u1087?\u1072?\u1079?\u1072?\u1088?\u1085?\u1080? \u1094?\u1077?\u1085?\u1080? (\u1056?\u1077?\u1075?\u1083?\u1072?\u1084?\u1077?\u1085?\u1090? \u1079?\u1072? \u1041?\u1053?\u1044?) \u1080? \u1079?\u1072? \u1086?\u1090?\u1084?\u1103?\u1085?\u1072? \u1085?\u1072? \u1044?\u1080?\u1088?\u1077?\u1082?\u1090?\u1080?\u1074?\u1072? 89/130/\u1045?\u1048?\u1054?, \u1045?\u1074?\u1088?\u1072?\u1090?\u1086?\u1084? \u1085?\u1072? \u1057?\u1098?\u1074?\u1077?\u1090?\u1072? \u1080? \u1056?\u1077?\u1075?\u1083?\u1072?\u1084?\u1077?\u1085?\u1090? (\u1045?O, \u1045?\u1074?\u1088?\u1072?\u1090?\u1086?\u1084?) \u8470?&lt;LWCR:NBS&gt;1287/2003 \u1085?\u1072? \u1057?\u1098?\u1074?\u1077?\u1090?\u1072?_x000b_ "/>
    <w:docVar w:name="LW_OBJETACTEPRINCIPAL.CP" w:val="\u1086?\u1090?\u1085?\u1086?\u1089?\u1085?\u1086? \u1093?\u1072?\u1088?\u1084?\u1086?\u1085?\u1080?\u1079?\u1080?\u1088?\u1072?\u1085?\u1077?\u1090?\u1086? \u1085?\u1072? \u1073?\u1088?\u1091?\u1090?\u1085?\u1080?\u1103? \u1085?\u1072?\u1094?\u1080?\u1086?\u1085?\u1072?\u1083?\u1077?\u1085? \u1076?\u1086?\u1093?\u1086?\u1076? \u1087?\u1086? \u1087?\u1072?\u1079?\u1072?\u1088?\u1085?\u1080? \u1094?\u1077?\u1085?\u1080? (\u1056?\u1077?\u1075?\u1083?\u1072?\u1084?\u1077?\u1085?\u1090? \u1079?\u1072? \u1041?\u1053?\u1044?) \u1080? \u1079?\u1072? \u1086?\u1090?\u1084?\u1103?\u1085?\u1072? \u1085?\u1072? \u1044?\u1080?\u1088?\u1077?\u1082?\u1090?\u1080?\u1074?\u1072? 89/130/\u1045?\u1048?\u1054?, \u1045?\u1074?\u1088?\u1072?\u1090?\u1086?\u1084? \u1085?\u1072? \u1057?\u1098?\u1074?\u1077?\u1090?\u1072? \u1080? \u1056?\u1077?\u1075?\u1083?\u1072?\u1084?\u1077?\u1085?\u1090? (\u1045?O, \u1045?\u1074?\u1088?\u1072?\u1090?\u1086?\u1084?) \u8470? 1287/2003 \u1085?\u1072? \u1057?\u1098?\u1074?\u1077?\u1090?\u1072?_x000b_ "/>
    <w:docVar w:name="LW_PART_NBR" w:val="1"/>
    <w:docVar w:name="LW_PART_NBR_TOTAL" w:val="1"/>
    <w:docVar w:name="LW_REF.INST.NEW" w:val="COM"/>
    <w:docVar w:name="LW_REF.INST.NEW_ADOPTED" w:val="final"/>
    <w:docVar w:name="LW_REF.INST.NEW_TEXT" w:val="(2017) 329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144</Words>
  <Characters>488</Characters>
  <Application>Microsoft Office Word</Application>
  <DocSecurity>0</DocSecurity>
  <Lines>69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memmigi</dc:creator>
  <cp:lastModifiedBy>DIGIT/A3</cp:lastModifiedBy>
  <cp:revision>7</cp:revision>
  <cp:lastPrinted>2017-05-18T06:44:00Z</cp:lastPrinted>
  <dcterms:created xsi:type="dcterms:W3CDTF">2017-05-19T09:34:00Z</dcterms:created>
  <dcterms:modified xsi:type="dcterms:W3CDTF">2017-06-13T11:08:00Z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