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3" w:rsidRPr="000F3791" w:rsidRDefault="008310B0" w:rsidP="008310B0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AE32F4C6FCC4B9194ADF2E96C560B6F" style="width:451.1pt;height:366.35pt">
            <v:imagedata r:id="rId9" o:title=""/>
          </v:shape>
        </w:pict>
      </w:r>
    </w:p>
    <w:p w:rsidR="006C02A3" w:rsidRPr="000F3791" w:rsidRDefault="006C02A3" w:rsidP="006C02A3">
      <w:pPr>
        <w:sectPr w:rsidR="006C02A3" w:rsidRPr="000F3791" w:rsidSect="008310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EC69EB" w:rsidRPr="000F3791" w:rsidRDefault="00EC69EB" w:rsidP="00ED50EC">
      <w:pPr>
        <w:pStyle w:val="Exposdesmotifstitre"/>
        <w:rPr>
          <w:noProof/>
          <w:bdr w:val="nil"/>
        </w:rPr>
      </w:pPr>
      <w:bookmarkStart w:id="0" w:name="_GoBack"/>
      <w:bookmarkEnd w:id="0"/>
      <w:r w:rsidRPr="000F3791">
        <w:lastRenderedPageBreak/>
        <w:t>ОБЯСНИТЕЛЕН МЕМОРАНДУМ</w:t>
      </w:r>
    </w:p>
    <w:p w:rsidR="002B1B13" w:rsidRPr="000F3791" w:rsidRDefault="002B1B13" w:rsidP="00113637">
      <w:pPr>
        <w:pStyle w:val="ManualHeading1"/>
        <w:rPr>
          <w:noProof/>
          <w:u w:color="000000"/>
          <w:bdr w:val="nil"/>
        </w:rPr>
      </w:pPr>
      <w:r w:rsidRPr="000F3791">
        <w:t>1.</w:t>
      </w:r>
      <w:r w:rsidRPr="000F3791">
        <w:tab/>
        <w:t>КОНТЕКСТ НА ПРЕДЛОЖЕНИЕТО</w:t>
      </w:r>
    </w:p>
    <w:p w:rsidR="002B1B13" w:rsidRPr="000F3791" w:rsidRDefault="00113637" w:rsidP="00DE1262">
      <w:pPr>
        <w:pStyle w:val="Bullet0"/>
        <w:numPr>
          <w:ilvl w:val="0"/>
          <w:numId w:val="10"/>
        </w:numPr>
        <w:rPr>
          <w:b/>
          <w:noProof/>
          <w:u w:color="000000"/>
          <w:bdr w:val="nil"/>
        </w:rPr>
      </w:pPr>
      <w:r w:rsidRPr="000F3791">
        <w:rPr>
          <w:b/>
          <w:noProof/>
          <w:u w:color="000000"/>
          <w:bdr w:val="nil"/>
        </w:rPr>
        <w:t>Основания и цели на предложението</w:t>
      </w:r>
    </w:p>
    <w:p w:rsidR="002B1B13" w:rsidRPr="000F3791" w:rsidRDefault="002B1B13" w:rsidP="002B1B13">
      <w:pPr>
        <w:snapToGrid w:val="0"/>
        <w:rPr>
          <w:szCs w:val="24"/>
        </w:rPr>
      </w:pPr>
      <w:r w:rsidRPr="000F3791">
        <w:t>Европейският съюз (ЕС) поддържа с Австралия отлични политически връзки и добре развити връзки в областта на търговията и инвестициите, основаващи се на общи ценности, каквито са демокрацията и правата на човека. Австралия има сключени голям брой споразумения за свободна търговия (ССТ) с трети държави. ЕС няма двустранно споразумение за свободна търговия с Австралия, поради което са сравнително по-малко благоприятни условията за достъп на предприятията от ЕС до австралийския пазар.</w:t>
      </w:r>
    </w:p>
    <w:p w:rsidR="002B1B13" w:rsidRPr="000F3791" w:rsidRDefault="002B1B13" w:rsidP="002B1B13">
      <w:pPr>
        <w:snapToGrid w:val="0"/>
        <w:rPr>
          <w:szCs w:val="24"/>
        </w:rPr>
      </w:pPr>
      <w:r w:rsidRPr="000F3791">
        <w:t>В съвместното изявление от 22 април 2015 г.</w:t>
      </w:r>
      <w:r w:rsidRPr="000F3791">
        <w:rPr>
          <w:rStyle w:val="FootnoteReference"/>
        </w:rPr>
        <w:footnoteReference w:id="1"/>
      </w:r>
      <w:r w:rsidRPr="000F3791">
        <w:t xml:space="preserve"> на върховния представител на Европейския съюз по въпросите на външните работи и политиката на сигурност и заместник-председател на Европейската комисия и на министъра на външните работи на Австралия се подчертава необходимостта от допълнително укрепване на двустранните връзки в областта на търговията и инвестициите. То бе последвано от съвместното изявление от 15 ноември 2015 г.</w:t>
      </w:r>
      <w:r w:rsidRPr="000F3791">
        <w:rPr>
          <w:rStyle w:val="FootnoteReference"/>
        </w:rPr>
        <w:footnoteReference w:id="2"/>
      </w:r>
      <w:r w:rsidRPr="000F3791">
        <w:t xml:space="preserve"> на ръководителите на ЕС и Австралия, в което същите изразяват съгласието си да започне работата по стартирането на преговори за ССТ.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t>Главната цел на предложението е да се създадат по-благоприятни условия за по</w:t>
      </w:r>
      <w:r w:rsidR="000F3791">
        <w:noBreakHyphen/>
      </w:r>
      <w:r w:rsidRPr="000F3791">
        <w:t>нататъшно увеличаване на търговския обмен и инвестициите между ЕС и Австралия.</w:t>
      </w:r>
      <w:r w:rsidRPr="000F3791">
        <w:rPr>
          <w:noProof/>
          <w:color w:val="000000"/>
          <w:u w:color="000000"/>
          <w:bdr w:val="nil"/>
        </w:rPr>
        <w:t xml:space="preserve"> Общите цели на настоящото предложение включват, както следва:</w:t>
      </w:r>
    </w:p>
    <w:p w:rsidR="002B1B13" w:rsidRPr="000F3791" w:rsidRDefault="002B1B13" w:rsidP="007A5CD9">
      <w:pPr>
        <w:pStyle w:val="Bullet0"/>
        <w:numPr>
          <w:ilvl w:val="0"/>
          <w:numId w:val="9"/>
        </w:numPr>
        <w:rPr>
          <w:noProof/>
          <w:u w:color="000000"/>
          <w:bdr w:val="nil"/>
        </w:rPr>
      </w:pPr>
      <w:r w:rsidRPr="000F3791">
        <w:t>насърчаването на интелигентен, устойчив и приобщаващ растеж чрез разширяване на търговията;</w:t>
      </w:r>
    </w:p>
    <w:p w:rsidR="002B1B13" w:rsidRPr="000F3791" w:rsidRDefault="002B1B13" w:rsidP="005A5F25">
      <w:pPr>
        <w:pStyle w:val="Bullet0"/>
        <w:rPr>
          <w:noProof/>
          <w:u w:color="000000"/>
          <w:bdr w:val="nil"/>
        </w:rPr>
      </w:pPr>
      <w:r w:rsidRPr="000F3791">
        <w:t>създаването на работни места и на възможности за трудова заетост, както и повишаването на благосъстоянието;</w:t>
      </w:r>
    </w:p>
    <w:p w:rsidR="002B1B13" w:rsidRPr="000F3791" w:rsidRDefault="002B1B13" w:rsidP="005A5F25">
      <w:pPr>
        <w:pStyle w:val="Bullet0"/>
        <w:rPr>
          <w:noProof/>
          <w:u w:color="000000"/>
          <w:bdr w:val="nil"/>
        </w:rPr>
      </w:pPr>
      <w:r w:rsidRPr="000F3791">
        <w:t xml:space="preserve">увеличаването на ползите за потребителите; </w:t>
      </w:r>
    </w:p>
    <w:p w:rsidR="002B1B13" w:rsidRPr="000F3791" w:rsidRDefault="002B1B13" w:rsidP="005A5F25">
      <w:pPr>
        <w:pStyle w:val="Bullet0"/>
        <w:rPr>
          <w:noProof/>
          <w:u w:color="000000"/>
          <w:bdr w:val="nil"/>
        </w:rPr>
      </w:pPr>
      <w:r w:rsidRPr="000F3791">
        <w:t>повишаването на конкурентоспособността на Европа на световните пазари, както и</w:t>
      </w:r>
    </w:p>
    <w:p w:rsidR="002B1B13" w:rsidRPr="000F3791" w:rsidRDefault="00A37A49" w:rsidP="005A5F25">
      <w:pPr>
        <w:pStyle w:val="Bullet0"/>
        <w:rPr>
          <w:noProof/>
          <w:u w:color="000000"/>
          <w:bdr w:val="nil"/>
        </w:rPr>
      </w:pPr>
      <w:r w:rsidRPr="000F3791">
        <w:t>укрепването на сътрудничеството по свързани с търговията въпроси с партньор, който споделя същите ценности.</w:t>
      </w:r>
    </w:p>
    <w:p w:rsidR="00A37A49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Тези цели са в духа на съобщението на Комисията, озаглавено „Търговията — за всички. Към една по-отговорна търговска и инвестиционна политика“</w:t>
      </w:r>
      <w:r w:rsidRPr="000F3791">
        <w:rPr>
          <w:rStyle w:val="FootnoteReference"/>
          <w:noProof/>
          <w:color w:val="000000"/>
          <w:u w:color="000000"/>
          <w:bdr w:val="nil"/>
        </w:rPr>
        <w:footnoteReference w:id="3"/>
      </w:r>
      <w:r w:rsidRPr="000F3791">
        <w:rPr>
          <w:noProof/>
          <w:color w:val="000000"/>
          <w:u w:color="000000"/>
          <w:bdr w:val="nil"/>
        </w:rPr>
        <w:t xml:space="preserve">. В съобщението се подчертава необходимостта да се даде нов тласък на двустранните ни връзки, за да се осигурят работни места и растеж, като се премахнат като цяло пречките пред търговията и инвестициите. Същевременно е необходимо да се съхрани високото равнище на социална и екологична защита в ЕС и да се допринесе за постигането и на други свързани с търговията цели на политиката, в т.ч. устойчивото развитие и специалните нужди на малките и средните предприятия (МСП). 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lastRenderedPageBreak/>
        <w:t>По-специално, в съобщението „Търговията — за всички“ се подчертава, че „Австралия и Нова Зеландия са близки партньори на Европа, които споделят европейските ценности и мнения по много въпроси и играят важна роля в азиатско-тихоокеанския регион и в многостранните форуми. По-здравите икономически връзки с тези държави ще осигурят и солидна основа за по-задълбочена интеграция с по-широк кръг от вериги за създаване на стойност в азиатско-тихоокеанския регион. Укрепването на тези връзки следва да бъде приоритет.“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 xml:space="preserve">Освен това целите са в съответствие със заключенията на </w:t>
      </w:r>
      <w:r w:rsidR="000F3791">
        <w:rPr>
          <w:noProof/>
          <w:color w:val="000000"/>
          <w:u w:color="000000"/>
          <w:bdr w:val="nil"/>
        </w:rPr>
        <w:t>Съвета относно търговията от 21 ноември </w:t>
      </w:r>
      <w:r w:rsidRPr="000F3791">
        <w:rPr>
          <w:noProof/>
          <w:color w:val="000000"/>
          <w:u w:color="000000"/>
          <w:bdr w:val="nil"/>
        </w:rPr>
        <w:t>2014 г.</w:t>
      </w:r>
      <w:r w:rsidRPr="000F3791">
        <w:rPr>
          <w:rStyle w:val="FootnoteReference"/>
          <w:noProof/>
          <w:color w:val="000000"/>
          <w:u w:color="000000"/>
          <w:bdr w:val="nil"/>
        </w:rPr>
        <w:footnoteReference w:id="4"/>
      </w:r>
      <w:r w:rsidRPr="000F3791">
        <w:rPr>
          <w:noProof/>
          <w:color w:val="000000"/>
          <w:u w:color="000000"/>
          <w:bdr w:val="nil"/>
        </w:rPr>
        <w:t>, в които се подчертава, че търговията със стоки, услуги и инвестициите могат да дадат значителен принос към постигането на целите, залегнали в основата на „Стратегическата програма за Съюза в период на промени“. В</w:t>
      </w:r>
      <w:r w:rsidR="000F3791">
        <w:rPr>
          <w:noProof/>
          <w:color w:val="000000"/>
          <w:u w:color="000000"/>
          <w:bdr w:val="nil"/>
        </w:rPr>
        <w:t> </w:t>
      </w:r>
      <w:r w:rsidRPr="000F3791">
        <w:rPr>
          <w:noProof/>
          <w:color w:val="000000"/>
          <w:u w:color="000000"/>
          <w:bdr w:val="nil"/>
        </w:rPr>
        <w:t>заключенията се заявява и че въз основа на постигнатия осезателен напредък по двустранната търговска програма на ЕС усилията следва да се посветят на постигане на споразумения с особено важни партньори. По същия начин тази цел съответства и на заключенията на Съвета относно търговията и инвестициите от 27 ноември 2015 г.</w:t>
      </w:r>
      <w:r w:rsidRPr="000F3791">
        <w:rPr>
          <w:rStyle w:val="FootnoteReference"/>
          <w:noProof/>
          <w:color w:val="000000"/>
          <w:u w:color="000000"/>
          <w:bdr w:val="nil"/>
        </w:rPr>
        <w:footnoteReference w:id="5"/>
      </w:r>
      <w:r w:rsidRPr="000F3791">
        <w:rPr>
          <w:noProof/>
          <w:color w:val="000000"/>
          <w:u w:color="000000"/>
          <w:bdr w:val="nil"/>
        </w:rPr>
        <w:t xml:space="preserve">, в които той подкрепя сключването на амбициозни, всеобхватни и взаимноизгодни двустранни споразумения за търговия и инвестиции и призовава Комисията да работи за постигане на напредък в преговорите в азиатско-тихоокеанския регион. 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Съгласуваност със съществуващите разпоредби в тази област на политиката</w:t>
      </w:r>
    </w:p>
    <w:p w:rsidR="002B1B13" w:rsidRPr="000F3791" w:rsidRDefault="002B1B13" w:rsidP="002B1B13">
      <w:pPr>
        <w:rPr>
          <w:bCs/>
          <w:szCs w:val="24"/>
        </w:rPr>
      </w:pPr>
      <w:r w:rsidRPr="000F3791">
        <w:t xml:space="preserve">Описаните по-горе цели са напълно съвместими с Договора за Европейския съюз (ДЕС), според който Европейският съюз следва да </w:t>
      </w:r>
      <w:r w:rsidRPr="000F3791">
        <w:rPr>
          <w:i/>
        </w:rPr>
        <w:t>насърчава интеграцията на всички страни в световната икономика, включително чрез постепенно премахване на пречките пред международната търговия</w:t>
      </w:r>
      <w:r w:rsidRPr="000F3791">
        <w:rPr>
          <w:rStyle w:val="FootnoteReference"/>
        </w:rPr>
        <w:footnoteReference w:id="6"/>
      </w:r>
      <w:r w:rsidRPr="000F3791">
        <w:t>.</w:t>
      </w:r>
    </w:p>
    <w:p w:rsidR="002B1B13" w:rsidRPr="000F3791" w:rsidRDefault="002B1B13" w:rsidP="002B1B13">
      <w:pPr>
        <w:rPr>
          <w:bCs/>
          <w:szCs w:val="24"/>
        </w:rPr>
      </w:pPr>
      <w:r w:rsidRPr="000F3791">
        <w:t>Тези цели са в съответствие и със съобщението „Европа 2020 — Стратегия за интелигентен, устойчив и приобщаващ растеж“</w:t>
      </w:r>
      <w:r w:rsidRPr="000F3791">
        <w:rPr>
          <w:rStyle w:val="FootnoteReference"/>
        </w:rPr>
        <w:footnoteReference w:id="7"/>
      </w:r>
      <w:r w:rsidRPr="000F3791">
        <w:t>, в което се посочва, че търговската стратегия на Европа ще включва „предложения за стратегически диалози на високо равнище с основни партньори за дискусии по въпроси, вариращи от пазарния достъп, регулаторната рамка, световните дисбаланси, енергетиката и измененията на климата и достъпа до суровини, до бедността, образованието и развитието в света“.</w:t>
      </w:r>
    </w:p>
    <w:p w:rsidR="002B1B13" w:rsidRPr="000F3791" w:rsidRDefault="002B1B13" w:rsidP="002B1B13">
      <w:pPr>
        <w:rPr>
          <w:bCs/>
          <w:szCs w:val="24"/>
        </w:rPr>
      </w:pPr>
      <w:r w:rsidRPr="000F3791">
        <w:t>Наред с това целите са в пълно съответствие с целите, формулирани в съобщенията на Европейската комисия, озаглавени „</w:t>
      </w:r>
      <w:proofErr w:type="spellStart"/>
      <w:r w:rsidRPr="000F3791">
        <w:t>Small</w:t>
      </w:r>
      <w:proofErr w:type="spellEnd"/>
      <w:r w:rsidRPr="000F3791">
        <w:t xml:space="preserve"> </w:t>
      </w:r>
      <w:proofErr w:type="spellStart"/>
      <w:r w:rsidRPr="000F3791">
        <w:t>Business</w:t>
      </w:r>
      <w:proofErr w:type="spellEnd"/>
      <w:r w:rsidRPr="000F3791">
        <w:t xml:space="preserve"> </w:t>
      </w:r>
      <w:proofErr w:type="spellStart"/>
      <w:r w:rsidRPr="000F3791">
        <w:t>Act</w:t>
      </w:r>
      <w:proofErr w:type="spellEnd"/>
      <w:r w:rsidRPr="000F3791">
        <w:t>“ за Европа“</w:t>
      </w:r>
      <w:r w:rsidRPr="000F3791">
        <w:rPr>
          <w:rStyle w:val="FootnoteReference"/>
        </w:rPr>
        <w:footnoteReference w:id="8"/>
      </w:r>
      <w:r w:rsidRPr="000F3791">
        <w:t xml:space="preserve"> (2008 г.) и „Малък бизнес, голям свят“</w:t>
      </w:r>
      <w:r w:rsidRPr="000F3791">
        <w:rPr>
          <w:rStyle w:val="FootnoteReference"/>
        </w:rPr>
        <w:footnoteReference w:id="9"/>
      </w:r>
      <w:r w:rsidRPr="000F3791">
        <w:t xml:space="preserve"> (2011 г.). Подкрепата за икономическите дейности на МСП извън ЕС също е част от общата стратегия на Съюза във връзка с конкурентоспособността, както се изтъква в съобщението „За възраждане на европейската промишленост“</w:t>
      </w:r>
      <w:r w:rsidRPr="000F3791">
        <w:rPr>
          <w:rStyle w:val="FootnoteReference"/>
        </w:rPr>
        <w:footnoteReference w:id="10"/>
      </w:r>
      <w:r w:rsidRPr="000F3791">
        <w:t xml:space="preserve"> (2014 г.).</w:t>
      </w:r>
    </w:p>
    <w:p w:rsidR="002B1B13" w:rsidRPr="000F3791" w:rsidRDefault="002B1B13" w:rsidP="002B1B13">
      <w:pPr>
        <w:rPr>
          <w:bCs/>
          <w:szCs w:val="24"/>
        </w:rPr>
      </w:pPr>
      <w:r w:rsidRPr="000F3791">
        <w:t xml:space="preserve">Целите отговарят също така на принципите, установени в ДЕС, които гласят, че политиките и действията на ЕС следва да бъдат насочени към </w:t>
      </w:r>
      <w:r w:rsidRPr="000F3791">
        <w:rPr>
          <w:i/>
        </w:rPr>
        <w:t>утвърждаване и укрепване на правата на човека</w:t>
      </w:r>
      <w:r w:rsidRPr="000F3791">
        <w:rPr>
          <w:rStyle w:val="FootnoteReference"/>
        </w:rPr>
        <w:footnoteReference w:id="11"/>
      </w:r>
      <w:r w:rsidRPr="000F3791">
        <w:t xml:space="preserve"> и към </w:t>
      </w:r>
      <w:r w:rsidRPr="000F3791">
        <w:rPr>
          <w:i/>
        </w:rPr>
        <w:t>допринасяне за разработването на международни мерки за опазване и подобряване на качеството на околната среда и устойчивото управление на световните природни ресурси, с цел осигуряване на устойчиво развитие</w:t>
      </w:r>
      <w:r w:rsidRPr="000F3791">
        <w:rPr>
          <w:rStyle w:val="FootnoteReference"/>
        </w:rPr>
        <w:footnoteReference w:id="12"/>
      </w:r>
      <w:r w:rsidRPr="000F3791">
        <w:t>.</w:t>
      </w:r>
    </w:p>
    <w:p w:rsidR="002B1B13" w:rsidRPr="000F3791" w:rsidRDefault="002B1B13" w:rsidP="002B1B13">
      <w:pPr>
        <w:tabs>
          <w:tab w:val="left" w:pos="1425"/>
        </w:tabs>
        <w:rPr>
          <w:bCs/>
          <w:szCs w:val="24"/>
        </w:rPr>
      </w:pPr>
      <w:r w:rsidRPr="000F3791">
        <w:t>Целите са в съответствие с другите политики на ЕС и с Хартата на основните права на Европейския съюз.</w:t>
      </w:r>
    </w:p>
    <w:p w:rsidR="002B1B13" w:rsidRPr="000F3791" w:rsidRDefault="00AC489B" w:rsidP="002B1B13">
      <w:pPr>
        <w:tabs>
          <w:tab w:val="left" w:pos="1425"/>
        </w:tabs>
        <w:rPr>
          <w:bCs/>
          <w:szCs w:val="24"/>
        </w:rPr>
      </w:pPr>
      <w:r w:rsidRPr="000F3791">
        <w:t>И накрая, целите са съобразени с приоритета на Комисията „Юнкер“ за възстановяване на растежа в Европа и увеличаване на работните места, без да се генерират нови дългове, с „Инвестиционния план“ (или „Европейския фонд за стратегически инвестиции“)</w:t>
      </w:r>
      <w:r w:rsidRPr="000F3791">
        <w:rPr>
          <w:rStyle w:val="FootnoteReference"/>
        </w:rPr>
        <w:footnoteReference w:id="13"/>
      </w:r>
      <w:r w:rsidRPr="000F3791">
        <w:t>, както и със специфичните приоритети, набелязани в Работната програма на Комисията за 2017 г.</w:t>
      </w:r>
      <w:r w:rsidRPr="000F3791">
        <w:rPr>
          <w:rStyle w:val="FootnoteReference"/>
        </w:rPr>
        <w:footnoteReference w:id="14"/>
      </w:r>
    </w:p>
    <w:p w:rsidR="00D14B26" w:rsidRPr="000F3791" w:rsidRDefault="00D14B26" w:rsidP="00D14B26">
      <w:pPr>
        <w:tabs>
          <w:tab w:val="left" w:pos="1425"/>
        </w:tabs>
        <w:rPr>
          <w:bCs/>
          <w:szCs w:val="24"/>
        </w:rPr>
      </w:pPr>
      <w:r w:rsidRPr="000F3791">
        <w:t>Настоящата препоръка се отнася до споразумение, което да обхване либерализирането на търговията със стоки, услугите, обществените поръчки и преките чуждестранни инвестиции, заедно със свързаните с тях правила, например по отношение на правата върху интелектуална собственост.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Съгласуваност с другите политики на Съюза</w:t>
      </w:r>
    </w:p>
    <w:p w:rsidR="002B1B13" w:rsidRPr="000F3791" w:rsidRDefault="002B1B13" w:rsidP="002B1B13">
      <w:pPr>
        <w:tabs>
          <w:tab w:val="left" w:pos="1425"/>
        </w:tabs>
        <w:rPr>
          <w:bCs/>
          <w:szCs w:val="24"/>
        </w:rPr>
      </w:pPr>
      <w:r w:rsidRPr="000F3791">
        <w:t>Въпросът за съгласуваността със съществуващите разпоредби в тази област на политиката е разгледан по-горе в раздела „Съгласуваност със съществуващите разпоредби в тази област на политиката“.</w:t>
      </w:r>
    </w:p>
    <w:p w:rsidR="002B1B13" w:rsidRPr="000F3791" w:rsidRDefault="002B1B13" w:rsidP="00113637"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2.</w:t>
      </w:r>
      <w:r w:rsidRPr="000F3791">
        <w:tab/>
      </w:r>
      <w:r w:rsidRPr="000F3791">
        <w:rPr>
          <w:noProof/>
          <w:color w:val="000000"/>
          <w:u w:color="000000"/>
          <w:bdr w:val="nil"/>
        </w:rPr>
        <w:t xml:space="preserve">ПРАВНО ОСНОВАНИЕ, </w:t>
      </w:r>
      <w:r w:rsidRPr="000F3791">
        <w:t>СУБСИДИАРНОСТ</w:t>
      </w:r>
      <w:r w:rsidRPr="000F3791">
        <w:rPr>
          <w:noProof/>
          <w:color w:val="000000"/>
          <w:u w:color="000000"/>
          <w:bdr w:val="nil"/>
        </w:rPr>
        <w:t xml:space="preserve"> И ПРОПОРЦИОНАЛНОСТ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Правно основание</w:t>
      </w:r>
    </w:p>
    <w:p w:rsidR="002B1B13" w:rsidRPr="000F3791" w:rsidRDefault="002B1B13" w:rsidP="002B1B13">
      <w:pPr>
        <w:spacing w:after="240"/>
        <w:rPr>
          <w:rFonts w:eastAsia="Calibri"/>
          <w:noProof/>
          <w:szCs w:val="24"/>
        </w:rPr>
      </w:pPr>
      <w:r w:rsidRPr="000F3791">
        <w:t>Член 218, параграфи 3 и 4 от Договора за функционирането на Европейския съюз (ДФЕС).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 xml:space="preserve">Субсидиарност (при неизключителна компетентност) </w:t>
      </w:r>
    </w:p>
    <w:p w:rsidR="002B1B13" w:rsidRPr="000F3791" w:rsidRDefault="002B1B13" w:rsidP="002B1B13">
      <w:pPr>
        <w:spacing w:after="240"/>
        <w:rPr>
          <w:szCs w:val="24"/>
        </w:rPr>
      </w:pPr>
      <w:r w:rsidRPr="000F3791">
        <w:t xml:space="preserve">Съгласно член 5, параграф 3 от ДЕС принципът на </w:t>
      </w:r>
      <w:proofErr w:type="spellStart"/>
      <w:r w:rsidRPr="000F3791">
        <w:t>субсидиарност</w:t>
      </w:r>
      <w:proofErr w:type="spellEnd"/>
      <w:r w:rsidRPr="000F3791">
        <w:t xml:space="preserve"> не се прилага в областите, които попадат в изключителната компетентност на ЕС. Общата търговска политика е сред областите, изброени в член 3 от ДФЕС, в които Съюзът разполага с изключителна компетентност. Тази политика включва договарянето на търговски споразумения по реда на, </w:t>
      </w:r>
      <w:proofErr w:type="spellStart"/>
      <w:r w:rsidRPr="000F3791">
        <w:rPr>
          <w:i/>
        </w:rPr>
        <w:t>inter</w:t>
      </w:r>
      <w:proofErr w:type="spellEnd"/>
      <w:r w:rsidRPr="000F3791">
        <w:rPr>
          <w:i/>
        </w:rPr>
        <w:t xml:space="preserve"> </w:t>
      </w:r>
      <w:proofErr w:type="spellStart"/>
      <w:r w:rsidRPr="000F3791">
        <w:rPr>
          <w:i/>
        </w:rPr>
        <w:t>alia</w:t>
      </w:r>
      <w:proofErr w:type="spellEnd"/>
      <w:r w:rsidRPr="000F3791">
        <w:t>, член 207 от ДФЕС.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Пропорционалност</w:t>
      </w:r>
    </w:p>
    <w:p w:rsidR="002B1B13" w:rsidRPr="000F3791" w:rsidRDefault="002B1B13" w:rsidP="002B1B13">
      <w:pPr>
        <w:spacing w:after="240"/>
        <w:rPr>
          <w:bCs/>
          <w:szCs w:val="24"/>
        </w:rPr>
      </w:pPr>
      <w:r w:rsidRPr="000F3791">
        <w:t>В съответствие с принципа на пропорционалност бяха разгледани всички възможни варианти на политиката, за да се оцени вероятната ефективност на тези политически намеси, както е подробно описано в Доклада за оценка на въздействието.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Избор на инструмент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Решение на Съвета на Европейския съюз</w:t>
      </w:r>
    </w:p>
    <w:p w:rsidR="002B1B13" w:rsidRPr="000F3791" w:rsidRDefault="002B1B13" w:rsidP="00113637"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3.</w:t>
      </w:r>
      <w:r w:rsidRPr="000F3791">
        <w:tab/>
      </w:r>
      <w:r w:rsidRPr="000F3791">
        <w:rPr>
          <w:noProof/>
          <w:color w:val="000000"/>
          <w:u w:color="000000"/>
          <w:bdr w:val="nil"/>
        </w:rPr>
        <w:t>РЕЗУЛТАТИ ОТ ПОСЛЕДВАЩИТЕ ОЦЕНКИ, КОНСУЛТАЦИИТЕ СЪС ЗАИНТЕРЕСОВАНИТЕ СТРАНИ И ОЦЕНКИТЕ НА ВЪЗДЕЙСТВИЕТО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Последващи оценки/проверки за пригодност на съществуващото законодателство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Не е приложимо.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Консултации със заинтересованите страни</w:t>
      </w:r>
    </w:p>
    <w:p w:rsidR="002B1B13" w:rsidRPr="000F3791" w:rsidRDefault="002B1B13" w:rsidP="002B1B13">
      <w:pPr>
        <w:spacing w:after="240"/>
        <w:rPr>
          <w:rFonts w:eastAsia="Calibri"/>
          <w:color w:val="000000"/>
          <w:szCs w:val="24"/>
        </w:rPr>
      </w:pPr>
      <w:r w:rsidRPr="000F3791">
        <w:t>Комисията активно си взаимодейства със заинтересованите партньори и проведе обширна обществена онлайн консултация</w:t>
      </w:r>
      <w:r w:rsidRPr="00B110F0">
        <w:rPr>
          <w:rStyle w:val="FootnoteReference"/>
        </w:rPr>
        <w:footnoteReference w:id="15"/>
      </w:r>
      <w:r w:rsidRPr="000F3791">
        <w:t>, за да почерпи подробни мнения, що се отнася до бъдещето на търговските и икономическите връзки между ЕС и Австралия</w:t>
      </w:r>
      <w:r w:rsidRPr="000F3791">
        <w:rPr>
          <w:rStyle w:val="FootnoteReference"/>
        </w:rPr>
        <w:footnoteReference w:id="16"/>
      </w:r>
      <w:r w:rsidRPr="000F3791">
        <w:t>.</w:t>
      </w:r>
      <w:r w:rsidRPr="000F3791">
        <w:rPr>
          <w:color w:val="000000"/>
        </w:rPr>
        <w:t xml:space="preserve"> </w:t>
      </w:r>
    </w:p>
    <w:p w:rsidR="00986712" w:rsidRPr="000F3791" w:rsidRDefault="00986712" w:rsidP="002B1B13">
      <w:pPr>
        <w:spacing w:after="240"/>
        <w:rPr>
          <w:rFonts w:eastAsia="Calibri"/>
          <w:color w:val="000000"/>
          <w:szCs w:val="24"/>
        </w:rPr>
      </w:pPr>
      <w:r w:rsidRPr="000F3791">
        <w:rPr>
          <w:color w:val="000000"/>
        </w:rPr>
        <w:t xml:space="preserve">Въпросната консултация беше проведена от 11 май до 3 юни 2016 г. Началото ѝ беше обявено на уебсайта на генерална дирекция „Търговия“ и бе публикувана на портала „EU </w:t>
      </w:r>
      <w:proofErr w:type="spellStart"/>
      <w:r w:rsidRPr="000F3791">
        <w:rPr>
          <w:color w:val="000000"/>
        </w:rPr>
        <w:t>Survey</w:t>
      </w:r>
      <w:proofErr w:type="spellEnd"/>
      <w:r w:rsidRPr="000F3791">
        <w:rPr>
          <w:color w:val="000000"/>
        </w:rPr>
        <w:t xml:space="preserve">“ (портала на Комисията за обществени онлайн консултации). </w:t>
      </w:r>
      <w:r w:rsidRPr="000F3791">
        <w:t xml:space="preserve">Заинтересованите страни от и извън ЕС бяха поканени да отговорят на въпроси, обхващащи широк кръг от теми, касаещи търговията и инвестициите между ЕС и Австралия. </w:t>
      </w:r>
    </w:p>
    <w:p w:rsidR="002B1B13" w:rsidRPr="000F3791" w:rsidRDefault="000F3791" w:rsidP="002B1B13">
      <w:pPr>
        <w:spacing w:after="240"/>
        <w:rPr>
          <w:rFonts w:eastAsia="Calibri"/>
          <w:color w:val="000000"/>
          <w:szCs w:val="24"/>
        </w:rPr>
      </w:pPr>
      <w:r>
        <w:rPr>
          <w:color w:val="000000"/>
        </w:rPr>
        <w:t>Комисията получи 108 </w:t>
      </w:r>
      <w:r w:rsidR="002B1B13" w:rsidRPr="000F3791">
        <w:rPr>
          <w:color w:val="000000"/>
        </w:rPr>
        <w:t xml:space="preserve">отговора от широк кръг от </w:t>
      </w:r>
      <w:proofErr w:type="spellStart"/>
      <w:r w:rsidR="002B1B13" w:rsidRPr="000F3791">
        <w:rPr>
          <w:color w:val="000000"/>
        </w:rPr>
        <w:t>респонденти</w:t>
      </w:r>
      <w:proofErr w:type="spellEnd"/>
      <w:r w:rsidR="002B1B13" w:rsidRPr="000F3791">
        <w:rPr>
          <w:color w:val="000000"/>
        </w:rPr>
        <w:t xml:space="preserve">. Обобщение на отговорите е включено в Доклада за оценка на въздействието, а отделните отговори бяха публикувани, стига конкретният </w:t>
      </w:r>
      <w:proofErr w:type="spellStart"/>
      <w:r w:rsidR="002B1B13" w:rsidRPr="000F3791">
        <w:rPr>
          <w:color w:val="000000"/>
        </w:rPr>
        <w:t>респондент</w:t>
      </w:r>
      <w:proofErr w:type="spellEnd"/>
      <w:r w:rsidR="002B1B13" w:rsidRPr="000F3791">
        <w:rPr>
          <w:color w:val="000000"/>
        </w:rPr>
        <w:t xml:space="preserve"> да е нямал възражения срещу това.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 xml:space="preserve">Събиране и използване на експертни становища </w:t>
      </w:r>
    </w:p>
    <w:p w:rsidR="002B1B13" w:rsidRPr="000F3791" w:rsidRDefault="00986712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 xml:space="preserve">Възложено беше на външен консултант извършването на предварителен анализ на потенциалното въздействие на разглежданите варианти във връзка със ССТ. 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t>Комисията също така поддържаше контакт с различни заинтересовани страни, които споделиха становището си по специфични въпроси, свързани с достъпа до пазара и с други пречки пред търговията, с които се сблъскват в търговските и инвестиционните си отношения с Австралия.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Оценки на въздействието</w:t>
      </w:r>
    </w:p>
    <w:p w:rsidR="00ED6ACE" w:rsidRPr="000F3791" w:rsidRDefault="00684B86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При все че обхватът на оценката на въздействието, обхванала търговски, инвестиционни и други въпроси, беше по-широк от настоящата препоръка, заключенията от нея остават валидни по отношение на тази препоръка.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Докладът за оценка на въздействието и неговото резюме, както и положителното становище с резерви на Комитета за регулаторен контрол, ще бъдат оповестени публично.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В допълнение към оценката на въздействието, в рамките на независима Оценка на въздействието върху устойчивото развитие, която ще бъде извършена от външни консултанти, ще бъде разгледано потенциалното икономическо и социално въздействие на ССТ, както и потенциалното му въздействие върху правата на човека и околната среда. Оценката на въздействието върху устойчивото развитие ще бъде извършена успоредно с преговорите по ССТ и ще се опре на обширна консултация със заинтересованите страни, и по-специално с гражданското общество. Оценката на въздействието върху устойчивото развитие ще приключи преди парафирането на ССТ, а констатациите от нея ще бъдат взети предвид при преговорния процес.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Регулаторна пригодност и опростяване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СТТ следва да разкрие пред МСП нови възможности за бизнес, както и за постигане на икономии в резултат на либерализацията, подобрената правна рамка, подобрените митнически процедури и повишената регулаторна прозрачност. Докладът за оценка на въздействието съдържа подробна информация за потенциалното въздействие върху заинтересованите страни и различните икономически сектори.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Основни права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 xml:space="preserve">В Доклада за оценка на въздействието е разгледан въпросът за основните права от гледна точка на социалните, екологичните и свързаните с правата на човека аспекти. 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 xml:space="preserve">В съответствие с установената политика на ЕС, ССТ следва да съдържа отделна глава, посветена на търговията и устойчивото развитие. </w:t>
      </w:r>
    </w:p>
    <w:p w:rsidR="002B1B13" w:rsidRPr="000F3791" w:rsidRDefault="002B1B13" w:rsidP="00113637"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4.</w:t>
      </w:r>
      <w:r w:rsidRPr="000F3791">
        <w:tab/>
      </w:r>
      <w:r w:rsidRPr="000F3791">
        <w:rPr>
          <w:noProof/>
          <w:color w:val="000000"/>
          <w:u w:color="000000"/>
          <w:bdr w:val="nil"/>
        </w:rPr>
        <w:t>ОТРАЖЕНИЕ ВЪРХУ БЮДЖЕТА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ССТ ще има ограничено отрицателно въздействие върху бюджета на ЕС под формата на дължими мита в резултат на либерализирането на митническите тарифи. Очакванията са непрякото положително въздействие да се изрази в увеличаване на ресурсите, свързани с данъка върху добавената стойност и брутния национален доход.</w:t>
      </w:r>
    </w:p>
    <w:p w:rsidR="002B1B13" w:rsidRPr="000F3791" w:rsidRDefault="002B1B13" w:rsidP="00113637">
      <w:pPr>
        <w:pStyle w:val="ManualHeading1"/>
        <w:rPr>
          <w:rFonts w:eastAsia="Arial Unicode MS"/>
          <w:b w:val="0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5.</w:t>
      </w:r>
      <w:r w:rsidRPr="000F3791">
        <w:tab/>
      </w:r>
      <w:r w:rsidRPr="000F3791">
        <w:rPr>
          <w:noProof/>
          <w:color w:val="000000"/>
          <w:u w:color="000000"/>
          <w:bdr w:val="nil"/>
        </w:rPr>
        <w:t>ДРУГИ ЕЛЕМЕНТИ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Планове за изпълнение и механизъм за мониторинг, оценка и докладване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szCs w:val="24"/>
        </w:rPr>
      </w:pPr>
      <w:r w:rsidRPr="000F3791">
        <w:t xml:space="preserve">В съответствие с поетия ангажимент в съобщението от 2015 г., озаглавено „Търговията — за всички“, ще бъде извършена задълбочена </w:t>
      </w:r>
      <w:proofErr w:type="spellStart"/>
      <w:r w:rsidRPr="000F3791">
        <w:t>последваща</w:t>
      </w:r>
      <w:proofErr w:type="spellEnd"/>
      <w:r w:rsidRPr="000F3791">
        <w:t xml:space="preserve"> оценка на въздействието на ССТ, което се предвижда да бъде сключено с Австралия, след като то бъде в сила достатъчно дълго време, за да се осигури наличието на необходимите данни. Докладът за оценка на въздействието съдържа подробна информация за планирания механизъм за мониторинг и оценка. </w:t>
      </w:r>
    </w:p>
    <w:p w:rsidR="002B1B13" w:rsidRPr="000F3791" w:rsidRDefault="002B1B13" w:rsidP="00113637">
      <w:pPr>
        <w:pStyle w:val="Bullet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Обяснителни документи (за директивите)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Не е приложимо.</w:t>
      </w:r>
    </w:p>
    <w:p w:rsidR="002B1B13" w:rsidRPr="000F3791" w:rsidRDefault="002B1B13" w:rsidP="002B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b/>
          <w:noProof/>
          <w:color w:val="000000"/>
          <w:szCs w:val="24"/>
          <w:u w:color="000000"/>
          <w:bdr w:val="nil"/>
        </w:rPr>
      </w:pPr>
      <w:r w:rsidRPr="000F3791">
        <w:rPr>
          <w:b/>
          <w:noProof/>
          <w:color w:val="000000"/>
          <w:u w:color="000000"/>
          <w:bdr w:val="nil"/>
        </w:rPr>
        <w:t>•</w:t>
      </w:r>
      <w:r w:rsidRPr="000F3791">
        <w:tab/>
      </w:r>
      <w:r w:rsidRPr="000F3791">
        <w:rPr>
          <w:b/>
          <w:noProof/>
          <w:color w:val="000000"/>
          <w:u w:color="000000"/>
          <w:bdr w:val="nil"/>
        </w:rPr>
        <w:t>Подробно разяснение на конкретните разпоредби на предложението</w:t>
      </w:r>
    </w:p>
    <w:p w:rsidR="002B1B13" w:rsidRPr="000F3791" w:rsidRDefault="002B1B13" w:rsidP="002B1B13">
      <w:pP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 w:rsidRPr="000F3791">
        <w:rPr>
          <w:noProof/>
          <w:color w:val="000000"/>
          <w:u w:color="000000"/>
          <w:bdr w:val="nil"/>
        </w:rPr>
        <w:t>Не е приложимо.</w:t>
      </w:r>
    </w:p>
    <w:p w:rsidR="002B1B13" w:rsidRPr="000F3791" w:rsidRDefault="002B1B13" w:rsidP="00113637">
      <w:pPr>
        <w:pStyle w:val="Bullet0"/>
        <w:rPr>
          <w:noProof/>
          <w:szCs w:val="24"/>
        </w:rPr>
      </w:pPr>
      <w:r w:rsidRPr="000F3791">
        <w:rPr>
          <w:b/>
          <w:noProof/>
          <w:color w:val="000000"/>
          <w:u w:color="000000"/>
          <w:bdr w:val="nil"/>
        </w:rPr>
        <w:t>Процедурни аспекти</w:t>
      </w:r>
    </w:p>
    <w:p w:rsidR="002B1B13" w:rsidRPr="000F3791" w:rsidRDefault="002B1B13" w:rsidP="002B1B13">
      <w:pPr>
        <w:spacing w:after="240"/>
        <w:rPr>
          <w:noProof/>
          <w:szCs w:val="24"/>
        </w:rPr>
      </w:pPr>
      <w:r w:rsidRPr="000F3791">
        <w:t>Комисията ще води преговорите от името на Съюза.</w:t>
      </w:r>
    </w:p>
    <w:p w:rsidR="002B1B13" w:rsidRPr="000F3791" w:rsidRDefault="002B1B13" w:rsidP="003C328C">
      <w:pPr>
        <w:spacing w:after="240"/>
        <w:rPr>
          <w:noProof/>
          <w:szCs w:val="24"/>
        </w:rPr>
      </w:pPr>
      <w:r w:rsidRPr="000F3791">
        <w:t xml:space="preserve">В съответствие с член 218, параграф 4 от ДФЕС се предлага Съветът на Европейския съюз да посочи комитета „Търговска политика“ като комитета, с който да се провеждат задължителни консултации в хода на преговорите. </w:t>
      </w:r>
    </w:p>
    <w:p w:rsidR="002B1B13" w:rsidRPr="000F3791" w:rsidRDefault="002B1B13" w:rsidP="002B1B13">
      <w:pPr>
        <w:spacing w:after="240"/>
        <w:rPr>
          <w:noProof/>
          <w:szCs w:val="24"/>
        </w:rPr>
      </w:pPr>
      <w:r w:rsidRPr="000F3791">
        <w:t>Европейският парламент ще бъде информиран на всички етапи от процедурата в съответствие с член 218, параграф 10 от ДФЕС.</w:t>
      </w:r>
    </w:p>
    <w:p w:rsidR="002B1B13" w:rsidRPr="000F3791" w:rsidRDefault="002B1B13" w:rsidP="00113637">
      <w:r w:rsidRPr="000F3791">
        <w:t>Комисията приветства факта, че членовете на Съвета на Европейския съюз все повече информират на ранен етап националните си парламенти за търговските преговори в съответствие с техните институционални практики. Тя насърчава членовете на Съвета на Европейския съюз да сторят същото по отношение на настоящата препоръка за решение на Съвета, като надлежно вземат предвид Решение 2013/488/ЕС на Съвета относно правилата за сигурност за защита на класифицирана информация на ЕС</w:t>
      </w:r>
      <w:r w:rsidRPr="000F3791">
        <w:rPr>
          <w:rStyle w:val="FootnoteReference"/>
        </w:rPr>
        <w:footnoteReference w:id="17"/>
      </w:r>
      <w:r w:rsidRPr="000F3791">
        <w:t>.</w:t>
      </w:r>
    </w:p>
    <w:p w:rsidR="00052848" w:rsidRPr="000F3791" w:rsidRDefault="002B1B13" w:rsidP="002B1B13">
      <w:pPr>
        <w:spacing w:after="240"/>
        <w:rPr>
          <w:noProof/>
          <w:szCs w:val="24"/>
        </w:rPr>
      </w:pPr>
      <w:r w:rsidRPr="000F3791">
        <w:t>Комисията ще информира Австралия за вътрешните правила на ЕС по отношение на прозрачността и достъпа на Съвета на Европейския съюз и Европейския парламент до преговорните документи.</w:t>
      </w:r>
    </w:p>
    <w:p w:rsidR="00052848" w:rsidRPr="000F3791" w:rsidRDefault="00052848" w:rsidP="002B1B13">
      <w:pPr>
        <w:spacing w:after="240"/>
        <w:rPr>
          <w:noProof/>
          <w:szCs w:val="24"/>
        </w:rPr>
      </w:pPr>
      <w:r w:rsidRPr="000F3791">
        <w:t xml:space="preserve">Комисията публикува настоящата препоръка и притурката към нея непосредствено след тяхното приемане. </w:t>
      </w:r>
    </w:p>
    <w:p w:rsidR="002B1B13" w:rsidRPr="000F3791" w:rsidRDefault="002B1B13" w:rsidP="002B1B13">
      <w:pPr>
        <w:spacing w:after="240"/>
        <w:rPr>
          <w:noProof/>
          <w:szCs w:val="24"/>
        </w:rPr>
      </w:pPr>
      <w:r w:rsidRPr="00814FD3">
        <w:rPr>
          <w:noProof/>
        </w:rPr>
        <w:t>Комисията препоръчва указанията за водене на преговори да бъдат публикувани непосредствено след тяхното приемане.</w:t>
      </w:r>
    </w:p>
    <w:p w:rsidR="00EC69EB" w:rsidRPr="000F3791" w:rsidRDefault="00EC69EB" w:rsidP="002B1B13">
      <w:pPr>
        <w:rPr>
          <w:noProof/>
        </w:rPr>
        <w:sectPr w:rsidR="00EC69EB" w:rsidRPr="000F3791" w:rsidSect="008310B0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C69EB" w:rsidRPr="000F3791" w:rsidRDefault="008310B0" w:rsidP="008310B0">
      <w:pPr>
        <w:pStyle w:val="Statut"/>
        <w:rPr>
          <w:noProof/>
        </w:rPr>
      </w:pPr>
      <w:r w:rsidRPr="008310B0">
        <w:t>Препоръка за</w:t>
      </w:r>
    </w:p>
    <w:p w:rsidR="00EC69EB" w:rsidRPr="000F3791" w:rsidRDefault="008310B0" w:rsidP="008310B0">
      <w:pPr>
        <w:pStyle w:val="Typedudocument"/>
        <w:rPr>
          <w:noProof/>
        </w:rPr>
      </w:pPr>
      <w:r w:rsidRPr="008310B0">
        <w:t>РЕШЕНИЕ НА СЪВЕТА</w:t>
      </w:r>
    </w:p>
    <w:p w:rsidR="00EC69EB" w:rsidRPr="000F3791" w:rsidRDefault="008310B0" w:rsidP="008310B0">
      <w:pPr>
        <w:pStyle w:val="Titreobjet"/>
        <w:rPr>
          <w:noProof/>
        </w:rPr>
      </w:pPr>
      <w:r w:rsidRPr="008310B0">
        <w:t>за разрешаване на започването на преговори за споразумение за свободна търговия с Австралия</w:t>
      </w:r>
    </w:p>
    <w:p w:rsidR="00EC69EB" w:rsidRPr="000F3791" w:rsidRDefault="00EC69EB" w:rsidP="00ED50EC">
      <w:pPr>
        <w:pStyle w:val="Institutionquiagit"/>
        <w:rPr>
          <w:noProof/>
        </w:rPr>
      </w:pPr>
      <w:r w:rsidRPr="000F3791">
        <w:t>СЪВЕТЪТ НА ЕВРОПЕЙСКИЯ СЪЮЗ,</w:t>
      </w:r>
    </w:p>
    <w:p w:rsidR="00EC69EB" w:rsidRPr="000F3791" w:rsidRDefault="00EC69EB" w:rsidP="00EC69EB">
      <w:pPr>
        <w:rPr>
          <w:rFonts w:eastAsia="Calibri"/>
          <w:noProof/>
          <w:szCs w:val="24"/>
        </w:rPr>
      </w:pPr>
      <w:r w:rsidRPr="000F3791">
        <w:t>като взе предвид Договора за функционирането на Европейския съюз, и по-специално член 218, параграфи 3 и 4 от него,</w:t>
      </w:r>
    </w:p>
    <w:p w:rsidR="00EC69EB" w:rsidRPr="000F3791" w:rsidRDefault="00EC69EB" w:rsidP="00EC69EB">
      <w:pPr>
        <w:rPr>
          <w:rFonts w:eastAsia="Calibri"/>
          <w:noProof/>
          <w:szCs w:val="24"/>
        </w:rPr>
      </w:pPr>
      <w:r w:rsidRPr="000F3791">
        <w:t>като взе предвид препоръката на Европейската комисия,</w:t>
      </w:r>
    </w:p>
    <w:p w:rsidR="00EC69EB" w:rsidRPr="000F3791" w:rsidRDefault="00EC69EB" w:rsidP="00EC69EB">
      <w:pPr>
        <w:spacing w:after="0"/>
        <w:rPr>
          <w:rFonts w:eastAsia="Calibri"/>
          <w:noProof/>
          <w:szCs w:val="24"/>
        </w:rPr>
      </w:pPr>
      <w:r w:rsidRPr="000F3791">
        <w:t>КАТО ИМА ПРЕДВИД, че следва да започнат преговори с цел сключване на споразумение за свободна търговия с Австралия,</w:t>
      </w:r>
    </w:p>
    <w:p w:rsidR="00EC69EB" w:rsidRPr="000F3791" w:rsidRDefault="00EC69EB" w:rsidP="00ED50EC">
      <w:pPr>
        <w:pStyle w:val="Formuledadoption"/>
        <w:rPr>
          <w:noProof/>
        </w:rPr>
      </w:pPr>
      <w:r w:rsidRPr="000F3791">
        <w:t xml:space="preserve">ПРИЕ НАСТОЯЩОТО РЕШЕНИЕ: </w:t>
      </w:r>
    </w:p>
    <w:p w:rsidR="00EC69EB" w:rsidRPr="000F3791" w:rsidRDefault="00EC69EB" w:rsidP="00EC69EB">
      <w:pPr>
        <w:pStyle w:val="Titrearticle"/>
        <w:rPr>
          <w:noProof/>
          <w:szCs w:val="24"/>
        </w:rPr>
      </w:pPr>
      <w:r w:rsidRPr="000F3791">
        <w:t>Член 1</w:t>
      </w:r>
    </w:p>
    <w:p w:rsidR="00EC69EB" w:rsidRPr="000F3791" w:rsidRDefault="00EC69EB" w:rsidP="00EC69EB">
      <w:pPr>
        <w:rPr>
          <w:rFonts w:eastAsia="Calibri"/>
          <w:szCs w:val="24"/>
        </w:rPr>
      </w:pPr>
      <w:r w:rsidRPr="000F3791">
        <w:t xml:space="preserve">Комисията се упълномощава да договори от името на Съюза споразумение за свободна търговия с Австралия. </w:t>
      </w:r>
    </w:p>
    <w:p w:rsidR="00EC69EB" w:rsidRPr="000F3791" w:rsidRDefault="00EC69EB" w:rsidP="00EC69EB">
      <w:pPr>
        <w:pStyle w:val="Titrearticle"/>
        <w:rPr>
          <w:szCs w:val="24"/>
        </w:rPr>
      </w:pPr>
      <w:r w:rsidRPr="000F3791">
        <w:t>Член 2</w:t>
      </w:r>
    </w:p>
    <w:p w:rsidR="00EC69EB" w:rsidRPr="000F3791" w:rsidRDefault="00EC69EB" w:rsidP="00EC69EB">
      <w:pPr>
        <w:rPr>
          <w:rFonts w:eastAsia="Calibri"/>
          <w:szCs w:val="24"/>
        </w:rPr>
      </w:pPr>
      <w:r w:rsidRPr="000F3791">
        <w:t xml:space="preserve">Указанията за водене на преговорите се съдържат в притурката. </w:t>
      </w:r>
    </w:p>
    <w:p w:rsidR="00EC69EB" w:rsidRPr="000F3791" w:rsidRDefault="00EC69EB" w:rsidP="00EC69EB">
      <w:pPr>
        <w:pStyle w:val="Titrearticle"/>
        <w:rPr>
          <w:szCs w:val="24"/>
        </w:rPr>
      </w:pPr>
      <w:r w:rsidRPr="000F3791">
        <w:t>Член 3</w:t>
      </w:r>
    </w:p>
    <w:p w:rsidR="00EC69EB" w:rsidRPr="000F3791" w:rsidRDefault="00EC69EB" w:rsidP="00EC69EB">
      <w:pPr>
        <w:rPr>
          <w:rFonts w:eastAsia="Calibri"/>
          <w:szCs w:val="24"/>
        </w:rPr>
      </w:pPr>
      <w:r w:rsidRPr="000F3791">
        <w:t xml:space="preserve">Преговорите се водят при консултиране с комитета „Търговска политика“. </w:t>
      </w:r>
    </w:p>
    <w:p w:rsidR="00EC69EB" w:rsidRPr="000F3791" w:rsidRDefault="00EC69EB" w:rsidP="00EC69EB">
      <w:pPr>
        <w:pStyle w:val="Titrearticle"/>
        <w:rPr>
          <w:szCs w:val="24"/>
        </w:rPr>
      </w:pPr>
      <w:r w:rsidRPr="000F3791">
        <w:t>Член 4</w:t>
      </w:r>
    </w:p>
    <w:p w:rsidR="00EC69EB" w:rsidRPr="000F3791" w:rsidRDefault="00EC69EB" w:rsidP="00EC69EB">
      <w:pPr>
        <w:rPr>
          <w:rFonts w:eastAsia="Calibri"/>
          <w:szCs w:val="24"/>
        </w:rPr>
      </w:pPr>
      <w:r w:rsidRPr="000F3791">
        <w:t>Настоящото решение и притурката към него се публикуват непосредствено след тяхното приемане.</w:t>
      </w:r>
    </w:p>
    <w:p w:rsidR="00EC69EB" w:rsidRPr="000F3791" w:rsidRDefault="00EC69EB" w:rsidP="00EC69EB">
      <w:pPr>
        <w:pStyle w:val="Titrearticle"/>
        <w:rPr>
          <w:szCs w:val="24"/>
        </w:rPr>
      </w:pPr>
      <w:r w:rsidRPr="000F3791">
        <w:t>Член 5</w:t>
      </w:r>
    </w:p>
    <w:p w:rsidR="00EC69EB" w:rsidRPr="000F3791" w:rsidRDefault="00EC69EB" w:rsidP="00EC69EB">
      <w:pPr>
        <w:rPr>
          <w:rFonts w:eastAsia="Calibri"/>
          <w:szCs w:val="24"/>
        </w:rPr>
      </w:pPr>
      <w:r w:rsidRPr="000F3791">
        <w:t>Адресат на настоящото решение е Комисията.</w:t>
      </w:r>
    </w:p>
    <w:p w:rsidR="00EC69EB" w:rsidRPr="000F3791" w:rsidRDefault="008310B0" w:rsidP="008310B0">
      <w:pPr>
        <w:pStyle w:val="Fait"/>
      </w:pPr>
      <w:r w:rsidRPr="008310B0">
        <w:t xml:space="preserve">Съставено в Брюксел на </w:t>
      </w:r>
      <w:r w:rsidRPr="008310B0">
        <w:rPr>
          <w:rStyle w:val="Marker2"/>
        </w:rPr>
        <w:t>[…]</w:t>
      </w:r>
      <w:r w:rsidRPr="008310B0">
        <w:t xml:space="preserve"> година.</w:t>
      </w:r>
    </w:p>
    <w:p w:rsidR="00EC69EB" w:rsidRPr="000F3791" w:rsidRDefault="00EC69EB" w:rsidP="00EC69EB">
      <w:pPr>
        <w:pStyle w:val="Institutionquisigne"/>
        <w:rPr>
          <w:szCs w:val="24"/>
        </w:rPr>
      </w:pPr>
      <w:r w:rsidRPr="000F3791">
        <w:tab/>
        <w:t>За Съвета</w:t>
      </w:r>
    </w:p>
    <w:p w:rsidR="006C02A3" w:rsidRPr="000F3791" w:rsidRDefault="00EC69EB" w:rsidP="00EC69EB">
      <w:pPr>
        <w:pStyle w:val="Personnequisigne"/>
        <w:rPr>
          <w:szCs w:val="24"/>
        </w:rPr>
      </w:pPr>
      <w:r w:rsidRPr="000F3791">
        <w:tab/>
        <w:t>Председател</w:t>
      </w:r>
    </w:p>
    <w:sectPr w:rsidR="006C02A3" w:rsidRPr="000F3791" w:rsidSect="008310B0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BC" w:rsidRDefault="00F729BC" w:rsidP="006C02A3">
      <w:pPr>
        <w:spacing w:before="0" w:after="0"/>
      </w:pPr>
      <w:r>
        <w:separator/>
      </w:r>
    </w:p>
  </w:endnote>
  <w:endnote w:type="continuationSeparator" w:id="0">
    <w:p w:rsidR="00F729BC" w:rsidRDefault="00F729BC" w:rsidP="006C02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Footer"/>
      <w:rPr>
        <w:rFonts w:ascii="Arial" w:hAnsi="Arial" w:cs="Arial"/>
        <w:b/>
        <w:sz w:val="48"/>
      </w:rPr>
    </w:pPr>
    <w:r w:rsidRPr="008310B0">
      <w:rPr>
        <w:rFonts w:ascii="Arial" w:hAnsi="Arial" w:cs="Arial"/>
        <w:b/>
        <w:sz w:val="48"/>
      </w:rPr>
      <w:t>BG</w:t>
    </w:r>
    <w:r w:rsidRPr="008310B0">
      <w:rPr>
        <w:rFonts w:ascii="Arial" w:hAnsi="Arial" w:cs="Arial"/>
        <w:b/>
        <w:sz w:val="48"/>
      </w:rPr>
      <w:tab/>
    </w:r>
    <w:r w:rsidRPr="008310B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8310B0">
      <w:tab/>
    </w:r>
    <w:proofErr w:type="spellStart"/>
    <w:r w:rsidRPr="008310B0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Footer"/>
      <w:rPr>
        <w:rFonts w:ascii="Arial" w:hAnsi="Arial" w:cs="Arial"/>
        <w:b/>
        <w:sz w:val="48"/>
      </w:rPr>
    </w:pPr>
    <w:r w:rsidRPr="008310B0">
      <w:rPr>
        <w:rFonts w:ascii="Arial" w:hAnsi="Arial" w:cs="Arial"/>
        <w:b/>
        <w:sz w:val="48"/>
      </w:rPr>
      <w:t>BG</w:t>
    </w:r>
    <w:r w:rsidRPr="008310B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8310B0">
      <w:tab/>
    </w:r>
    <w:r w:rsidRPr="008310B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BC" w:rsidRDefault="00F729BC" w:rsidP="006C02A3">
      <w:pPr>
        <w:spacing w:before="0" w:after="0"/>
      </w:pPr>
      <w:r>
        <w:separator/>
      </w:r>
    </w:p>
  </w:footnote>
  <w:footnote w:type="continuationSeparator" w:id="0">
    <w:p w:rsidR="00F729BC" w:rsidRDefault="00F729BC" w:rsidP="006C02A3">
      <w:pPr>
        <w:spacing w:before="0" w:after="0"/>
      </w:pPr>
      <w:r>
        <w:continuationSeparator/>
      </w:r>
    </w:p>
  </w:footnote>
  <w:footnote w:id="1">
    <w:p w:rsidR="002B1B13" w:rsidRPr="00D03DE7" w:rsidRDefault="002B1B13" w:rsidP="002B1B13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  <w:rFonts w:cstheme="minorHAnsi"/>
          </w:rPr>
          <w:t>http://eeas.europa.eu/statements-eeas/2015/150422_04_en.htm</w:t>
        </w:r>
      </w:hyperlink>
    </w:p>
  </w:footnote>
  <w:footnote w:id="2">
    <w:p w:rsidR="002B1B13" w:rsidRPr="00D03DE7" w:rsidRDefault="002B1B13" w:rsidP="002B1B13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  <w:rFonts w:cstheme="minorHAnsi"/>
          </w:rPr>
          <w:t>http://europa.eu/rapid/press-release_STATEMENT-15-6088_en.htm</w:t>
        </w:r>
      </w:hyperlink>
    </w:p>
  </w:footnote>
  <w:footnote w:id="3">
    <w:p w:rsidR="00FE5B4B" w:rsidRDefault="00FE5B4B"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http://publications.europa.eu/bg/publication-detail/-/publication/d90eda7c-7299-11e5-9317-01aa75ed71a1/language-bg</w:t>
        </w:r>
      </w:hyperlink>
      <w:r>
        <w:t xml:space="preserve"> </w:t>
      </w:r>
    </w:p>
  </w:footnote>
  <w:footnote w:id="4">
    <w:p w:rsidR="00FE5B4B" w:rsidRDefault="00FE5B4B"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http://www.consilium.europa.eu/uedocs/cms_data/docs/pressdata/EN/foraff/145908.pdf</w:t>
        </w:r>
      </w:hyperlink>
      <w:r>
        <w:t xml:space="preserve"> </w:t>
      </w:r>
    </w:p>
  </w:footnote>
  <w:footnote w:id="5">
    <w:p w:rsidR="00D82D82" w:rsidRDefault="00FE5B4B">
      <w:pPr>
        <w:pStyle w:val="FootnoteText"/>
      </w:pPr>
      <w:r>
        <w:rPr>
          <w:rStyle w:val="FootnoteReference"/>
        </w:rPr>
        <w:footnoteRef/>
      </w:r>
      <w:r>
        <w:tab/>
      </w:r>
      <w:hyperlink r:id="rId5" w:history="1">
        <w:r w:rsidR="00D82D82" w:rsidRPr="005267E2">
          <w:rPr>
            <w:rStyle w:val="Hyperlink"/>
          </w:rPr>
          <w:t>http://www.consilium.europa.eu/en/meetings/fac/2015/11/st14688_en15_pdf/</w:t>
        </w:r>
      </w:hyperlink>
    </w:p>
  </w:footnote>
  <w:footnote w:id="6">
    <w:p w:rsidR="002B1B13" w:rsidRPr="000F3791" w:rsidRDefault="002B1B13" w:rsidP="002B1B13">
      <w:pPr>
        <w:pStyle w:val="FootnoteText"/>
      </w:pPr>
      <w:r>
        <w:rPr>
          <w:rStyle w:val="FootnoteReference"/>
        </w:rPr>
        <w:footnoteRef/>
      </w:r>
      <w:r>
        <w:tab/>
        <w:t xml:space="preserve">Член </w:t>
      </w:r>
      <w:r w:rsidR="000F3791">
        <w:t>21, параграф 2, буква д) от ДЕС.</w:t>
      </w:r>
    </w:p>
  </w:footnote>
  <w:footnote w:id="7">
    <w:p w:rsidR="002A6766" w:rsidRPr="00E112ED" w:rsidRDefault="002A6766"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rPr>
            <w:rStyle w:val="Hyperlink"/>
          </w:rPr>
          <w:t>http://eur-lex.europa.eu/legal-content/BG/TXT/PDF/?uri=CELEX:52010DC2020&amp;rid=2</w:t>
        </w:r>
      </w:hyperlink>
      <w:r>
        <w:t xml:space="preserve"> </w:t>
      </w:r>
    </w:p>
  </w:footnote>
  <w:footnote w:id="8">
    <w:p w:rsidR="00D82D82" w:rsidRPr="00E112ED" w:rsidRDefault="002A6766">
      <w:pPr>
        <w:pStyle w:val="FootnoteText"/>
      </w:pPr>
      <w:r>
        <w:rPr>
          <w:rStyle w:val="FootnoteReference"/>
        </w:rPr>
        <w:footnoteRef/>
      </w:r>
      <w:r>
        <w:tab/>
      </w:r>
      <w:hyperlink r:id="rId7" w:history="1">
        <w:r w:rsidR="00D82D82" w:rsidRPr="005267E2">
          <w:rPr>
            <w:rStyle w:val="Hyperlink"/>
          </w:rPr>
          <w:t>http://eur-lex.europa.eu/legal-content/BG/TXT/?uri=CELEX:52008DC0394</w:t>
        </w:r>
      </w:hyperlink>
    </w:p>
  </w:footnote>
  <w:footnote w:id="9">
    <w:p w:rsidR="00D82D82" w:rsidRPr="00E112ED" w:rsidRDefault="002A6766">
      <w:pPr>
        <w:pStyle w:val="FootnoteText"/>
      </w:pPr>
      <w:r>
        <w:rPr>
          <w:rStyle w:val="FootnoteReference"/>
        </w:rPr>
        <w:footnoteRef/>
      </w:r>
      <w:r>
        <w:tab/>
      </w:r>
      <w:hyperlink r:id="rId8" w:history="1">
        <w:r w:rsidR="00D82D82" w:rsidRPr="005267E2">
          <w:rPr>
            <w:rStyle w:val="Hyperlink"/>
          </w:rPr>
          <w:t>http://eur-lex.europa.eu/legal-content/bg/ALL/?uri=CELEX:52011DC0702</w:t>
        </w:r>
      </w:hyperlink>
    </w:p>
  </w:footnote>
  <w:footnote w:id="10">
    <w:p w:rsidR="00D82D82" w:rsidRPr="00E112ED" w:rsidRDefault="002A6766">
      <w:pPr>
        <w:pStyle w:val="FootnoteText"/>
      </w:pPr>
      <w:r>
        <w:rPr>
          <w:rStyle w:val="FootnoteReference"/>
        </w:rPr>
        <w:footnoteRef/>
      </w:r>
      <w:r>
        <w:tab/>
      </w:r>
      <w:hyperlink r:id="rId9" w:history="1">
        <w:r w:rsidR="00D82D82" w:rsidRPr="005267E2">
          <w:rPr>
            <w:rStyle w:val="Hyperlink"/>
          </w:rPr>
          <w:t>http://eur-lex.europa.eu/legal-content/BG/TXT/?uri=CELEX:52014DC0014</w:t>
        </w:r>
      </w:hyperlink>
    </w:p>
  </w:footnote>
  <w:footnote w:id="11">
    <w:p w:rsidR="002B1B13" w:rsidRPr="000F3791" w:rsidRDefault="002B1B13" w:rsidP="002B1B13">
      <w:pPr>
        <w:pStyle w:val="FootnoteText"/>
      </w:pPr>
      <w:r>
        <w:rPr>
          <w:rStyle w:val="FootnoteReference"/>
        </w:rPr>
        <w:footnoteRef/>
      </w:r>
      <w:r>
        <w:tab/>
        <w:t>Член 21, пар</w:t>
      </w:r>
      <w:r w:rsidR="000F3791">
        <w:t>аграф 2, буква б) от ДЕС.</w:t>
      </w:r>
    </w:p>
  </w:footnote>
  <w:footnote w:id="12">
    <w:p w:rsidR="002B1B13" w:rsidRPr="00E112ED" w:rsidRDefault="002B1B13" w:rsidP="002B1B13">
      <w:pPr>
        <w:pStyle w:val="FootnoteText"/>
      </w:pPr>
      <w:r>
        <w:rPr>
          <w:rStyle w:val="FootnoteReference"/>
        </w:rPr>
        <w:footnoteRef/>
      </w:r>
      <w:r>
        <w:tab/>
        <w:t>Член 21, параграф 2, буква е) от ДЕС.</w:t>
      </w:r>
    </w:p>
  </w:footnote>
  <w:footnote w:id="13">
    <w:p w:rsidR="008351EC" w:rsidRPr="00E112ED" w:rsidRDefault="008351EC">
      <w:pPr>
        <w:pStyle w:val="FootnoteText"/>
      </w:pPr>
      <w:r>
        <w:rPr>
          <w:rStyle w:val="FootnoteReference"/>
        </w:rPr>
        <w:footnoteRef/>
      </w:r>
      <w:r>
        <w:tab/>
      </w:r>
      <w:hyperlink r:id="rId10">
        <w:r>
          <w:rPr>
            <w:rStyle w:val="Hyperlink"/>
          </w:rPr>
          <w:t>https://ec.europa.eu/commission/priorities/jobs-growth-and-investment/investment-plan_bg</w:t>
        </w:r>
      </w:hyperlink>
    </w:p>
  </w:footnote>
  <w:footnote w:id="14">
    <w:p w:rsidR="00D82D82" w:rsidRPr="00E112ED" w:rsidRDefault="008351EC">
      <w:pPr>
        <w:pStyle w:val="FootnoteText"/>
      </w:pPr>
      <w:r>
        <w:rPr>
          <w:rStyle w:val="FootnoteReference"/>
        </w:rPr>
        <w:footnoteRef/>
      </w:r>
      <w:r>
        <w:tab/>
      </w:r>
      <w:hyperlink r:id="rId11" w:history="1">
        <w:r w:rsidR="00D82D82" w:rsidRPr="005267E2">
          <w:rPr>
            <w:rStyle w:val="Hyperlink"/>
          </w:rPr>
          <w:t>https://ec.europa.eu/info/publications/work-programme-commission-key-documents-2017_bg</w:t>
        </w:r>
      </w:hyperlink>
    </w:p>
  </w:footnote>
  <w:footnote w:id="15">
    <w:p w:rsidR="00D82D82" w:rsidRPr="00E112ED" w:rsidRDefault="008351EC">
      <w:pPr>
        <w:pStyle w:val="FootnoteText"/>
      </w:pPr>
      <w:r>
        <w:rPr>
          <w:rStyle w:val="FootnoteReference"/>
        </w:rPr>
        <w:footnoteRef/>
      </w:r>
      <w:r>
        <w:tab/>
      </w:r>
      <w:hyperlink r:id="rId12" w:history="1">
        <w:r w:rsidR="00D82D82" w:rsidRPr="005267E2">
          <w:rPr>
            <w:rStyle w:val="Hyperlink"/>
          </w:rPr>
          <w:t>http://trade.ec.europa.eu/consultations/index.cfm?consul_id=195</w:t>
        </w:r>
      </w:hyperlink>
    </w:p>
  </w:footnote>
  <w:footnote w:id="16">
    <w:p w:rsidR="008351EC" w:rsidRDefault="008351EC">
      <w:pPr>
        <w:pStyle w:val="FootnoteText"/>
      </w:pPr>
      <w:r>
        <w:rPr>
          <w:rStyle w:val="FootnoteReference"/>
        </w:rPr>
        <w:footnoteRef/>
      </w:r>
      <w:r>
        <w:tab/>
        <w:t xml:space="preserve">В рамките на същата обществена онлайн консултация беше разгледан и въпросът за бъдещето на търговските и икономическите връзки между ЕС и Нова Зеландия </w:t>
      </w:r>
    </w:p>
  </w:footnote>
  <w:footnote w:id="17">
    <w:p w:rsidR="008351EC" w:rsidRDefault="008351EC">
      <w:pPr>
        <w:pStyle w:val="FootnoteText"/>
      </w:pPr>
      <w:r>
        <w:rPr>
          <w:rStyle w:val="FootnoteReference"/>
        </w:rPr>
        <w:footnoteRef/>
      </w:r>
      <w:r>
        <w:tab/>
      </w:r>
      <w:hyperlink r:id="rId13">
        <w:r>
          <w:rPr>
            <w:rStyle w:val="Hyperlink"/>
          </w:rPr>
          <w:t>http://eur-lex.europa.eu/legal-content/BG/TXT/?uri=CELEX:32013D0488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B0" w:rsidRPr="008310B0" w:rsidRDefault="008310B0" w:rsidP="00831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25292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8D87E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8AE7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39A30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51CC3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1400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FB26C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A6C2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4 15:53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0AE32F4C6FCC4B9194ADF2E96C560B6F"/>
    <w:docVar w:name="LW_CROSSREFERENCE" w:val="{SWD(2017) 292}_x000a_{SWD(2017) 293}"/>
    <w:docVar w:name="LW_DocType" w:val="COM"/>
    <w:docVar w:name="LW_EMISSION" w:val="13.9.2017"/>
    <w:docVar w:name="LW_EMISSION_ISODATE" w:val="2017-09-13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&lt;EMPTY&gt;"/>
    <w:docVar w:name="LW_REF.INST.NEW_TEXT" w:val="(2017) 472 final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79?\u1072? \u1089?\u1074?\u1086?\u1073?\u1086?\u1076?\u1085?\u1072? \u1090?\u1098?\u1088?\u1075?\u1086?\u1074?\u1080?\u1103? \u1089? \u1040?\u1074?\u1089?\u1090?\u1088?\u1072?\u1083?\u1080?\u1103?"/>
    <w:docVar w:name="LW_TYPE.DOC.CP" w:val="\u1056?\u1045?\u1064?\u1045?\u1053?\u1048?\u1045? \u1053?\u1040? \u1057?\u1066?\u1042?\u1045?\u1058?\u1040?"/>
  </w:docVars>
  <w:rsids>
    <w:rsidRoot w:val="006C02A3"/>
    <w:rsid w:val="00013D55"/>
    <w:rsid w:val="00035FBD"/>
    <w:rsid w:val="00052848"/>
    <w:rsid w:val="00060078"/>
    <w:rsid w:val="00061FB3"/>
    <w:rsid w:val="000624BF"/>
    <w:rsid w:val="00082049"/>
    <w:rsid w:val="00096D18"/>
    <w:rsid w:val="000C26F6"/>
    <w:rsid w:val="000D3B73"/>
    <w:rsid w:val="000E7738"/>
    <w:rsid w:val="000F3791"/>
    <w:rsid w:val="000F5E4D"/>
    <w:rsid w:val="0011001D"/>
    <w:rsid w:val="00113637"/>
    <w:rsid w:val="001447AE"/>
    <w:rsid w:val="00147586"/>
    <w:rsid w:val="00164CB2"/>
    <w:rsid w:val="001667DB"/>
    <w:rsid w:val="00170447"/>
    <w:rsid w:val="00171635"/>
    <w:rsid w:val="00172375"/>
    <w:rsid w:val="001762E0"/>
    <w:rsid w:val="001817B3"/>
    <w:rsid w:val="00194737"/>
    <w:rsid w:val="001A3F78"/>
    <w:rsid w:val="001B0AB7"/>
    <w:rsid w:val="001D69B8"/>
    <w:rsid w:val="001F06C8"/>
    <w:rsid w:val="0020610C"/>
    <w:rsid w:val="002062CD"/>
    <w:rsid w:val="00237BA8"/>
    <w:rsid w:val="00243E0E"/>
    <w:rsid w:val="00253230"/>
    <w:rsid w:val="00276122"/>
    <w:rsid w:val="0028517B"/>
    <w:rsid w:val="002A1613"/>
    <w:rsid w:val="002A2B63"/>
    <w:rsid w:val="002A6766"/>
    <w:rsid w:val="002B1B13"/>
    <w:rsid w:val="002C2165"/>
    <w:rsid w:val="002C4C3E"/>
    <w:rsid w:val="002C777C"/>
    <w:rsid w:val="002D2491"/>
    <w:rsid w:val="002F6EC0"/>
    <w:rsid w:val="00302933"/>
    <w:rsid w:val="003121EE"/>
    <w:rsid w:val="003260B8"/>
    <w:rsid w:val="00336F77"/>
    <w:rsid w:val="0034445E"/>
    <w:rsid w:val="00350228"/>
    <w:rsid w:val="0035382C"/>
    <w:rsid w:val="0035628C"/>
    <w:rsid w:val="00362D79"/>
    <w:rsid w:val="00382FAB"/>
    <w:rsid w:val="00385299"/>
    <w:rsid w:val="00385AEE"/>
    <w:rsid w:val="00395C96"/>
    <w:rsid w:val="003A1A33"/>
    <w:rsid w:val="003C2513"/>
    <w:rsid w:val="003C328C"/>
    <w:rsid w:val="003C33DE"/>
    <w:rsid w:val="003D4495"/>
    <w:rsid w:val="00402E19"/>
    <w:rsid w:val="00407563"/>
    <w:rsid w:val="004137CF"/>
    <w:rsid w:val="00420AB8"/>
    <w:rsid w:val="00425F09"/>
    <w:rsid w:val="0045111F"/>
    <w:rsid w:val="00470D23"/>
    <w:rsid w:val="004744E5"/>
    <w:rsid w:val="004B643E"/>
    <w:rsid w:val="004C1525"/>
    <w:rsid w:val="004C51FA"/>
    <w:rsid w:val="004C6AEA"/>
    <w:rsid w:val="004D74E9"/>
    <w:rsid w:val="004F3751"/>
    <w:rsid w:val="0054154C"/>
    <w:rsid w:val="005A11F6"/>
    <w:rsid w:val="005A5F25"/>
    <w:rsid w:val="005B1BA2"/>
    <w:rsid w:val="005D3BCD"/>
    <w:rsid w:val="005F132D"/>
    <w:rsid w:val="0060477A"/>
    <w:rsid w:val="00612981"/>
    <w:rsid w:val="006138BA"/>
    <w:rsid w:val="00623D53"/>
    <w:rsid w:val="00623FA0"/>
    <w:rsid w:val="006512E4"/>
    <w:rsid w:val="00671E4E"/>
    <w:rsid w:val="00673264"/>
    <w:rsid w:val="0067340D"/>
    <w:rsid w:val="00684B86"/>
    <w:rsid w:val="006B4410"/>
    <w:rsid w:val="006C02A3"/>
    <w:rsid w:val="006C1C4E"/>
    <w:rsid w:val="006C3046"/>
    <w:rsid w:val="006D5BA1"/>
    <w:rsid w:val="006F5D0C"/>
    <w:rsid w:val="00715D61"/>
    <w:rsid w:val="00780678"/>
    <w:rsid w:val="007A5C27"/>
    <w:rsid w:val="007A5CD9"/>
    <w:rsid w:val="007D53B6"/>
    <w:rsid w:val="0081366C"/>
    <w:rsid w:val="00814FD3"/>
    <w:rsid w:val="008310B0"/>
    <w:rsid w:val="0083436C"/>
    <w:rsid w:val="008351EC"/>
    <w:rsid w:val="0084162F"/>
    <w:rsid w:val="00857292"/>
    <w:rsid w:val="008669D1"/>
    <w:rsid w:val="00882A06"/>
    <w:rsid w:val="0088439F"/>
    <w:rsid w:val="00897EB6"/>
    <w:rsid w:val="008A3AF2"/>
    <w:rsid w:val="008B4EB6"/>
    <w:rsid w:val="008D7853"/>
    <w:rsid w:val="008F29D7"/>
    <w:rsid w:val="009614B3"/>
    <w:rsid w:val="00985103"/>
    <w:rsid w:val="00986712"/>
    <w:rsid w:val="009B4124"/>
    <w:rsid w:val="009B70B2"/>
    <w:rsid w:val="009F68A1"/>
    <w:rsid w:val="00A2075E"/>
    <w:rsid w:val="00A27060"/>
    <w:rsid w:val="00A27FA9"/>
    <w:rsid w:val="00A34653"/>
    <w:rsid w:val="00A37A49"/>
    <w:rsid w:val="00A407BB"/>
    <w:rsid w:val="00A652C9"/>
    <w:rsid w:val="00A75A64"/>
    <w:rsid w:val="00A96DD2"/>
    <w:rsid w:val="00AA1CC0"/>
    <w:rsid w:val="00AB17D9"/>
    <w:rsid w:val="00AC489B"/>
    <w:rsid w:val="00AC5F4A"/>
    <w:rsid w:val="00AE4732"/>
    <w:rsid w:val="00B04DCA"/>
    <w:rsid w:val="00B110F0"/>
    <w:rsid w:val="00B44CFD"/>
    <w:rsid w:val="00B93A1E"/>
    <w:rsid w:val="00BD1347"/>
    <w:rsid w:val="00BE4C65"/>
    <w:rsid w:val="00BE54BF"/>
    <w:rsid w:val="00C021EA"/>
    <w:rsid w:val="00C037BC"/>
    <w:rsid w:val="00C1011E"/>
    <w:rsid w:val="00C120E1"/>
    <w:rsid w:val="00C23FAA"/>
    <w:rsid w:val="00C3189E"/>
    <w:rsid w:val="00C36149"/>
    <w:rsid w:val="00C667E3"/>
    <w:rsid w:val="00CB28BD"/>
    <w:rsid w:val="00CC4F32"/>
    <w:rsid w:val="00CC7A1C"/>
    <w:rsid w:val="00CD4126"/>
    <w:rsid w:val="00CD7993"/>
    <w:rsid w:val="00D12043"/>
    <w:rsid w:val="00D12720"/>
    <w:rsid w:val="00D14B26"/>
    <w:rsid w:val="00D22C10"/>
    <w:rsid w:val="00D61D73"/>
    <w:rsid w:val="00D67978"/>
    <w:rsid w:val="00D82D82"/>
    <w:rsid w:val="00D84045"/>
    <w:rsid w:val="00DA0A91"/>
    <w:rsid w:val="00DB0347"/>
    <w:rsid w:val="00DB20A8"/>
    <w:rsid w:val="00DB53AE"/>
    <w:rsid w:val="00DC2633"/>
    <w:rsid w:val="00DD464A"/>
    <w:rsid w:val="00DE1262"/>
    <w:rsid w:val="00DF6D23"/>
    <w:rsid w:val="00E112ED"/>
    <w:rsid w:val="00E51F60"/>
    <w:rsid w:val="00E62991"/>
    <w:rsid w:val="00EB5380"/>
    <w:rsid w:val="00EB5921"/>
    <w:rsid w:val="00EC69EB"/>
    <w:rsid w:val="00ED50EC"/>
    <w:rsid w:val="00ED6ACE"/>
    <w:rsid w:val="00EF0FCF"/>
    <w:rsid w:val="00F07D40"/>
    <w:rsid w:val="00F11F3D"/>
    <w:rsid w:val="00F164CB"/>
    <w:rsid w:val="00F338D1"/>
    <w:rsid w:val="00F55F6B"/>
    <w:rsid w:val="00F65E51"/>
    <w:rsid w:val="00F6745D"/>
    <w:rsid w:val="00F729BC"/>
    <w:rsid w:val="00F87183"/>
    <w:rsid w:val="00FA7363"/>
    <w:rsid w:val="00FB21D1"/>
    <w:rsid w:val="00FB3252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EC69E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69EB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EC69EB"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EC69EB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EC69EB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EC69EB"/>
    <w:rPr>
      <w:color w:val="0000FF" w:themeColor="hyperlink"/>
      <w:u w:val="single"/>
    </w:rPr>
  </w:style>
  <w:style w:type="paragraph" w:customStyle="1" w:styleId="RUE">
    <w:name w:val="RUE"/>
    <w:basedOn w:val="Normal"/>
    <w:rsid w:val="00EC69EB"/>
    <w:pPr>
      <w:spacing w:before="0" w:after="0"/>
      <w:jc w:val="center"/>
    </w:pPr>
    <w:rPr>
      <w:rFonts w:eastAsia="Times New Roman"/>
      <w:b/>
      <w:caps/>
      <w:sz w:val="32"/>
      <w:szCs w:val="20"/>
      <w:bdr w:val="single" w:sz="18" w:space="0" w:color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C4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C1C4E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6C1C4E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1C4E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1C4E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1C4E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2E4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2E4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E4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35628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5628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5628C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310B0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0B0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310B0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1"/>
      </w:numPr>
    </w:pPr>
  </w:style>
  <w:style w:type="paragraph" w:customStyle="1" w:styleId="Tiret1">
    <w:name w:val="Tiret 1"/>
    <w:basedOn w:val="Point1"/>
    <w:rsid w:val="007D53B6"/>
    <w:pPr>
      <w:numPr>
        <w:numId w:val="12"/>
      </w:numPr>
    </w:pPr>
  </w:style>
  <w:style w:type="paragraph" w:customStyle="1" w:styleId="Tiret2">
    <w:name w:val="Tiret 2"/>
    <w:basedOn w:val="Point2"/>
    <w:rsid w:val="007D53B6"/>
    <w:pPr>
      <w:numPr>
        <w:numId w:val="13"/>
      </w:numPr>
    </w:pPr>
  </w:style>
  <w:style w:type="paragraph" w:customStyle="1" w:styleId="Tiret3">
    <w:name w:val="Tiret 3"/>
    <w:basedOn w:val="Point3"/>
    <w:rsid w:val="007D53B6"/>
    <w:pPr>
      <w:numPr>
        <w:numId w:val="14"/>
      </w:numPr>
    </w:pPr>
  </w:style>
  <w:style w:type="paragraph" w:customStyle="1" w:styleId="Tiret4">
    <w:name w:val="Tiret 4"/>
    <w:basedOn w:val="Point4"/>
    <w:rsid w:val="007D53B6"/>
    <w:pPr>
      <w:numPr>
        <w:numId w:val="15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8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7D53B6"/>
    <w:pPr>
      <w:numPr>
        <w:numId w:val="19"/>
      </w:numPr>
    </w:pPr>
  </w:style>
  <w:style w:type="paragraph" w:customStyle="1" w:styleId="Bullet1">
    <w:name w:val="Bullet 1"/>
    <w:basedOn w:val="Normal"/>
    <w:rsid w:val="007D53B6"/>
    <w:pPr>
      <w:numPr>
        <w:numId w:val="20"/>
      </w:numPr>
    </w:pPr>
  </w:style>
  <w:style w:type="paragraph" w:customStyle="1" w:styleId="Bullet2">
    <w:name w:val="Bullet 2"/>
    <w:basedOn w:val="Normal"/>
    <w:rsid w:val="007D53B6"/>
    <w:pPr>
      <w:numPr>
        <w:numId w:val="21"/>
      </w:numPr>
    </w:pPr>
  </w:style>
  <w:style w:type="paragraph" w:customStyle="1" w:styleId="Bullet3">
    <w:name w:val="Bullet 3"/>
    <w:basedOn w:val="Normal"/>
    <w:rsid w:val="007D53B6"/>
    <w:pPr>
      <w:numPr>
        <w:numId w:val="22"/>
      </w:numPr>
    </w:pPr>
  </w:style>
  <w:style w:type="paragraph" w:customStyle="1" w:styleId="Bullet4">
    <w:name w:val="Bullet 4"/>
    <w:basedOn w:val="Normal"/>
    <w:rsid w:val="007D53B6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EC69E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69EB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EC69EB"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EC69EB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EC69EB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EC69EB"/>
    <w:rPr>
      <w:color w:val="0000FF" w:themeColor="hyperlink"/>
      <w:u w:val="single"/>
    </w:rPr>
  </w:style>
  <w:style w:type="paragraph" w:customStyle="1" w:styleId="RUE">
    <w:name w:val="RUE"/>
    <w:basedOn w:val="Normal"/>
    <w:rsid w:val="00EC69EB"/>
    <w:pPr>
      <w:spacing w:before="0" w:after="0"/>
      <w:jc w:val="center"/>
    </w:pPr>
    <w:rPr>
      <w:rFonts w:eastAsia="Times New Roman"/>
      <w:b/>
      <w:caps/>
      <w:sz w:val="32"/>
      <w:szCs w:val="20"/>
      <w:bdr w:val="single" w:sz="18" w:space="0" w:color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C4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C1C4E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6C1C4E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1C4E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1C4E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1C4E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2E4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2E4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E4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35628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5628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5628C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310B0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0B0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310B0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1"/>
      </w:numPr>
    </w:pPr>
  </w:style>
  <w:style w:type="paragraph" w:customStyle="1" w:styleId="Tiret1">
    <w:name w:val="Tiret 1"/>
    <w:basedOn w:val="Point1"/>
    <w:rsid w:val="007D53B6"/>
    <w:pPr>
      <w:numPr>
        <w:numId w:val="12"/>
      </w:numPr>
    </w:pPr>
  </w:style>
  <w:style w:type="paragraph" w:customStyle="1" w:styleId="Tiret2">
    <w:name w:val="Tiret 2"/>
    <w:basedOn w:val="Point2"/>
    <w:rsid w:val="007D53B6"/>
    <w:pPr>
      <w:numPr>
        <w:numId w:val="13"/>
      </w:numPr>
    </w:pPr>
  </w:style>
  <w:style w:type="paragraph" w:customStyle="1" w:styleId="Tiret3">
    <w:name w:val="Tiret 3"/>
    <w:basedOn w:val="Point3"/>
    <w:rsid w:val="007D53B6"/>
    <w:pPr>
      <w:numPr>
        <w:numId w:val="14"/>
      </w:numPr>
    </w:pPr>
  </w:style>
  <w:style w:type="paragraph" w:customStyle="1" w:styleId="Tiret4">
    <w:name w:val="Tiret 4"/>
    <w:basedOn w:val="Point4"/>
    <w:rsid w:val="007D53B6"/>
    <w:pPr>
      <w:numPr>
        <w:numId w:val="15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8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7D53B6"/>
    <w:pPr>
      <w:numPr>
        <w:numId w:val="19"/>
      </w:numPr>
    </w:pPr>
  </w:style>
  <w:style w:type="paragraph" w:customStyle="1" w:styleId="Bullet1">
    <w:name w:val="Bullet 1"/>
    <w:basedOn w:val="Normal"/>
    <w:rsid w:val="007D53B6"/>
    <w:pPr>
      <w:numPr>
        <w:numId w:val="20"/>
      </w:numPr>
    </w:pPr>
  </w:style>
  <w:style w:type="paragraph" w:customStyle="1" w:styleId="Bullet2">
    <w:name w:val="Bullet 2"/>
    <w:basedOn w:val="Normal"/>
    <w:rsid w:val="007D53B6"/>
    <w:pPr>
      <w:numPr>
        <w:numId w:val="21"/>
      </w:numPr>
    </w:pPr>
  </w:style>
  <w:style w:type="paragraph" w:customStyle="1" w:styleId="Bullet3">
    <w:name w:val="Bullet 3"/>
    <w:basedOn w:val="Normal"/>
    <w:rsid w:val="007D53B6"/>
    <w:pPr>
      <w:numPr>
        <w:numId w:val="22"/>
      </w:numPr>
    </w:pPr>
  </w:style>
  <w:style w:type="paragraph" w:customStyle="1" w:styleId="Bullet4">
    <w:name w:val="Bullet 4"/>
    <w:basedOn w:val="Normal"/>
    <w:rsid w:val="007D53B6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bg/ALL/?uri=CELEX:52011DC0702" TargetMode="External"/><Relationship Id="rId13" Type="http://schemas.openxmlformats.org/officeDocument/2006/relationships/hyperlink" Target="http://eur-lex.europa.eu/legal-content/BG/TXT/?uri=CELEX:32013D0488" TargetMode="External"/><Relationship Id="rId3" Type="http://schemas.openxmlformats.org/officeDocument/2006/relationships/hyperlink" Target="http://publications.europa.eu/bg/publication-detail/-/publication/d90eda7c-7299-11e5-9317-01aa75ed71a1/language-bg" TargetMode="External"/><Relationship Id="rId7" Type="http://schemas.openxmlformats.org/officeDocument/2006/relationships/hyperlink" Target="http://eur-lex.europa.eu/legal-content/BG/TXT/?uri=CELEX:52008DC0394" TargetMode="External"/><Relationship Id="rId12" Type="http://schemas.openxmlformats.org/officeDocument/2006/relationships/hyperlink" Target="http://trade.ec.europa.eu/consultations/index.cfm?consul_id=195" TargetMode="External"/><Relationship Id="rId2" Type="http://schemas.openxmlformats.org/officeDocument/2006/relationships/hyperlink" Target="http://europa.eu/rapid/press-release_STATEMENT-15-6088_en.htm" TargetMode="External"/><Relationship Id="rId1" Type="http://schemas.openxmlformats.org/officeDocument/2006/relationships/hyperlink" Target="http://eeas.europa.eu/statements-eeas/2015/150422_04_en.htm" TargetMode="External"/><Relationship Id="rId6" Type="http://schemas.openxmlformats.org/officeDocument/2006/relationships/hyperlink" Target="http://eur-lex.europa.eu/legal-content/BG/TXT/PDF/?uri=CELEX:52010DC2020&amp;rid=2" TargetMode="External"/><Relationship Id="rId11" Type="http://schemas.openxmlformats.org/officeDocument/2006/relationships/hyperlink" Target="https://ec.europa.eu/info/publications/work-programme-commission-key-documents-2017_bg" TargetMode="External"/><Relationship Id="rId5" Type="http://schemas.openxmlformats.org/officeDocument/2006/relationships/hyperlink" Target="http://www.consilium.europa.eu/en/meetings/fac/2015/11/st14688_en15_pdf/" TargetMode="External"/><Relationship Id="rId10" Type="http://schemas.openxmlformats.org/officeDocument/2006/relationships/hyperlink" Target="https://ec.europa.eu/commission/priorities/jobs-growth-and-investment/investment-plan_bg" TargetMode="External"/><Relationship Id="rId4" Type="http://schemas.openxmlformats.org/officeDocument/2006/relationships/hyperlink" Target="http://www.consilium.europa.eu/uedocs/cms_data/docs/pressdata/EN/foraff/145908.pdf" TargetMode="External"/><Relationship Id="rId9" Type="http://schemas.openxmlformats.org/officeDocument/2006/relationships/hyperlink" Target="http://eur-lex.europa.eu/legal-content/BG/TXT/?uri=CELEX:52014DC0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3390-5A3A-4CA6-BC4F-3D5142B9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2</TotalTime>
  <Pages>8</Pages>
  <Words>1977</Words>
  <Characters>11865</Characters>
  <Application>Microsoft Office Word</Application>
  <DocSecurity>0</DocSecurity>
  <Lines>232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KUDRYK Katarzyna (SG)</cp:lastModifiedBy>
  <cp:revision>5</cp:revision>
  <cp:lastPrinted>2017-07-20T07:39:00Z</cp:lastPrinted>
  <dcterms:created xsi:type="dcterms:W3CDTF">2017-08-24T13:53:00Z</dcterms:created>
  <dcterms:modified xsi:type="dcterms:W3CDTF">2017-09-12T10:22:00Z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SG-001</vt:lpwstr>
  </property>
  <property fmtid="{D5CDD505-2E9C-101B-9397-08002B2CF9AE}" pid="10" name="DQCStatus">
    <vt:lpwstr>Yellow (DQC version 03)</vt:lpwstr>
  </property>
</Properties>
</file>