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14DFA02AC684A569CF3FAA2AEDCB0B6" style="width:450.7pt;height:383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1780"/>
        <w:gridCol w:w="979"/>
        <w:gridCol w:w="991"/>
        <w:gridCol w:w="1237"/>
        <w:gridCol w:w="1093"/>
        <w:gridCol w:w="1420"/>
      </w:tblGrid>
      <w:tr>
        <w:trPr>
          <w:trHeight w:val="282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MEMBER STATES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10th EDF %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11th EDF %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3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 xml:space="preserve">rd 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instalment 2017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</w:t>
            </w: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Commission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EIB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11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EDF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10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EDF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BELGIUM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3.24927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27 618 795.00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27 618 795.00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BULGARIA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1 857 505.00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1 857 505.00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CZECH REPUBLIC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0.79745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6 778 325.00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6 778 325.00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DENMARK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1.98045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16 833 825.00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16 833 825.00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GERMANY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20.57980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174 928 300.00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174 928 300.00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ESTONIA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0.08635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733 975.00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733 975.00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IRELAND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0.94006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7 990 510.00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7 990 510.00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1.50735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12 812 475.00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12 812 475.00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7.93248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67 426 080.00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67 426 080.00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19.55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17.81269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151 407 865.00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151 407 865.00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CROATIA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0.22518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1 914 030.00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1 914 030.00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12.53009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106 505 765.00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106 505 765.00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CYPRUS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0.11162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948 770.00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948 770.00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LATVIA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0.11612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987 020.00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987 020.00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LITHUANIA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0.18077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1 536 545.00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1 536 545.00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LUXEMBOURG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0.25509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2 168 265.00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2 168 265.00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HUNGARY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0.61456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5 223 760.00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5 223 760.00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MALTA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0.03801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323 085.00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323 085.00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4.77678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40 602 630.00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40 602 630.00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AUSTRIA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2.39757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20 379 345.00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20 379 345.00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2.00734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17 062 390.00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17 062 390.00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PORTUGAL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1.19679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10 172 715.00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10 172 715.00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ROMANIA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0.71815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6 104 275.00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6 104 275.00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SLOVENIA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0.22452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1 908 420.00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1 908 420.00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SLOVAKIA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0.37616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3 197 360.00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3 197 360.00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1.50909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12 827 265.00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12 827 265.00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2.74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2.93911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24 982 435.00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24 982 435.00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UNITED KINGDOM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14.67862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124 768 270.00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124 768 270.00</w:t>
            </w:r>
          </w:p>
        </w:tc>
      </w:tr>
      <w:tr>
        <w:trPr>
          <w:trHeight w:val="28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 EU-28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850 000 000.00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850 000 000.00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3C99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22AB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1C3D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3449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969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A240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3B0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F0C0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09 10:50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14DFA02AC684A569CF3FAA2AEDCB0B6"/>
    <w:docVar w:name="LW_CROSSREFERENCE" w:val="&lt;UNUSED&gt;"/>
    <w:docVar w:name="LW_DocType" w:val="ANNEX"/>
    <w:docVar w:name="LW_EMISSION" w:val="18.10.2017"/>
    <w:docVar w:name="LW_EMISSION_ISODATE" w:val="2017-10-1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financial contributions to be paid by Member States to finance the European Development Fund, including the third instalment for 2017"/>
    <w:docVar w:name="LW_PART_NBR" w:val="1"/>
    <w:docVar w:name="LW_PART_NBR_TOTAL" w:val="1"/>
    <w:docVar w:name="LW_REF.INST.NEW" w:val="COM"/>
    <w:docVar w:name="LW_REF.INST.NEW_ADOPTED" w:val="final"/>
    <w:docVar w:name="LW_REF.INST.NEW_TEXT" w:val="(2017) 599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315</Words>
  <Characters>1405</Characters>
  <Application>Microsoft Office Word</Application>
  <DocSecurity>0</DocSecurity>
  <Lines>234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cp:lastPrinted>2017-08-23T12:46:00Z</cp:lastPrinted>
  <dcterms:created xsi:type="dcterms:W3CDTF">2017-09-15T12:29:00Z</dcterms:created>
  <dcterms:modified xsi:type="dcterms:W3CDTF">2017-10-09T08:50:00Z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