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E3F337C-67B1-4CE8-B2EA-6923D0E5AC4E" style="width:450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eastAsia="fr-BE"/>
        </w:rPr>
      </w:pPr>
      <w:bookmarkStart w:id="0" w:name="_GoBack"/>
      <w:bookmarkEnd w:id="0"/>
      <w:r>
        <w:rPr>
          <w:noProof/>
          <w:lang w:eastAsia="fr-BE"/>
        </w:rPr>
        <w:lastRenderedPageBreak/>
        <w:t>Приложение</w:t>
      </w:r>
    </w:p>
    <w:p>
      <w:pPr>
        <w:spacing w:before="360" w:after="0"/>
        <w:rPr>
          <w:rFonts w:eastAsia="Times New Roman"/>
          <w:noProof/>
          <w:szCs w:val="20"/>
          <w:lang w:eastAsia="fr-BE"/>
        </w:rPr>
      </w:pPr>
      <w:r>
        <w:rPr>
          <w:rFonts w:eastAsia="Times New Roman"/>
          <w:noProof/>
          <w:szCs w:val="20"/>
          <w:lang w:eastAsia="fr-BE"/>
        </w:rPr>
        <w:t>ТРЕТИ ДОПЪЛНИТЕЛЕН ПРОТОКОЛ</w:t>
      </w:r>
    </w:p>
    <w:p>
      <w:pPr>
        <w:widowControl w:val="0"/>
        <w:spacing w:after="0"/>
        <w:rPr>
          <w:rFonts w:eastAsia="Times New Roman"/>
          <w:noProof/>
          <w:szCs w:val="20"/>
          <w:lang w:eastAsia="fr-BE"/>
        </w:rPr>
      </w:pPr>
      <w:r>
        <w:rPr>
          <w:rFonts w:eastAsia="Times New Roman"/>
          <w:noProof/>
          <w:szCs w:val="20"/>
          <w:lang w:eastAsia="fr-BE"/>
        </w:rPr>
        <w:t>КЪМ СПОРАЗУМЕНИЕТО ЗА ИКОНОМИЧЕСКО ПАРТНЬОРСТВО,</w:t>
      </w:r>
    </w:p>
    <w:p>
      <w:pPr>
        <w:widowControl w:val="0"/>
        <w:spacing w:after="0"/>
        <w:rPr>
          <w:rFonts w:eastAsia="Times New Roman"/>
          <w:noProof/>
          <w:szCs w:val="20"/>
          <w:lang w:eastAsia="fr-BE"/>
        </w:rPr>
      </w:pPr>
      <w:r>
        <w:rPr>
          <w:rFonts w:eastAsia="Times New Roman"/>
          <w:noProof/>
          <w:szCs w:val="20"/>
          <w:lang w:eastAsia="fr-BE"/>
        </w:rPr>
        <w:t>ПОЛИТИЧЕСКИ ДИАЛОГ И СЪТРУДНИЧЕСТВО</w:t>
      </w:r>
    </w:p>
    <w:p>
      <w:pPr>
        <w:widowControl w:val="0"/>
        <w:spacing w:after="0"/>
        <w:rPr>
          <w:rFonts w:eastAsia="Times New Roman"/>
          <w:noProof/>
          <w:szCs w:val="20"/>
          <w:lang w:eastAsia="fr-BE"/>
        </w:rPr>
      </w:pPr>
      <w:r>
        <w:rPr>
          <w:rFonts w:eastAsia="Times New Roman"/>
          <w:noProof/>
          <w:szCs w:val="20"/>
          <w:lang w:eastAsia="fr-BE"/>
        </w:rPr>
        <w:t>МЕЖДУ ЕВРОПЕЙСКАТА ОБЩНОСТ И НЕЙНИТЕ ДЪРЖАВИ ЧЛЕНКИ,</w:t>
      </w:r>
    </w:p>
    <w:p>
      <w:pPr>
        <w:widowControl w:val="0"/>
        <w:spacing w:after="0"/>
        <w:rPr>
          <w:rFonts w:eastAsia="Times New Roman"/>
          <w:noProof/>
          <w:szCs w:val="20"/>
          <w:lang w:eastAsia="fr-BE"/>
        </w:rPr>
      </w:pPr>
      <w:r>
        <w:rPr>
          <w:rFonts w:eastAsia="Times New Roman"/>
          <w:noProof/>
          <w:szCs w:val="20"/>
          <w:lang w:eastAsia="fr-BE"/>
        </w:rPr>
        <w:t>ОТ ЕДНА СТРАНА,</w:t>
      </w:r>
    </w:p>
    <w:p>
      <w:pPr>
        <w:widowControl w:val="0"/>
        <w:spacing w:after="0"/>
        <w:rPr>
          <w:rFonts w:eastAsia="Times New Roman"/>
          <w:noProof/>
          <w:szCs w:val="20"/>
          <w:lang w:eastAsia="fr-BE"/>
        </w:rPr>
      </w:pPr>
      <w:r>
        <w:rPr>
          <w:rFonts w:eastAsia="Times New Roman"/>
          <w:noProof/>
          <w:szCs w:val="20"/>
          <w:lang w:eastAsia="fr-BE"/>
        </w:rPr>
        <w:t>И СЪЕДИНЕНИТЕ МЕКСИКАНСКИ ЩАТИ,</w:t>
      </w:r>
    </w:p>
    <w:p>
      <w:pPr>
        <w:widowControl w:val="0"/>
        <w:spacing w:after="0"/>
        <w:rPr>
          <w:rFonts w:eastAsia="Times New Roman"/>
          <w:noProof/>
          <w:szCs w:val="20"/>
          <w:lang w:eastAsia="fr-BE"/>
        </w:rPr>
      </w:pPr>
      <w:r>
        <w:rPr>
          <w:rFonts w:eastAsia="Times New Roman"/>
          <w:noProof/>
          <w:szCs w:val="20"/>
          <w:lang w:eastAsia="fr-BE"/>
        </w:rPr>
        <w:t>ОТ ДРУГА СТРАНА,</w:t>
      </w:r>
    </w:p>
    <w:p>
      <w:pPr>
        <w:widowControl w:val="0"/>
        <w:spacing w:after="0"/>
        <w:rPr>
          <w:rFonts w:eastAsia="Times New Roman"/>
          <w:noProof/>
          <w:szCs w:val="20"/>
          <w:lang w:eastAsia="fr-BE"/>
        </w:rPr>
      </w:pPr>
      <w:r>
        <w:rPr>
          <w:rFonts w:eastAsia="Times New Roman"/>
          <w:noProof/>
          <w:szCs w:val="20"/>
          <w:lang w:eastAsia="fr-BE"/>
        </w:rPr>
        <w:t>ЗА ДА СЕ ВЗЕМЕ ПРЕДВИД ПРИСЪЕДИНЯВАНЕТО НА</w:t>
      </w:r>
    </w:p>
    <w:p>
      <w:pPr>
        <w:widowControl w:val="0"/>
        <w:spacing w:before="0" w:after="0"/>
        <w:rPr>
          <w:rFonts w:eastAsia="Times New Roman"/>
          <w:noProof/>
          <w:szCs w:val="20"/>
          <w:lang w:eastAsia="fr-BE"/>
        </w:rPr>
      </w:pPr>
      <w:r>
        <w:rPr>
          <w:rFonts w:eastAsia="Times New Roman"/>
          <w:noProof/>
          <w:szCs w:val="20"/>
          <w:lang w:eastAsia="fr-BE"/>
        </w:rPr>
        <w:t xml:space="preserve">РЕПУБЛИКА ХЪРВАТИЯ КЪМ ЕВРОПЕЙСКИЯ СЪЮЗ </w:t>
      </w:r>
    </w:p>
    <w:p>
      <w:pPr>
        <w:widowControl w:val="0"/>
        <w:spacing w:before="0" w:after="0"/>
        <w:rPr>
          <w:rFonts w:eastAsia="Times New Roman"/>
          <w:noProof/>
          <w:szCs w:val="20"/>
        </w:rPr>
      </w:pPr>
    </w:p>
    <w:p>
      <w:pPr>
        <w:widowControl w:val="0"/>
        <w:spacing w:before="0" w:after="0"/>
        <w:rPr>
          <w:noProof/>
        </w:rPr>
      </w:pPr>
      <w:r>
        <w:rPr>
          <w:noProof/>
        </w:rPr>
        <w:t>КРАЛСТВО БЕЛГИЯ,</w:t>
      </w:r>
    </w:p>
    <w:p>
      <w:pPr>
        <w:widowControl w:val="0"/>
        <w:spacing w:before="0" w:after="0" w:line="360" w:lineRule="auto"/>
        <w:rPr>
          <w:rFonts w:eastAsia="Times New Roman"/>
          <w:noProof/>
          <w:szCs w:val="20"/>
          <w:lang w:eastAsia="bg-BG" w:bidi="bg-BG"/>
        </w:rPr>
      </w:pPr>
    </w:p>
    <w:p>
      <w:pPr>
        <w:widowControl w:val="0"/>
        <w:spacing w:before="0" w:after="0" w:line="360" w:lineRule="auto"/>
        <w:rPr>
          <w:noProof/>
        </w:rPr>
      </w:pPr>
      <w:r>
        <w:rPr>
          <w:noProof/>
        </w:rPr>
        <w:t>РЕПУБЛИКА БЪЛГАРИЯ,</w:t>
      </w:r>
    </w:p>
    <w:p>
      <w:pPr>
        <w:widowControl w:val="0"/>
        <w:spacing w:before="0" w:after="0" w:line="360" w:lineRule="auto"/>
        <w:rPr>
          <w:rFonts w:eastAsia="Times New Roman"/>
          <w:noProof/>
          <w:szCs w:val="20"/>
          <w:lang w:eastAsia="bg-BG" w:bidi="bg-BG"/>
        </w:rPr>
      </w:pPr>
    </w:p>
    <w:p>
      <w:pPr>
        <w:widowControl w:val="0"/>
        <w:spacing w:before="0" w:after="0" w:line="360" w:lineRule="auto"/>
        <w:rPr>
          <w:noProof/>
        </w:rPr>
      </w:pPr>
      <w:r>
        <w:rPr>
          <w:noProof/>
        </w:rPr>
        <w:t>ЧЕШКАТА РЕПУБЛИКА,</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КРАЛСТВО ДАНИЯ,</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ФЕДЕРАЛНА РЕПУБЛИКА ГЕРМАНИЯ,</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РЕПУБЛИКА ЕСТОНИЯ,</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ИРЛАНДИЯ,</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РЕПУБЛИКА ГЪРЦИЯ,</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КРАЛСТВО ИСПАНИЯ,</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ФРЕНСКАТА РЕПУБЛИКА,</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РЕПУБЛИКА ХЪРВАТИЯ,</w:t>
      </w:r>
    </w:p>
    <w:p>
      <w:pPr>
        <w:widowControl w:val="0"/>
        <w:spacing w:before="0" w:after="0" w:line="360" w:lineRule="auto"/>
        <w:rPr>
          <w:rFonts w:eastAsia="Times New Roman"/>
          <w:noProof/>
          <w:szCs w:val="20"/>
        </w:rPr>
      </w:pPr>
    </w:p>
    <w:p>
      <w:pPr>
        <w:widowControl w:val="0"/>
        <w:spacing w:before="0" w:after="0" w:line="360" w:lineRule="auto"/>
        <w:rPr>
          <w:noProof/>
        </w:rPr>
      </w:pPr>
      <w:r>
        <w:rPr>
          <w:noProof/>
        </w:rPr>
        <w:t>ИТАЛИАНСКАТА РЕПУБЛИКА,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КИПЪР,</w:t>
      </w:r>
      <w:r>
        <w:rPr>
          <w:noProof/>
        </w:rPr>
        <w:br w:type="page"/>
      </w:r>
    </w:p>
    <w:p>
      <w:pPr>
        <w:widowControl w:val="0"/>
        <w:spacing w:after="0" w:line="360" w:lineRule="auto"/>
        <w:rPr>
          <w:rFonts w:eastAsia="Times New Roman"/>
          <w:noProof/>
          <w:szCs w:val="20"/>
        </w:rPr>
      </w:pPr>
      <w:r>
        <w:rPr>
          <w:noProof/>
        </w:rPr>
        <w:lastRenderedPageBreak/>
        <w:t>РЕПУБЛИКА ЛАТВИЯ,</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ЛИТВА,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ВЕЛИКОТО ХЕРЦОГСТВО ЛЮКСЕМБУРГ,</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 xml:space="preserve"> УНГАРИЯ,</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МАЛТА,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КРАЛСТВО НИДЕРЛАНДИЯ,</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АВСТРИЯ,</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ПОЛША,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ПОРТУГАЛСКАТА РЕПУБЛИКА,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РУМЪНИЯ,</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СЛОВЕНИЯ,</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СЛОВАШКАТА РЕПУБЛИКА,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ФИНЛАНДИЯ,</w:t>
      </w:r>
    </w:p>
    <w:p>
      <w:pPr>
        <w:widowControl w:val="0"/>
        <w:spacing w:after="0" w:line="360" w:lineRule="auto"/>
        <w:rPr>
          <w:rFonts w:eastAsia="Times New Roman"/>
          <w:noProof/>
          <w:szCs w:val="20"/>
        </w:rPr>
      </w:pPr>
      <w:r>
        <w:rPr>
          <w:noProof/>
        </w:rPr>
        <w:br w:type="page"/>
      </w:r>
    </w:p>
    <w:p>
      <w:pPr>
        <w:widowControl w:val="0"/>
        <w:spacing w:after="0" w:line="360" w:lineRule="auto"/>
        <w:rPr>
          <w:rFonts w:eastAsia="Times New Roman"/>
          <w:noProof/>
          <w:szCs w:val="20"/>
        </w:rPr>
      </w:pPr>
      <w:r>
        <w:rPr>
          <w:noProof/>
        </w:rPr>
        <w:t>КРАЛСТВО ШВЕЦИЯ,</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ОБЕДИНЕНОТО КРАЛСТВО ВЕЛИКОБРИТАНИЯ И СЕВЕРНА ИРЛАНДИЯ,</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договарящи страни по Договора за Европейския съюз и Договора за функционирането на Европейския съюз, наричани по-долу „държавите членки“, и</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ЕВРОПЕЙСКИЯТ СЪЮЗ, наричан по-долу „Съюзът“,</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ab/>
        <w:t>от една страна, и</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МЕКСИКАНСКИТЕ СЪЕДИНЕНИ ЩАТИ, наричани по-долу „Мексико“,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ab/>
        <w:t>от друга страна,</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наричани по-долу заедно „страните“,</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 наричано по-долу „Споразумението“, бе подписано в Брюксел на 8 декември 1997 г. и влезе в сила на 1 октомври 2000 г.;</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Първият допълнителен протокол към Споразумението бе подписан в Мексико на 2 април 2004 г. и в Брюксел на 29 април 2004 г.;</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rPr>
          <w:rFonts w:eastAsia="Times New Roman"/>
          <w:noProof/>
          <w:szCs w:val="20"/>
        </w:rPr>
      </w:pPr>
      <w:r>
        <w:rPr>
          <w:noProof/>
        </w:rPr>
        <w:t>КАТО ИМАТ ПРЕДВИД, че Вторият допълнителен протокол към Споразумението бе подписан в Мексико на 29 ноември 2006 г.;</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Договорът за присъединяване на Република Хърватия към Европейския съюз, наричан по-долу „Договорът за присъединяване“, бе подписан в Брюксел на 9 декември 2011 г.;</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съгласно член 6, параграф 2 от Акта за присъединяване на Република Хърватия, приложен към Договора за присъединяване, присъединяването на Република Хърватия към Споразумението следва да бъде одобрено чрез сключването на протокол към Споразумението;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съгласно член 55 от Споразумението за целите на Споразумението „страните“ означава, от една страна, Общността или нейните държави членки или Общността и нейните държави членки, в съответствие със съответните им области на компетентност, произтичащи от Договора за създаване на Европейската общност, и от друга страна, Мексико;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съгласно член 56 от Споразумението то се прилага, от една страна, за територията, за която е приложим Договорът за създаване на Европейската общност, по реда и при условията, определени в него, и от друга страна, за територията на Мексико;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в съответствие с член 59 от Споразумението то бе изготвено в еднообразни екземпляри на английски, гръцки, датски, испански, италиански, немски, нидерландски, португалски, фински, френски и шведски език, като текстовете на всички езици са еднакво автентични;</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rPr>
          <w:rFonts w:eastAsia="Times New Roman"/>
          <w:noProof/>
          <w:spacing w:val="-2"/>
          <w:szCs w:val="20"/>
        </w:rPr>
      </w:pPr>
      <w:r>
        <w:rPr>
          <w:noProof/>
          <w:spacing w:val="-2"/>
        </w:rPr>
        <w:t>КАТО ИМАТ ПРЕДВИД, че Първият допълнителен протокол към Споразумението взема предвид присъединяването на Чешката република, Република Естония, Република Кипър, Република Латвия, Република Литва, Унгария, Република Малта, Република Полша, Република Словения и Словашката република към Европейския съюз;</w:t>
      </w:r>
    </w:p>
    <w:p>
      <w:pPr>
        <w:widowControl w:val="0"/>
        <w:spacing w:after="0" w:line="360" w:lineRule="auto"/>
        <w:rPr>
          <w:rFonts w:eastAsia="Times New Roman"/>
          <w:noProof/>
          <w:szCs w:val="20"/>
        </w:rPr>
      </w:pPr>
    </w:p>
    <w:p>
      <w:pPr>
        <w:widowControl w:val="0"/>
        <w:spacing w:after="0" w:line="360" w:lineRule="auto"/>
        <w:rPr>
          <w:rFonts w:eastAsia="Times New Roman"/>
          <w:noProof/>
          <w:spacing w:val="-4"/>
          <w:szCs w:val="20"/>
        </w:rPr>
      </w:pPr>
      <w:r>
        <w:rPr>
          <w:noProof/>
          <w:spacing w:val="-4"/>
        </w:rPr>
        <w:t>КАТО ИМАТ ПРЕДВИД, че Споразумението бе заверено във версии на естонски, латвийски, литовски, малтийски, полски, словашки, словенски, унгарски и чешки език при същите условия като версиите, изготвени на първоначалните езици на Споразумението;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Вторият допълнителен протокол към Споразумението взема предвид присъединяването на Република България и Румъния към Съюза;</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Споразумението бе заверено във версии на български и румънски език при същите условия като версиите, изготвени на първоначалните езици на Споразумението;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КАТО ИМАТ ПРЕДВИД, че член 5, параграф 3 от настоящия протокол предвижда Протоколът да се прилага временно от Съюза и неговите държави членки, преди те да са приключили вътрешните си процедури, необходими за влизането му в сила,</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СЕ СПОРАЗУМЯХА ЗА СЛЕДНОТО: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jc w:val="center"/>
        <w:rPr>
          <w:rFonts w:eastAsia="Times New Roman"/>
          <w:noProof/>
          <w:szCs w:val="20"/>
        </w:rPr>
      </w:pPr>
      <w:r>
        <w:rPr>
          <w:noProof/>
        </w:rPr>
        <w:t>ЧЛЕН 1</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Република Хърватия се включва като страна по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Мексиканските съединени щати, от друга страна.</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ЧЛЕН 2</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1.</w:t>
      </w:r>
      <w:r>
        <w:rPr>
          <w:noProof/>
        </w:rPr>
        <w:tab/>
        <w:t>След подписването на настоящия протокол Съюзът предоставя на своите държави членки и на Мексиканските съединени щати текста на Споразумението на хърватски език.</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2.</w:t>
      </w:r>
      <w:r>
        <w:rPr>
          <w:noProof/>
        </w:rPr>
        <w:tab/>
        <w:t>При условие че настоящият протокол влезе в сила, текстът на хърватски език става автентичен при същите условия като текстовете на Споразумението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чешки и шведски език.</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ЧЛЕН 3</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Настоящият протокол съставлява неразделна част от Споразумението.</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jc w:val="center"/>
        <w:rPr>
          <w:rFonts w:eastAsia="Times New Roman"/>
          <w:noProof/>
          <w:szCs w:val="20"/>
        </w:rPr>
      </w:pPr>
      <w:r>
        <w:rPr>
          <w:noProof/>
        </w:rPr>
        <w:t>ЧЛЕН 4</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Настоящият протокол е изготвен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ЧЛЕН 5</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1.</w:t>
      </w:r>
      <w:r>
        <w:rPr>
          <w:noProof/>
        </w:rPr>
        <w:tab/>
        <w:t>Настоящият протокол се подписва и одобрява от страните съгласно техните съответни вътрешни процедури.</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2.</w:t>
      </w:r>
      <w:r>
        <w:rPr>
          <w:noProof/>
        </w:rPr>
        <w:tab/>
        <w:t>Настоящият протокол влиза в сила на първия ден от месеца след датата, на която страните са се нотифицирали взаимно относно приключването на необходимите за тази цел вътрешни процедури.</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3.</w:t>
      </w:r>
      <w:r>
        <w:rPr>
          <w:noProof/>
        </w:rPr>
        <w:tab/>
        <w:t>Независимо от параграф 2, страните се споразумяват, че до приключването на вътрешните процедури на Съюза и неговите държави членки за влизане на настоящия протокол в сила те ще прилагат неговите разпоредби, считано от първо число на месеца след датата, на която Съюза и неговите държави членки нотифицират за приключването на необходимите за посочената цел вътрешни процедури и Мексиканските съединени щати нотифицират за приключването на процедурите, необходими за влизане в сила на настоящия протокол.</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rPr>
          <w:rFonts w:eastAsia="Times New Roman"/>
          <w:noProof/>
          <w:szCs w:val="20"/>
        </w:rPr>
      </w:pPr>
      <w:r>
        <w:rPr>
          <w:noProof/>
        </w:rPr>
        <w:t>4.</w:t>
      </w:r>
      <w:r>
        <w:rPr>
          <w:noProof/>
        </w:rPr>
        <w:tab/>
        <w:t>Нотификациите се изпращат до генералния секретар на Съвета на Европейския съюз, който е депозитар на настоящия протокол.</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В ПОТВЪРЖДЕНИЕ НА КОЕТО долуподписаните, надлежно упълномощени за целта представители подписаха настоящия протокол.</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Съставено в … на …година.</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ЗА ЕВРОПЕЙСКИЯ СЪЮЗ И НЕГОВИТЕ ДЪРЖАВИ ЧЛЕНКИ</w:t>
      </w:r>
    </w:p>
    <w:p>
      <w:pPr>
        <w:widowControl w:val="0"/>
        <w:spacing w:after="0" w:line="360" w:lineRule="auto"/>
        <w:rPr>
          <w:rFonts w:eastAsia="Times New Roman"/>
          <w:noProof/>
          <w:szCs w:val="20"/>
        </w:rPr>
      </w:pPr>
    </w:p>
    <w:p>
      <w:pPr>
        <w:rPr>
          <w:noProof/>
          <w:szCs w:val="24"/>
        </w:rPr>
      </w:pPr>
      <w:r>
        <w:rPr>
          <w:noProof/>
        </w:rPr>
        <w:t>ЗА МЕКСИКАНСКИТЕ СЪЕДИНЕНИ ЩАТИ</w:t>
      </w:r>
    </w:p>
    <w:p>
      <w:pPr>
        <w:rPr>
          <w:noProof/>
          <w:lang w:val="en-US"/>
        </w:rPr>
      </w:pPr>
    </w:p>
    <w:sectPr>
      <w:footerReference w:type="default" r:id="rId15"/>
      <w:footerReference w:type="first" r:id="rId16"/>
      <w:pgSz w:w="11906" w:h="16838"/>
      <w:pgMar w:top="1107" w:right="1417" w:bottom="1417" w:left="1417" w:header="708" w:footer="3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1018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14C7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B4A8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D9616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5877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5A58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00E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5F3854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55: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FE3F337C-67B1-4CE8-B2EA-6923D0E5AC4E"/>
    <w:docVar w:name="LW_COVERPAGE_TYPE" w:val="1"/>
    <w:docVar w:name="LW_CROSSREFERENCE" w:val="&lt;UNUSED&gt;"/>
    <w:docVar w:name="LW_DocType" w:val="ANNEX"/>
    <w:docVar w:name="LW_EMISSION" w:val="1.12.2017"/>
    <w:docVar w:name="LW_EMISSION_ISODATE" w:val="2017-12-01"/>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_x000b_\u1085?\u1072? \u1058?\u1088?\u1077?\u1090?\u1080? \u1076?\u1086?\u1087?\u1098?\u1083?\u1085?\u1080?\u1090?\u1077?\u1083?\u1077?\u1085? \u1087?\u1088?\u1086?\u1090?\u1086?\u1082?\u1086?\u1083? \u1082?\u1098?\u1084? \u1057?\u1087?\u1086?\u1088?\u1072?\u1079?\u1091?\u1084?\u1077?\u1085?\u1080?\u1077?\u1090?\u1086? \u1079?\u1072? \u1080?\u1082?\u1086?\u1085?\u1086?\u1084?\u1080?\u1095?\u1077?\u1089?\u1082?\u1086? \u1087?\u1072?\u1088?\u1090?\u1085?\u1100?\u1086?\u1088?\u1089?\u1090?\u1074?\u1086?, \u1087?\u1086?\u1083?\u1080?\u1090?\u1080?\u1095?\u1077?\u1089?\u1082?\u1072? \u1082?\u1086?\u1086?\u1088?\u1076?\u1080?\u1085?\u1072?\u1094?\u1080?\u1103? \u1080? \u1089?\u1098?\u1090?\u1088?\u1091?\u1076?\u1085?\u1080?\u1095?\u1077?\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2?\u1077?\u1082?\u1089?\u1080?\u1082?\u1072?\u1085?\u1089?\u1082?\u1080?\u1090?\u1077? \u1089?\u1098?\u1077?\u1076?\u1080?\u1085?\u1077?\u1085?\u1080? \u1097?\u1072?\u1090?\u1080?,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OBJETACTEPRINCIPAL.CP"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_x000b_\u1085?\u1072? \u1058?\u1088?\u1077?\u1090?\u1080? \u1076?\u1086?\u1087?\u1098?\u1083?\u1085?\u1080?\u1090?\u1077?\u1083?\u1077?\u1085? \u1087?\u1088?\u1086?\u1090?\u1086?\u1082?\u1086?\u1083? \u1082?\u1098?\u1084? \u1057?\u1087?\u1086?\u1088?\u1072?\u1079?\u1091?\u1084?\u1077?\u1085?\u1080?\u1077?\u1090?\u1086? \u1079?\u1072? \u1080?\u1082?\u1086?\u1085?\u1086?\u1084?\u1080?\u1095?\u1077?\u1089?\u1082?\u1086? \u1087?\u1072?\u1088?\u1090?\u1085?\u1100?\u1086?\u1088?\u1089?\u1090?\u1074?\u1086?, \u1087?\u1086?\u1083?\u1080?\u1090?\u1080?\u1095?\u1077?\u1089?\u1082?\u1072? \u1082?\u1086?\u1086?\u1088?\u1076?\u1080?\u1085?\u1072?\u1094?\u1080?\u1103? \u1080? \u1089?\u1098?\u1090?\u1088?\u1091?\u1076?\u1085?\u1080?\u1095?\u1077?\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2?\u1077?\u1082?\u1089?\u1080?\u1082?\u1072?\u1085?\u1089?\u1082?\u1080?\u1090?\u1077? \u1089?\u1098?\u1077?\u1076?\u1080?\u1085?\u1077?\u1085?\u1080? \u1097?\u1072?\u1090?\u1080?,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7) 7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Pages>
  <Words>922</Words>
  <Characters>5841</Characters>
  <Application>Microsoft Office Word</Application>
  <DocSecurity>0</DocSecurity>
  <Lines>216</Lines>
  <Paragraphs>88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2017-11-22T12:50:00Z</dcterms:created>
  <dcterms:modified xsi:type="dcterms:W3CDTF">2017-11-24T12:55:00Z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