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47EDE37-8DAA-4B8E-90D6-11D813318A29" style="width:450.8pt;height:411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Titrearticle"/>
        <w:jc w:val="both"/>
        <w:rPr>
          <w:b/>
          <w:i w:val="0"/>
          <w:noProof/>
          <w:u w:val="single"/>
        </w:rPr>
      </w:pPr>
      <w:r>
        <w:rPr>
          <w:b/>
          <w:i w:val="0"/>
          <w:noProof/>
          <w:u w:val="single"/>
        </w:rPr>
        <w:t>Указания за водене на преговори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Целта на преговорите е да се сключи протокол към Споразумението за партньорство в областта на рибарството между Европейския съюз и Кралство Мароко в съответствие с Регламент (ЕС) № 1380/2013 относно общата политика в областта на рибарството и със заключенията на Съвета от 19 март 2012 г. във връзка със Съобщението на Комисията от 13 юли 2011 г. относно външното измерение на общата политика в областта на рибарството.</w:t>
      </w:r>
    </w:p>
    <w:p>
      <w:pPr>
        <w:pStyle w:val="Tiret0"/>
        <w:rPr>
          <w:noProof/>
        </w:rPr>
      </w:pPr>
      <w:r>
        <w:rPr>
          <w:noProof/>
        </w:rPr>
        <w:t xml:space="preserve">За да насърчи устойчивия и отговорен риболов, както и да допринесе за строгото спазване на международното законодателство, като в същото време гарантира взаимните ползи за ЕС и Кралство Мароко, произтичащи от новия протокол, по време на преговорите Комисията ще се ръководи от следните цели: </w:t>
      </w:r>
    </w:p>
    <w:p>
      <w:pPr>
        <w:pStyle w:val="Bullet1"/>
        <w:numPr>
          <w:ilvl w:val="0"/>
          <w:numId w:val="2"/>
        </w:numPr>
        <w:rPr>
          <w:noProof/>
        </w:rPr>
      </w:pPr>
      <w:r>
        <w:rPr>
          <w:noProof/>
        </w:rPr>
        <w:t xml:space="preserve">да се осигури достъп до водите, попадащи под суверенитета или юрисдикцията на Кралство Мароко по отношение на риболова, т.е. включително водите на юг от 27°40' N, както и необходимите разрешения за кораби от флота на ЕС, извършващи улов на малки пелагични видове, дънни видове и далекомигриращи видове в тези води, като по този начин, наред с другото, се поддържа мрежата от споразумения за партньорство в областта на устойчивото рибарство, с които разполагат операторите от ЕС; </w:t>
      </w:r>
    </w:p>
    <w:p>
      <w:pPr>
        <w:pStyle w:val="Bullet1"/>
        <w:rPr>
          <w:noProof/>
        </w:rPr>
      </w:pPr>
      <w:r>
        <w:rPr>
          <w:noProof/>
        </w:rPr>
        <w:t>да бъдат взети под внимание най-добрите налични научни становища и съответните планове за управление, приети от съответните регионални организации за управление на рибарството, за да се гарантира екологичната устойчивост на риболовните дейности и да се насърчи управлението на океаните на международно равнище. Риболовните дейности следва да бъдат насочени изключително към наличните ресурси, като се вземе предвид риболовният капацитет на местния флот и същевременно се отдели специално внимание на трансгранично преминаващия или далекомигриращия характер на съответните запаси;</w:t>
      </w:r>
    </w:p>
    <w:p>
      <w:pPr>
        <w:pStyle w:val="Bullet1"/>
        <w:rPr>
          <w:noProof/>
        </w:rPr>
      </w:pPr>
      <w:r>
        <w:rPr>
          <w:noProof/>
        </w:rPr>
        <w:t>да се осигури подходящ дял от рибните ресурси, който да е изцяло съобразен с интересите на флотовете на ЕС, когато тези ресурси представляват интерес и за флотовете на други държави, както и прилагането на същите технически условия спрямо всички флотове на други държави;</w:t>
      </w:r>
    </w:p>
    <w:p>
      <w:pPr>
        <w:pStyle w:val="Bullet1"/>
        <w:rPr>
          <w:noProof/>
        </w:rPr>
      </w:pPr>
      <w:r>
        <w:rPr>
          <w:noProof/>
        </w:rPr>
        <w:t>да се гарантира, че достъпът до рибните ресурси се основава на дейността на флота на ЕС в региона с оглед на най-добрите и най-актуални налични научни становища;</w:t>
      </w:r>
    </w:p>
    <w:p>
      <w:pPr>
        <w:pStyle w:val="Bullet1"/>
        <w:rPr>
          <w:noProof/>
        </w:rPr>
      </w:pPr>
      <w:r>
        <w:rPr>
          <w:noProof/>
        </w:rPr>
        <w:t>да бъде установен диалог за укрепване на секторната политика, за да се насърчи провеждането на отговорна политика в областта на рибарството във връзка с целите за развитие на държавата, по-специално по отношение на управлението на рибарството, борбата с незаконния, недеклариран и нерегулиран риболов, както и контрола, мониторинга и наблюдението на риболовните дейности и предоставянето на научни становища.</w:t>
      </w:r>
    </w:p>
    <w:p>
      <w:pPr>
        <w:pStyle w:val="Bullet1"/>
        <w:rPr>
          <w:noProof/>
        </w:rPr>
      </w:pPr>
      <w:r>
        <w:rPr>
          <w:noProof/>
        </w:rPr>
        <w:t>да бъде включена клауза относно последиците в случай на нарушаване на правата на човека и на демократичните принципи;</w:t>
      </w:r>
    </w:p>
    <w:p>
      <w:pPr>
        <w:pStyle w:val="Bullet1"/>
        <w:rPr>
          <w:noProof/>
        </w:rPr>
      </w:pPr>
      <w:r>
        <w:rPr>
          <w:noProof/>
        </w:rPr>
        <w:t>да бъдат включени подходящи механизми, които да гарантират, че Комисията е достатъчно добре информирана и ангажирана в географското разпределение на използването на подпомагането в сектора, получено съгласно протокола, за да може тя да даде разумни гаранции, че протоколът е от полза за населението на несамоуправляващата се територия Западна Сахара;</w:t>
      </w:r>
    </w:p>
    <w:p>
      <w:pPr>
        <w:pStyle w:val="Bullet1"/>
        <w:rPr>
          <w:noProof/>
        </w:rPr>
      </w:pPr>
      <w:r>
        <w:rPr>
          <w:noProof/>
        </w:rPr>
        <w:t>По-конкретно в протокола следва да се определят:</w:t>
      </w:r>
    </w:p>
    <w:p>
      <w:pPr>
        <w:pStyle w:val="Bullet2"/>
        <w:numPr>
          <w:ilvl w:val="0"/>
          <w:numId w:val="12"/>
        </w:numPr>
        <w:rPr>
          <w:noProof/>
        </w:rPr>
      </w:pPr>
      <w:r>
        <w:rPr>
          <w:noProof/>
        </w:rPr>
        <w:t>възможностите за риболов (посочени по категории), които ще бъдат предоставени на корабите на Европейския съюз,</w:t>
      </w:r>
    </w:p>
    <w:p>
      <w:pPr>
        <w:pStyle w:val="Bullet2"/>
        <w:rPr>
          <w:noProof/>
        </w:rPr>
      </w:pPr>
      <w:r>
        <w:rPr>
          <w:noProof/>
        </w:rPr>
        <w:t>финансовата компенсация и условията за нейното изплащане както и</w:t>
      </w:r>
    </w:p>
    <w:p>
      <w:pPr>
        <w:pStyle w:val="Bullet2"/>
        <w:rPr>
          <w:noProof/>
        </w:rPr>
      </w:pPr>
      <w:r>
        <w:rPr>
          <w:noProof/>
        </w:rPr>
        <w:t xml:space="preserve">механизмите за ефективно прилагане на секторната подкрепа и за неговото редовно наблюдение. </w:t>
      </w:r>
    </w:p>
    <w:p>
      <w:pPr>
        <w:pStyle w:val="Tiret0"/>
        <w:numPr>
          <w:ilvl w:val="0"/>
          <w:numId w:val="11"/>
        </w:numPr>
        <w:rPr>
          <w:noProof/>
        </w:rPr>
      </w:pPr>
      <w:r>
        <w:rPr>
          <w:noProof/>
        </w:rPr>
        <w:t>С цел да се избегне прекъсването на риболовните дейности, в новия протокол следва да се включи клауза за временно прилагане.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FE209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87EDB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C3A5E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08CB5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40CA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C5AF3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9CAB4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33E97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  <w:lvlOverride w:ilvl="0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08 08:07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NST_RESTREINT_UE" w:val="RESTREINT UE/EU RESTRICTED"/>
    <w:docVar w:name="LW_CORRIGENDUM" w:val="&lt;UNUSED&gt;"/>
    <w:docVar w:name="LW_COVERPAGE_EXISTS" w:val="True"/>
    <w:docVar w:name="LW_COVERPAGE_GUID" w:val="547EDE37-8DAA-4B8E-90D6-11D813318A29"/>
    <w:docVar w:name="LW_COVERPAGE_TYPE" w:val="1"/>
    <w:docVar w:name="LW_CROSSREFERENCE" w:val="{SWD(2018) 1 final}_x000b_{SWD(2018) 2 final}"/>
    <w:docVar w:name="LW_DocType" w:val="ANNEX"/>
    <w:docVar w:name="LW_EMISSION" w:val="8.1.2018"/>
    <w:docVar w:name="LW_EMISSION_ISODATE" w:val="2018-01-08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56?\u1077?\u1096?\u1077?\u1085?\u1080?\u1077? \u1085?\u1072? \u1057?\u1098?\u1074?\u1077?\u1090?\u1072?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7?\u1088?\u1086?\u1090?\u1086?\u1082?\u1086?\u1083? \u1079?\u1072? \u1087?\u1088?\u1080?\u1083?\u1072?\u1075?\u1072?\u1085?\u1077? \u1085?\u1072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9? \u1050?\u1088?\u1072?\u1083?\u1089?\u1090?\u1074?\u1086? \u1052?\u1072?\u1088?\u1086?\u1082?\u1086?"/>
    <w:docVar w:name="LW_OBJETACTEPRINCIPAL.CP" w:val="\u1056?\u1077?\u1096?\u1077?\u1085?\u1080?\u1077? \u1085?\u1072? \u1057?\u1098?\u1074?\u1077?\u1090?\u1072?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7?\u1088?\u1086?\u1090?\u1086?\u1082?\u1086?\u1083? \u1079?\u1072? \u1087?\u1088?\u1080?\u1083?\u1072?\u1075?\u1072?\u1085?\u1077? \u1085?\u1072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9? \u1050?\u1088?\u1072?\u1083?\u1089?\u1090?\u1074?\u1086? \u1052?\u1072?\u1088?\u1086?\u1082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8) 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"/>
    <w:docVar w:name="LW_TYPEACTEPRINCIPAL.CP" w:val="\u1055?\u1088?\u1077?\u1087?\u1086?\u1088?\u1098?\u1082?\u1072? \u1079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F53F-86F0-4DEE-B577-4F9BDA21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524</Words>
  <Characters>3050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DEBIEUVRE Marie (MARE)</dc:creator>
  <cp:lastModifiedBy>DIGIT/A3</cp:lastModifiedBy>
  <cp:revision>8</cp:revision>
  <cp:lastPrinted>2017-12-05T15:18:00Z</cp:lastPrinted>
  <dcterms:created xsi:type="dcterms:W3CDTF">2018-01-03T13:14:00Z</dcterms:created>
  <dcterms:modified xsi:type="dcterms:W3CDTF">2018-01-08T07:07:00Z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20141001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