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F3F03C4B-8A8C-4847-8213-2E85898FAF5A" style="width:450.75pt;height:379.5pt">
            <v:imagedata r:id="rId9" o:title=""/>
          </v:shape>
        </w:pict>
      </w:r>
    </w:p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Регламент (ЕС) № 515/2014 на Европейския парламент и на Съвета от 16 април 2014 г. за създаване на инструмента за финансово подпомагане за външните граници и визите като част от фонд „Вътрешна сигурност“ и за отмяна на Решение № 574/2007/ЕО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1"/>
      </w:r>
    </w:p>
    <w:p>
      <w:pPr>
        <w:rPr>
          <w:noProof/>
        </w:rPr>
      </w:pPr>
      <w:r>
        <w:rPr>
          <w:noProof/>
        </w:rPr>
        <w:t>Регламент (ЕС) № 514/2014 на Европейския парламент и на Съвета от 16 април 2014 г. за определяне на общи разпоредби за фонд „Убежище, миграция и интеграция“ и за инструмента за финансово подпомагане на полицейското сътрудничество, предотвратяването и борбата с престъпността и управлението на кризи също влезе в сила на 21 май 2014 г. и започна да се прилага от 1 януари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Съгласно член 19 от Регламент (ЕС) № 515/2014 разпоредбите на Регламент (ЕС) № 514/2014 се прилагат спрямо инструмента за финансово подпомагане за външните граници и визите като част от фонд „Вътрешна сигурност“ (наричан по-нататък „инструмент за финансово подпомагане за външните граници и визите“).</w:t>
      </w:r>
    </w:p>
    <w:p>
      <w:pPr>
        <w:rPr>
          <w:noProof/>
        </w:rPr>
      </w:pPr>
      <w:r>
        <w:rPr>
          <w:noProof/>
        </w:rPr>
        <w:t>Целта на инструмента за финансово подпомагане за външните граници и визите е да се създаде механизъм за солидарност, който обвързва участващите държави с едни и същи европейски правила относно контрола на външните граници, които са от взаимен интерес и се прилагат от името на всяка една от държавите. Инструментът за финансово подпомагане за външните граници и визите ще служи за постигането на една от основните цели на достиженията на правото от Шенген, а именно споделянето на отговорността за „ефективно, високо и еднакво ниво на контрол на външните граници“, както е посочено в член 15 от Регламент (ЕС) 2016/399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 Следователно той представлява развитие на достиженията на правото от Шенген.</w:t>
      </w:r>
    </w:p>
    <w:p>
      <w:pPr>
        <w:rPr>
          <w:noProof/>
        </w:rPr>
      </w:pPr>
      <w:r>
        <w:rPr>
          <w:noProof/>
        </w:rPr>
        <w:t>В член 5, параграф 7 от Регламент (ЕС) № 515/2014 се предвижда, че държавите, асоциирани в прилагането, изпълнението и развитието на достиженията на правото от Шенген, участват в инструмента в съответствие с разпоредбите на този регламент и че се сключват договорености за финансовия принос на тези държави спрямо инструмента и допълнителните правила, необходими за такова участие, включително разпоредби, гарантиращи защитата на финансовите интереси на Съюза и правомощието за извършване на одит от страна на Сметната палата, тъй като в съответните споразумения за асоцииране не са предвидени такива правила.</w:t>
      </w:r>
    </w:p>
    <w:p>
      <w:pPr>
        <w:rPr>
          <w:noProof/>
        </w:rPr>
      </w:pPr>
      <w:r>
        <w:rPr>
          <w:noProof/>
        </w:rPr>
        <w:t xml:space="preserve">Целта на проекта на споразумение с Швейцария е определянето на договореностите, посочени в член 5, параграф 7 от Регламент (ЕС) № 515/2014, и даването на възможност на Комисията да поеме крайната отговорност за изпълнението на бюджета на инструмента в тази асоциирана държава, както и определянето на финансовия принос на тази държава към бюджета на Съюза във връзка с този инструмент. </w:t>
      </w:r>
    </w:p>
    <w:p>
      <w:pPr>
        <w:rPr>
          <w:noProof/>
        </w:rPr>
      </w:pPr>
      <w:r>
        <w:rPr>
          <w:noProof/>
        </w:rPr>
        <w:t xml:space="preserve">По отношение на бюджетния и финансовия контрол държавите членки са обвързани с хоризонтални задължения (например компетентността на Сметната палата и на Европейската служба за борба с измамите (OLAF), произтичащи пряко от Договора или </w:t>
      </w:r>
      <w:r>
        <w:rPr>
          <w:noProof/>
        </w:rPr>
        <w:lastRenderedPageBreak/>
        <w:t xml:space="preserve">от вторичното законодателство на Съюза. Тези задължения се прилагат по отношение на държавите членки пряко и поради това не са установени в Регламент (ЕС) № 515/2014. Те трябва обаче, в приложение на член 5, параграф 7 от Регламент (ЕС) № 515/2014, да бъдат разширени, за да обхванат асоциираната държава, посредством проекта на споразумение. </w:t>
      </w:r>
    </w:p>
    <w:p>
      <w:pPr>
        <w:rPr>
          <w:noProof/>
        </w:rPr>
      </w:pPr>
      <w:r>
        <w:rPr>
          <w:noProof/>
        </w:rPr>
        <w:t xml:space="preserve">С цел да се защитят финансовите интереси на Съюза срещу измама и други нередности, в Регламент (ЕС) № 514/2014 се предвижда на персонала на Комисията, Сметната палата и OLAF да се предостави подходящ достъп за извършване на проверки. В член 5, параграф 9 от Регламент (ЕС) № 514/2014 се добавя, че със споразуменията за сътрудничество с трети държави Комисията, Сметната палата и OLAF изрично ще се оправомощават да извършват такива одити и проверки и инспекции на място. Съответно това е предвидено в проекта на споразумение.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  <w:r>
        <w:t>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</w:rPr>
      </w:pPr>
      <w:r>
        <w:rPr>
          <w:noProof/>
        </w:rPr>
        <w:t>С цел сключване на договорености между Съюза и Швейцария относно финансовия принос на тази държава за инструмента за финансово подпомагане за външните граници и визите за периода 2014—2020 г. и относно допълнителните правила, необходими за такова участие, настоящото предложение за подписването на Споразумението се основава на член 77, параграф 2 и член 218, параграф 5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Необходимост от предложеното решение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Въз основа на член 5, параграф 7 от Регламент (ЕС) № 515/2014 сключването на Споразумението с Швейцария е необходимо за установяването на договорености относно финансовия принос на тази държава за инструмента за финансово подпомагане за външните граници и визите за периода 2014—2020 г. и относно допълнителните правила, необходими за такова участие.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  <w: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  <w:r>
        <w:t>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Не е приложимо, тъй като предложението е свързано с управлението на програмата и целта му е подписване на международно споразумение, което бе договорено въз основа на насоките за преговори, изготвени от Съвета.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Регулаторна пригодност и опростяване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В член 10 от проекта на споразумение и в приложението към него се съдържат разпоредбите, свързани с годишния финансов принос на асоциираната държава към бюджета на инструмента за финансово подпомагане за външните граници и визите и евентуалното му адаптиране към ситуацията, описана в приложението.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Териториално прилагане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Регламент (ЕС) № 515/2014 представлява развитие на достиженията на правото от Шенген. В това отношение настоящото споразумение с Швейцария също доразвива достиженията на правото от Шенген.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съответствие с членове 1 и 2 от Протокол № 22 относно позицията на Дания, приложен към ДЕС и към ДФЕС, Дания не участва в приемането на настоящото решение и не е обвързана от него, нито от неговото прилагане. В съответствие с член 4 от гореспоменатия протокол Дания ще реши в срок от шест месеца след приемането от Съвета на настоящото предложение, дали да го въведе в националното си право.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Настоящото предложение представлява развитие на елементи от достиженията на правото от Шенген, в които Обединеното кралство и Ирландия не участват, и следователно те не са обвързани от него, нито от прилагането му в съответствие с решения 2000/365/ЕО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2002/192/ЕО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lastRenderedPageBreak/>
        <w:t xml:space="preserve"> </w:t>
      </w: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член 17 от Споразумението се уточняват приложимите договорености за докладване и мониторинг. До 15 февруари всяка година и до 2022 г. включително Швейцария следва да представя на Комисията годишен доклад за изпълнението за предходната финансова година.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</w:t>
      </w:r>
      <w:r>
        <w:t>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е необходимо.</w:t>
      </w:r>
    </w:p>
    <w:p>
      <w:pPr>
        <w:rPr>
          <w:noProof/>
        </w:rPr>
      </w:pPr>
      <w:r>
        <w:rPr>
          <w:noProof/>
        </w:rPr>
        <w:t xml:space="preserve">В контекста на горепосочените съображения Комисията предлага Съветът да одобри, след като получи одобрението на Европейския парламент, Споразумението с Конфедерация Швейцария за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</w:p>
    <w:p>
      <w:pPr>
        <w:pStyle w:val="ManualHeading2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08"/>
          <w:docGrid w:linePitch="360"/>
        </w:sectPr>
      </w:pPr>
      <w:r>
        <w:t xml:space="preserve"> </w:t>
      </w:r>
      <w:r>
        <w:rPr>
          <w:noProof/>
        </w:rPr>
        <w:t xml:space="preserve"> </w:t>
      </w: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2018/0032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съюз, на Споразумение между Европейския съюз и Конфедерация Швейцария за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77, параграф 2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2017/ХХХ на Съвета от [...] г. Споразумението между Европейския съюз и Конфедерация Швейцария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(„Споразумението“) бе подписано от Комисията, при условие че посоченото споразумение бъде сключено.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Регламент (ЕС) № 515/2014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предвижда, че държавите, асоциирани в прилагането, изпълнението и развитието на достиженията на правото от Шенген, участват в инструмента за финансово подпомагане за външните граници и визите и че трябва да се сключват договорености относно техния финансов принос и допълнителните правила, необходими за такова участие, включително разпоредби, гарантиращи защитата на финансовите интереси на Съюза и правомощията за извършване на одит от страна на Сметната палата.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членове 1 и 2 от Протокол № 22 относно позицията на Дания, приложен към Договора за Европейския съюз и към Договора за функционирането на Европейския съюз, Дания не участва в приемането на настоящото решение и не е обвързана от него, нито от неговото прилагане. Тъй като настоящото решение представлява развитие на достиженията на правото от Шенген, в срок от шест месеца след вземането на решение от Съвета относно настоящото решение Дания взема решение, в съответствие с член 4 от посочения протокол, дали да го въведе в националното си право.</w:t>
      </w:r>
    </w:p>
    <w:p>
      <w:pPr>
        <w:pStyle w:val="ManualConsidrant"/>
        <w:rPr>
          <w:noProof/>
        </w:rPr>
      </w:pPr>
      <w:r>
        <w:lastRenderedPageBreak/>
        <w:t>(4)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Обединеното кралство не участва в съответствие с Решение 2000/365/ЕО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>; следователно Обединеното кралство не участва в неговото приемане и не е обвързано от него, нито от неговото прилагане.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Настоящото решение представлява развитие на разпоредбите на достиженията на правото от Шенген, в които Ирландия не участва в съответствие с Решение 2002/192/ЕО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; следователно Ирландия не участва в неговото приемане и не е обвързана от него, нито от неговото прилагане.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Споразумението между Европейския съюз и Конфедерация Швейцария относно допълнителни правила във връзка с инструмента за финансово подпомагане за външните граници и визите като част от фонд „Вътрешна сигурност“ за периода 2014—2020 г. се одобрява от името на Съюза.</w:t>
      </w:r>
    </w:p>
    <w:p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 или лицата, упълномощено/-и да извърши/-ат от името на Европейския съюз предвидената в член 19, параграф 2 от Споразумението нотификация, за да се изрази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150, 20.5.2014 г., стр. 143.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 L 150, 20.5.2014 г., стр. 112.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77, 23.3.2016 г., стр. 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 (ОВ L 131, 1.6.2000 г., стр. 43).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 г. относно искането на Ирландия да участва в някои разпоредби от достиженията на правото от Шенген (ОВ L 64, 7.3.2002 г., стр. 20).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OВ C ,  г., стр. 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515/2014 на Европейския парламент и на Съвета от 16 април 2014 г. за създаване на инструмента за финансово подпомагане за външните граници и визите като част от фонд „Вътрешна сигурност“ и за отмяна на Решение № 574/2007/ЕО (ОВ L 150, 20.5.2014 г., стр. 143).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Решение 2000/365/ЕО на Съвета от 29 май 2000 г. относно искането на Обединеното кралство Великобритания и Северна Ирландия да участва в някои разпоредби от достиженията на правото от Шенген (ОВ L 131, 1.6.2000 г., стр. 43).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Решение 2002/192/ЕО на Съвета от 28 февруари 2002 г. относно искането на Ирландия да участва в някои разпоредби от достиженията на правото от Шенген (ОВ L 64, 7.3.2002 г., стр. 20).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A14BB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CAEED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03E43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BFA8D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A3E39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B3098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79A63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2C8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12 14:08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F3F03C4B-8A8C-4847-8213-2E85898FAF5A"/>
    <w:docVar w:name="LW_COVERPAGE_TYPE" w:val="1"/>
    <w:docVar w:name="LW_CROSSREFERENCE" w:val="&lt;UNUSED&gt;"/>
    <w:docVar w:name="LW_DocType" w:val="COM"/>
    <w:docVar w:name="LW_EMISSION" w:val="14.2.2018"/>
    <w:docVar w:name="LW_EMISSION_ISODATE" w:val="2018-02-14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32"/>
    <w:docVar w:name="LW_REF.II.NEW.CP_YEAR" w:val="2018"/>
    <w:docVar w:name="LW_REF.INST.NEW" w:val="COM"/>
    <w:docVar w:name="LW_REF.INST.NEW_ADOPTED" w:val="final"/>
    <w:docVar w:name="LW_REF.INST.NEW_TEXT" w:val="(2018) 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, \u1085?\u1072? \u1057?\u1087?\u1086?\u1088?\u1072?\u1079?\u1091?\u1084?\u1077?\u1085?\u1080?\u1077? \u1084?\u1077?\u1078?\u1076?\u1091? \u1045?\u1074?\u1088?\u1086?\u1087?\u1077?\u1081?\u1089?\u1082?\u1080?\u1103? \u1089?\u1098?\u1102?\u1079? \u1080? \u1050?\u1086?\u1085?\u1092?\u1077?\u1076?\u1077?\u1088?\u1072?\u1094?\u1080?\u1103? \u1064?\u1074?\u1077?\u1081?\u1094?\u1072?\u1088?\u1080?\u1103? \u1079?\u1072? \u1076?\u1086?\u1087?\u1098?\u1083?\u1085?\u1080?\u1090?\u1077?\u1083?\u1085?\u1080? \u1087?\u1088?\u1072?\u1074?\u1080?\u1083?\u1072? \u1074?\u1098?\u1074? \u1074?\u1088?\u1098?\u1079?\u1082?\u1072? \u1089? \u1080?\u1085?\u1089?\u1090?\u1088?\u1091?\u1084?\u1077?\u1085?\u1090?\u1072? \u1079?\u1072? \u1092?\u1080?\u1085?\u1072?\u1085?\u1089?\u1086?\u1074?\u1086? \u1087?\u1086?\u1076?\u1087?\u1086?\u1084?\u1072?\u1075?\u1072?\u1085?\u1077? \u1079?\u1072? \u1074?\u1098?\u1085?\u1096?\u1085?\u1080?\u1090?\u1077? \u1075?\u1088?\u1072?\u1085?\u1080?\u1094?\u1080? \u1080? \u1074?\u1080?\u1079?\u1080?\u1090?\u1077? \u1082?\u1072?\u1090?\u1086? \u1095?\u1072?\u1089?\u1090? \u1086?\u1090? \u1092?\u1086?\u1085?\u1076? \u8222?\u1042?\u1098?\u1090?\u1088?\u1077?\u1096?\u1085?\u1072? \u1089?\u1080?\u1075?\u1091?\u1088?\u1085?\u1086?\u1089?\u1090?\u8220? \u1079?\u1072? \u1087?\u1077?\u1088?\u1080?\u1086?\u1076?\u1072? 2014\u8212?2020 \u1075?.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EC390-BDC3-4211-B255-7EE8CA33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7</Pages>
  <Words>1696</Words>
  <Characters>9600</Characters>
  <Application>Microsoft Office Word</Application>
  <DocSecurity>0</DocSecurity>
  <Lines>195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2018-01-24T13:26:00Z</dcterms:created>
  <dcterms:modified xsi:type="dcterms:W3CDTF">2018-02-12T13:08:00Z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