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8F394F9-083C-4685-A67F-F8E7D66378CF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  <w:r>
        <w:rPr>
          <w:noProof/>
        </w:rPr>
        <w:t>À l’annexe I A du règlement (UE) 2018/120, le tableau des possibilités de pêche pour le lançon dans les eaux de l’Union des divisions CIEM 2a et 3a et de la sous-zone CIEM 4 est remplacé par le tableau suivant:</w:t>
      </w:r>
    </w:p>
    <w:p>
      <w:pPr>
        <w:pStyle w:val="Point1"/>
        <w:rPr>
          <w:noProof/>
        </w:rPr>
      </w:pPr>
      <w:r>
        <w:rPr>
          <w:noProof/>
        </w:rPr>
        <w:t>«</w:t>
      </w:r>
    </w:p>
    <w:p>
      <w:pPr>
        <w:pStyle w:val="Point1"/>
        <w:rPr>
          <w:noProof/>
        </w:rPr>
      </w:pP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419"/>
        <w:gridCol w:w="1014"/>
        <w:gridCol w:w="1103"/>
        <w:gridCol w:w="1103"/>
        <w:gridCol w:w="1145"/>
        <w:gridCol w:w="1133"/>
        <w:gridCol w:w="1132"/>
        <w:gridCol w:w="1132"/>
      </w:tblGrid>
      <w:tr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Espèce: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Lançons et prises accessoires associées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Eaux de l'Union des zones 2a, 3a et 4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</w:tr>
      <w:tr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 xml:space="preserve">Ammodytes </w:t>
            </w:r>
            <w:r>
              <w:rPr>
                <w:noProof/>
                <w:sz w:val="18"/>
              </w:rPr>
              <w:t>spp.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Danemark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195 875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119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2034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4 282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811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 3 du règlement (CE) nº 847/96 ne s'applique pas.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Allemagne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300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811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 4 du règlement (CE) nº 847/96 ne s'applique pas.</w:t>
            </w: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Suède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7 193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207 650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207 650</w:t>
            </w: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5790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À l'exclusion des eaux situées à moins de six milles marins des lignes de base du Royaume-Uni aux Shetland, à Fair Isle et à Foula.</w:t>
            </w: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93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188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i/>
                <w:noProof/>
                <w:szCs w:val="24"/>
                <w:vertAlign w:val="superscript"/>
              </w:rPr>
            </w:pPr>
            <w:r>
              <w:rPr>
                <w:noProof/>
                <w:sz w:val="18"/>
                <w:vertAlign w:val="superscript"/>
              </w:rPr>
              <w:t>Jusqu'à 2 % du quota peuvent être constitués de prises accessoires de merlan et de maquereau commun (OT1/*2A3A4). Les prises accessoires de merlan et de maquereau commun imputées sur le quota conformément à la présente disposition et les prises accessoires d'espèces imputées sur le quota conformément à l'article 15, paragraphe 8, du règlement (UE) nº 1380/2013 ne dépassent pas, au total, 9 % du quota.</w:t>
            </w:r>
            <w:r>
              <w:rPr>
                <w:i/>
                <w:noProof/>
                <w:sz w:val="18"/>
                <w:vertAlign w:val="superscript"/>
              </w:rPr>
              <w:t xml:space="preserve"> </w:t>
            </w:r>
          </w:p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91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Condition particulière: dans le cadre des quotas susmentionnés, les captures sont limitées, dans les zones de gestion du lançon spécifiées à l'annexe II D, aux quantités portées ci-dessous:</w:t>
            </w: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790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Zone Eaux de l'Union correspondant aux zones de gestion du lançon</w:t>
            </w:r>
          </w:p>
          <w:p>
            <w:pPr>
              <w:rPr>
                <w:noProof/>
              </w:rPr>
            </w:pPr>
          </w:p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1r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2r</w:t>
            </w:r>
            <w:r>
              <w:rPr>
                <w:b/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3r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5r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7r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(SAN/234_1R)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(SAN/234_2R)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(SAN/234_3R)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(SAN/234_4)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(SAN/234_5R)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(SAN/234_6)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(SAN/234_7R) 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Danemark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126 837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4 717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8 177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55 979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Royaume-Uni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 1 224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Allemagne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 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Suède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4 658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2 056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Union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134 461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5 000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8 669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59 345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Total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134 461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5 000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8 669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sz w:val="14"/>
              </w:rPr>
              <w:t>59 345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 xml:space="preserve"> </w:t>
            </w:r>
            <w:r>
              <w:rPr>
                <w:noProof/>
                <w:sz w:val="14"/>
              </w:rPr>
              <w:t>0</w:t>
            </w:r>
          </w:p>
        </w:tc>
      </w:tr>
      <w:tr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  <w:r>
              <w:rPr>
                <w:noProof/>
                <w:sz w:val="18"/>
                <w:vertAlign w:val="superscript"/>
              </w:rPr>
              <w:t>(1)</w:t>
            </w:r>
            <w:r>
              <w:rPr>
                <w:noProof/>
                <w:sz w:val="18"/>
              </w:rPr>
              <w:t xml:space="preserve"> Dans la zone de gestion 2r, le TAC ne peut être pêché qu’en tant que TAC de suivi assorti d'un protocole d’échantillonnage pour la pêcherie</w:t>
            </w:r>
          </w:p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99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4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68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1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99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»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16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15232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885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F010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9EA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C0DF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9A56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AE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8 10:29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FigNum" w:val="1"/>
    <w:docVar w:name="LW_ACCOMPAGNANT" w:val="de la "/>
    <w:docVar w:name="LW_ACCOMPAGNANT.CP" w:val="de la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8F394F9-083C-4685-A67F-F8E7D66378CF"/>
    <w:docVar w:name="LW_COVERPAGE_TYPE" w:val="1"/>
    <w:docVar w:name="LW_CROSSREFERENCE" w:val="&lt;UNUSED&gt;"/>
    <w:docVar w:name="LW_DocType" w:val="ANNEX"/>
    <w:docVar w:name="LW_EMISSION" w:val="8.3.2018"/>
    <w:docVar w:name="LW_EMISSION_ISODATE" w:val="2018-03-08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UE) 2018/120 en ce qui concerne certaines possibilités de pêche_x000b_"/>
    <w:docVar w:name="LW_OBJETACTEPRINCIPAL.CP" w:val="modifiant le règlement (UE) 2018/120 en ce qui concerne certaines possibilités de pêch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1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_x000b_RÈGLEMENT DU CONSEIL_x000b__x000b_"/>
    <w:docVar w:name="LW_TYPEACTEPRINCIPAL.CP" w:val="proposition de_x000b__x000b_RÈGLEMENT DU CONSEIL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373</Words>
  <Characters>1657</Characters>
  <Application>Microsoft Office Word</Application>
  <DocSecurity>0</DocSecurity>
  <Lines>236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SANZ Carmen (MARE)</dc:creator>
  <cp:lastModifiedBy>DIGIT/A3</cp:lastModifiedBy>
  <cp:revision>7</cp:revision>
  <dcterms:created xsi:type="dcterms:W3CDTF">2018-03-01T11:57:00Z</dcterms:created>
  <dcterms:modified xsi:type="dcterms:W3CDTF">2018-03-08T09:29:00Z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