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4EDFE752-8A39-4415-BB01-1B3AA06F32E5" style="width:450.75pt;height:383.25pt">
            <v:imagedata r:id="rId12" o:title=""/>
          </v:shape>
        </w:pict>
      </w:r>
    </w:p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b/>
          <w:noProof/>
        </w:rPr>
      </w:pPr>
      <w:r>
        <w:rPr>
          <w:b/>
          <w:noProof/>
        </w:rPr>
        <w:t>ТАБЛИЦА НА СЪОТВЕТСТВИЯТА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Решение 2014/335/ЕС, Евратом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Настоящото решение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1, буква а)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1, буква а)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1, буква б)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1, буква б)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1, буква в)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1, буква е)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1, буква г)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1, буква д)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1, буква в)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2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3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6, параграф 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3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5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6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2, параграф 7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3, параграф 1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3, параграф 1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3, параграф 2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3, параграф 2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3, параграф 2, втора алинея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3, параграф 3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3, параграф 3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3, параграф 4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4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7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5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8, параграф 1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6(1)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8, параграф 2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6(3)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lastRenderedPageBreak/>
              <w:t>Член 9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7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10, параграф 1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8(1)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10, параграф 2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8(2)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10, параграф 3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8(3)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10, параграф 3, второ изречение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8(4)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-------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8(5)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10, параграф 4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8(6)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11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9</w:t>
            </w:r>
          </w:p>
        </w:tc>
      </w:tr>
      <w:tr>
        <w:tc>
          <w:tcPr>
            <w:tcW w:w="464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12</w:t>
            </w:r>
          </w:p>
        </w:tc>
        <w:tc>
          <w:tcPr>
            <w:tcW w:w="4645" w:type="dxa"/>
          </w:tcPr>
          <w:p>
            <w:pPr>
              <w:rPr>
                <w:noProof/>
              </w:rPr>
            </w:pPr>
            <w:r>
              <w:rPr>
                <w:noProof/>
              </w:rPr>
              <w:t>Член 10</w:t>
            </w:r>
          </w:p>
        </w:tc>
      </w:tr>
    </w:tbl>
    <w:p>
      <w:pPr>
        <w:rPr>
          <w:noProof/>
        </w:rPr>
      </w:pPr>
    </w:p>
    <w:p>
      <w:pPr>
        <w:rPr>
          <w:noProof/>
        </w:rPr>
      </w:pPr>
    </w:p>
    <w:sectPr>
      <w:footerReference w:type="default" r:id="rId19"/>
      <w:footerReference w:type="first" r:id="rId2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86CEF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47E424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C90AE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ECA4C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22E72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8D860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152EB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8329A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4 18:03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EDFE752-8A39-4415-BB01-1B3AA06F32E5"/>
    <w:docVar w:name="LW_COVERPAGE_TYPE" w:val="1"/>
    <w:docVar w:name="LW_CROSSREFERENCE" w:val="{SWD(2018) 172 final}"/>
    <w:docVar w:name="LW_DocType" w:val="ANNEX"/>
    <w:docVar w:name="LW_EMISSION" w:val="2.5.2018"/>
    <w:docVar w:name="LW_EMISSION_ISODATE" w:val="2018-05-02"/>
    <w:docVar w:name="LW_EMISSION_LOCATION" w:val="BRX"/>
    <w:docVar w:name="LW_EMISSION_PREFIX" w:val="\u1041?\u1088?\u1102?\u1082?\u1089?\u1077?\u1083?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9?\u1080?\u1089?\u1090?\u1077?\u1084?\u1072?\u1090?\u1072? \u1085?\u1072? \u1089?\u1086?\u1073?\u1089?\u1090?\u1074?\u1077?\u1085?\u1080?\u1090?\u1077? \u1088?\u1077?\u1089?\u1091?\u1088?\u1089?\u1080? \u1085?\u1072? \u1045?\u1074?\u1088?\u1086?\u1087?\u1077?\u1081?\u1089?\u1082?\u1080?\u1103? \u1089?\u1098?\u1102?\u1079?"/>
    <w:docVar w:name="LW_OBJETACTEPRINCIPAL.CP" w:val="\u1086?\u1090?\u1085?\u1086?\u1089?\u1085?\u1086? \u1089?\u1080?\u1089?\u1090?\u1077?\u1084?\u1072?\u1090?\u1072? \u1085?\u1072? \u1089?\u1086?\u1073?\u1089?\u1090?\u1074?\u1077?\u1085?\u1080?\u1090?\u1077? \u1088?\u1077?\u1089?\u1091?\u1088?\u1089?\u1080? \u1085?\u1072? \u1045?\u1074?\u1088?\u1086?\u1087?\u1077?\u1081?\u1089?\u1082?\u1080?\u1103? \u1089?\u1098?\u1102?\u1079?"/>
    <w:docVar w:name="LW_PART_NBR" w:val="1"/>
    <w:docVar w:name="LW_PART_NBR_TOTAL" w:val="1"/>
    <w:docVar w:name="LW_REF.INST.NEW" w:val="COM"/>
    <w:docVar w:name="LW_REF.INST.NEW_ADOPTED" w:val="final"/>
    <w:docVar w:name="LW_REF.INST.NEW_TEXT" w:val="(2018) 32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56?\u1077?\u1096?\u1077?\u1085?\u1080?\u1077? \u1085?\u1072? \u1057?\u1098?\u1074?\u1077?\u1090?\u1072?"/>
    <w:docVar w:name="LW_TYPEACTEPRINCIPAL.CP" w:val="\u1055?\u1088?\u1077?\u1076?\u1083?\u1086?\u1078?\u1077?\u1085?\u1080?\u1077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F62F566B6F5A54B836441EDBF78D9E4" ma:contentTypeVersion="1" ma:contentTypeDescription="Create a new document in this library." ma:contentTypeScope="" ma:versionID="090cbd4403d3e637825df014b956ea67">
  <xsd:schema xmlns:xsd="http://www.w3.org/2001/XMLSchema" xmlns:xs="http://www.w3.org/2001/XMLSchema" xmlns:p="http://schemas.microsoft.com/office/2006/metadata/properties" xmlns:ns3="4b000966-a7c4-4b01-8bf4-80f725bfe09b" targetNamespace="http://schemas.microsoft.com/office/2006/metadata/properties" ma:root="true" ma:fieldsID="bb0e027ce7901fc0c7391a5a3b57f750" ns3:_="">
    <xsd:import namespace="4b000966-a7c4-4b01-8bf4-80f725bfe09b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00966-a7c4-4b01-8bf4-80f725bfe09b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4b000966-a7c4-4b01-8bf4-80f725bfe09b">Not Started</EC_Collab_Status>
    <EC_Collab_Reference xmlns="4b000966-a7c4-4b01-8bf4-80f725bfe09b" xsi:nil="true"/>
    <EC_Collab_DocumentLanguage xmlns="4b000966-a7c4-4b01-8bf4-80f725bfe09b">EN</EC_Collab_DocumentLangu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9A2DD-8C96-4E47-870D-859E61600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00966-a7c4-4b01-8bf4-80f725bfe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84356-8312-40EB-8518-D42147AA962A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4b000966-a7c4-4b01-8bf4-80f725bfe09b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2D814E-FEDB-4C50-BA65-F31AA9FBAA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F7D29B-6E68-439D-99C5-2E4862BA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226</Words>
  <Characters>921</Characters>
  <Application>Microsoft Office Word</Application>
  <DocSecurity>0</DocSecurity>
  <Lines>76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SEGUI DOMINGUEZ Yolanda</dc:creator>
  <cp:lastModifiedBy>DIGIT/A3</cp:lastModifiedBy>
  <cp:revision>10</cp:revision>
  <dcterms:created xsi:type="dcterms:W3CDTF">2018-05-04T07:36:00Z</dcterms:created>
  <dcterms:modified xsi:type="dcterms:W3CDTF">2018-05-04T16:03:00Z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0x010100258AA79CEB83498886A3A0868112325000DF62F566B6F5A54B836441EDBF78D9E4</vt:lpwstr>
  </property>
  <property fmtid="{D5CDD505-2E9C-101B-9397-08002B2CF9AE}" pid="14" name="DQCStatus">
    <vt:lpwstr>Green (DQC version 03)</vt:lpwstr>
  </property>
</Properties>
</file>