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C5ADE7D-0908-4431-BB8E-88A0D50802B2" style="width:450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Dans le tableau figurant à l'annexe du règlement (UE) n° 1388/2013, les lignes suivantes sont insérées selon l'ordre des codes NC mentionnés dans la deuxième colonne dudit tableau:</w:t>
      </w:r>
    </w:p>
    <w:tbl>
      <w:tblPr>
        <w:tblStyle w:val="Listtable"/>
        <w:tblW w:w="9666" w:type="dxa"/>
        <w:tblLook w:val="0000" w:firstRow="0" w:lastRow="0" w:firstColumn="0" w:lastColumn="0" w:noHBand="0" w:noVBand="0"/>
      </w:tblPr>
      <w:tblGrid>
        <w:gridCol w:w="772"/>
        <w:gridCol w:w="1037"/>
        <w:gridCol w:w="605"/>
        <w:gridCol w:w="3742"/>
        <w:gridCol w:w="1158"/>
        <w:gridCol w:w="1165"/>
        <w:gridCol w:w="1187"/>
      </w:tblGrid>
      <w:tr>
        <w:trPr>
          <w:cantSplit/>
          <w:tblHeader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Numéro d'ordre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Code NC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37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Désignation des marchandises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Période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Volume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Droit contingentaire 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Lévomenthol (DCI) (CAS RN 2216-51-5)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185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Trifluoroacétate d’éthyle (CAS RN 383-63-1)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Chlorure de 2,5-diméthylphénylacétyle (CAS RN 55312-97-5)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125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4,4'- diaminodiphénylméthane (CAS RN 101-77-9) sous forme de granulés, utilisé pour la synthèse de prépolymères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Fluazinam (ISO) (CAS RN 79622-59-6), avec une pureté en poids de 98,5 % ou plus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Plaques ou feuilles composées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d’une couche de céramique en nitrure de silicium d'une épaisseur égale ou supérieure à 0,32 mm (± 0,1 mm) mais n’excédant pas 1,0 (± 0,1 mm)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recouvertes sur les deux faces d’une feuille de cuivre affiné d’une épaisseur de 0,8 mm (± 0,1 mm)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partiellement recouvertes sur une face d’une pellicule d’argent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3 500 000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3742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Bande ou feuille en alliage d’aluminium et de magnésium: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9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alliage conforme aux normes 5182-H19 ou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rouleaux d’un diamètre extérieur n’excédant pas 1 350 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épaisseur (tolérance - 0,006 mm) de 0,15 mm, 0,16 mm, 0,18 mm ou 0,20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largeur (tolérance ± 0,3 mm) de 12,5 mm, 15,0 mm, 16,0 mm, 25,0 mm, 35,0 mm, 50,0 mm ou 356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tolérance de courbure n’excédant pas 0,5 mm / 750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une mesure de la planéité: I = ±5,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dont la résistance à la traction est supérieure à (5182-H19) 365 MPa ou (5052-H19) 320 MPa,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dont l’allongement à la rupture est supérieur à (5182-H19) 3 % ou (5052-H19) 2,5 %,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 destinée à être utilisée dans la fabrication de lamelles de stores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01.07. - 31.12.2018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La suspension des droits est subordonnée à la surveillance douanière de la destination particulière conformément à l'article 254 du règlement (UE) no 952/2013 du Parlement Européen et du Conseil du 9 octobre 2013 établissant le code des douanes de l'Union (JO L 269 du 10.10.2013, p. 1).</w:t>
            </w:r>
          </w:p>
        </w:tc>
      </w:tr>
    </w:tbl>
    <w:p>
      <w:pPr>
        <w:rPr>
          <w:noProof/>
          <w:sz w:val="16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ANNEXE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Dans le tableau figurant à l'annexe du règlement (UE) n° 1388/2013, les lignes concernant les contingents tarifaires portant les numéros d'ordre 09.2700, 09.2624, 09.2647, 09.2648, 09.2682, 09.2696, 09.2697, 09.2676, 09.2876, 09.2721 et 09.2643 sont remplacées par les lignes suivantes:</w:t>
      </w:r>
    </w:p>
    <w:tbl>
      <w:tblPr>
        <w:tblStyle w:val="Listtable"/>
        <w:tblW w:w="10086" w:type="dxa"/>
        <w:tblLook w:val="0000" w:firstRow="0" w:lastRow="0" w:firstColumn="0" w:lastColumn="0" w:noHBand="0" w:noVBand="0"/>
      </w:tblPr>
      <w:tblGrid>
        <w:gridCol w:w="752"/>
        <w:gridCol w:w="1037"/>
        <w:gridCol w:w="605"/>
        <w:gridCol w:w="4259"/>
        <w:gridCol w:w="1135"/>
        <w:gridCol w:w="1140"/>
        <w:gridCol w:w="1158"/>
      </w:tblGrid>
      <w:tr>
        <w:trPr>
          <w:cantSplit/>
          <w:tblHeader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Numéro d'ordre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Code NC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425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Désignation des marchandises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Période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Volume contingentaire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Droit contingentaire 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Propan-1-ol (alcool propylique) (CAS RN 71-23-8)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'09.2624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Éthylvanilline (3-éthoxy-4-hydroxybenzaldéhyde) (CAS RN 121-32-4)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Tétrakis(3- (3,5-di-tert-butyl- 4-hydroxyphényl)propionate de pentaérythritol (CAS RN 6683-19-8) présentant: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1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taux de refus au tamis n'excédant pas 25 % en poids pour une largeur de maille de 250 µm et 1 % en poids pour une largeur de maille de 500 µm,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point de fusion supérieur ou égal à 110 °C, mais n’excédant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destiné à la fabrication de stabilisateurs de type «one pack» à base de mélanges de poudres, pour la transformation du PVC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Sulfate de diméthyle (CAS RN 77-78-1)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Aniline d’une pureté supérieure ou égale à 99 % en poids (CAS RN 62-53-3)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Décane-5-olide (CAS RN 705-86-2)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Dodécane-5-olide (CAS RN 713-95-1)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Préparations à base du colorant C.I. Pigment Red 48:2 (CAS RN 7023-61-2) avec une teneur en colorant égale ou supérieure à 60 % mais inférieure à 85 % en poids 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'09.2876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FR- Request for amendment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Additifs constitués de produits de réaction de diphénylamine et des nonènes ramifiés, avec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1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plus de 28 % mais pas plus  de 55 % en poids de 4-monononyldiphénylamine et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plus de 45 % mais pas plus de 65 % en poids de 4.4'-dinonyldiphénylamine,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pourcentage total en poids de 2,4-dinonyldiphénylamine et de 2,4'-dinonyldiphénylamine n’excédant pas 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destinés à être utilisés pour la fabrication  d’huiles lubrifiantes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Tissu caoutchouté tissé et stratifié, présentant les caractéristiques suivantes: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1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constitué de trois couches,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extérieure étant constituées de tissu acrylique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L' autre couche extérieure étant constituées de tissu de polyester;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intermédiaire étant constituée de caoutchouc de choloro butyl,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intermédiaire étant un poids de 452 g/m² - 569 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poids de 952 g/m² - 1 300 g/m²;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épaisseur 0,8 mm - 4 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utilisé pour la fabrication du toit ouvrant de véhicules automobiles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25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Cartesd’alimentation électrique utilisés pour la fabricationdes marchandises des positions 8521 et 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01.01. - 31.12.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15 000 000 pièces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La suspension des droits est subordonnée à la surveillance douanière de la destination particulière conformément à l'article 254 du règlement (UE) no 952/2013 du Parlement Européen et du Conseil du 9 octobre 2013 établissant le code des douanes de l'Union (JO L 269 du 10.10.2013, p. 1).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3:23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3C5ADE7D-0908-4431-BB8E-88A0D50802B2"/>
    <w:docVar w:name="LW_COVERPAGE_TYPE" w:val="1"/>
    <w:docVar w:name="LW_CROSSREFERENCE" w:val="&lt;UNUSED&gt;"/>
    <w:docVar w:name="LW_DocType" w:val="ANNEX"/>
    <w:docVar w:name="LW_EMISSION" w:val="7.5.2018"/>
    <w:docVar w:name="LW_EMISSION_ISODATE" w:val="2018-05-07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&lt;LWCR:NBS&gt;règlement (UE) nº&lt;LWCR:NBS&gt;1388/2013 portant ouverture et&lt;LWCR:NBS&gt;mode de&lt;LWCR:NBS&gt;gestion de&lt;LWCR:NBS&gt;contingents tarifaires autonomes de&lt;LWCR:NBS&gt;l'Union pour certains produits agricoles et&lt;LWCR:NBS&gt;industriels"/>
    <w:docVar w:name="LW_OBJETACTEPRINCIPAL.CP" w:val="modifiant le règlement (UE) nº 1388/2013 portant ouverture et mode de gestion de contingents tarifaires autonomes de l'Union pour certains produits agricoles et industriel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mrmal">
    <w:name w:val="Nomrmal"/>
    <w:basedOn w:val="Title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mrmal">
    <w:name w:val="Nomrmal"/>
    <w:basedOn w:val="Title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A53D-C530-4443-9F31-B986F16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1004</Words>
  <Characters>4871</Characters>
  <Application>Microsoft Office Word</Application>
  <DocSecurity>0</DocSecurity>
  <Lines>286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2018-04-09T14:36:00Z</cp:lastPrinted>
  <dcterms:created xsi:type="dcterms:W3CDTF">2018-04-23T07:23:00Z</dcterms:created>
  <dcterms:modified xsi:type="dcterms:W3CDTF">2018-05-02T11:23:00Z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