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779689-1EA3-4C7A-AD91-F7D9E0B87720"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 </w:t>
      </w:r>
    </w:p>
    <w:p>
      <w:pPr>
        <w:rPr>
          <w:noProof/>
          <w:szCs w:val="24"/>
        </w:rPr>
      </w:pPr>
      <w:r>
        <w:rPr>
          <w:noProof/>
        </w:rPr>
        <w:t xml:space="preserve">Съгласно член 54, параграф 4 от Регламент (ЕС) 2016/1624, когато се предвижда разполагане на екипи на европейската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rPr>
          <w:iCs/>
          <w:noProof/>
          <w:szCs w:val="24"/>
        </w:rPr>
      </w:pPr>
      <w:r>
        <w:rPr>
          <w:noProof/>
        </w:rPr>
        <w:t xml:space="preserve">Въз основа на приетите от Съвета указания за водене на преговори, Европейската комисия договори с Република Албания споразумение за статуса с оглед на създаването на правна рамка, която да даде възможност за незабавни действия чрез изготвяне на оперативни планове при нужда от бързо реагиране. Въпреки че миграционните потоци в региона са много по-ниски, отколкото през 2015—2016 г., организираните престъпни мрежи адаптират бързо своите маршрути и методи за трафик на мигранти към всякакви нови обстоятелства. С въвеждането на споразумението за статуса отговорните албански органи и държавите — членки на ЕС, координирани от Европейската агенция за гранична и брегова охрана, ще бъдат в много по-добра позиция да реагират бързо на такива възможни развития. </w:t>
      </w:r>
    </w:p>
    <w:p>
      <w:pPr>
        <w:rPr>
          <w:iCs/>
          <w:noProof/>
          <w:szCs w:val="24"/>
        </w:rPr>
      </w:pPr>
      <w:r>
        <w:rPr>
          <w:noProof/>
        </w:rPr>
        <w:t xml:space="preserve">Приложеното предложение за решение на Съвета представлява правният инструмент за подписване на споразумението за статуса между Европейския съюз и Република Албания. </w:t>
      </w:r>
    </w:p>
    <w:p>
      <w:pPr>
        <w:rPr>
          <w:noProof/>
        </w:rPr>
      </w:pPr>
      <w:r>
        <w:rPr>
          <w:noProof/>
        </w:rPr>
        <w:t xml:space="preserve">На 16 октомври 2017 г. Съветът упълномощи Комисията да започне преговори с Република Албания за сключване на споразумение за статуса на действия, провеждани от Европейската агенция за гранична и брегова охрана в Република Албания. </w:t>
      </w:r>
    </w:p>
    <w:p>
      <w:pPr>
        <w:rPr>
          <w:iCs/>
          <w:noProof/>
          <w:szCs w:val="24"/>
        </w:rPr>
      </w:pPr>
      <w:r>
        <w:rPr>
          <w:noProof/>
        </w:rPr>
        <w:t>Преговорите относно споразумението за статуса бяха започнати на 13 декември 2017 г., а вторият им кръг се проведе на 31 януари 2018 г. Преговорите приключиха успешно с парафирането на проекта за споразумение за статуса от комисаря по въпросите на миграцията, вътрешните работи и гражданството Д. Аврамопулос и министъра на вътрешните работи на Република Албания Ф. Джафай на 12 февруари 2018 г. в Тирана.</w:t>
      </w:r>
    </w:p>
    <w:p>
      <w:pPr>
        <w:rPr>
          <w:iCs/>
          <w:noProof/>
          <w:szCs w:val="24"/>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за статуса е приемлив за Съюза. </w:t>
      </w:r>
    </w:p>
    <w:p>
      <w:pPr>
        <w:spacing w:after="240"/>
        <w:rPr>
          <w:iCs/>
          <w:noProof/>
          <w:szCs w:val="24"/>
        </w:rPr>
      </w:pPr>
      <w:r>
        <w:rPr>
          <w:noProof/>
        </w:rPr>
        <w:t xml:space="preserve">Държавите членки бяха информирани и с тях бяха проведени консултации в съответната работна група на Съвета. </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w:t>
      </w:r>
    </w:p>
    <w:p>
      <w:pPr>
        <w:rPr>
          <w:iCs/>
          <w:noProof/>
          <w:szCs w:val="24"/>
        </w:rPr>
      </w:pPr>
      <w:r>
        <w:rPr>
          <w:noProof/>
        </w:rPr>
        <w:t>Между гръцките и албанските власти са сключени две споразумения за полицейско сътрудничество (Закон 2147/1993 и Закон 2568/1998), обхващащи обмена на информация по полицейски въпроси, включително незаконната миграция. Гръцката полиция обменя информация с албанските власти по общи въпроси относно тежки и организирани престъпни дейности в трансграничните райони, както и относно процедурите за обратно приемане на незаконни имигранти.</w:t>
      </w:r>
    </w:p>
    <w:p>
      <w:pPr>
        <w:rPr>
          <w:noProof/>
        </w:rPr>
      </w:pPr>
      <w:r>
        <w:rPr>
          <w:noProof/>
        </w:rPr>
        <w:t>Албания е сключила споразумения за граничен контрол, наблюдение и съвместни патрули с Черна гора и Косово</w:t>
      </w:r>
      <w:r>
        <w:rPr>
          <w:rStyle w:val="FootnoteReference"/>
          <w:noProof/>
        </w:rPr>
        <w:footnoteReference w:customMarkFollows="1" w:id="2"/>
        <w:t>*</w:t>
      </w:r>
      <w:r>
        <w:rPr>
          <w:noProof/>
        </w:rPr>
        <w:t xml:space="preserve"> и за съвместни патрули с бившата югославска република Македония, но не и с Гърция. Албания е сключила споразумение с Италия относно съвместни патрули (с Guardia di Finanza) по морската граница. </w:t>
      </w:r>
    </w:p>
    <w:p>
      <w:pPr>
        <w:rPr>
          <w:noProof/>
        </w:rPr>
      </w:pPr>
      <w:r>
        <w:rPr>
          <w:noProof/>
        </w:rPr>
        <w:t xml:space="preserve">Чрез протокол между министерствата на вътрешните работи на Черна гора, Албания и Косово* в Плав е създаден Съвместен център за полицейско сътрудничество, чиято цел е да развива трансграничното сътрудничество в борбата с престъпността чрез по-интензивен обмен на оперативна информация и по-тясно координиране на съвместните усилия в областта на сигурността. Съвместният център за полицейско сътрудничество бе официално открит на 30 май 2017 г. Продължава работата по изграждането на друг център на границата с Гърция. </w:t>
      </w:r>
    </w:p>
    <w:p>
      <w:pPr>
        <w:spacing w:after="240"/>
        <w:rPr>
          <w:iCs/>
          <w:noProof/>
          <w:color w:val="FF0000"/>
          <w:szCs w:val="24"/>
        </w:rPr>
      </w:pPr>
      <w:r>
        <w:rPr>
          <w:noProof/>
        </w:rPr>
        <w:t>Работна договореност (която се актуализира) за установяване на оперативно сътрудничество между Република Албания и Европейската агенция за гранична и брегова охрана включва по-специално редовно участие на албански експерти в оперативни дейности, координирани от Европейската агенция за гранична и брегова охрана, в качеството им на наблюдатели на територията на държавите членки.</w:t>
      </w:r>
    </w:p>
    <w:p>
      <w:pPr>
        <w:pStyle w:val="ManualHeading2"/>
        <w:ind w:left="0" w:firstLine="0"/>
        <w:rPr>
          <w:rFonts w:eastAsia="Arial Unicode MS"/>
          <w:noProof/>
        </w:rPr>
      </w:pPr>
      <w:r>
        <w:rPr>
          <w:noProof/>
          <w:color w:val="000000"/>
          <w:u w:color="000000"/>
          <w:bdr w:val="nil"/>
        </w:rPr>
        <w:t>•</w:t>
      </w:r>
      <w:r>
        <w:rPr>
          <w:noProof/>
        </w:rPr>
        <w:tab/>
        <w:t>Съгласуваност с други политики на Съюза</w:t>
      </w:r>
    </w:p>
    <w:p>
      <w:pPr>
        <w:rPr>
          <w:b/>
          <w:noProof/>
          <w:szCs w:val="24"/>
        </w:rPr>
      </w:pPr>
      <w:r>
        <w:rPr>
          <w:noProof/>
        </w:rPr>
        <w:t xml:space="preserve">Европейската програма за миграцията се основава на четири стълба. Един от тях е управлението на границите: това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Република Албания също ще окаже положително въздействие върху външните граници на ЕС, по-специално външните граници на Гърция, както и границите на Република Албания. По-нататъшното засилване на сигурността по външните граници е в съответствие и с Европейската програма за сигурност.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е член 77, параграф 2, буква б) и буква г) и член 79, параграф 2, буква в) от Договора за функционирането на Европейския съюз (ДФЕС), във връзка с член 218, параграф 5 от ДФЕС. </w:t>
      </w:r>
    </w:p>
    <w:p>
      <w:pPr>
        <w:autoSpaceDE w:val="0"/>
        <w:autoSpaceDN w:val="0"/>
        <w:adjustRightInd w:val="0"/>
        <w:rPr>
          <w:noProof/>
          <w:szCs w:val="24"/>
        </w:rPr>
      </w:pPr>
      <w:r>
        <w:rPr>
          <w:noProof/>
        </w:rPr>
        <w:t xml:space="preserve">Компетентността на ЕС за сключване на споразумение за статуса е изрично предвидена в член 54, параграф 4 от Регламент (ЕС) 2016/1624, който гласи, че в случаите, когато </w:t>
      </w:r>
      <w:r>
        <w:rPr>
          <w:noProof/>
        </w:rPr>
        <w:lastRenderedPageBreak/>
        <w:t xml:space="preserve">се предвижда разполагане на екипи на европейската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autoSpaceDE w:val="0"/>
        <w:autoSpaceDN w:val="0"/>
        <w:adjustRightInd w:val="0"/>
        <w:rPr>
          <w:noProof/>
          <w:szCs w:val="24"/>
        </w:rPr>
      </w:pPr>
      <w:r>
        <w:rPr>
          <w:noProof/>
        </w:rPr>
        <w:t xml:space="preserve">Съгласно член 3, параграф 2 от ДФЕС Съюзът разполага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предвижда, че Европейският съюз сключва споразумение за статуса със съответната трета държава. Следователно, приложеното споразумение с Република Албания попада в рамките на изключителната компетентност на Европейския съюз.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се прилага. </w:t>
      </w:r>
    </w:p>
    <w:p>
      <w:pPr>
        <w:pStyle w:val="ManualHeading2"/>
        <w:rPr>
          <w:rFonts w:eastAsia="Arial Unicode MS"/>
          <w:noProof/>
          <w:u w:color="000000"/>
          <w:bdr w:val="nil"/>
        </w:rPr>
      </w:pPr>
      <w:r>
        <w:rPr>
          <w:noProof/>
        </w:rPr>
        <w:t>•</w:t>
      </w:r>
      <w:r>
        <w:rPr>
          <w:noProof/>
        </w:rPr>
        <w:tab/>
        <w:t>Пропорционалност</w:t>
      </w:r>
    </w:p>
    <w:p>
      <w:pPr>
        <w:spacing w:after="240"/>
        <w:rPr>
          <w:noProof/>
          <w:szCs w:val="24"/>
        </w:rPr>
      </w:pPr>
      <w:r>
        <w:rPr>
          <w:noProof/>
        </w:rPr>
        <w:t xml:space="preserve">Споразумението за статуса ще даде възможност за разполагане на екипи на европейската гранична и брегова охрана от Европейската агенция за гранична и брегова охрана в Република Албания вместо двустранно разполагане от страна на държавите членки в случай на внезапен приток на мигранти. </w:t>
      </w:r>
    </w:p>
    <w:p>
      <w:pPr>
        <w:spacing w:after="240"/>
        <w:rPr>
          <w:noProof/>
          <w:szCs w:val="24"/>
        </w:rPr>
      </w:pPr>
      <w:r>
        <w:rPr>
          <w:noProof/>
        </w:rPr>
        <w:t xml:space="preserve">Следователно е необходим общ подход за по-добро управление на границите на Република Албания.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5 от ДФЕС, който предвижда приемането от Съвета на решения относно международни споразумения.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rFonts w:eastAsia="Arial Unicode MS"/>
          <w:noProof/>
          <w:u w:color="000000"/>
          <w:bdr w:val="nil"/>
        </w:rPr>
      </w:pPr>
      <w:r>
        <w:rPr>
          <w:noProof/>
        </w:rPr>
        <w:lastRenderedPageBreak/>
        <w:t>•</w:t>
      </w:r>
      <w:r>
        <w:rPr>
          <w:noProof/>
        </w:rPr>
        <w:tab/>
        <w:t>Пригодност и опростяване на законодателството</w:t>
      </w:r>
    </w:p>
    <w:p>
      <w:pPr>
        <w:pStyle w:val="ManualHeading2"/>
        <w:ind w:left="0" w:firstLine="0"/>
        <w:rPr>
          <w:rFonts w:eastAsia="Arial Unicode MS"/>
          <w:b w:val="0"/>
          <w:noProof/>
          <w:u w:color="000000"/>
          <w:bdr w:val="nil"/>
        </w:rPr>
      </w:pPr>
      <w:r>
        <w:rPr>
          <w:b w:val="0"/>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after="240"/>
        <w:rPr>
          <w:noProof/>
          <w:szCs w:val="24"/>
        </w:rPr>
      </w:pPr>
      <w:r>
        <w:rPr>
          <w:noProof/>
        </w:rPr>
        <w:t>Проектът за споразумение за статуса съдържа разпоредби, с които се гарантира защитата на основните права на лицата, които са засегнати от действията на служителите, участващи в дейност, ръководена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t xml:space="preserve">Разпоредбите относно основните права са обяснени по-подробно в точка 5 „Други елементи“. </w:t>
      </w:r>
    </w:p>
    <w:p>
      <w:pPr>
        <w:pStyle w:val="ManualHeading1"/>
        <w:rPr>
          <w:noProof/>
        </w:rPr>
      </w:pPr>
      <w:r>
        <w:rPr>
          <w:noProof/>
        </w:rPr>
        <w:t>4.</w:t>
      </w:r>
      <w:r>
        <w:rPr>
          <w:noProof/>
        </w:rPr>
        <w:tab/>
        <w:t>ОТРАЖЕНИЕ ВЪРХУ БЮДЖЕТА</w:t>
      </w:r>
    </w:p>
    <w:p>
      <w:pPr>
        <w:autoSpaceDE w:val="0"/>
        <w:autoSpaceDN w:val="0"/>
        <w:rPr>
          <w:iCs/>
          <w:noProof/>
          <w:szCs w:val="24"/>
        </w:rPr>
      </w:pPr>
      <w:r>
        <w:rPr>
          <w:noProof/>
        </w:rPr>
        <w:t>Споразумението за статуса само по себе си няма да доведе до финансови последици. Самото разполагане на екипи от гранични служители въз основа на оперативен план и съответното споразумение за отпускане на безвъзмездни средства води до разходи, които се поемат от бюджета на Европейската агенция за гранична и брегова охрана. Бъдещите операции в рамките на споразумението за статуса ще бъдат финансирани със собствените ресурси на Европейската агенция за гранична и брегова охрана.</w:t>
      </w:r>
    </w:p>
    <w:p>
      <w:pPr>
        <w:autoSpaceDE w:val="0"/>
        <w:autoSpaceDN w:val="0"/>
        <w:rPr>
          <w:noProof/>
          <w:szCs w:val="24"/>
        </w:rPr>
      </w:pPr>
      <w:r>
        <w:rPr>
          <w:noProof/>
        </w:rPr>
        <w:t>Финансовата обосновка за разходите на Европейската агенция за гранична и брегова охрана, приложена към предложението за Регламент за европейската гранична и брегова охрана, оценява механизма за засилено сътрудничество с трети държави (включително евентуални съвместни операции със съседни държави) на 6,090 милиона евро средно годишно за периода 2017—2020 г.</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Република Албания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Република Албания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обработката на лични данни.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2"/>
        <w:spacing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Обхват на споразумението</w:t>
      </w:r>
    </w:p>
    <w:p>
      <w:pPr>
        <w:rPr>
          <w:rFonts w:eastAsia="Times New Roman"/>
          <w:noProof/>
        </w:rPr>
      </w:pPr>
      <w:r>
        <w:rPr>
          <w:noProof/>
        </w:rPr>
        <w:t xml:space="preserve">По силата на настоящото споразумение Европейската агенция за гранична и брегова охрана следва да бъде в състояние да разположи екипи на европейската гранична и брегова охрана с изпълнителни правомощия в Република Албания, за да извършват съвместни операции и бърза гранична намеса. На екипите на европейската гранична и </w:t>
      </w:r>
      <w:r>
        <w:rPr>
          <w:noProof/>
        </w:rPr>
        <w:lastRenderedPageBreak/>
        <w:t xml:space="preserve">брегова охрана следва също така да бъде разрешено, в хода на конкретна операция по връщане, да подпомагат Република Албания при определянето на лицата, които да бъдат обратно приети в Република Албания, в съответствие със </w:t>
      </w:r>
      <w:hyperlink r:id="rId16">
        <w:r>
          <w:rPr>
            <w:rStyle w:val="Hyperlink"/>
            <w:noProof/>
            <w:color w:val="auto"/>
          </w:rPr>
          <w:t>Споразумението между Европейската общност и Република Албания относно реадмисията на лица, пребиваващи без разрешение</w:t>
        </w:r>
      </w:hyperlink>
      <w:r>
        <w:rPr>
          <w:rStyle w:val="FootnoteReference"/>
          <w:noProof/>
        </w:rPr>
        <w:footnoteReference w:id="3"/>
      </w:r>
      <w:r>
        <w:rPr>
          <w:noProof/>
        </w:rPr>
        <w:t>.</w:t>
      </w:r>
    </w:p>
    <w:p>
      <w:pPr>
        <w:spacing w:after="240"/>
        <w:rPr>
          <w:rFonts w:eastAsia="Times New Roman"/>
          <w:noProof/>
        </w:rPr>
      </w:pPr>
      <w:r>
        <w:rPr>
          <w:noProof/>
        </w:rPr>
        <w:t xml:space="preserve">Екипите на европейската гранична и брегова охрана могат да бъдат разположени на територията на Албания единствено в региони, граничещи с външните граници на ЕС. </w:t>
      </w:r>
    </w:p>
    <w:p>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Република Албания.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rPr>
      </w:pPr>
      <w:r>
        <w:rPr>
          <w:noProof/>
        </w:rPr>
        <w:t xml:space="preserve">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ще бъде разгърнато,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членовете на екипа разполагат с правомощия за изпълнение на задачите и упражняване на изпълнителните правомощия, които са необходими за провеждането на операциите по граничен контрол и връщане. Те спазват законовите и подзаконовите актове на Република Албания.</w:t>
      </w:r>
    </w:p>
    <w:p>
      <w:pPr>
        <w:rPr>
          <w:noProof/>
        </w:rPr>
      </w:pPr>
      <w:r>
        <w:rPr>
          <w:noProof/>
        </w:rPr>
        <w:t>Екипите действат единствено на територията на Република Албания съгласно инструкциите и, като общо правило, в присъствието на гранични служители или друг съответен персонал на Република Албания, която може по изключение да оправомощи екипите да действат от нейно име.</w:t>
      </w:r>
    </w:p>
    <w:p>
      <w:pPr>
        <w:rPr>
          <w:rFonts w:eastAsia="Times New Roman"/>
          <w:noProof/>
        </w:rPr>
      </w:pPr>
      <w:r>
        <w:rPr>
          <w:noProof/>
        </w:rPr>
        <w:t>Членовете на екипа носят своята собствена униформа, документ за идентификация на видимо място, а на ръкава на униформите си носят синя лента със символите на Европейския съюз и на Агенцията. Те следва да носят също така документ за акредитация, за да може тяхната самоличност да бъде установена от албанските власти.</w:t>
      </w:r>
    </w:p>
    <w:p>
      <w:pPr>
        <w:rPr>
          <w:rFonts w:eastAsia="Times New Roman"/>
          <w:noProof/>
        </w:rPr>
      </w:pPr>
      <w:r>
        <w:rPr>
          <w:noProof/>
        </w:rPr>
        <w:t xml:space="preserve">Членовете на екипа могат да носят служебни оръжия, боеприпаси и оборудване, разрешени в съответствие с разпоредбите на националното право на собствената им държава. Агенцията следва да бъде предварително уведомена от албанските власти за разрешените служебни оръжия, боеприпаси и оборудване, както и за съответната правна рамка и условията за тяхното използване. </w:t>
      </w:r>
    </w:p>
    <w:p>
      <w:pPr>
        <w:rPr>
          <w:rFonts w:eastAsia="Times New Roman"/>
          <w:noProof/>
        </w:rPr>
      </w:pPr>
      <w:r>
        <w:rPr>
          <w:noProof/>
        </w:rPr>
        <w:t xml:space="preserve">Членовете на екипа могат да използват сила, включително служебни оръжия, боеприпаси и оборудване, със съгласието на тяхната собствена държава и на албанските власти, в присъствието на албански гранични служители или друг съответен персонал и в съответствие с националното право на Албания. Албанските </w:t>
      </w:r>
      <w:r>
        <w:rPr>
          <w:noProof/>
        </w:rPr>
        <w:lastRenderedPageBreak/>
        <w:t>власти могат да разрешат на членове на екипа да използват сила и в отсъствието на гранични служители.</w:t>
      </w:r>
    </w:p>
    <w:p>
      <w:pPr>
        <w:spacing w:after="240"/>
        <w:rPr>
          <w:rFonts w:eastAsia="Times New Roman"/>
          <w:iCs/>
          <w:noProof/>
        </w:rPr>
      </w:pPr>
      <w:r>
        <w:rPr>
          <w:noProof/>
        </w:rPr>
        <w:t xml:space="preserve">При спазване на принципа на необходимост албанските власти могат да разрешат на членовете на екипа да правят справка в бази данни в съответствие с албанския закон за защита на данните. </w:t>
      </w:r>
    </w:p>
    <w:p>
      <w:pPr>
        <w:rPr>
          <w:i/>
          <w:noProof/>
        </w:rPr>
      </w:pPr>
      <w:r>
        <w:rPr>
          <w:i/>
          <w:noProof/>
        </w:rPr>
        <w:t>Временно спиране и прекратяване на действието</w:t>
      </w:r>
    </w:p>
    <w:p>
      <w:pPr>
        <w:spacing w:after="240"/>
        <w:rPr>
          <w:rFonts w:eastAsia="Times New Roman"/>
          <w:noProof/>
        </w:rPr>
      </w:pPr>
      <w:r>
        <w:rPr>
          <w:noProof/>
        </w:rPr>
        <w:t xml:space="preserve">Агенцията и албанските власти могат да спрат временно или да прекратят действието, ако счетат, че другата страна не спазва разпоредбите на споразумението или на оперативния план.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color w:val="000000"/>
        </w:rPr>
        <w:t xml:space="preserve">Членовете на екипа се ползват с имунитет по отношение на наказателната юрисдикция на Република Албания за действия, извършени във връзка с дейностите, извършени при изпълнение на техните служебни функции („по време на служба“), но не се ползват с такъв имунитет за действия, извършени когато не са на смяна. </w:t>
      </w:r>
    </w:p>
    <w:p>
      <w:pPr>
        <w:rPr>
          <w:rFonts w:eastAsia="Times New Roman"/>
          <w:noProof/>
          <w:color w:val="000000"/>
          <w:szCs w:val="24"/>
        </w:rPr>
      </w:pPr>
      <w:r>
        <w:rPr>
          <w:noProof/>
          <w:color w:val="000000"/>
        </w:rPr>
        <w:t xml:space="preserve">В оперативния план се излагат подробно действията, за които се дава имунитет по отношение на наказателната юрисдикция на Република Албания. </w:t>
      </w:r>
    </w:p>
    <w:p>
      <w:pPr>
        <w:rPr>
          <w:rFonts w:eastAsia="Times New Roman"/>
          <w:noProof/>
          <w:color w:val="000000"/>
          <w:szCs w:val="24"/>
        </w:rPr>
      </w:pPr>
      <w:r>
        <w:rPr>
          <w:noProof/>
          <w:color w:val="000000"/>
        </w:rPr>
        <w:t>В случай на твърдения за извършено престъпление от член на екипа, преди да започне производството пред съда, изпълнителният директор на Агенцията следва да удостовери пред съда дали въпросното действие е извършено при изпълнение на служебните функции на лицето или не. Изпълнителният директор на Агенцията взема своето решение след внимателно разглеждане на всяко изявление, направено от компетентния орган на държавата членка, която е разположила съответния граничен служител или друг съответен член на персонала, и компетентните албански власти. Потвърждението от страна на изпълнителния директор на Агенцията има задължителен характер за юрисдикцията на Република Албания.</w:t>
      </w:r>
    </w:p>
    <w:p>
      <w:pPr>
        <w:rPr>
          <w:rFonts w:eastAsia="Times New Roman"/>
          <w:noProof/>
          <w:color w:val="000000"/>
          <w:szCs w:val="24"/>
        </w:rPr>
      </w:pPr>
      <w:r>
        <w:rPr>
          <w:noProof/>
          <w:color w:val="000000"/>
        </w:rPr>
        <w:t xml:space="preserve">Привилегиите, предоставени на членовете на екипа, и имунитетът по отношение на наказателната юрисдикция на Република Албания не ги освобождават от юрисдикцията на изпращащата държава членка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zCs w:val="24"/>
        </w:rPr>
      </w:pPr>
      <w:r>
        <w:rPr>
          <w:noProof/>
          <w:color w:val="000000"/>
        </w:rPr>
        <w:t>Имунитетът на членовете на екипите по отношение на наказателната, гражданската и административната юрисдикция на Република Албания може да бъде снет от държавата членка, която е разположила въпросния граничен служител или друг съответен член на персонала. Отнемането на имунитет винаги трябва да бъде изрично.</w:t>
      </w:r>
    </w:p>
    <w:p>
      <w:pPr>
        <w:rPr>
          <w:rFonts w:eastAsia="Times New Roman"/>
          <w:noProof/>
          <w:color w:val="000000"/>
          <w:szCs w:val="24"/>
        </w:rPr>
      </w:pPr>
      <w:r>
        <w:rPr>
          <w:noProof/>
          <w:color w:val="000000"/>
        </w:rPr>
        <w:t xml:space="preserve">В споразумението се предвижда механизъм, чиято цел е обезщетяването на вреди. Този механизъм се основава на член 42 от Регламент (ЕС) 2016/1624 относно европейската гранична и брегова охрана. Ако вредата е причинена от член на екип „по време на служба“, отговорността се поема от Република Албания. Ако вредата е причинена „по време на служба“ от член на екип от участваща държава членка в резултат на груба небрежност или умишлено неправомерно поведение, или ако действието е извършено по време когато лицето не е било „на смяна“, Република Албания може да поиска от Агенцията обезщетението да бъде платено от страна на съответната участваща държава членка. Ако вредата е причинена от служител на Агенцията, Република Албания може да поиска да бъде платено обезщетение от Агенцията. </w:t>
      </w:r>
    </w:p>
    <w:p>
      <w:pPr>
        <w:rPr>
          <w:rFonts w:eastAsia="Times New Roman"/>
          <w:noProof/>
          <w:color w:val="000000"/>
          <w:szCs w:val="24"/>
        </w:rPr>
      </w:pPr>
      <w:r>
        <w:rPr>
          <w:noProof/>
          <w:color w:val="000000"/>
        </w:rPr>
        <w:lastRenderedPageBreak/>
        <w:t>В случай на вреда, причинена в Република Албания поради непреодолима сила, нито Република Албания, нито участващата държава членка, нито Агенцията носи някаква отговорност.</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w:t>
      </w:r>
    </w:p>
    <w:p>
      <w:pPr>
        <w:rPr>
          <w:rFonts w:eastAsia="Times New Roman"/>
          <w:noProof/>
          <w:color w:val="000000"/>
          <w:szCs w:val="24"/>
        </w:rPr>
      </w:pPr>
      <w:r>
        <w:rPr>
          <w:noProof/>
          <w:color w:val="000000"/>
        </w:rPr>
        <w:t>Имуществото на членовете на екипа, което е необходимо за изпълнението на служебните им функции, не може да бъде запорирано. При граждански производства членовете на екипа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color w:val="000000"/>
        </w:rPr>
        <w:t>Членовете на екипа са освободени от изискванията на разпоредбите в областта на социалната сигурност, които може да са в сила в Република Албания, по отношение на услугите, предоставени на Агенцията. Те също така са освободени от всички форми на данъчно облагане в Република Албания върху заплатите и възнагражденията, които получават от Агенцията или от техните държави членки, както и върху други доходи, получени извън Република Албания.</w:t>
      </w:r>
    </w:p>
    <w:p>
      <w:pPr>
        <w:rPr>
          <w:rFonts w:eastAsia="Times New Roman"/>
          <w:noProof/>
          <w:color w:val="000000"/>
          <w:szCs w:val="24"/>
        </w:rPr>
      </w:pPr>
      <w:r>
        <w:rPr>
          <w:noProof/>
          <w:color w:val="000000"/>
        </w:rPr>
        <w:t xml:space="preserve">Албанските власти разрешават внасянето и изнасянето на предмети за лично ползване от членовете на екипа и ги освобождават от всякакви мита, данъци и други налози (различни от таксите за съхранение, превоз и подобни услуги) върху подобни предмети. </w:t>
      </w:r>
    </w:p>
    <w:p>
      <w:pPr>
        <w:spacing w:after="0"/>
        <w:rPr>
          <w:rFonts w:eastAsia="Times New Roman"/>
          <w:noProof/>
          <w:color w:val="000000"/>
          <w:szCs w:val="24"/>
        </w:rPr>
      </w:pPr>
      <w:r>
        <w:rPr>
          <w:noProof/>
          <w:color w:val="000000"/>
        </w:rPr>
        <w:t>Личният багаж на членовете на екипа може да бъде проверяван само в случай, че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Албания за налагане на карантина. В този случай проверките на личния багаж се извършват само в присъствието на съответния/ите член/ове на екипа или на оправомощен представител на Агенцията.</w:t>
      </w:r>
    </w:p>
    <w:p>
      <w:pPr>
        <w:rPr>
          <w:rFonts w:eastAsia="Times New Roman"/>
          <w:noProof/>
          <w:color w:val="000000"/>
          <w:szCs w:val="24"/>
        </w:rPr>
      </w:pPr>
      <w:r>
        <w:rPr>
          <w:noProof/>
          <w:color w:val="000000"/>
        </w:rPr>
        <w:t>Документите, кореспонденцията и имуществото на членовете на екипа са неприкосновени, освен в случай на изпълнителни мерки. Членовете на екипа не са длъжни да дават свидетелски показания.</w:t>
      </w:r>
    </w:p>
    <w:p>
      <w:pPr>
        <w:rPr>
          <w:i/>
          <w:noProof/>
        </w:rPr>
      </w:pPr>
      <w:r>
        <w:rPr>
          <w:i/>
          <w:noProof/>
        </w:rPr>
        <w:t xml:space="preserve">Документ за акредитиране </w:t>
      </w:r>
    </w:p>
    <w:p>
      <w:pPr>
        <w:spacing w:after="240"/>
        <w:rPr>
          <w:rFonts w:eastAsia="Times New Roman"/>
          <w:noProof/>
          <w:color w:val="000000"/>
          <w:szCs w:val="24"/>
        </w:rPr>
      </w:pPr>
      <w:r>
        <w:rPr>
          <w:noProof/>
          <w:color w:val="000000"/>
        </w:rPr>
        <w:t>Агенцията, в сътрудничество с Република Албания, издава на членовете на екипа документ за акредитиране, с цел удостоверяване на самоличността им пред албанските власти и като доказателство за правата на притежателите му да изпълняват задачите и да упражняват правомощията, предоставени им съгласно настоящото споразумение и оперативния план. Документът за акредитиране, заедно с валиден документ за пътуване, предоставя на члена на екипа достъп до Република Албания без да е необходимо предварително разрешение или виза.</w:t>
      </w:r>
    </w:p>
    <w:p>
      <w:pPr>
        <w:rPr>
          <w:rFonts w:eastAsia="Times New Roman"/>
          <w:i/>
          <w:noProof/>
          <w:color w:val="000000"/>
          <w:szCs w:val="24"/>
        </w:rPr>
      </w:pPr>
      <w:r>
        <w:rPr>
          <w:i/>
          <w:noProof/>
          <w:color w:val="000000"/>
        </w:rPr>
        <w:t>Основни права</w:t>
      </w:r>
    </w:p>
    <w:p>
      <w:pPr>
        <w:rPr>
          <w:rFonts w:eastAsia="Times New Roman"/>
          <w:noProof/>
          <w:color w:val="000000"/>
          <w:szCs w:val="24"/>
        </w:rPr>
      </w:pPr>
      <w:r>
        <w:rPr>
          <w:noProof/>
          <w:color w:val="000000"/>
        </w:rPr>
        <w:t xml:space="preserve">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 отношение, правото на свобода, принципа на забрана за връщане и забраната за колективно експулсиране, правата на детето и правото на зачитане на личния и семейния живот. Те не дискриминират лицата въз основа на техния пол, расова или етническа </w:t>
      </w:r>
      <w:r>
        <w:rPr>
          <w:noProof/>
          <w:color w:val="000000"/>
        </w:rPr>
        <w:lastRenderedPageBreak/>
        <w:t>принадлежност, религия или убеждения, увреждане, възраст, сексуална ориентация или полова идентичност. Всички мерки в нарушение на тези основни права и свободи са пропорционални на целите, преследвани от тези мерки, и зачитат същността на тези основни права и свободи.</w:t>
      </w:r>
    </w:p>
    <w:p>
      <w:pPr>
        <w:spacing w:after="240"/>
        <w:rPr>
          <w:rFonts w:eastAsia="Times New Roman"/>
          <w:noProof/>
          <w:color w:val="000000"/>
          <w:szCs w:val="24"/>
        </w:rPr>
      </w:pPr>
      <w:r>
        <w:rPr>
          <w:noProof/>
          <w:color w:val="000000"/>
        </w:rPr>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е установила механизма за подаване на жалби, посочен в член 72 от Регламент (ЕС) 2016/1624 относно европейската гранична и брегова охрана, и следователно е изпълнила това си задължение. Албанският омбудсман би могъл да разглежда подобни предполагаеми нарушения, освен ако албанските власти не решат да създадат механизъм, който е специално предвиден да разглежда жалбите, подадени по силата на настоящото споразумение.  </w:t>
      </w:r>
    </w:p>
    <w:p>
      <w:pPr>
        <w:rPr>
          <w:rFonts w:eastAsia="Times New Roman"/>
          <w:i/>
          <w:noProof/>
          <w:color w:val="000000"/>
          <w:szCs w:val="24"/>
        </w:rPr>
      </w:pPr>
      <w:r>
        <w:rPr>
          <w:i/>
          <w:noProof/>
          <w:color w:val="000000"/>
        </w:rPr>
        <w:t>Обработка на личните данни</w:t>
      </w:r>
    </w:p>
    <w:p>
      <w:pPr>
        <w:rPr>
          <w:rFonts w:eastAsia="Times New Roman"/>
          <w:i/>
          <w:noProof/>
          <w:color w:val="000000"/>
          <w:szCs w:val="24"/>
        </w:rPr>
      </w:pPr>
      <w:r>
        <w:rPr>
          <w:noProof/>
          <w:color w:val="000000"/>
        </w:rPr>
        <w:t xml:space="preserve">Членовете на екипа обработват лични данни, когато това е необходимо, в съответствие с правилата, приложими за Агенцията и държавите — членки на ЕС. Обработването на лични данни от албанските власти се извършва в съответствие с албанското законодателство. </w:t>
      </w:r>
    </w:p>
    <w:p>
      <w:pPr>
        <w:spacing w:after="240"/>
        <w:rPr>
          <w:rFonts w:eastAsia="Times New Roman"/>
          <w:i/>
          <w:noProof/>
          <w:color w:val="000000"/>
          <w:szCs w:val="24"/>
        </w:rPr>
      </w:pPr>
      <w:r>
        <w:rPr>
          <w:noProof/>
          <w:color w:val="000000"/>
        </w:rPr>
        <w:t>След приключването на всяко действие Агенцията, участващите държави членки и албанските власти изготвят общ доклад относно обработването на лични данни от членовете на екипа. Този доклад се изпраща на длъжностното лице по основните права и на длъжностното лице по защита на данните на Агенцията. Те докладват на изпълнителния директор на Агенцията.</w:t>
      </w:r>
    </w:p>
    <w:p>
      <w:pPr>
        <w:rPr>
          <w:rFonts w:eastAsia="Times New Roman"/>
          <w:i/>
          <w:noProof/>
          <w:color w:val="000000"/>
          <w:szCs w:val="24"/>
        </w:rPr>
      </w:pPr>
      <w:r>
        <w:rPr>
          <w:i/>
          <w:noProof/>
          <w:color w:val="000000"/>
        </w:rPr>
        <w:t>Компетентни органи за изпълнението на Споразумението</w:t>
      </w:r>
    </w:p>
    <w:p>
      <w:pPr>
        <w:spacing w:after="240"/>
        <w:rPr>
          <w:rFonts w:eastAsia="Times New Roman"/>
          <w:b/>
          <w:noProof/>
          <w:color w:val="000000"/>
          <w:szCs w:val="24"/>
        </w:rPr>
      </w:pPr>
      <w:r>
        <w:rPr>
          <w:noProof/>
          <w:color w:val="000000"/>
        </w:rPr>
        <w:t>За Република Албания компетентният орган за изпълнението на настоящото споразумение е Министерството на вътрешните работи. За Европейския съюз това е Европейската агенция за гранична и брегова охрана.</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color w:val="000000"/>
        </w:rPr>
        <w:t xml:space="preserve">Всички въпроси, възникнали във връзка с прилагането на настоящото споразумение, се разглеждат съвместно от представители на албанските компетентни органи и от представители на Агенцията, която се консултира с държавата членка или държавите членки, съседни на Република Албания. </w:t>
      </w:r>
    </w:p>
    <w:p>
      <w:pPr>
        <w:spacing w:before="0"/>
        <w:rPr>
          <w:rFonts w:eastAsia="Times New Roman"/>
          <w:noProof/>
          <w:color w:val="000000"/>
          <w:szCs w:val="24"/>
        </w:rPr>
      </w:pPr>
      <w:r>
        <w:rPr>
          <w:noProof/>
          <w:color w:val="000000"/>
        </w:rPr>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Република Албания и Европейската комисия, която се допитва до всяка държава членка, която граничи с Република Албания.</w:t>
      </w:r>
    </w:p>
    <w:p>
      <w:pPr>
        <w:spacing w:after="240" w:line="360" w:lineRule="auto"/>
        <w:jc w:val="center"/>
        <w:rPr>
          <w:rFonts w:eastAsia="Times New Roman"/>
          <w:noProof/>
          <w:color w:val="000000"/>
          <w:szCs w:val="24"/>
        </w:rPr>
      </w:pPr>
    </w:p>
    <w:p>
      <w:pPr>
        <w:spacing w:after="240" w:line="360" w:lineRule="auto"/>
        <w:jc w:val="center"/>
        <w:rPr>
          <w:rFonts w:eastAsia="Times New Roman"/>
          <w:noProof/>
          <w:color w:val="000000"/>
          <w:szCs w:val="24"/>
        </w:rPr>
      </w:pP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подписването, от името на Съюза, на Споразумението между Европейския съюз и Република Албания за статуса на действия, провеждани от Европейската агенция за гранична и брегова охрана в Република Албания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54, параграф 4 от Регламент (ЕС) 2016/1624, когато се предвижда разполагане на екипи на европейската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w:t>
      </w:r>
    </w:p>
    <w:p>
      <w:pPr>
        <w:pStyle w:val="ManualConsidrant"/>
        <w:rPr>
          <w:noProof/>
        </w:rPr>
      </w:pPr>
      <w:r>
        <w:t>(2)</w:t>
      </w:r>
      <w:r>
        <w:tab/>
      </w:r>
      <w:r>
        <w:rPr>
          <w:noProof/>
        </w:rPr>
        <w:t xml:space="preserve">На 16 октомври 2017 г. Съветът упълномощи Комисията да започне преговори с Република Албания за сключване на споразумение за статуса на действия, провеждани от Европейската агенция за гранична и брегова охрана в Република Албания. </w:t>
      </w:r>
    </w:p>
    <w:p>
      <w:pPr>
        <w:pStyle w:val="ManualConsidrant"/>
        <w:rPr>
          <w:noProof/>
        </w:rPr>
      </w:pPr>
      <w:r>
        <w:t>(3)</w:t>
      </w:r>
      <w:r>
        <w:tab/>
      </w:r>
      <w:r>
        <w:rPr>
          <w:noProof/>
        </w:rPr>
        <w:t>Преговорите относно споразумението за статуса бяха започнати на 13 декември 2017 г. и приключиха успешно с парафирането на споразумението на 12 февруари 2018 г.</w:t>
      </w:r>
    </w:p>
    <w:p>
      <w:pPr>
        <w:pStyle w:val="ManualConsidrant"/>
        <w:rPr>
          <w:noProof/>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sz w:val="23"/>
        </w:rPr>
        <w:footnoteReference w:id="4"/>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sz w:val="23"/>
        </w:rPr>
        <w:footnoteReference w:id="5"/>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lastRenderedPageBreak/>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Споразумението за статуса следва да бъде подписано от името на Съюза, при условие че бъде сключено на по-късна дата, а декларацията, приложена към споразумението, следва да бъдат одобрена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Разрешава се подписването от името на Съюза на Споразумението между Европейския съюз и Република Албания за статуса на действия, провеждани от Европейската агенция за гранична и брегова охрана в Република Албания, при условие че посоченото споразумение бъде сключено.</w:t>
      </w:r>
    </w:p>
    <w:p>
      <w:pPr>
        <w:rPr>
          <w:noProof/>
        </w:rPr>
      </w:pPr>
      <w:r>
        <w:rPr>
          <w:noProof/>
        </w:rPr>
        <w:t xml:space="preserve">Текстът на споразумението е приложен към настоящото решение. </w:t>
      </w:r>
    </w:p>
    <w:p>
      <w:pPr>
        <w:pStyle w:val="Titrearticle"/>
        <w:keepNext w:val="0"/>
      </w:pPr>
      <w:r>
        <w:rPr>
          <w:noProof/>
        </w:rPr>
        <w:t>Член 2</w:t>
      </w:r>
    </w:p>
    <w:p>
      <w:pPr>
        <w:rPr>
          <w:noProof/>
        </w:rPr>
      </w:pPr>
      <w:r>
        <w:rPr>
          <w:noProof/>
        </w:rPr>
        <w:t xml:space="preserve">Декларацията, приложена към настоящото решение, се одобрява от името на Съюза. </w:t>
      </w:r>
    </w:p>
    <w:p>
      <w:pPr>
        <w:pStyle w:val="Titrearticle"/>
        <w:keepNext w:val="0"/>
      </w:pPr>
      <w:r>
        <w:rPr>
          <w:noProof/>
        </w:rPr>
        <w:t xml:space="preserve">Член 3 </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преговарящия по споразумението.</w:t>
      </w:r>
    </w:p>
    <w:p>
      <w:pPr>
        <w:pStyle w:val="Titrearticle"/>
        <w:rPr>
          <w:noProof/>
        </w:rPr>
      </w:pPr>
      <w:r>
        <w:rPr>
          <w:noProof/>
        </w:rPr>
        <w:t>Член 4</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251, 16.9.2016 г., стр. 1.</w:t>
      </w:r>
    </w:p>
  </w:footnote>
  <w:footnote w:id="2">
    <w:p>
      <w:pPr>
        <w:pStyle w:val="FootnoteText"/>
        <w:ind w:left="709" w:hanging="709"/>
        <w:rPr>
          <w:rFonts w:ascii="Calibri" w:hAnsi="Calibri"/>
        </w:rPr>
      </w:pPr>
      <w:r>
        <w:rPr>
          <w:rStyle w:val="FootnoteReference"/>
        </w:rPr>
        <w:t>*</w:t>
      </w:r>
      <w:r>
        <w:t xml:space="preserve"> </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3">
    <w:p>
      <w:pPr>
        <w:pStyle w:val="FootnoteText"/>
      </w:pPr>
      <w:r>
        <w:rPr>
          <w:rStyle w:val="FootnoteReference"/>
        </w:rPr>
        <w:footnoteRef/>
      </w:r>
      <w:r>
        <w:tab/>
        <w:t>ОВ L 124, 17.5.2005 г., стр. 22.</w:t>
      </w:r>
    </w:p>
  </w:footnote>
  <w:footnote w:id="4">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5">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C490F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D008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6AC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0A4E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426B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F034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6A9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84EA93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47:34"/>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779689-1EA3-4C7A-AD91-F7D9E0B87720"/>
    <w:docVar w:name="LW_COVERPAGE_TYPE" w:val="1"/>
    <w:docVar w:name="LW_CROSSREFERENCE" w:val="&lt;UNUSED&gt;"/>
    <w:docVar w:name="LW_DocType" w:val="COM"/>
    <w:docVar w:name="LW_EMISSION" w:val="13.6.2018"/>
    <w:docVar w:name="LW_EMISSION_ISODATE" w:val="2018-06-1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2"/>
    <w:docVar w:name="LW_REF.II.NEW.CP_YEAR" w:val="2018"/>
    <w:docVar w:name="LW_REF.INST.NEW" w:val="COM"/>
    <w:docVar w:name="LW_REF.INST.NEW_ADOPTED" w:val="final"/>
    <w:docVar w:name="LW_REF.INST.NEW_TEXT" w:val="(2018)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40?\u1083?\u1073?\u1072?\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40?\u1083?\u1073?\u1072?\u1085?\u1080?\u1103?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strike w:val="0"/>
      <w:dstrike w:val="0"/>
      <w:color w:val="0065A2"/>
      <w:u w:val="none"/>
      <w:effect w:val="non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8307">
      <w:bodyDiv w:val="1"/>
      <w:marLeft w:val="0"/>
      <w:marRight w:val="0"/>
      <w:marTop w:val="0"/>
      <w:marBottom w:val="0"/>
      <w:divBdr>
        <w:top w:val="none" w:sz="0" w:space="0" w:color="auto"/>
        <w:left w:val="none" w:sz="0" w:space="0" w:color="auto"/>
        <w:bottom w:val="none" w:sz="0" w:space="0" w:color="auto"/>
        <w:right w:val="none" w:sz="0" w:space="0" w:color="auto"/>
      </w:divBdr>
    </w:div>
    <w:div w:id="1168207489">
      <w:bodyDiv w:val="1"/>
      <w:marLeft w:val="0"/>
      <w:marRight w:val="0"/>
      <w:marTop w:val="0"/>
      <w:marBottom w:val="0"/>
      <w:divBdr>
        <w:top w:val="none" w:sz="0" w:space="0" w:color="auto"/>
        <w:left w:val="none" w:sz="0" w:space="0" w:color="auto"/>
        <w:bottom w:val="none" w:sz="0" w:space="0" w:color="auto"/>
        <w:right w:val="none" w:sz="0" w:space="0" w:color="auto"/>
      </w:divBdr>
    </w:div>
    <w:div w:id="20169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qid=1464195285121&amp;uri=CELEX:22005A0517(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9CA99-C564-4AA6-931C-FE4236DB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3622</Words>
  <Characters>21552</Characters>
  <Application>Microsoft Office Word</Application>
  <DocSecurity>0</DocSecurity>
  <Lines>399</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2018-04-16T11:35:00Z</cp:lastPrinted>
  <dcterms:created xsi:type="dcterms:W3CDTF">2018-05-31T15:14:00Z</dcterms:created>
  <dcterms:modified xsi:type="dcterms:W3CDTF">2018-06-11T08:47:00Z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