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10B3EA1-7BDB-411F-8E7E-3C87E25780DA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</w:t>
      </w:r>
    </w:p>
    <w:tbl>
      <w:tblPr>
        <w:tblW w:w="7820" w:type="dxa"/>
        <w:tblInd w:w="93" w:type="dxa"/>
        <w:tblLook w:val="04A0" w:firstRow="1" w:lastRow="0" w:firstColumn="1" w:lastColumn="0" w:noHBand="0" w:noVBand="1"/>
      </w:tblPr>
      <w:tblGrid>
        <w:gridCol w:w="1780"/>
        <w:gridCol w:w="1043"/>
        <w:gridCol w:w="980"/>
        <w:gridCol w:w="1403"/>
        <w:gridCol w:w="1257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ÉTATS MEMBRES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FED (en %)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 (en %)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2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tranche 2018 (en 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Commission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BEI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FED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BELGIQUE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42 240 510,00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3 530 000,00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45 770 510,00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BULGARIE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2 840 890,00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2 980 890,00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RÉPUBLIQUE TCHÈQUE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10 366 850,00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10 876 850,00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DANEMARK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25 745 850,00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2 000 000,00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27 745 850,00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ALLEMAGNE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267 537 400,00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20 500 000,00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288 037 400,00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ESTONIE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1 122 550,00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1 172 550,00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IRLANDE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12 220 780,00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13 130 780,00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GRÈCE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19 595 550,00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1 470 000,00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21 065 550,00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ESPAGNE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103 122 240,00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7 850 000,00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110 972 240,00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231 564 970,00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19 550 000,00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251 114 970,00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CROATIE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2 927 340,00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2 927 340,00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ITALIE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162 891 170,00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12 860 000,00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175 751 170,00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CHYPRE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1 451 060,00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1 541 060,00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LETTONIE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1 509 560,00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1 579 560,00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LITUANIE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2 350 010,00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2 470 010,00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LUXEMBOURG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3 316 170,00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3 586 170,00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HONGRIE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7 989 280,00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8 539 280,00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MALTE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494 130,00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524 130,00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PAYS-BAS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62 098 140,00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4 850 000,00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66 948 140,00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AUTRICHE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31 168 410,00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2 410 000,00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33 578 410,00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POLOGNE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26 095 420,00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1 300 000,00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27 395 420,00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PORTUGAL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15 558 270,00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1 150 000,00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16 708 270,00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ROUMANIE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9 335 950,00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9 705 950,00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SLOVÉNIE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2 918 760,00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3 098 760,00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SLOVAQUIE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4 890 080,00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5 100 080,00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FINLANDE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19 618 170,00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1 470 000,00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21 088 170,00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SUÈDE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38 208 430,00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2 740 000,00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40 948 430,00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ROYAUME</w:t>
            </w:r>
            <w:r>
              <w:rPr>
                <w:b/>
                <w:bCs/>
                <w:noProof/>
                <w:sz w:val="16"/>
                <w:szCs w:val="16"/>
              </w:rPr>
              <w:noBreakHyphen/>
              <w:t>UNI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190 822 060,00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14 820 000,00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205 642 060,00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 UE</w:t>
            </w:r>
            <w:r>
              <w:rPr>
                <w:b/>
                <w:bCs/>
                <w:noProof/>
                <w:sz w:val="16"/>
                <w:szCs w:val="16"/>
              </w:rPr>
              <w:noBreakHyphen/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1 300 000 000,00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100 000 000,00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1 400 000 000,00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B62A2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0EE1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7294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96C5A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FA0CE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2E66B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E300F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9968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04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5 08:07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Proposition de "/>
    <w:docVar w:name="LW_ACCOMPAGNANT.CP" w:val="Proposition d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010B3EA1-7BDB-411F-8E7E-3C87E25780DA"/>
    <w:docVar w:name="LW_COVERPAGE_TYPE" w:val="1"/>
    <w:docVar w:name="LW_CROSSREFERENCE" w:val="&lt;UNUSED&gt;"/>
    <w:docVar w:name="LW_DocType" w:val="ANNEX"/>
    <w:docVar w:name="LW_EMISSION" w:val="15.6.2018"/>
    <w:docVar w:name="LW_EMISSION_ISODATE" w:val="2018-06-15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aux contributions financières à verser par les États membres pour financer le Fonds européen de développement, notamment la deuxième tranche pour&lt;LWCR:NBS&gt;2018."/>
    <w:docVar w:name="LW_OBJETACTEPRINCIPAL.CP" w:val="relative aux contributions financières à verser par les États membres pour financer le Fonds européen de développement, notamment la deuxième tranche pour 2018."/>
    <w:docVar w:name="LW_PART_NBR" w:val="1"/>
    <w:docVar w:name="LW_PART_NBR_TOTAL" w:val="1"/>
    <w:docVar w:name="LW_REF.INST.NEW" w:val="COM"/>
    <w:docVar w:name="LW_REF.INST.NEW_ADOPTED" w:val="final"/>
    <w:docVar w:name="LW_REF.INST.NEW_TEXT" w:val="(2018) 47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Décision du Conseil"/>
    <w:docVar w:name="LW_TYPEACTEPRINCIPAL.CP" w:val="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49A3-7C7A-4886-BF14-454AAF1E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368</Words>
  <Characters>1588</Characters>
  <Application>Microsoft Office Word</Application>
  <DocSecurity>0</DocSecurity>
  <Lines>226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dcterms:created xsi:type="dcterms:W3CDTF">2018-06-05T09:37:00Z</dcterms:created>
  <dcterms:modified xsi:type="dcterms:W3CDTF">2018-06-15T06:07:00Z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