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457176C-AEB3-4F8B-B3B3-5C290A4DDEF9" style="width:450.75pt;height:38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ANNEX</w:t>
      </w:r>
    </w:p>
    <w:tbl>
      <w:tblPr>
        <w:tblW w:w="7820" w:type="dxa"/>
        <w:tblInd w:w="93" w:type="dxa"/>
        <w:tblLook w:val="04A0" w:firstRow="1" w:lastRow="0" w:firstColumn="1" w:lastColumn="0" w:noHBand="0" w:noVBand="1"/>
      </w:tblPr>
      <w:tblGrid>
        <w:gridCol w:w="1780"/>
        <w:gridCol w:w="980"/>
        <w:gridCol w:w="980"/>
        <w:gridCol w:w="1403"/>
        <w:gridCol w:w="1257"/>
        <w:gridCol w:w="1420"/>
      </w:tblGrid>
      <w:tr>
        <w:trPr>
          <w:trHeight w:val="282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MEMBER STATES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Key 10th EDF %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Key 11th EDF %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2</w:t>
            </w:r>
            <w:r>
              <w:rPr>
                <w:rFonts w:eastAsia="Times New Roman"/>
                <w:b/>
                <w:bCs/>
                <w:noProof/>
                <w:sz w:val="16"/>
                <w:szCs w:val="16"/>
                <w:vertAlign w:val="superscript"/>
                <w:lang w:eastAsia="en-GB"/>
              </w:rPr>
              <w:t>nd</w:t>
            </w: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 xml:space="preserve"> instalment 2018 (EUR)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Total</w:t>
            </w: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Commission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EIB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11th EDF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10th EDF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BELGIUM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3.53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3.24927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42,240,510.00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3,530,000.00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45,770,510.00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BULGARIA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0.21853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2,840,890.00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140,000.00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2,980,890.00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CZECH REPUBLIC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0.79745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10,366,850.00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510,000.00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10,876,850.00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DENMARK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1.98045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25,745,850.00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2,000,000.00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27,745,850.00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GERMANY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20.50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20.57980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267,537,400.00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20,500,000.00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288,037,400.00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ESTONIA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0.08635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1,122,550.00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50,000.00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1,172,550.00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IRELAND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0.94006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12,220,780.00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910,000.00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13,130,780.00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GREECE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1.50735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19,595,550.00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1,470,000.00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21,065,550.00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SPAIN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7.85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7.93248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103,122,240.00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7,850,000.00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110,972,240.00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FRANCE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19.55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17.81269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231,564,970.00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19,550,000.00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251,114,970.00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CROATIA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0.22518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2,927,340.00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2,927,340.00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12.86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12.53009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162,891,170.00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12,860,000.00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175,751,170.00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CYPRUS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0.11162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1,451,060.00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90,000.00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1,541,060.00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LATVIA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0.11612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1,509,560.00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1,579,560.00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LITHUANIA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0.18077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2,350,010.00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120,000.00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2,470,010.00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LUXEMBOURG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0.25509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3,316,170.00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270,000.00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3,586,170.00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HUNGARY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0.61456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7,989,280.00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550,000.00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8,539,280.00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MALTA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0.03801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494,130.00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524,130.00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NETHERLANDS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4.85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4.77678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62,098,140.00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4,850,000.00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66,948,140.00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AUSTRIA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2.39757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31,168,410.00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2,410,000.00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33,578,410.00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POLAND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2.00734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26,095,420.00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1,300,000.00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27,395,420.00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PORTUGAL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1.19679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15,558,270.00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1,150,000.00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16,708,270.00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ROMANIA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0.71815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9,335,950.00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370,000.00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9,705,950.00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SLOVENIA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0.22452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2,918,760.00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180,000.00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3,098,760.00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SLOVAKIA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0.37616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4,890,080.00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210,000.00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5,100,080.00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FINLAND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1.50909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19,618,170.00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1,470,000.00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21,088,170.00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SWEDEN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2.93911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38,208,430.00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2,740,000.00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40,948,430.00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UNITED KINGDOM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14.82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14.67862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190,822,060.00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14,820,000.00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205,642,060.00</w:t>
            </w:r>
          </w:p>
        </w:tc>
      </w:tr>
      <w:tr>
        <w:trPr>
          <w:trHeight w:val="28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TOTAL EU-28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100.00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100.00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1,300,000,000.00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100,000,000.00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1,400,000,000.00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B62A2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F0EE1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B7294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96C5A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FA0CE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2E66B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E300F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9968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222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5 08:05:4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Proposal for a "/>
    <w:docVar w:name="LW_ACCOMPAGNANT.CP" w:val="Proposal for a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0457176C-AEB3-4F8B-B3B3-5C290A4DDEF9"/>
    <w:docVar w:name="LW_COVERPAGE_TYPE" w:val="1"/>
    <w:docVar w:name="LW_CROSSREFERENCE" w:val="&lt;UNUSED&gt;"/>
    <w:docVar w:name="LW_DocType" w:val="ANNEX"/>
    <w:docVar w:name="LW_EMISSION" w:val="15.6.2018"/>
    <w:docVar w:name="LW_EMISSION_ISODATE" w:val="2018-06-15"/>
    <w:docVar w:name="LW_EMISSION_LOCATION" w:val="BRX"/>
    <w:docVar w:name="LW_EMISSION_PREFIX" w:val="Brussels,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the financial contributions to be paid by Member States to finance the European Development Fund, including the second instalment for 2018."/>
    <w:docVar w:name="LW_OBJETACTEPRINCIPAL.CP" w:val="on the financial contributions to be paid by Member States to finance the European Development Fund, including the second instalment for 2018."/>
    <w:docVar w:name="LW_PART_NBR" w:val="1"/>
    <w:docVar w:name="LW_PART_NBR_TOTAL" w:val="1"/>
    <w:docVar w:name="LW_REF.INST.NEW" w:val="COM"/>
    <w:docVar w:name="LW_REF.INST.NEW_ADOPTED" w:val="final"/>
    <w:docVar w:name="LW_REF.INST.NEW_TEXT" w:val="(2018) 47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COUNCIL DECISION"/>
    <w:docVar w:name="LW_TYPEACTEPRINCIPAL.CP" w:val="COUNCIL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B004-5924-4BFA-98C1-DACF059B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203</Words>
  <Characters>1738</Characters>
  <Application>Microsoft Office Word</Application>
  <DocSecurity>0</DocSecurity>
  <Lines>217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Yagoub (DEVCO R1)</dc:creator>
  <cp:lastModifiedBy>DIGIT/A3</cp:lastModifiedBy>
  <cp:revision>7</cp:revision>
  <dcterms:created xsi:type="dcterms:W3CDTF">2018-05-07T09:04:00Z</dcterms:created>
  <dcterms:modified xsi:type="dcterms:W3CDTF">2018-06-15T06:05:00Z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