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A1741" w14:textId="6301A056" w:rsidR="003B3B4C" w:rsidRPr="00D9035A" w:rsidRDefault="00B82FD2" w:rsidP="00B82FD2">
      <w:pPr>
        <w:pStyle w:val="Pagedecouverture"/>
      </w:pPr>
      <w:r>
        <w:pict w14:anchorId="779B6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471511F-95A1-489E-B97A-B99324D20EBF" style="width:450.75pt;height:464.25pt">
            <v:imagedata r:id="rId11" o:title=""/>
          </v:shape>
        </w:pict>
      </w:r>
    </w:p>
    <w:p w14:paraId="2D7229AF" w14:textId="77777777" w:rsidR="002E22AF" w:rsidRPr="00D9035A" w:rsidRDefault="002E22AF" w:rsidP="002E22AF">
      <w:pPr>
        <w:sectPr w:rsidR="002E22AF" w:rsidRPr="00D9035A" w:rsidSect="00B82FD2">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25FD6406" w14:textId="39AAF82F" w:rsidR="003B3B4C" w:rsidRPr="00D9035A" w:rsidRDefault="00D9035A" w:rsidP="003B3B4C">
      <w:pPr>
        <w:pStyle w:val="Annexetitre"/>
      </w:pPr>
      <w:bookmarkStart w:id="0" w:name="_GoBack"/>
      <w:bookmarkEnd w:id="0"/>
      <w:r>
        <w:lastRenderedPageBreak/>
        <w:t>ANNEXE</w:t>
      </w:r>
      <w:r w:rsidR="003B3B4C" w:rsidRPr="00D9035A">
        <w:t> 1</w:t>
      </w:r>
    </w:p>
    <w:p w14:paraId="20C00CBE" w14:textId="48E506A5" w:rsidR="000D4054" w:rsidRPr="00D9035A" w:rsidRDefault="000D4054" w:rsidP="000D4054">
      <w:pPr>
        <w:spacing w:before="0" w:after="200" w:line="276" w:lineRule="auto"/>
        <w:jc w:val="center"/>
        <w:rPr>
          <w:b/>
        </w:rPr>
      </w:pPr>
      <w:r w:rsidRPr="00D9035A">
        <w:rPr>
          <w:b/>
        </w:rPr>
        <w:t xml:space="preserve">Liste non exhaustive des formes d’actions possibles </w:t>
      </w:r>
      <w:r w:rsidRPr="00D9035A">
        <w:rPr>
          <w:b/>
        </w:rPr>
        <w:br/>
        <w:t>visées à l’article 7, paragraphe 2, premier alinéa, points a), b) et d)</w:t>
      </w:r>
    </w:p>
    <w:p w14:paraId="783D848F" w14:textId="12EB741F" w:rsidR="003B3B4C" w:rsidRPr="00D9035A" w:rsidRDefault="003B3B4C" w:rsidP="003B3B4C">
      <w:pPr>
        <w:spacing w:before="0" w:after="200" w:line="276" w:lineRule="auto"/>
        <w:jc w:val="left"/>
      </w:pPr>
      <w:r w:rsidRPr="00D9035A">
        <w:t xml:space="preserve">Les actions visées à l’article 7, paragraphe 2, premier alinéa, points a), b) et d), peuvent prendre l’une des formes suivantes: </w:t>
      </w:r>
    </w:p>
    <w:p w14:paraId="6B136599" w14:textId="77777777" w:rsidR="003B3B4C" w:rsidRPr="00D9035A" w:rsidRDefault="002271D4" w:rsidP="002271D4">
      <w:pPr>
        <w:pStyle w:val="NormalLeft"/>
      </w:pPr>
      <w:r w:rsidRPr="00D9035A">
        <w:t>a)</w:t>
      </w:r>
      <w:r w:rsidRPr="00D9035A">
        <w:tab/>
        <w:t>En ce qui concerne les réunions et les événements ad hoc similaires:</w:t>
      </w:r>
    </w:p>
    <w:p w14:paraId="622D7DF7" w14:textId="77777777" w:rsidR="003B3B4C" w:rsidRPr="00D9035A" w:rsidRDefault="003B3B4C" w:rsidP="00C52FC8">
      <w:pPr>
        <w:pStyle w:val="Tiret1"/>
        <w:numPr>
          <w:ilvl w:val="0"/>
          <w:numId w:val="9"/>
        </w:numPr>
      </w:pPr>
      <w:r w:rsidRPr="00D9035A">
        <w:t>Séminaires et ateliers, auxquels assistent généralement tous les pays et lors desquels des présentations sont faites et les participants prennent part à des discussions intenses ainsi qu’à des activités sur un sujet particulier;</w:t>
      </w:r>
    </w:p>
    <w:p w14:paraId="06464F6A" w14:textId="77777777" w:rsidR="003B3B4C" w:rsidRPr="00D9035A" w:rsidRDefault="003B3B4C" w:rsidP="00692B99">
      <w:pPr>
        <w:pStyle w:val="Tiret1"/>
      </w:pPr>
      <w:r w:rsidRPr="00D9035A">
        <w:t xml:space="preserve">Visites de travail, organisées dans le but de permettre aux fonctionnaires d’acquérir de l’expérience ou des connaissances ou de renforcer celles-ci en ce qui concerne la politique fiscale; </w:t>
      </w:r>
    </w:p>
    <w:p w14:paraId="52615173" w14:textId="77777777" w:rsidR="003B3B4C" w:rsidRPr="00D9035A" w:rsidRDefault="003B3B4C" w:rsidP="00692B99">
      <w:pPr>
        <w:pStyle w:val="Tiret1"/>
      </w:pPr>
      <w:r w:rsidRPr="00D9035A">
        <w:t xml:space="preserve">Présence dans les bureaux administratifs et participation aux enquêtes administratives; </w:t>
      </w:r>
    </w:p>
    <w:p w14:paraId="7A7E8E9A" w14:textId="77777777" w:rsidR="003B3B4C" w:rsidRPr="00D9035A" w:rsidRDefault="002271D4" w:rsidP="002271D4">
      <w:pPr>
        <w:pStyle w:val="NormalLeft"/>
      </w:pPr>
      <w:r w:rsidRPr="00D9035A">
        <w:t>b)</w:t>
      </w:r>
      <w:r w:rsidRPr="00D9035A">
        <w:tab/>
        <w:t xml:space="preserve">Pour ce qui est de la collaboration structurée: </w:t>
      </w:r>
    </w:p>
    <w:p w14:paraId="6431A460" w14:textId="77777777" w:rsidR="003B3B4C" w:rsidRPr="00D9035A" w:rsidRDefault="003B3B4C" w:rsidP="00692B99">
      <w:pPr>
        <w:pStyle w:val="Tiret1"/>
      </w:pPr>
      <w:r w:rsidRPr="00D9035A">
        <w:t xml:space="preserve">Groupes de projet constitués généralement d’un nombre limité de pays, opérationnels pendant une durée limitée pour poursuivre un objectif déterminé préalablement avec un résultat défini avec précision, y compris sur le plan de la coordination ou de l’analyse comparative; </w:t>
      </w:r>
    </w:p>
    <w:p w14:paraId="5F7BEF95" w14:textId="77777777" w:rsidR="003B3B4C" w:rsidRPr="00D9035A" w:rsidRDefault="003B3B4C" w:rsidP="00692B99">
      <w:pPr>
        <w:pStyle w:val="Tiret1"/>
      </w:pPr>
      <w:r w:rsidRPr="00D9035A">
        <w:t>Groupes de travail, à savoir des formes de coopération structurées, à caractère permanent ou non, mettant en commun des compétences pour effectuer des tâches dans des domaines spécifiques ou exercer des activités opérationnelles, éventuellement avec l’appui de services de collaboration en ligne, d’une assistance et d’infrastructures administratives et d’équipements;</w:t>
      </w:r>
    </w:p>
    <w:p w14:paraId="7BFDF282" w14:textId="77777777" w:rsidR="003B3B4C" w:rsidRPr="00D9035A" w:rsidRDefault="003B3B4C" w:rsidP="00692B99">
      <w:pPr>
        <w:pStyle w:val="Tiret1"/>
      </w:pPr>
      <w:r w:rsidRPr="00D9035A">
        <w:t>Contrôle multilatéral ou simultané, consistant à procéder à la vérification coordonnée de la situation fiscale d’un ou plusieurs assujettis liés organisée par deux ou plusieurs pays, incluant au moins deux États membres, qui ont des intérêts communs ou complémentaires;</w:t>
      </w:r>
    </w:p>
    <w:p w14:paraId="584D5AB7" w14:textId="77777777" w:rsidR="003B3B4C" w:rsidRPr="00D9035A" w:rsidRDefault="003B3B4C" w:rsidP="00692B99">
      <w:pPr>
        <w:pStyle w:val="Tiret1"/>
      </w:pPr>
      <w:r w:rsidRPr="00D9035A">
        <w:t xml:space="preserve">Audit conjoint, consistant à procéder à la vérification conjointe de la situation fiscale d’un ou plusieurs assujettis liés organisée par une équipe d’audit unique issue de deux ou plusieurs pays, incluant au moins deux États membres, qui ont des intérêts communs ou complémentaires; </w:t>
      </w:r>
    </w:p>
    <w:p w14:paraId="2A9DF121" w14:textId="77777777" w:rsidR="003B3B4C" w:rsidRPr="00D9035A" w:rsidRDefault="003B3B4C" w:rsidP="00692B99">
      <w:pPr>
        <w:pStyle w:val="Tiret1"/>
      </w:pPr>
      <w:r w:rsidRPr="00D9035A">
        <w:t xml:space="preserve">Toute autre forme de coopération administrative établie par la directive 2011/16/UE, le règlement (UE) n° 904/2010, le règlement (UE) n° 389/2012 ou la directive 2010/24/UE; </w:t>
      </w:r>
    </w:p>
    <w:p w14:paraId="08383FE1" w14:textId="77777777" w:rsidR="003B3B4C" w:rsidRPr="00D9035A" w:rsidRDefault="002271D4" w:rsidP="002271D4">
      <w:pPr>
        <w:pStyle w:val="NormalLeft"/>
      </w:pPr>
      <w:r w:rsidRPr="00D9035A">
        <w:t>d)</w:t>
      </w:r>
      <w:r w:rsidRPr="00D9035A">
        <w:tab/>
        <w:t xml:space="preserve">En ce qui concerne les actions de renforcement des compétences et capacités humaines: </w:t>
      </w:r>
    </w:p>
    <w:p w14:paraId="70F759C0" w14:textId="77777777" w:rsidR="003B3B4C" w:rsidRPr="00D9035A" w:rsidRDefault="003B3B4C" w:rsidP="00692B99">
      <w:pPr>
        <w:pStyle w:val="Tiret1"/>
      </w:pPr>
      <w:r w:rsidRPr="00D9035A">
        <w:t>Formation conjointe ou développement de l’apprentissage en ligne pour renforcer les qualifications et connaissances professionnelles nécessaires dans le domaine fiscal;</w:t>
      </w:r>
    </w:p>
    <w:p w14:paraId="197EE9C5" w14:textId="711D9B09" w:rsidR="00A75B63" w:rsidRPr="00D9035A" w:rsidRDefault="003B3B4C" w:rsidP="00692B99">
      <w:pPr>
        <w:pStyle w:val="Tiret1"/>
      </w:pPr>
      <w:r w:rsidRPr="00D9035A">
        <w:t xml:space="preserve">Assistance technique visant à améliorer les procédures administratives, à renforcer les capacités administratives et à améliorer le fonctionnement et les </w:t>
      </w:r>
      <w:r w:rsidRPr="00D9035A">
        <w:lastRenderedPageBreak/>
        <w:t>opérations des administrations fiscales par la mise en place et le partage des bonnes pratiques.</w:t>
      </w:r>
    </w:p>
    <w:p w14:paraId="584F9178" w14:textId="77777777" w:rsidR="008146FA" w:rsidRPr="00D9035A" w:rsidRDefault="008146FA">
      <w:pPr>
        <w:spacing w:before="0" w:after="200" w:line="276" w:lineRule="auto"/>
        <w:jc w:val="left"/>
        <w:rPr>
          <w:b/>
          <w:u w:val="single"/>
        </w:rPr>
      </w:pPr>
      <w:r w:rsidRPr="00D9035A">
        <w:br w:type="page"/>
      </w:r>
    </w:p>
    <w:p w14:paraId="19AB1A35" w14:textId="2D4201E6" w:rsidR="00A75B63" w:rsidRPr="00D9035A" w:rsidRDefault="00A75B63" w:rsidP="00A75B63">
      <w:pPr>
        <w:pStyle w:val="Annexetitre"/>
      </w:pPr>
      <w:r w:rsidRPr="00D9035A">
        <w:lastRenderedPageBreak/>
        <w:t>ANNEXE 2</w:t>
      </w:r>
    </w:p>
    <w:p w14:paraId="54191FA5" w14:textId="7F93FAEB" w:rsidR="00A75B63" w:rsidRPr="00D9035A" w:rsidRDefault="00A75B63" w:rsidP="00A75B63">
      <w:pPr>
        <w:spacing w:before="0" w:after="200" w:line="276" w:lineRule="auto"/>
        <w:jc w:val="center"/>
        <w:rPr>
          <w:b/>
        </w:rPr>
      </w:pPr>
      <w:r w:rsidRPr="00D9035A">
        <w:rPr>
          <w:b/>
        </w:rPr>
        <w:t xml:space="preserve">Indicateurs </w:t>
      </w:r>
    </w:p>
    <w:p w14:paraId="0F94A569" w14:textId="6B0DFFE8" w:rsidR="002947CC" w:rsidRPr="00D9035A" w:rsidRDefault="00A75B63" w:rsidP="00A75B63">
      <w:pPr>
        <w:spacing w:before="0" w:after="200" w:line="276" w:lineRule="auto"/>
        <w:jc w:val="left"/>
      </w:pPr>
      <w:r w:rsidRPr="00D9035A">
        <w:t>Objectif spécifique</w:t>
      </w:r>
      <w:proofErr w:type="gramStart"/>
      <w:r w:rsidRPr="00D9035A">
        <w:t>:  soutenir</w:t>
      </w:r>
      <w:proofErr w:type="gramEnd"/>
      <w:r w:rsidRPr="00D9035A">
        <w:t xml:space="preserve"> la politique fiscale, la coopération fiscale et le renforcement des capacités administratives, y compris les compétences humaines, ainsi que le développement et l’exploitation des systèmes électroniques européens.</w:t>
      </w:r>
    </w:p>
    <w:p w14:paraId="7CB85FF9" w14:textId="77777777" w:rsidR="002947CC" w:rsidRPr="00D9035A" w:rsidRDefault="002947CC" w:rsidP="002947CC">
      <w:pPr>
        <w:spacing w:before="0" w:after="200" w:line="276" w:lineRule="auto"/>
        <w:jc w:val="left"/>
        <w:rPr>
          <w:b/>
          <w:bCs/>
          <w:u w:val="single"/>
        </w:rPr>
      </w:pPr>
      <w:r w:rsidRPr="00D9035A">
        <w:rPr>
          <w:b/>
          <w:bCs/>
          <w:u w:val="single"/>
        </w:rPr>
        <w:t>1. Renforcement des capacités (capacités administratives, humaines et informatiques):</w:t>
      </w:r>
    </w:p>
    <w:p w14:paraId="4846D130" w14:textId="584EEE75" w:rsidR="002947CC" w:rsidRPr="00D9035A" w:rsidRDefault="002947CC" w:rsidP="002A5B91">
      <w:pPr>
        <w:pStyle w:val="NumPar1"/>
        <w:numPr>
          <w:ilvl w:val="0"/>
          <w:numId w:val="11"/>
        </w:numPr>
      </w:pPr>
      <w:r w:rsidRPr="00D9035A">
        <w:t>Indice de l'application et de la mise en œuvre du droit et des politiques de l'Union (nombre d’actions relevant du programme organisées dans ce domaine et recommandations formulées à la suite de ces actions)</w:t>
      </w:r>
    </w:p>
    <w:p w14:paraId="5FD3F07B" w14:textId="671ED2B9" w:rsidR="002947CC" w:rsidRPr="00D9035A" w:rsidRDefault="002947CC" w:rsidP="00FA6D21">
      <w:pPr>
        <w:pStyle w:val="NumPar1"/>
      </w:pPr>
      <w:r w:rsidRPr="00D9035A">
        <w:t>Indice d'apprentissage (modules d’apprentissage utilisés; nombre de fonctionnaires ayant suivi une formation; note qualitative par participant)</w:t>
      </w:r>
    </w:p>
    <w:p w14:paraId="60BD9AEA" w14:textId="2486E358" w:rsidR="002947CC" w:rsidRPr="00D9035A" w:rsidRDefault="002947CC" w:rsidP="00FA6D21">
      <w:pPr>
        <w:pStyle w:val="NumPar1"/>
      </w:pPr>
      <w:r w:rsidRPr="00D9035A">
        <w:t>Disponibilité des systèmes électroniques européens (en pourcentage de temps)</w:t>
      </w:r>
    </w:p>
    <w:p w14:paraId="64ECE2FD" w14:textId="65CC5C2A" w:rsidR="002947CC" w:rsidRPr="00D9035A" w:rsidRDefault="002947CC" w:rsidP="00FA6D21">
      <w:pPr>
        <w:pStyle w:val="NumPar1"/>
      </w:pPr>
      <w:r w:rsidRPr="00D9035A">
        <w:t>Disponibilité du réseau commun de communication (en pourcentage de temps)</w:t>
      </w:r>
    </w:p>
    <w:p w14:paraId="6ECCF7E6" w14:textId="6BF8B61C" w:rsidR="002947CC" w:rsidRPr="00D9035A" w:rsidRDefault="002947CC" w:rsidP="00FA6D21">
      <w:pPr>
        <w:pStyle w:val="NumPar1"/>
      </w:pPr>
      <w:r w:rsidRPr="00D9035A">
        <w:t>Procédures informatiques simplifiées pour les administrations nationales et les opérateurs économiques (nombre d’opérateurs économiques enregistrés, nombre de demandes introduites et nombre de consultations dans les différents systèmes électroniques financés par le programme)</w:t>
      </w:r>
    </w:p>
    <w:p w14:paraId="1CA3C48B" w14:textId="77777777" w:rsidR="002947CC" w:rsidRPr="00D9035A" w:rsidRDefault="002947CC" w:rsidP="002947CC">
      <w:pPr>
        <w:spacing w:before="0" w:after="200" w:line="276" w:lineRule="auto"/>
        <w:jc w:val="left"/>
        <w:rPr>
          <w:b/>
          <w:bCs/>
          <w:u w:val="single"/>
        </w:rPr>
      </w:pPr>
      <w:r w:rsidRPr="00D9035A">
        <w:rPr>
          <w:b/>
          <w:bCs/>
          <w:u w:val="single"/>
        </w:rPr>
        <w:t>2. Partage des connaissances et mise en réseau:</w:t>
      </w:r>
    </w:p>
    <w:p w14:paraId="51B7C6FC" w14:textId="2E8B3EBB" w:rsidR="002947CC" w:rsidRPr="00D9035A" w:rsidRDefault="002947CC" w:rsidP="002A5B91">
      <w:pPr>
        <w:pStyle w:val="NumPar1"/>
        <w:numPr>
          <w:ilvl w:val="0"/>
          <w:numId w:val="10"/>
        </w:numPr>
      </w:pPr>
      <w:r w:rsidRPr="00D9035A">
        <w:t>Indice de robustesse de la collaboration (degré de mise en réseau générée, nombre de réunions en face à face, nombre de groupes de collaboration en ligne)</w:t>
      </w:r>
    </w:p>
    <w:p w14:paraId="12599E1F" w14:textId="2EF25BCF" w:rsidR="002947CC" w:rsidRPr="00D9035A" w:rsidRDefault="002947CC" w:rsidP="00FA6D21">
      <w:pPr>
        <w:pStyle w:val="NumPar1"/>
      </w:pPr>
      <w:r w:rsidRPr="00D9035A">
        <w:t>Indice des meilleures pratiques et des lignes directrices (nombre d’actions relevant du programme organisées dans ce domaine; pourcentage des administrations fiscales ayant utilisé une pratique de travail/ligne directrice développée à l’aide du programme)</w:t>
      </w:r>
    </w:p>
    <w:sectPr w:rsidR="002947CC" w:rsidRPr="00D9035A" w:rsidSect="00B82FD2">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08A2B" w14:textId="77777777" w:rsidR="003B3B4C" w:rsidRDefault="003B3B4C" w:rsidP="003B3B4C">
      <w:pPr>
        <w:spacing w:before="0" w:after="0"/>
      </w:pPr>
      <w:r>
        <w:separator/>
      </w:r>
    </w:p>
  </w:endnote>
  <w:endnote w:type="continuationSeparator" w:id="0">
    <w:p w14:paraId="1A0FAA8E" w14:textId="77777777" w:rsidR="003B3B4C" w:rsidRDefault="003B3B4C" w:rsidP="003B3B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D00E3" w14:textId="77777777" w:rsidR="00B82FD2" w:rsidRPr="00B82FD2" w:rsidRDefault="00B82FD2" w:rsidP="00B82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17F40" w14:textId="04414D7C" w:rsidR="00767BC6" w:rsidRPr="00B82FD2" w:rsidRDefault="00B82FD2" w:rsidP="00B82FD2">
    <w:pPr>
      <w:pStyle w:val="Footer"/>
      <w:rPr>
        <w:rFonts w:ascii="Arial" w:hAnsi="Arial" w:cs="Arial"/>
        <w:b/>
        <w:sz w:val="48"/>
      </w:rPr>
    </w:pPr>
    <w:r w:rsidRPr="00B82FD2">
      <w:rPr>
        <w:rFonts w:ascii="Arial" w:hAnsi="Arial" w:cs="Arial"/>
        <w:b/>
        <w:sz w:val="48"/>
      </w:rPr>
      <w:t>FR</w:t>
    </w:r>
    <w:r w:rsidRPr="00B82FD2">
      <w:rPr>
        <w:rFonts w:ascii="Arial" w:hAnsi="Arial" w:cs="Arial"/>
        <w:b/>
        <w:sz w:val="48"/>
      </w:rPr>
      <w:tab/>
    </w:r>
    <w:r w:rsidRPr="00B82FD2">
      <w:rPr>
        <w:rFonts w:ascii="Arial" w:hAnsi="Arial" w:cs="Arial"/>
        <w:b/>
        <w:sz w:val="48"/>
      </w:rPr>
      <w:tab/>
    </w:r>
    <w:r w:rsidRPr="00B82FD2">
      <w:tab/>
    </w:r>
    <w:proofErr w:type="spellStart"/>
    <w:r w:rsidRPr="00B82FD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FB560" w14:textId="77777777" w:rsidR="00B82FD2" w:rsidRPr="00B82FD2" w:rsidRDefault="00B82FD2" w:rsidP="00B82F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BD753" w14:textId="47F64612" w:rsidR="00B82FD2" w:rsidRPr="00B82FD2" w:rsidRDefault="00B82FD2" w:rsidP="00B82FD2">
    <w:pPr>
      <w:pStyle w:val="Footer"/>
      <w:rPr>
        <w:rFonts w:ascii="Arial" w:hAnsi="Arial" w:cs="Arial"/>
        <w:b/>
        <w:sz w:val="48"/>
      </w:rPr>
    </w:pPr>
    <w:r w:rsidRPr="00B82FD2">
      <w:rPr>
        <w:rFonts w:ascii="Arial" w:hAnsi="Arial" w:cs="Arial"/>
        <w:b/>
        <w:sz w:val="48"/>
      </w:rPr>
      <w:t>FR</w:t>
    </w:r>
    <w:r w:rsidRPr="00B82FD2">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B82FD2">
      <w:tab/>
    </w:r>
    <w:r w:rsidRPr="00B82FD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5B537" w14:textId="77777777" w:rsidR="00B82FD2" w:rsidRPr="00B82FD2" w:rsidRDefault="00B82FD2" w:rsidP="00B82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FF752" w14:textId="77777777" w:rsidR="003B3B4C" w:rsidRDefault="003B3B4C" w:rsidP="003B3B4C">
      <w:pPr>
        <w:spacing w:before="0" w:after="0"/>
      </w:pPr>
      <w:r>
        <w:separator/>
      </w:r>
    </w:p>
  </w:footnote>
  <w:footnote w:type="continuationSeparator" w:id="0">
    <w:p w14:paraId="7064240E" w14:textId="77777777" w:rsidR="003B3B4C" w:rsidRDefault="003B3B4C" w:rsidP="003B3B4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6934C" w14:textId="77777777" w:rsidR="00B82FD2" w:rsidRPr="00B82FD2" w:rsidRDefault="00B82FD2" w:rsidP="00B82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FB93" w14:textId="77777777" w:rsidR="00B82FD2" w:rsidRPr="00B82FD2" w:rsidRDefault="00B82FD2" w:rsidP="00B82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DC5F" w14:textId="77777777" w:rsidR="00B82FD2" w:rsidRPr="00B82FD2" w:rsidRDefault="00B82FD2" w:rsidP="00B82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864A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3CF1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4E90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57070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0EA9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2C9A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86C3D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2A18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MPAEY Marie-Paule (TAXUD)">
    <w15:presenceInfo w15:providerId="None" w15:userId="MAMPAEY Marie-Paule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8 07:13: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de la proposition de"/>
    <w:docVar w:name="LW_ACCOMPAGNANT.CP" w:val="de la proposition de"/>
    <w:docVar w:name="LW_ANNEX_NBR_FIRST" w:val="1"/>
    <w:docVar w:name="LW_ANNEX_NBR_LAST" w:val="2"/>
    <w:docVar w:name="LW_ANNEX_UNIQUE" w:val="0"/>
    <w:docVar w:name="LW_CORRIGENDUM" w:val="CORRIGENDUM_x000b_This document corrects document COM(2018) 443 final of 08.06.2018._x000b_Concerns the French language version of the annexes._x000b_The cover page was not translated._x000b_The text shall read as follows:"/>
    <w:docVar w:name="LW_COVERPAGE_EXISTS" w:val="True"/>
    <w:docVar w:name="LW_COVERPAGE_GUID" w:val="B471511F-95A1-489E-B97A-B99324D20EBF"/>
    <w:docVar w:name="LW_COVERPAGE_TYPE" w:val="1"/>
    <w:docVar w:name="LW_CROSSREFERENCE" w:val="{SWD(2018) 323 final}_x000a_{SWD(2018) 324 final}"/>
    <w:docVar w:name="LW_DocType" w:val="ANNEX"/>
    <w:docVar w:name="LW_EMISSION" w:val="29.6.2018"/>
    <w:docVar w:name="LW_EMISSION_ISODATE" w:val="2018-06-29"/>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Fiscalis» aux fins de la coopération dans le domaine fiscal"/>
    <w:docVar w:name="LW_OBJETACTEPRINCIPAL.CP" w:val="établissant le programme «Fiscalis» aux fins de la coopération dans le domaine fiscal"/>
    <w:docVar w:name="LW_PART_NBR" w:val="&lt;UNUSED&gt;"/>
    <w:docVar w:name="LW_PART_NBR_TOTAL" w:val="&lt;UNUSED&gt;"/>
    <w:docVar w:name="LW_REF.INST.NEW" w:val="COM"/>
    <w:docVar w:name="LW_REF.INST.NEW_ADOPTED" w:val="final/3"/>
    <w:docVar w:name="LW_REF.INST.NEW_TEXT" w:val="(2018)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
    <w:docVar w:name="LW_TYPEACTEPRINCIPAL.CP" w:val="RÈGLEMENT DU PARLEMENT EUROPÉEN ET DU CONSEIL "/>
  </w:docVars>
  <w:rsids>
    <w:rsidRoot w:val="003B3B4C"/>
    <w:rsid w:val="000A2387"/>
    <w:rsid w:val="000A3079"/>
    <w:rsid w:val="000D4054"/>
    <w:rsid w:val="001464B3"/>
    <w:rsid w:val="001A6C7B"/>
    <w:rsid w:val="0020063B"/>
    <w:rsid w:val="002271D4"/>
    <w:rsid w:val="00256E82"/>
    <w:rsid w:val="002821E3"/>
    <w:rsid w:val="002947CC"/>
    <w:rsid w:val="002A5B91"/>
    <w:rsid w:val="002C2436"/>
    <w:rsid w:val="002E22AF"/>
    <w:rsid w:val="002F2AFB"/>
    <w:rsid w:val="002F43CC"/>
    <w:rsid w:val="003436CE"/>
    <w:rsid w:val="003454B6"/>
    <w:rsid w:val="0036176B"/>
    <w:rsid w:val="00372A30"/>
    <w:rsid w:val="00382248"/>
    <w:rsid w:val="003B3B4C"/>
    <w:rsid w:val="00402BD2"/>
    <w:rsid w:val="0044457D"/>
    <w:rsid w:val="0045054C"/>
    <w:rsid w:val="004679CC"/>
    <w:rsid w:val="00471AF5"/>
    <w:rsid w:val="004E1BB4"/>
    <w:rsid w:val="00575945"/>
    <w:rsid w:val="005B1B8B"/>
    <w:rsid w:val="005F35FE"/>
    <w:rsid w:val="005F6730"/>
    <w:rsid w:val="0062525F"/>
    <w:rsid w:val="00692B99"/>
    <w:rsid w:val="00746374"/>
    <w:rsid w:val="00767BC6"/>
    <w:rsid w:val="007C6D77"/>
    <w:rsid w:val="007D60E4"/>
    <w:rsid w:val="007E31ED"/>
    <w:rsid w:val="00806994"/>
    <w:rsid w:val="008146FA"/>
    <w:rsid w:val="0082005A"/>
    <w:rsid w:val="008219A5"/>
    <w:rsid w:val="00983BC1"/>
    <w:rsid w:val="0098758E"/>
    <w:rsid w:val="009A3342"/>
    <w:rsid w:val="009B0560"/>
    <w:rsid w:val="009B3FE0"/>
    <w:rsid w:val="009E6A01"/>
    <w:rsid w:val="009F7370"/>
    <w:rsid w:val="00A06894"/>
    <w:rsid w:val="00A75B63"/>
    <w:rsid w:val="00AA228E"/>
    <w:rsid w:val="00AA302C"/>
    <w:rsid w:val="00AC5C07"/>
    <w:rsid w:val="00B22334"/>
    <w:rsid w:val="00B527F9"/>
    <w:rsid w:val="00B642CF"/>
    <w:rsid w:val="00B82FD2"/>
    <w:rsid w:val="00BA66C8"/>
    <w:rsid w:val="00BD6A78"/>
    <w:rsid w:val="00C36E0D"/>
    <w:rsid w:val="00C52FC8"/>
    <w:rsid w:val="00C81142"/>
    <w:rsid w:val="00C8535E"/>
    <w:rsid w:val="00D77716"/>
    <w:rsid w:val="00D84225"/>
    <w:rsid w:val="00D9035A"/>
    <w:rsid w:val="00DE3511"/>
    <w:rsid w:val="00E60BDE"/>
    <w:rsid w:val="00E664D8"/>
    <w:rsid w:val="00E70031"/>
    <w:rsid w:val="00EA5C7F"/>
    <w:rsid w:val="00EE0B31"/>
    <w:rsid w:val="00F00243"/>
    <w:rsid w:val="00F808DB"/>
    <w:rsid w:val="00FA6D21"/>
    <w:rsid w:val="00FE27FB"/>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C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471AF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4C"/>
    <w:rPr>
      <w:rFonts w:ascii="Segoe UI" w:hAnsi="Segoe UI" w:cs="Segoe UI"/>
      <w:sz w:val="18"/>
      <w:szCs w:val="18"/>
      <w:lang w:val="fr-FR"/>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3B3B4C"/>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3B3B4C"/>
    <w:rPr>
      <w:rFonts w:ascii="Times New Roman" w:hAnsi="Times New Roman" w:cs="Times New Roman"/>
      <w:sz w:val="24"/>
      <w:lang w:val="fr-FR"/>
    </w:rPr>
  </w:style>
  <w:style w:type="paragraph" w:styleId="Caption">
    <w:name w:val="caption"/>
    <w:basedOn w:val="Normal"/>
    <w:next w:val="Normal"/>
    <w:uiPriority w:val="35"/>
    <w:semiHidden/>
    <w:unhideWhenUsed/>
    <w:qFormat/>
    <w:rsid w:val="00B2233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22334"/>
    <w:pPr>
      <w:spacing w:after="0"/>
    </w:pPr>
  </w:style>
  <w:style w:type="paragraph" w:styleId="ListBullet">
    <w:name w:val="List Bullet"/>
    <w:basedOn w:val="Normal"/>
    <w:uiPriority w:val="99"/>
    <w:semiHidden/>
    <w:unhideWhenUsed/>
    <w:rsid w:val="00B22334"/>
    <w:pPr>
      <w:numPr>
        <w:numId w:val="1"/>
      </w:numPr>
      <w:contextualSpacing/>
    </w:pPr>
  </w:style>
  <w:style w:type="paragraph" w:styleId="ListBullet2">
    <w:name w:val="List Bullet 2"/>
    <w:basedOn w:val="Normal"/>
    <w:uiPriority w:val="99"/>
    <w:semiHidden/>
    <w:unhideWhenUsed/>
    <w:rsid w:val="00B22334"/>
    <w:pPr>
      <w:numPr>
        <w:numId w:val="2"/>
      </w:numPr>
      <w:contextualSpacing/>
    </w:pPr>
  </w:style>
  <w:style w:type="paragraph" w:styleId="ListBullet3">
    <w:name w:val="List Bullet 3"/>
    <w:basedOn w:val="Normal"/>
    <w:uiPriority w:val="99"/>
    <w:semiHidden/>
    <w:unhideWhenUsed/>
    <w:rsid w:val="00B22334"/>
    <w:pPr>
      <w:numPr>
        <w:numId w:val="3"/>
      </w:numPr>
      <w:contextualSpacing/>
    </w:pPr>
  </w:style>
  <w:style w:type="paragraph" w:styleId="ListBullet4">
    <w:name w:val="List Bullet 4"/>
    <w:basedOn w:val="Normal"/>
    <w:uiPriority w:val="99"/>
    <w:semiHidden/>
    <w:unhideWhenUsed/>
    <w:rsid w:val="00B22334"/>
    <w:pPr>
      <w:numPr>
        <w:numId w:val="4"/>
      </w:numPr>
      <w:contextualSpacing/>
    </w:pPr>
  </w:style>
  <w:style w:type="paragraph" w:styleId="ListNumber">
    <w:name w:val="List Number"/>
    <w:basedOn w:val="Normal"/>
    <w:uiPriority w:val="99"/>
    <w:semiHidden/>
    <w:unhideWhenUsed/>
    <w:rsid w:val="00B22334"/>
    <w:pPr>
      <w:numPr>
        <w:numId w:val="5"/>
      </w:numPr>
      <w:contextualSpacing/>
    </w:pPr>
  </w:style>
  <w:style w:type="paragraph" w:styleId="ListNumber2">
    <w:name w:val="List Number 2"/>
    <w:basedOn w:val="Normal"/>
    <w:uiPriority w:val="99"/>
    <w:semiHidden/>
    <w:unhideWhenUsed/>
    <w:rsid w:val="00B22334"/>
    <w:pPr>
      <w:numPr>
        <w:numId w:val="6"/>
      </w:numPr>
      <w:contextualSpacing/>
    </w:pPr>
  </w:style>
  <w:style w:type="paragraph" w:styleId="ListNumber3">
    <w:name w:val="List Number 3"/>
    <w:basedOn w:val="Normal"/>
    <w:uiPriority w:val="99"/>
    <w:semiHidden/>
    <w:unhideWhenUsed/>
    <w:rsid w:val="00B22334"/>
    <w:pPr>
      <w:numPr>
        <w:numId w:val="7"/>
      </w:numPr>
      <w:contextualSpacing/>
    </w:pPr>
  </w:style>
  <w:style w:type="paragraph" w:styleId="ListNumber4">
    <w:name w:val="List Number 4"/>
    <w:basedOn w:val="Normal"/>
    <w:uiPriority w:val="99"/>
    <w:semiHidden/>
    <w:unhideWhenUsed/>
    <w:rsid w:val="00B22334"/>
    <w:pPr>
      <w:numPr>
        <w:numId w:val="8"/>
      </w:numPr>
      <w:contextualSpacing/>
    </w:pPr>
  </w:style>
  <w:style w:type="character" w:styleId="CommentReference">
    <w:name w:val="annotation reference"/>
    <w:basedOn w:val="DefaultParagraphFont"/>
    <w:uiPriority w:val="99"/>
    <w:semiHidden/>
    <w:unhideWhenUsed/>
    <w:rsid w:val="002271D4"/>
    <w:rPr>
      <w:sz w:val="16"/>
      <w:szCs w:val="16"/>
    </w:rPr>
  </w:style>
  <w:style w:type="paragraph" w:styleId="CommentText">
    <w:name w:val="annotation text"/>
    <w:basedOn w:val="Normal"/>
    <w:link w:val="CommentTextChar"/>
    <w:uiPriority w:val="99"/>
    <w:semiHidden/>
    <w:unhideWhenUsed/>
    <w:rsid w:val="002271D4"/>
    <w:rPr>
      <w:sz w:val="20"/>
      <w:szCs w:val="20"/>
    </w:rPr>
  </w:style>
  <w:style w:type="character" w:customStyle="1" w:styleId="CommentTextChar">
    <w:name w:val="Comment Text Char"/>
    <w:basedOn w:val="DefaultParagraphFont"/>
    <w:link w:val="CommentText"/>
    <w:uiPriority w:val="99"/>
    <w:semiHidden/>
    <w:rsid w:val="002271D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2271D4"/>
    <w:rPr>
      <w:b/>
      <w:bCs/>
    </w:rPr>
  </w:style>
  <w:style w:type="character" w:customStyle="1" w:styleId="CommentSubjectChar">
    <w:name w:val="Comment Subject Char"/>
    <w:basedOn w:val="CommentTextChar"/>
    <w:link w:val="CommentSubject"/>
    <w:uiPriority w:val="99"/>
    <w:semiHidden/>
    <w:rsid w:val="002271D4"/>
    <w:rPr>
      <w:rFonts w:ascii="Times New Roman" w:hAnsi="Times New Roman" w:cs="Times New Roman"/>
      <w:b/>
      <w:bCs/>
      <w:sz w:val="20"/>
      <w:szCs w:val="20"/>
      <w:lang w:val="fr-FR"/>
    </w:rPr>
  </w:style>
  <w:style w:type="character" w:styleId="Hyperlink">
    <w:name w:val="Hyperlink"/>
    <w:basedOn w:val="DefaultParagraphFont"/>
    <w:uiPriority w:val="99"/>
    <w:unhideWhenUsed/>
    <w:rsid w:val="002271D4"/>
    <w:rPr>
      <w:color w:val="0000FF" w:themeColor="hyperlink"/>
      <w:u w:val="single"/>
    </w:rPr>
  </w:style>
  <w:style w:type="paragraph" w:styleId="Header">
    <w:name w:val="header"/>
    <w:basedOn w:val="Normal"/>
    <w:link w:val="HeaderChar"/>
    <w:uiPriority w:val="99"/>
    <w:unhideWhenUsed/>
    <w:rsid w:val="00B82FD2"/>
    <w:pPr>
      <w:tabs>
        <w:tab w:val="center" w:pos="4535"/>
        <w:tab w:val="right" w:pos="9071"/>
      </w:tabs>
      <w:spacing w:before="0"/>
    </w:pPr>
  </w:style>
  <w:style w:type="character" w:customStyle="1" w:styleId="HeaderChar">
    <w:name w:val="Header Char"/>
    <w:basedOn w:val="DefaultParagraphFont"/>
    <w:link w:val="Header"/>
    <w:uiPriority w:val="99"/>
    <w:rsid w:val="00B82FD2"/>
    <w:rPr>
      <w:rFonts w:ascii="Times New Roman" w:hAnsi="Times New Roman" w:cs="Times New Roman"/>
      <w:sz w:val="24"/>
    </w:rPr>
  </w:style>
  <w:style w:type="paragraph" w:styleId="Footer">
    <w:name w:val="footer"/>
    <w:basedOn w:val="Normal"/>
    <w:link w:val="FooterChar"/>
    <w:uiPriority w:val="99"/>
    <w:unhideWhenUsed/>
    <w:rsid w:val="00B82FD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82FD2"/>
    <w:rPr>
      <w:rFonts w:ascii="Times New Roman" w:hAnsi="Times New Roman" w:cs="Times New Roman"/>
      <w:sz w:val="24"/>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B82FD2"/>
    <w:pPr>
      <w:tabs>
        <w:tab w:val="center" w:pos="7285"/>
        <w:tab w:val="right" w:pos="14003"/>
      </w:tabs>
      <w:spacing w:before="0"/>
    </w:pPr>
  </w:style>
  <w:style w:type="paragraph" w:customStyle="1" w:styleId="FooterLandscape">
    <w:name w:val="FooterLandscape"/>
    <w:basedOn w:val="Normal"/>
    <w:rsid w:val="00B82FD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B82FD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82FD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6"/>
      </w:numPr>
    </w:pPr>
  </w:style>
  <w:style w:type="paragraph" w:customStyle="1" w:styleId="Tiret1">
    <w:name w:val="Tiret 1"/>
    <w:basedOn w:val="Point1"/>
    <w:rsid w:val="00471AF5"/>
    <w:pPr>
      <w:numPr>
        <w:numId w:val="27"/>
      </w:numPr>
    </w:pPr>
  </w:style>
  <w:style w:type="paragraph" w:customStyle="1" w:styleId="Tiret2">
    <w:name w:val="Tiret 2"/>
    <w:basedOn w:val="Point2"/>
    <w:rsid w:val="00471AF5"/>
    <w:pPr>
      <w:numPr>
        <w:numId w:val="28"/>
      </w:numPr>
    </w:pPr>
  </w:style>
  <w:style w:type="paragraph" w:customStyle="1" w:styleId="Tiret3">
    <w:name w:val="Tiret 3"/>
    <w:basedOn w:val="Point3"/>
    <w:rsid w:val="00471AF5"/>
    <w:pPr>
      <w:numPr>
        <w:numId w:val="29"/>
      </w:numPr>
    </w:pPr>
  </w:style>
  <w:style w:type="paragraph" w:customStyle="1" w:styleId="Tiret4">
    <w:name w:val="Tiret 4"/>
    <w:basedOn w:val="Point4"/>
    <w:rsid w:val="00471AF5"/>
    <w:pPr>
      <w:numPr>
        <w:numId w:val="30"/>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1"/>
      </w:numPr>
    </w:pPr>
  </w:style>
  <w:style w:type="paragraph" w:customStyle="1" w:styleId="NumPar2">
    <w:name w:val="NumPar 2"/>
    <w:basedOn w:val="Normal"/>
    <w:next w:val="Text1"/>
    <w:rsid w:val="00471AF5"/>
    <w:pPr>
      <w:numPr>
        <w:ilvl w:val="1"/>
        <w:numId w:val="31"/>
      </w:numPr>
    </w:pPr>
  </w:style>
  <w:style w:type="paragraph" w:customStyle="1" w:styleId="NumPar3">
    <w:name w:val="NumPar 3"/>
    <w:basedOn w:val="Normal"/>
    <w:next w:val="Text1"/>
    <w:rsid w:val="00471AF5"/>
    <w:pPr>
      <w:numPr>
        <w:ilvl w:val="2"/>
        <w:numId w:val="31"/>
      </w:numPr>
    </w:pPr>
  </w:style>
  <w:style w:type="paragraph" w:customStyle="1" w:styleId="NumPar4">
    <w:name w:val="NumPar 4"/>
    <w:basedOn w:val="Normal"/>
    <w:next w:val="Text1"/>
    <w:rsid w:val="00471AF5"/>
    <w:pPr>
      <w:numPr>
        <w:ilvl w:val="3"/>
        <w:numId w:val="31"/>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3"/>
      </w:numPr>
    </w:pPr>
  </w:style>
  <w:style w:type="paragraph" w:customStyle="1" w:styleId="Point1number">
    <w:name w:val="Point 1 (number)"/>
    <w:basedOn w:val="Normal"/>
    <w:rsid w:val="00471AF5"/>
    <w:pPr>
      <w:numPr>
        <w:ilvl w:val="2"/>
        <w:numId w:val="33"/>
      </w:numPr>
    </w:pPr>
  </w:style>
  <w:style w:type="paragraph" w:customStyle="1" w:styleId="Point2number">
    <w:name w:val="Point 2 (number)"/>
    <w:basedOn w:val="Normal"/>
    <w:rsid w:val="00471AF5"/>
    <w:pPr>
      <w:numPr>
        <w:ilvl w:val="4"/>
        <w:numId w:val="33"/>
      </w:numPr>
    </w:pPr>
  </w:style>
  <w:style w:type="paragraph" w:customStyle="1" w:styleId="Point3number">
    <w:name w:val="Point 3 (number)"/>
    <w:basedOn w:val="Normal"/>
    <w:rsid w:val="00471AF5"/>
    <w:pPr>
      <w:numPr>
        <w:ilvl w:val="6"/>
        <w:numId w:val="33"/>
      </w:numPr>
    </w:pPr>
  </w:style>
  <w:style w:type="paragraph" w:customStyle="1" w:styleId="Point0letter">
    <w:name w:val="Point 0 (letter)"/>
    <w:basedOn w:val="Normal"/>
    <w:rsid w:val="00471AF5"/>
    <w:pPr>
      <w:numPr>
        <w:ilvl w:val="1"/>
        <w:numId w:val="33"/>
      </w:numPr>
    </w:pPr>
  </w:style>
  <w:style w:type="paragraph" w:customStyle="1" w:styleId="Point1letter">
    <w:name w:val="Point 1 (letter)"/>
    <w:basedOn w:val="Normal"/>
    <w:rsid w:val="00471AF5"/>
    <w:pPr>
      <w:numPr>
        <w:ilvl w:val="3"/>
        <w:numId w:val="33"/>
      </w:numPr>
    </w:pPr>
  </w:style>
  <w:style w:type="paragraph" w:customStyle="1" w:styleId="Point2letter">
    <w:name w:val="Point 2 (letter)"/>
    <w:basedOn w:val="Normal"/>
    <w:rsid w:val="00471AF5"/>
    <w:pPr>
      <w:numPr>
        <w:ilvl w:val="5"/>
        <w:numId w:val="33"/>
      </w:numPr>
    </w:pPr>
  </w:style>
  <w:style w:type="paragraph" w:customStyle="1" w:styleId="Point3letter">
    <w:name w:val="Point 3 (letter)"/>
    <w:basedOn w:val="Normal"/>
    <w:rsid w:val="00471AF5"/>
    <w:pPr>
      <w:numPr>
        <w:ilvl w:val="7"/>
        <w:numId w:val="33"/>
      </w:numPr>
    </w:pPr>
  </w:style>
  <w:style w:type="paragraph" w:customStyle="1" w:styleId="Point4letter">
    <w:name w:val="Point 4 (letter)"/>
    <w:basedOn w:val="Normal"/>
    <w:rsid w:val="00471AF5"/>
    <w:pPr>
      <w:numPr>
        <w:ilvl w:val="8"/>
        <w:numId w:val="33"/>
      </w:numPr>
    </w:pPr>
  </w:style>
  <w:style w:type="paragraph" w:customStyle="1" w:styleId="Bullet0">
    <w:name w:val="Bullet 0"/>
    <w:basedOn w:val="Normal"/>
    <w:rsid w:val="00471AF5"/>
    <w:pPr>
      <w:numPr>
        <w:numId w:val="34"/>
      </w:numPr>
    </w:pPr>
  </w:style>
  <w:style w:type="paragraph" w:customStyle="1" w:styleId="Bullet1">
    <w:name w:val="Bullet 1"/>
    <w:basedOn w:val="Normal"/>
    <w:rsid w:val="00471AF5"/>
    <w:pPr>
      <w:numPr>
        <w:numId w:val="35"/>
      </w:numPr>
    </w:pPr>
  </w:style>
  <w:style w:type="paragraph" w:customStyle="1" w:styleId="Bullet2">
    <w:name w:val="Bullet 2"/>
    <w:basedOn w:val="Normal"/>
    <w:rsid w:val="00471AF5"/>
    <w:pPr>
      <w:numPr>
        <w:numId w:val="36"/>
      </w:numPr>
    </w:pPr>
  </w:style>
  <w:style w:type="paragraph" w:customStyle="1" w:styleId="Bullet3">
    <w:name w:val="Bullet 3"/>
    <w:basedOn w:val="Normal"/>
    <w:rsid w:val="00471AF5"/>
    <w:pPr>
      <w:numPr>
        <w:numId w:val="37"/>
      </w:numPr>
    </w:pPr>
  </w:style>
  <w:style w:type="paragraph" w:customStyle="1" w:styleId="Bullet4">
    <w:name w:val="Bullet 4"/>
    <w:basedOn w:val="Normal"/>
    <w:rsid w:val="00471AF5"/>
    <w:pPr>
      <w:numPr>
        <w:numId w:val="38"/>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9"/>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471AF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4C"/>
    <w:rPr>
      <w:rFonts w:ascii="Segoe UI" w:hAnsi="Segoe UI" w:cs="Segoe UI"/>
      <w:sz w:val="18"/>
      <w:szCs w:val="18"/>
      <w:lang w:val="fr-FR"/>
    </w:rPr>
  </w:style>
  <w:style w:type="paragraph" w:styleId="ListParagraph">
    <w:name w:val="List Paragraph"/>
    <w:aliases w:val="2,1st level - Bullet List Paragraph,List Paragraph1,Lettre d'introduction,Paragrafo elenco,Medium Grid 1 - Accent 21"/>
    <w:basedOn w:val="Normal"/>
    <w:link w:val="ListParagraphChar"/>
    <w:uiPriority w:val="34"/>
    <w:qFormat/>
    <w:rsid w:val="003B3B4C"/>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sid w:val="003B3B4C"/>
    <w:rPr>
      <w:rFonts w:ascii="Times New Roman" w:hAnsi="Times New Roman" w:cs="Times New Roman"/>
      <w:sz w:val="24"/>
      <w:lang w:val="fr-FR"/>
    </w:rPr>
  </w:style>
  <w:style w:type="paragraph" w:styleId="Caption">
    <w:name w:val="caption"/>
    <w:basedOn w:val="Normal"/>
    <w:next w:val="Normal"/>
    <w:uiPriority w:val="35"/>
    <w:semiHidden/>
    <w:unhideWhenUsed/>
    <w:qFormat/>
    <w:rsid w:val="00B2233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22334"/>
    <w:pPr>
      <w:spacing w:after="0"/>
    </w:pPr>
  </w:style>
  <w:style w:type="paragraph" w:styleId="ListBullet">
    <w:name w:val="List Bullet"/>
    <w:basedOn w:val="Normal"/>
    <w:uiPriority w:val="99"/>
    <w:semiHidden/>
    <w:unhideWhenUsed/>
    <w:rsid w:val="00B22334"/>
    <w:pPr>
      <w:numPr>
        <w:numId w:val="1"/>
      </w:numPr>
      <w:contextualSpacing/>
    </w:pPr>
  </w:style>
  <w:style w:type="paragraph" w:styleId="ListBullet2">
    <w:name w:val="List Bullet 2"/>
    <w:basedOn w:val="Normal"/>
    <w:uiPriority w:val="99"/>
    <w:semiHidden/>
    <w:unhideWhenUsed/>
    <w:rsid w:val="00B22334"/>
    <w:pPr>
      <w:numPr>
        <w:numId w:val="2"/>
      </w:numPr>
      <w:contextualSpacing/>
    </w:pPr>
  </w:style>
  <w:style w:type="paragraph" w:styleId="ListBullet3">
    <w:name w:val="List Bullet 3"/>
    <w:basedOn w:val="Normal"/>
    <w:uiPriority w:val="99"/>
    <w:semiHidden/>
    <w:unhideWhenUsed/>
    <w:rsid w:val="00B22334"/>
    <w:pPr>
      <w:numPr>
        <w:numId w:val="3"/>
      </w:numPr>
      <w:contextualSpacing/>
    </w:pPr>
  </w:style>
  <w:style w:type="paragraph" w:styleId="ListBullet4">
    <w:name w:val="List Bullet 4"/>
    <w:basedOn w:val="Normal"/>
    <w:uiPriority w:val="99"/>
    <w:semiHidden/>
    <w:unhideWhenUsed/>
    <w:rsid w:val="00B22334"/>
    <w:pPr>
      <w:numPr>
        <w:numId w:val="4"/>
      </w:numPr>
      <w:contextualSpacing/>
    </w:pPr>
  </w:style>
  <w:style w:type="paragraph" w:styleId="ListNumber">
    <w:name w:val="List Number"/>
    <w:basedOn w:val="Normal"/>
    <w:uiPriority w:val="99"/>
    <w:semiHidden/>
    <w:unhideWhenUsed/>
    <w:rsid w:val="00B22334"/>
    <w:pPr>
      <w:numPr>
        <w:numId w:val="5"/>
      </w:numPr>
      <w:contextualSpacing/>
    </w:pPr>
  </w:style>
  <w:style w:type="paragraph" w:styleId="ListNumber2">
    <w:name w:val="List Number 2"/>
    <w:basedOn w:val="Normal"/>
    <w:uiPriority w:val="99"/>
    <w:semiHidden/>
    <w:unhideWhenUsed/>
    <w:rsid w:val="00B22334"/>
    <w:pPr>
      <w:numPr>
        <w:numId w:val="6"/>
      </w:numPr>
      <w:contextualSpacing/>
    </w:pPr>
  </w:style>
  <w:style w:type="paragraph" w:styleId="ListNumber3">
    <w:name w:val="List Number 3"/>
    <w:basedOn w:val="Normal"/>
    <w:uiPriority w:val="99"/>
    <w:semiHidden/>
    <w:unhideWhenUsed/>
    <w:rsid w:val="00B22334"/>
    <w:pPr>
      <w:numPr>
        <w:numId w:val="7"/>
      </w:numPr>
      <w:contextualSpacing/>
    </w:pPr>
  </w:style>
  <w:style w:type="paragraph" w:styleId="ListNumber4">
    <w:name w:val="List Number 4"/>
    <w:basedOn w:val="Normal"/>
    <w:uiPriority w:val="99"/>
    <w:semiHidden/>
    <w:unhideWhenUsed/>
    <w:rsid w:val="00B22334"/>
    <w:pPr>
      <w:numPr>
        <w:numId w:val="8"/>
      </w:numPr>
      <w:contextualSpacing/>
    </w:pPr>
  </w:style>
  <w:style w:type="character" w:styleId="CommentReference">
    <w:name w:val="annotation reference"/>
    <w:basedOn w:val="DefaultParagraphFont"/>
    <w:uiPriority w:val="99"/>
    <w:semiHidden/>
    <w:unhideWhenUsed/>
    <w:rsid w:val="002271D4"/>
    <w:rPr>
      <w:sz w:val="16"/>
      <w:szCs w:val="16"/>
    </w:rPr>
  </w:style>
  <w:style w:type="paragraph" w:styleId="CommentText">
    <w:name w:val="annotation text"/>
    <w:basedOn w:val="Normal"/>
    <w:link w:val="CommentTextChar"/>
    <w:uiPriority w:val="99"/>
    <w:semiHidden/>
    <w:unhideWhenUsed/>
    <w:rsid w:val="002271D4"/>
    <w:rPr>
      <w:sz w:val="20"/>
      <w:szCs w:val="20"/>
    </w:rPr>
  </w:style>
  <w:style w:type="character" w:customStyle="1" w:styleId="CommentTextChar">
    <w:name w:val="Comment Text Char"/>
    <w:basedOn w:val="DefaultParagraphFont"/>
    <w:link w:val="CommentText"/>
    <w:uiPriority w:val="99"/>
    <w:semiHidden/>
    <w:rsid w:val="002271D4"/>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2271D4"/>
    <w:rPr>
      <w:b/>
      <w:bCs/>
    </w:rPr>
  </w:style>
  <w:style w:type="character" w:customStyle="1" w:styleId="CommentSubjectChar">
    <w:name w:val="Comment Subject Char"/>
    <w:basedOn w:val="CommentTextChar"/>
    <w:link w:val="CommentSubject"/>
    <w:uiPriority w:val="99"/>
    <w:semiHidden/>
    <w:rsid w:val="002271D4"/>
    <w:rPr>
      <w:rFonts w:ascii="Times New Roman" w:hAnsi="Times New Roman" w:cs="Times New Roman"/>
      <w:b/>
      <w:bCs/>
      <w:sz w:val="20"/>
      <w:szCs w:val="20"/>
      <w:lang w:val="fr-FR"/>
    </w:rPr>
  </w:style>
  <w:style w:type="character" w:styleId="Hyperlink">
    <w:name w:val="Hyperlink"/>
    <w:basedOn w:val="DefaultParagraphFont"/>
    <w:uiPriority w:val="99"/>
    <w:unhideWhenUsed/>
    <w:rsid w:val="002271D4"/>
    <w:rPr>
      <w:color w:val="0000FF" w:themeColor="hyperlink"/>
      <w:u w:val="single"/>
    </w:rPr>
  </w:style>
  <w:style w:type="paragraph" w:styleId="Header">
    <w:name w:val="header"/>
    <w:basedOn w:val="Normal"/>
    <w:link w:val="HeaderChar"/>
    <w:uiPriority w:val="99"/>
    <w:unhideWhenUsed/>
    <w:rsid w:val="00B82FD2"/>
    <w:pPr>
      <w:tabs>
        <w:tab w:val="center" w:pos="4535"/>
        <w:tab w:val="right" w:pos="9071"/>
      </w:tabs>
      <w:spacing w:before="0"/>
    </w:pPr>
  </w:style>
  <w:style w:type="character" w:customStyle="1" w:styleId="HeaderChar">
    <w:name w:val="Header Char"/>
    <w:basedOn w:val="DefaultParagraphFont"/>
    <w:link w:val="Header"/>
    <w:uiPriority w:val="99"/>
    <w:rsid w:val="00B82FD2"/>
    <w:rPr>
      <w:rFonts w:ascii="Times New Roman" w:hAnsi="Times New Roman" w:cs="Times New Roman"/>
      <w:sz w:val="24"/>
    </w:rPr>
  </w:style>
  <w:style w:type="paragraph" w:styleId="Footer">
    <w:name w:val="footer"/>
    <w:basedOn w:val="Normal"/>
    <w:link w:val="FooterChar"/>
    <w:uiPriority w:val="99"/>
    <w:unhideWhenUsed/>
    <w:rsid w:val="00B82FD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82FD2"/>
    <w:rPr>
      <w:rFonts w:ascii="Times New Roman" w:hAnsi="Times New Roman" w:cs="Times New Roman"/>
      <w:sz w:val="24"/>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B82FD2"/>
    <w:pPr>
      <w:tabs>
        <w:tab w:val="center" w:pos="7285"/>
        <w:tab w:val="right" w:pos="14003"/>
      </w:tabs>
      <w:spacing w:before="0"/>
    </w:pPr>
  </w:style>
  <w:style w:type="paragraph" w:customStyle="1" w:styleId="FooterLandscape">
    <w:name w:val="FooterLandscape"/>
    <w:basedOn w:val="Normal"/>
    <w:rsid w:val="00B82FD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B82FD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B82FD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6"/>
      </w:numPr>
    </w:pPr>
  </w:style>
  <w:style w:type="paragraph" w:customStyle="1" w:styleId="Tiret1">
    <w:name w:val="Tiret 1"/>
    <w:basedOn w:val="Point1"/>
    <w:rsid w:val="00471AF5"/>
    <w:pPr>
      <w:numPr>
        <w:numId w:val="27"/>
      </w:numPr>
    </w:pPr>
  </w:style>
  <w:style w:type="paragraph" w:customStyle="1" w:styleId="Tiret2">
    <w:name w:val="Tiret 2"/>
    <w:basedOn w:val="Point2"/>
    <w:rsid w:val="00471AF5"/>
    <w:pPr>
      <w:numPr>
        <w:numId w:val="28"/>
      </w:numPr>
    </w:pPr>
  </w:style>
  <w:style w:type="paragraph" w:customStyle="1" w:styleId="Tiret3">
    <w:name w:val="Tiret 3"/>
    <w:basedOn w:val="Point3"/>
    <w:rsid w:val="00471AF5"/>
    <w:pPr>
      <w:numPr>
        <w:numId w:val="29"/>
      </w:numPr>
    </w:pPr>
  </w:style>
  <w:style w:type="paragraph" w:customStyle="1" w:styleId="Tiret4">
    <w:name w:val="Tiret 4"/>
    <w:basedOn w:val="Point4"/>
    <w:rsid w:val="00471AF5"/>
    <w:pPr>
      <w:numPr>
        <w:numId w:val="30"/>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1"/>
      </w:numPr>
    </w:pPr>
  </w:style>
  <w:style w:type="paragraph" w:customStyle="1" w:styleId="NumPar2">
    <w:name w:val="NumPar 2"/>
    <w:basedOn w:val="Normal"/>
    <w:next w:val="Text1"/>
    <w:rsid w:val="00471AF5"/>
    <w:pPr>
      <w:numPr>
        <w:ilvl w:val="1"/>
        <w:numId w:val="31"/>
      </w:numPr>
    </w:pPr>
  </w:style>
  <w:style w:type="paragraph" w:customStyle="1" w:styleId="NumPar3">
    <w:name w:val="NumPar 3"/>
    <w:basedOn w:val="Normal"/>
    <w:next w:val="Text1"/>
    <w:rsid w:val="00471AF5"/>
    <w:pPr>
      <w:numPr>
        <w:ilvl w:val="2"/>
        <w:numId w:val="31"/>
      </w:numPr>
    </w:pPr>
  </w:style>
  <w:style w:type="paragraph" w:customStyle="1" w:styleId="NumPar4">
    <w:name w:val="NumPar 4"/>
    <w:basedOn w:val="Normal"/>
    <w:next w:val="Text1"/>
    <w:rsid w:val="00471AF5"/>
    <w:pPr>
      <w:numPr>
        <w:ilvl w:val="3"/>
        <w:numId w:val="31"/>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3"/>
      </w:numPr>
    </w:pPr>
  </w:style>
  <w:style w:type="paragraph" w:customStyle="1" w:styleId="Point1number">
    <w:name w:val="Point 1 (number)"/>
    <w:basedOn w:val="Normal"/>
    <w:rsid w:val="00471AF5"/>
    <w:pPr>
      <w:numPr>
        <w:ilvl w:val="2"/>
        <w:numId w:val="33"/>
      </w:numPr>
    </w:pPr>
  </w:style>
  <w:style w:type="paragraph" w:customStyle="1" w:styleId="Point2number">
    <w:name w:val="Point 2 (number)"/>
    <w:basedOn w:val="Normal"/>
    <w:rsid w:val="00471AF5"/>
    <w:pPr>
      <w:numPr>
        <w:ilvl w:val="4"/>
        <w:numId w:val="33"/>
      </w:numPr>
    </w:pPr>
  </w:style>
  <w:style w:type="paragraph" w:customStyle="1" w:styleId="Point3number">
    <w:name w:val="Point 3 (number)"/>
    <w:basedOn w:val="Normal"/>
    <w:rsid w:val="00471AF5"/>
    <w:pPr>
      <w:numPr>
        <w:ilvl w:val="6"/>
        <w:numId w:val="33"/>
      </w:numPr>
    </w:pPr>
  </w:style>
  <w:style w:type="paragraph" w:customStyle="1" w:styleId="Point0letter">
    <w:name w:val="Point 0 (letter)"/>
    <w:basedOn w:val="Normal"/>
    <w:rsid w:val="00471AF5"/>
    <w:pPr>
      <w:numPr>
        <w:ilvl w:val="1"/>
        <w:numId w:val="33"/>
      </w:numPr>
    </w:pPr>
  </w:style>
  <w:style w:type="paragraph" w:customStyle="1" w:styleId="Point1letter">
    <w:name w:val="Point 1 (letter)"/>
    <w:basedOn w:val="Normal"/>
    <w:rsid w:val="00471AF5"/>
    <w:pPr>
      <w:numPr>
        <w:ilvl w:val="3"/>
        <w:numId w:val="33"/>
      </w:numPr>
    </w:pPr>
  </w:style>
  <w:style w:type="paragraph" w:customStyle="1" w:styleId="Point2letter">
    <w:name w:val="Point 2 (letter)"/>
    <w:basedOn w:val="Normal"/>
    <w:rsid w:val="00471AF5"/>
    <w:pPr>
      <w:numPr>
        <w:ilvl w:val="5"/>
        <w:numId w:val="33"/>
      </w:numPr>
    </w:pPr>
  </w:style>
  <w:style w:type="paragraph" w:customStyle="1" w:styleId="Point3letter">
    <w:name w:val="Point 3 (letter)"/>
    <w:basedOn w:val="Normal"/>
    <w:rsid w:val="00471AF5"/>
    <w:pPr>
      <w:numPr>
        <w:ilvl w:val="7"/>
        <w:numId w:val="33"/>
      </w:numPr>
    </w:pPr>
  </w:style>
  <w:style w:type="paragraph" w:customStyle="1" w:styleId="Point4letter">
    <w:name w:val="Point 4 (letter)"/>
    <w:basedOn w:val="Normal"/>
    <w:rsid w:val="00471AF5"/>
    <w:pPr>
      <w:numPr>
        <w:ilvl w:val="8"/>
        <w:numId w:val="33"/>
      </w:numPr>
    </w:pPr>
  </w:style>
  <w:style w:type="paragraph" w:customStyle="1" w:styleId="Bullet0">
    <w:name w:val="Bullet 0"/>
    <w:basedOn w:val="Normal"/>
    <w:rsid w:val="00471AF5"/>
    <w:pPr>
      <w:numPr>
        <w:numId w:val="34"/>
      </w:numPr>
    </w:pPr>
  </w:style>
  <w:style w:type="paragraph" w:customStyle="1" w:styleId="Bullet1">
    <w:name w:val="Bullet 1"/>
    <w:basedOn w:val="Normal"/>
    <w:rsid w:val="00471AF5"/>
    <w:pPr>
      <w:numPr>
        <w:numId w:val="35"/>
      </w:numPr>
    </w:pPr>
  </w:style>
  <w:style w:type="paragraph" w:customStyle="1" w:styleId="Bullet2">
    <w:name w:val="Bullet 2"/>
    <w:basedOn w:val="Normal"/>
    <w:rsid w:val="00471AF5"/>
    <w:pPr>
      <w:numPr>
        <w:numId w:val="36"/>
      </w:numPr>
    </w:pPr>
  </w:style>
  <w:style w:type="paragraph" w:customStyle="1" w:styleId="Bullet3">
    <w:name w:val="Bullet 3"/>
    <w:basedOn w:val="Normal"/>
    <w:rsid w:val="00471AF5"/>
    <w:pPr>
      <w:numPr>
        <w:numId w:val="37"/>
      </w:numPr>
    </w:pPr>
  </w:style>
  <w:style w:type="paragraph" w:customStyle="1" w:styleId="Bullet4">
    <w:name w:val="Bullet 4"/>
    <w:basedOn w:val="Normal"/>
    <w:rsid w:val="00471AF5"/>
    <w:pPr>
      <w:numPr>
        <w:numId w:val="38"/>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9"/>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AF4BC-7D74-4439-9C13-97BE15FD9AFE}">
  <ds:schemaRefs>
    <ds:schemaRef ds:uri="http://schemas.microsoft.com/sharepoint/v3/contenttype/forms"/>
  </ds:schemaRefs>
</ds:datastoreItem>
</file>

<file path=customXml/itemProps2.xml><?xml version="1.0" encoding="utf-8"?>
<ds:datastoreItem xmlns:ds="http://schemas.openxmlformats.org/officeDocument/2006/customXml" ds:itemID="{80A50C48-6702-4B77-9305-9A83ED539416}">
  <ds:schemaRef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4E24577-67AC-4B25-B67F-9E425FB28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4</Pages>
  <Words>617</Words>
  <Characters>3774</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Pierre-Yves (TAXUD)</dc:creator>
  <cp:lastModifiedBy>LAGES CARVALHO Patrick (SG)</cp:lastModifiedBy>
  <cp:revision>4</cp:revision>
  <dcterms:created xsi:type="dcterms:W3CDTF">2018-06-18T05:13:00Z</dcterms:created>
  <dcterms:modified xsi:type="dcterms:W3CDTF">2018-06-29T05:30:00Z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IsMyDocuments">
    <vt:bool>true</vt:bool>
  </property>
  <property fmtid="{D5CDD505-2E9C-101B-9397-08002B2CF9AE}" pid="14" name="ContentTypeId">
    <vt:lpwstr>0x010100676B29732916DF4D831BB0FCE0DA1F47</vt:lpwstr>
  </property>
  <property fmtid="{D5CDD505-2E9C-101B-9397-08002B2CF9AE}" pid="15" name="DQCStatus">
    <vt:lpwstr>Yellow (DQC version 03)</vt:lpwstr>
  </property>
</Properties>
</file>