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B4E2E7C-D543-445E-B4BF-8CD6E6555E1A" style="width:450.8pt;height:379.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La Haye du 25 octobre 1980 sur les aspects civils de l’enlèvement international d’enfants (ci-après la «convention de 1980»), à ce jour ratifiée par 98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pBdr>
          <w:top w:val="nil"/>
          <w:left w:val="nil"/>
          <w:bottom w:val="nil"/>
          <w:right w:val="nil"/>
          <w:between w:val="nil"/>
          <w:bar w:val="nil"/>
        </w:pBdr>
        <w:spacing w:before="0" w:after="240"/>
        <w:rPr>
          <w:rFonts w:eastAsia="Arial Unicode MS"/>
          <w:noProof/>
        </w:rPr>
      </w:pPr>
      <w:r>
        <w:rPr>
          <w:noProof/>
        </w:rPr>
        <w:t>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w:t>
      </w:r>
    </w:p>
    <w:p>
      <w:pPr>
        <w:pBdr>
          <w:top w:val="nil"/>
          <w:left w:val="nil"/>
          <w:bottom w:val="nil"/>
          <w:right w:val="nil"/>
          <w:between w:val="nil"/>
          <w:bar w:val="nil"/>
        </w:pBdr>
        <w:spacing w:before="0" w:after="240"/>
        <w:rPr>
          <w:rFonts w:eastAsia="Arial Unicode MS"/>
          <w:bCs/>
          <w:noProof/>
        </w:rPr>
      </w:pPr>
      <w:r>
        <w:rPr>
          <w:noProof/>
        </w:rPr>
        <w:t>L’Équateur a déposé l’instrument d’adhésion à la convention de 1980 le 22 janvier 1992. La convention est entrée en vigueur en Équateur le 1</w:t>
      </w:r>
      <w:r>
        <w:rPr>
          <w:noProof/>
          <w:vertAlign w:val="superscript"/>
        </w:rPr>
        <w:t>er</w:t>
      </w:r>
      <w:r>
        <w:rPr>
          <w:noProof/>
        </w:rPr>
        <w:t xml:space="preserve"> avril 1992.</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l’Équateur et 26 États membres de l’Union européenne. Seuls l’Autriche et le Danemark n’ont pas encore accepté l’adhésion de l’Équateur à la convention.</w:t>
      </w:r>
    </w:p>
    <w:p>
      <w:pPr>
        <w:pBdr>
          <w:top w:val="nil"/>
          <w:left w:val="nil"/>
          <w:bottom w:val="nil"/>
          <w:right w:val="nil"/>
          <w:between w:val="nil"/>
          <w:bar w:val="nil"/>
        </w:pBdr>
        <w:spacing w:before="0" w:after="240"/>
        <w:rPr>
          <w:rFonts w:eastAsia="Arial Unicode MS"/>
          <w:noProof/>
        </w:rPr>
      </w:pPr>
      <w:r>
        <w:rPr>
          <w:noProof/>
        </w:rPr>
        <w:t>L’Ukraine a déposé l’instrument d’adhésion à la convention de 1980 le 2 juin 2006. La convention est entrée en vigueur en Ukraine le 1</w:t>
      </w:r>
      <w:r>
        <w:rPr>
          <w:noProof/>
          <w:vertAlign w:val="superscript"/>
        </w:rPr>
        <w:t>er</w:t>
      </w:r>
      <w:r>
        <w:rPr>
          <w:noProof/>
        </w:rPr>
        <w:t xml:space="preserve"> septembre 2006.</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l’Ukraine et 26 États membres de l’Union européenne. Seuls l’Autriche et le Danemark n’ont pas encore accepté l’adhésion de l’Ukraine à la convention.</w:t>
      </w:r>
    </w:p>
    <w:p>
      <w:pPr>
        <w:pBdr>
          <w:top w:val="nil"/>
          <w:left w:val="nil"/>
          <w:bottom w:val="nil"/>
          <w:right w:val="nil"/>
          <w:between w:val="nil"/>
          <w:bar w:val="nil"/>
        </w:pBdr>
        <w:spacing w:before="0" w:after="240"/>
        <w:rPr>
          <w:rFonts w:eastAsia="Arial Unicode MS"/>
          <w:noProof/>
        </w:rPr>
      </w:pPr>
      <w:r>
        <w:rPr>
          <w:noProof/>
        </w:rPr>
        <w:t xml:space="preserve">L'article 38, alinéa 4, de la convention de 1980 prévoit que celle-ci s'applique dans les rapports entre l'État adhérent et les États contractants qui auront déclaré accepter cette adhésion. </w:t>
      </w:r>
    </w:p>
    <w:p>
      <w:pPr>
        <w:pBdr>
          <w:top w:val="nil"/>
          <w:left w:val="nil"/>
          <w:bottom w:val="nil"/>
          <w:right w:val="nil"/>
          <w:between w:val="nil"/>
          <w:bar w:val="nil"/>
        </w:pBdr>
        <w:spacing w:before="0" w:after="240"/>
        <w:rPr>
          <w:rFonts w:eastAsia="Arial Unicode MS"/>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pBdr>
          <w:top w:val="nil"/>
          <w:left w:val="nil"/>
          <w:bottom w:val="nil"/>
          <w:right w:val="nil"/>
          <w:between w:val="nil"/>
          <w:bar w:val="nil"/>
        </w:pBdr>
        <w:spacing w:before="0" w:after="240"/>
        <w:rPr>
          <w:rFonts w:eastAsia="Arial Unicode MS"/>
          <w:noProof/>
        </w:rPr>
      </w:pPr>
      <w:r>
        <w:rPr>
          <w:noProof/>
        </w:rPr>
        <w:t xml:space="preserve">Le 14 octobre 2014, dans son avis 1/13, la Cour de justice de l’Union européenne a ainsi déclaré que l’acceptation de l’adhésion d’un État tiers à la convention de La Haye de 1980 sur les aspects civils de l’enlèvement international d’enfants relève de la compétence exclusive de l’Union européenne. </w:t>
      </w:r>
    </w:p>
    <w:p>
      <w:pPr>
        <w:pBdr>
          <w:top w:val="nil"/>
          <w:left w:val="nil"/>
          <w:bottom w:val="nil"/>
          <w:right w:val="nil"/>
          <w:between w:val="nil"/>
          <w:bar w:val="nil"/>
        </w:pBdr>
        <w:spacing w:before="0" w:after="240"/>
        <w:rPr>
          <w:rFonts w:eastAsia="Arial Unicode MS"/>
          <w:noProof/>
        </w:rPr>
      </w:pPr>
      <w:r>
        <w:rPr>
          <w:noProof/>
        </w:rPr>
        <w:t xml:space="preserve">La Cour a insisté sur la nécessité d’uniformité en la matière au niveau de l’UE, afin d’éviter une géométrie variable entre les États membres. </w:t>
      </w:r>
    </w:p>
    <w:p>
      <w:pPr>
        <w:pBdr>
          <w:top w:val="nil"/>
          <w:left w:val="nil"/>
          <w:bottom w:val="nil"/>
          <w:right w:val="nil"/>
          <w:between w:val="nil"/>
          <w:bar w:val="nil"/>
        </w:pBdr>
        <w:spacing w:before="0" w:after="240"/>
        <w:rPr>
          <w:rFonts w:eastAsia="Arial Unicode MS"/>
          <w:noProof/>
        </w:rPr>
      </w:pPr>
      <w:r>
        <w:rPr>
          <w:noProof/>
        </w:rPr>
        <w:t>La question de l’enlèvement international d’enfants relevant de la compétence externe exclusive de l’Union européenne, la décision d’accepter ou non l’adhésion de l’Équateur et de l’Ukraine doit être prise au niveau de l’UE par la voie d’une décision du Conseil. Il convient donc que l’Autriche dépose la déclaration d'acceptation relative à l'adhésion de l’Équateur et de l’Ukraine dans l'intérêt de l'Union européenne.</w:t>
      </w:r>
    </w:p>
    <w:p>
      <w:pPr>
        <w:pBdr>
          <w:top w:val="nil"/>
          <w:left w:val="nil"/>
          <w:bottom w:val="nil"/>
          <w:right w:val="nil"/>
          <w:between w:val="nil"/>
          <w:bar w:val="nil"/>
        </w:pBdr>
        <w:spacing w:before="0" w:after="240"/>
        <w:rPr>
          <w:rFonts w:eastAsia="Arial Unicode MS"/>
          <w:noProof/>
        </w:rPr>
      </w:pPr>
      <w:r>
        <w:rPr>
          <w:noProof/>
        </w:rPr>
        <w:lastRenderedPageBreak/>
        <w:t>L’acceptation de l’Autriche aurait pour effet de rendre applicable la convention de 1980 entre l’Équateur, l’Ukraine et tous les États membres de l’Union européenne, à l’exception du Danemark.</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xml:space="preserve">»), lequel constitue la pierre angulaire de la coopération judiciaire de l’UE en matière matrimoniale et en matière de responsabilité parentale. </w:t>
      </w:r>
    </w:p>
    <w:p>
      <w:pPr>
        <w:pBdr>
          <w:top w:val="nil"/>
          <w:left w:val="nil"/>
          <w:bottom w:val="nil"/>
          <w:right w:val="nil"/>
          <w:between w:val="nil"/>
          <w:bar w:val="nil"/>
        </w:pBdr>
        <w:spacing w:before="0" w:after="240"/>
        <w:rPr>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pBdr>
          <w:top w:val="nil"/>
          <w:left w:val="nil"/>
          <w:bottom w:val="nil"/>
          <w:right w:val="nil"/>
          <w:between w:val="nil"/>
          <w:bar w:val="nil"/>
        </w:pBdr>
        <w:spacing w:before="0" w:after="240"/>
        <w:rPr>
          <w:rFonts w:eastAsia="Arial Unicode MS"/>
          <w:noProof/>
        </w:rPr>
      </w:pPr>
      <w:r>
        <w:rPr>
          <w:noProof/>
        </w:rPr>
        <w:t>Quatorze décisions du Conseil ont déjà été adoptées entre juin 2015 et décembre 2017 afin d’accepter l’adhésion à la convention de La Haye de 1980 sur l’enlèvement international d’enfants de 20 pays tiers (Maroc, Singapour, Fédération de Russie, Albanie, Andorre, Seychelles, Arménie, République de Corée, Kazakhstan, Pérou, Géorgie, Afrique du Sud, Chili, Islande, Bahamas, Panama, Uruguay, Colombie, El Salvador et Saint-Marin)</w:t>
      </w:r>
      <w:r>
        <w:rPr>
          <w:rStyle w:val="FootnoteReference"/>
          <w:noProof/>
        </w:rPr>
        <w:footnoteReference w:id="1"/>
      </w:r>
      <w:r>
        <w:rPr>
          <w:noProof/>
        </w:rPr>
        <w:t>.</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de toute évidence liée à l’objectif général de protection des droits de l’enfant consacré à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pBdr>
          <w:top w:val="nil"/>
          <w:left w:val="nil"/>
          <w:bottom w:val="nil"/>
          <w:right w:val="nil"/>
          <w:between w:val="nil"/>
          <w:bar w:val="nil"/>
        </w:pBdr>
        <w:spacing w:before="0" w:after="240"/>
        <w:rPr>
          <w:rFonts w:eastAsia="Arial Unicode MS"/>
          <w:noProof/>
        </w:rPr>
      </w:pPr>
      <w:r>
        <w:rPr>
          <w:noProof/>
        </w:rPr>
        <w:lastRenderedPageBreak/>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2"/>
      </w:r>
      <w:r>
        <w:rPr>
          <w:noProof/>
        </w:rPr>
        <w:t xml:space="preserve"> s’applique également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nº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l’Autriche accepte l’adhésion de l’Équateur et de l’Ukraine à la convention de La Haye de 1980 dans un délai déterminé.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L’Autriche, consultée par la Commission au sujet de son intention d’accepter l’adhésion de l’Équateur et de l’Ukraine à la convention de 1980, a émis un avis favorable. </w:t>
      </w:r>
    </w:p>
    <w:p>
      <w:pPr>
        <w:pBdr>
          <w:top w:val="nil"/>
          <w:left w:val="nil"/>
          <w:bottom w:val="nil"/>
          <w:right w:val="nil"/>
          <w:between w:val="nil"/>
          <w:bar w:val="nil"/>
        </w:pBdr>
        <w:spacing w:before="0" w:after="240"/>
        <w:rPr>
          <w:rFonts w:eastAsia="Arial Unicode MS"/>
          <w:noProof/>
        </w:rPr>
      </w:pPr>
      <w:r>
        <w:rPr>
          <w:noProof/>
        </w:rPr>
        <w:t>Les discussions qui ont eu lieu lors d’une réunion d’experts du 18 avril 2018 ont montré que – à ce stade – il n’y a pas d’objections de la part des États membres quant à l’acceptation par l'Autriche de l’adhésion de l’Équateur et de l’Ukraine à la convention de 1980.</w:t>
      </w:r>
    </w:p>
    <w:p>
      <w:pPr>
        <w:pStyle w:val="ManualHeading2"/>
        <w:rPr>
          <w:rFonts w:eastAsia="Arial Unicode MS"/>
          <w:noProof/>
          <w:u w:color="000000"/>
          <w:bdr w:val="nil"/>
        </w:rPr>
      </w:pPr>
      <w:r>
        <w:rPr>
          <w:noProof/>
        </w:rPr>
        <w:lastRenderedPageBreak/>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convention étant déjà en vigueur avec 26 États membres en ce qui concerne tant l’Équateur que l’Ukraine, la Commission et les experts des États membres étaient d'avis qu'en pareil cas, il n’est pas nécessaire d’effectuer une analyse spécifique de la situation des pays tiers concernés.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De même que pour les 14 décisions du Conseil déjà adoptées entre 2015 et 2017 concernant l’acceptation de l’adhésion de plusieurs États tiers à la convention de La Haye de 1980, aucune analyse d’impact spécifique n’a été réalisée compte tenu de la nature du présent acte législatif. En tout état de cause, une analyse spécifique de la situation de l’Équateur et de l’Ukraine a été jugée superflue compte tenu du fait que la convention est déjà en vigueur avec 26 États membres de l’UE et de la volonté de l’Autriche d'accepter l’adhésion de l’Équateur et de l’Ukraine.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que la proposition porte uniquement sur l’autorisation donnée à l’Autriche d’accepter l’adhésion de l’Équateur et de l’Ukraine à la convention de 1980, le suivi de sa mise en œuvre est limité au respect par l’Autriche des termes de la déclaration et du calendrier pour déposer celle-ci et communiquer son dépôt à la Commission, comme le prévoit la décision du Conseil.</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2018/0277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l'Autriche à accepter, dans l'intérêt de l'Union européenne, l'adhésion de l’Équateur et de l’Ukraine à la convention de La Haye de 1980 sur les aspects civils de l'enlèvement international d'enfants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 paragraphe 6, point b),</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4"/>
      </w:r>
      <w:r>
        <w:rPr>
          <w:noProof/>
        </w:rPr>
        <w:t xml:space="preserve">, </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Le Conseil a adopté le règlement (CE) nº 2201/2003</w:t>
      </w:r>
      <w:r>
        <w:rPr>
          <w:rStyle w:val="FootnoteReference"/>
          <w:noProof/>
        </w:rPr>
        <w:footnoteReference w:id="5"/>
      </w:r>
      <w:r>
        <w:rPr>
          <w:noProof/>
        </w:rPr>
        <w:t xml:space="preserve">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Bruxelles II </w:t>
      </w:r>
      <w:r>
        <w:rPr>
          <w:i/>
          <w:noProof/>
        </w:rPr>
        <w:t>bis</w:t>
      </w:r>
      <w:r>
        <w:rPr>
          <w:noProof/>
        </w:rPr>
        <w:t xml:space="preserve"> complète et renforce la convention de La Haye du 25 octobre 1980 sur les aspects civils de l'enlèvement international d'enfants (ci-après dénommée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t>(6)</w:t>
      </w:r>
      <w:r>
        <w:tab/>
      </w:r>
      <w:r>
        <w:rPr>
          <w:noProof/>
        </w:rPr>
        <w:t>Un cadre juridique commun applicable entre les États membres de l’Union et des États tiers pourrait constituer la meilleure solution dans des affaires délicates d’enlèvement international d’enfants.</w:t>
      </w:r>
    </w:p>
    <w:p>
      <w:pPr>
        <w:pStyle w:val="ManualConsidrant"/>
        <w:rPr>
          <w:noProof/>
        </w:rPr>
      </w:pPr>
      <w:r>
        <w:lastRenderedPageBreak/>
        <w:t>(7)</w:t>
      </w:r>
      <w:r>
        <w:tab/>
      </w:r>
      <w:r>
        <w:rPr>
          <w:noProof/>
        </w:rPr>
        <w:t>La convention de La Haye de 1980 prévoit qu'elle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à ladite convention. Par conséquent, l'Union ne peut adhérer à cette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noProof/>
        </w:rPr>
      </w:pPr>
      <w:r>
        <w:t>(10)</w:t>
      </w:r>
      <w:r>
        <w:tab/>
      </w:r>
      <w:r>
        <w:rPr>
          <w:noProof/>
        </w:rPr>
        <w:t>L’Équateur a déposé son instrument d'adhésion à la convention de La Haye de 1980 le  22 janvier 1992. La convention est entrée en vigueur pour l’Équateur le 1</w:t>
      </w:r>
      <w:r>
        <w:rPr>
          <w:noProof/>
          <w:vertAlign w:val="superscript"/>
        </w:rPr>
        <w:t>er</w:t>
      </w:r>
      <w:r>
        <w:rPr>
          <w:noProof/>
        </w:rPr>
        <w:t xml:space="preserve"> avril 1992. </w:t>
      </w:r>
    </w:p>
    <w:p>
      <w:pPr>
        <w:pStyle w:val="ManualConsidrant"/>
        <w:rPr>
          <w:noProof/>
        </w:rPr>
      </w:pPr>
      <w:r>
        <w:t>(11)</w:t>
      </w:r>
      <w:r>
        <w:tab/>
      </w:r>
      <w:r>
        <w:rPr>
          <w:noProof/>
        </w:rPr>
        <w:t>Tous les États membres concernés, à l’exception de l’Autriche et du Danemark, ont déjà accepté l’adhésion de l’Équateur à la convention de La Haye de 1980. L’Équateur a accepté l'adhésion de la Bulgarie, de Chypre, de l'Estonie, de la Lettonie, de la Lituanie, de Malte, de la Pologne, de la Slovénie et de la Roumanie à la convention de La Haye de 1980. Une évaluation de la situation en Équateur a conduit à la conclusion que l'Autriche est en mesure d'accepter, dans l'intérêt de l'Union, l'adhésion de l’Équateur selon les termes de la convention de La Haye de 1980.</w:t>
      </w:r>
    </w:p>
    <w:p>
      <w:pPr>
        <w:pStyle w:val="ManualConsidrant"/>
        <w:rPr>
          <w:noProof/>
        </w:rPr>
      </w:pPr>
      <w:r>
        <w:t>(12)</w:t>
      </w:r>
      <w:r>
        <w:tab/>
      </w:r>
      <w:r>
        <w:rPr>
          <w:noProof/>
        </w:rPr>
        <w:t>L’Ukraine a déposé son instrument d'adhésion à la convention de La Haye de 1980 le 2 juin 2006. La convention est entrée en vigueur pour l’Ukraine le 1</w:t>
      </w:r>
      <w:r>
        <w:rPr>
          <w:noProof/>
          <w:vertAlign w:val="superscript"/>
        </w:rPr>
        <w:t>er</w:t>
      </w:r>
      <w:r>
        <w:rPr>
          <w:noProof/>
        </w:rPr>
        <w:t xml:space="preserve"> septembre 2006.</w:t>
      </w:r>
    </w:p>
    <w:p>
      <w:pPr>
        <w:pStyle w:val="ManualConsidrant"/>
        <w:rPr>
          <w:noProof/>
        </w:rPr>
      </w:pPr>
      <w:r>
        <w:t>(13)</w:t>
      </w:r>
      <w:r>
        <w:tab/>
      </w:r>
      <w:r>
        <w:rPr>
          <w:noProof/>
        </w:rPr>
        <w:t>Tous les États membres, à l’exception de l’Autriche et du Danemark, ont déjà accepté l’adhésion de l’Ukraine à la convention de La Haye de 1980. Une évaluation de la situation en Ukraine a conduit à la conclusion que l'Autriche est en mesure d'accepter, dans l'intérêt de l'Union, l'adhésion de l’Ukraine selon les termes de la convention de La Haye de 1980.</w:t>
      </w:r>
    </w:p>
    <w:p>
      <w:pPr>
        <w:pStyle w:val="ManualConsidrant"/>
        <w:rPr>
          <w:noProof/>
        </w:rPr>
      </w:pPr>
      <w:r>
        <w:t>(14)</w:t>
      </w:r>
      <w:r>
        <w:tab/>
      </w:r>
      <w:r>
        <w:rPr>
          <w:noProof/>
        </w:rPr>
        <w:t>Il convient donc que l’Autriche soit autorisée à déposer sa déclaration d'acceptation de l'adhésion de l’Équateur et de l’Ukraine à la convention de La Haye de 1980 dans l'intérêt de l'Union conformément aux termes fixés dans la présente décision. Il y a lieu que les autres États membres de l'Union, qui ont déjà accepté l'adhésion de l’Équateur et de l’Ukraine à la convention de La Haye de 1980, ne déposent pas de nouvelle déclaration d'acceptation puisque les déclarations existantes restent valables en droit international public.</w:t>
      </w:r>
    </w:p>
    <w:p>
      <w:pPr>
        <w:pStyle w:val="ManualConsidrant"/>
        <w:rPr>
          <w:noProof/>
        </w:rPr>
      </w:pPr>
      <w:r>
        <w:t>(15)</w:t>
      </w:r>
      <w:r>
        <w:tab/>
      </w:r>
      <w:r>
        <w:rPr>
          <w:noProof/>
        </w:rPr>
        <w:t>Le Royaume-Uni et l'Irlande sont liés par le règlement Bruxelles II </w:t>
      </w:r>
      <w:r>
        <w:rPr>
          <w:i/>
          <w:noProof/>
        </w:rPr>
        <w:t>bis</w:t>
      </w:r>
      <w:r>
        <w:rPr>
          <w:noProof/>
        </w:rPr>
        <w:t xml:space="preserve"> et participent donc à l’adoption et à l’application de la présente décision.</w:t>
      </w:r>
    </w:p>
    <w:p>
      <w:pPr>
        <w:pStyle w:val="ManualConsidrant"/>
        <w:rPr>
          <w:noProof/>
        </w:rPr>
      </w:pPr>
      <w:r>
        <w:t>(16)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w:t>
      </w:r>
      <w:r>
        <w:rPr>
          <w:noProof/>
        </w:rPr>
        <w:tab/>
        <w:t>L'Autriche est autorisée à accepter, dans l'intérêt de l'Union, l'adhésion de l’Équateur et de l’Ukraine à la convention de La Haye du 25 octobre 1980 sur les aspects civils de l'enlèvement international d'enfants (ci-après la «convention de La Haye de 1980»).</w:t>
      </w:r>
    </w:p>
    <w:p>
      <w:pPr>
        <w:rPr>
          <w:noProof/>
        </w:rPr>
      </w:pPr>
      <w:r>
        <w:rPr>
          <w:noProof/>
        </w:rPr>
        <w:lastRenderedPageBreak/>
        <w:t>2.</w:t>
      </w:r>
      <w:r>
        <w:rPr>
          <w:noProof/>
        </w:rPr>
        <w:tab/>
        <w:t>L’Autriche dépose, au plus tard le … [douze mois après la date d’adoption de la présente décision], une déclaration d’acceptation de l’adhésion de l’Équateur et de l’Ukraine à la convention de La Haye de 1980 dans l’intérêt de l’Union, libellée comme suit:</w:t>
      </w:r>
    </w:p>
    <w:p>
      <w:pPr>
        <w:rPr>
          <w:noProof/>
        </w:rPr>
      </w:pPr>
      <w:r>
        <w:rPr>
          <w:noProof/>
        </w:rPr>
        <w:t>«[Nom complet de l'ÉTAT MEMBRE] déclare accepter l'adhésion de l’Équateur et de l’Ukraine à la convention de La Haye du 25 octobre 1980 sur les aspects civils de l'enlèvement international d'enfants, conformément à la décision (UE) 2018/...** du Conseil».</w:t>
      </w:r>
    </w:p>
    <w:p>
      <w:pPr>
        <w:rPr>
          <w:noProof/>
        </w:rPr>
      </w:pPr>
      <w:r>
        <w:rPr>
          <w:noProof/>
        </w:rPr>
        <w:t>3.</w:t>
      </w:r>
      <w:r>
        <w:rPr>
          <w:noProof/>
        </w:rPr>
        <w:tab/>
        <w:t>L’Autriche informe le Conseil et la Commission du dépôt de sa déclaration d'acceptation de l'adhésion de l’Équateur et de l’Ukraine à la convention de La Haye de 1980 et communique le texte de cette déclaration à la Commission dans les deux mois du dépôt.</w:t>
      </w:r>
    </w:p>
    <w:p>
      <w:pPr>
        <w:pStyle w:val="Titrearticle"/>
        <w:keepNext w:val="0"/>
        <w:rPr>
          <w:noProof/>
        </w:rPr>
      </w:pPr>
      <w:r>
        <w:rPr>
          <w:noProof/>
        </w:rPr>
        <w:t>Article 2</w:t>
      </w:r>
    </w:p>
    <w:p>
      <w:pPr>
        <w:keepLines/>
        <w:rPr>
          <w:noProof/>
        </w:rPr>
      </w:pPr>
      <w:r>
        <w:rPr>
          <w:noProof/>
        </w:rPr>
        <w:t>La présente décision prend effet le jour de sa notification.</w:t>
      </w:r>
    </w:p>
    <w:p>
      <w:pPr>
        <w:pStyle w:val="Titrearticle"/>
        <w:rPr>
          <w:noProof/>
        </w:rPr>
      </w:pPr>
      <w:r>
        <w:rPr>
          <w:noProof/>
        </w:rPr>
        <w:t>Article 3</w:t>
      </w:r>
    </w:p>
    <w:p>
      <w:pPr>
        <w:keepNext/>
        <w:keepLines/>
        <w:rPr>
          <w:noProof/>
        </w:rPr>
      </w:pPr>
      <w:r>
        <w:rPr>
          <w:noProof/>
          <w:color w:val="000000"/>
        </w:rPr>
        <w:t>L'Autriche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Quatorze décisions du Conseil ont déjà été adoptées, qui autorisent les États membres à accepter l’adhésion à la convention de 1980 d’</w:t>
      </w:r>
      <w:r>
        <w:rPr>
          <w:b/>
        </w:rPr>
        <w:t>Andorre</w:t>
      </w:r>
      <w:r>
        <w:t xml:space="preserve"> [décision (UE) 2015/1023 du Conseil, adoptée le 15 juin 2015]; des </w:t>
      </w:r>
      <w:r>
        <w:rPr>
          <w:b/>
        </w:rPr>
        <w:t>Seychelles</w:t>
      </w:r>
      <w:r>
        <w:t xml:space="preserve"> [décision (UE) 2015/2354 du Conseil, adoptée le 10 décembre 2015]; de la </w:t>
      </w:r>
      <w:r>
        <w:rPr>
          <w:b/>
        </w:rPr>
        <w:t>Russie</w:t>
      </w:r>
      <w:r>
        <w:t xml:space="preserve"> [décision (UE) 2015/2355 du Conseil, adoptée le 10 décembre 2015]; de l’</w:t>
      </w:r>
      <w:r>
        <w:rPr>
          <w:b/>
        </w:rPr>
        <w:t>Albanie</w:t>
      </w:r>
      <w:r>
        <w:t xml:space="preserve"> [décision (UE) 2015/2356 du Conseil, adoptée le 10 décembre 2015]; de </w:t>
      </w:r>
      <w:r>
        <w:rPr>
          <w:b/>
        </w:rPr>
        <w:t>Singapour</w:t>
      </w:r>
      <w:r>
        <w:t xml:space="preserve"> [décision (UE) 2015/1024 du Conseil, adoptée le 15 juin 2015]; du </w:t>
      </w:r>
      <w:r>
        <w:rPr>
          <w:b/>
        </w:rPr>
        <w:t>Maroc</w:t>
      </w:r>
      <w:r>
        <w:t xml:space="preserve"> [décision (UE) 2015/2357 du Conseil, adoptée le 10 décembre 2015]; de l’</w:t>
      </w:r>
      <w:r>
        <w:rPr>
          <w:b/>
        </w:rPr>
        <w:t>Arménie</w:t>
      </w:r>
      <w:r>
        <w:t xml:space="preserve"> [décision (UE) 2015/2358 du Conseil, adoptée le 10 décembre 2015]; de la </w:t>
      </w:r>
      <w:r>
        <w:rPr>
          <w:b/>
        </w:rPr>
        <w:t>République de Corée</w:t>
      </w:r>
      <w:r>
        <w:t xml:space="preserve"> [décision (UE) 2016/2313 du Conseil, adoptée le 8 décembre 2016]; du </w:t>
      </w:r>
      <w:r>
        <w:rPr>
          <w:b/>
        </w:rPr>
        <w:t>Kazakhstan</w:t>
      </w:r>
      <w:r>
        <w:t xml:space="preserve"> [décision (UE) 2016/2311 du Conseil, adoptée le 8 décembre 2016] et du </w:t>
      </w:r>
      <w:r>
        <w:rPr>
          <w:b/>
        </w:rPr>
        <w:t>Pérou</w:t>
      </w:r>
      <w:r>
        <w:t xml:space="preserve"> [décision (UE) 2016/2312 du Conseil, adoptée le 8 décembre 2016];</w:t>
      </w:r>
      <w:r>
        <w:rPr>
          <w:b/>
        </w:rPr>
        <w:t xml:space="preserve"> </w:t>
      </w:r>
      <w:r>
        <w:t xml:space="preserve">de la </w:t>
      </w:r>
      <w:r>
        <w:rPr>
          <w:b/>
        </w:rPr>
        <w:t xml:space="preserve">Géorgie </w:t>
      </w:r>
      <w:r>
        <w:t>et de l’</w:t>
      </w:r>
      <w:r>
        <w:rPr>
          <w:b/>
        </w:rPr>
        <w:t xml:space="preserve">Afrique du Sud </w:t>
      </w:r>
      <w:r>
        <w:t>[décision (UE) 2017/2462 du Conseil du 18 décembre 2017];</w:t>
      </w:r>
      <w:r>
        <w:rPr>
          <w:b/>
        </w:rPr>
        <w:t xml:space="preserve"> </w:t>
      </w:r>
      <w:r>
        <w:t xml:space="preserve">du </w:t>
      </w:r>
      <w:r>
        <w:rPr>
          <w:b/>
        </w:rPr>
        <w:t>Chili</w:t>
      </w:r>
      <w:r>
        <w:t>, de l’</w:t>
      </w:r>
      <w:r>
        <w:rPr>
          <w:b/>
        </w:rPr>
        <w:t>Islande</w:t>
      </w:r>
      <w:r>
        <w:t xml:space="preserve"> et des </w:t>
      </w:r>
      <w:r>
        <w:rPr>
          <w:b/>
        </w:rPr>
        <w:t xml:space="preserve">Bahamas </w:t>
      </w:r>
      <w:r>
        <w:t>[décision (UE) 2017/2424 du Conseil du 18 décembre 2017];</w:t>
      </w:r>
      <w:r>
        <w:rPr>
          <w:b/>
          <w:sz w:val="24"/>
        </w:rPr>
        <w:t xml:space="preserve"> </w:t>
      </w:r>
      <w:r>
        <w:t xml:space="preserve">du </w:t>
      </w:r>
      <w:r>
        <w:rPr>
          <w:b/>
        </w:rPr>
        <w:t>Panama</w:t>
      </w:r>
      <w:r>
        <w:t>, de l’</w:t>
      </w:r>
      <w:r>
        <w:rPr>
          <w:b/>
        </w:rPr>
        <w:t>Uruguay</w:t>
      </w:r>
      <w:r>
        <w:t xml:space="preserve">, de la </w:t>
      </w:r>
      <w:r>
        <w:rPr>
          <w:b/>
        </w:rPr>
        <w:t>Colombie</w:t>
      </w:r>
      <w:r>
        <w:t xml:space="preserve"> et de l’</w:t>
      </w:r>
      <w:r>
        <w:rPr>
          <w:b/>
        </w:rPr>
        <w:t xml:space="preserve">El Salvador </w:t>
      </w:r>
      <w:r>
        <w:t>[décision (UE) 2017/2464 du Conseil du 18 décembre 2017]; et</w:t>
      </w:r>
      <w:r>
        <w:rPr>
          <w:b/>
          <w:sz w:val="24"/>
        </w:rPr>
        <w:t xml:space="preserve"> </w:t>
      </w:r>
      <w:r>
        <w:t xml:space="preserve">de </w:t>
      </w:r>
      <w:r>
        <w:rPr>
          <w:b/>
        </w:rPr>
        <w:t>Saint-Marin</w:t>
      </w:r>
      <w:r>
        <w:t xml:space="preserve"> [décision du Conseil (UE) 2017/2463 du 18 décembre 2017].</w:t>
      </w:r>
    </w:p>
  </w:footnote>
  <w:footnote w:id="2">
    <w:p>
      <w:pPr>
        <w:pStyle w:val="FootnoteText"/>
      </w:pPr>
      <w:r>
        <w:rPr>
          <w:rStyle w:val="FootnoteReference"/>
        </w:rPr>
        <w:footnoteRef/>
      </w:r>
      <w:r>
        <w:tab/>
        <w:t xml:space="preserve">Directive 2008/52/CE du Parlement européen et du Conseil du 21 mai 2008 sur certains aspects de la médiation en matière civile et commerciale (JO L 136 du 24.5.2008, p. 3); </w:t>
      </w:r>
    </w:p>
  </w:footnote>
  <w:footnote w:id="3">
    <w:p>
      <w:pPr>
        <w:pStyle w:val="FootnoteText"/>
      </w:pPr>
      <w:r>
        <w:rPr>
          <w:rStyle w:val="FootnoteReference"/>
        </w:rPr>
        <w:footnoteRef/>
      </w:r>
      <w:r>
        <w:tab/>
      </w:r>
      <w:hyperlink r:id="rId1">
        <w:r>
          <w:rPr>
            <w:rStyle w:val="Hyperlink"/>
          </w:rPr>
          <w:t>https://www.hcch.net/fr/publications-and-studies/details4/?pid=5568&amp;dtid=3</w:t>
        </w:r>
      </w:hyperlink>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2:52: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B4E2E7C-D543-445E-B4BF-8CD6E6555E1A"/>
    <w:docVar w:name="LW_COVERPAGE_TYPE" w:val="1"/>
    <w:docVar w:name="LW_CROSSREFERENCE" w:val="&lt;UNUSED&gt;"/>
    <w:docVar w:name="LW_DocType" w:val="COM"/>
    <w:docVar w:name="LW_EMISSION" w:val="6.7.2018"/>
    <w:docVar w:name="LW_EMISSION_ISODATE" w:val="2018-07-06"/>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7"/>
    <w:docVar w:name="LW_REF.II.NEW.CP_YEAR" w:val="2018"/>
    <w:docVar w:name="LW_REF.INST.NEW" w:val="COM"/>
    <w:docVar w:name="LW_REF.INST.NEW_ADOPTED" w:val="final"/>
    <w:docVar w:name="LW_REF.INST.NEW_TEXT" w:val="(2018)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utriche à accepter, dans l'intérêt de l'Union européenne, l'adhésion de l\u8217?Équateur et de l\u8217?Ukraine à la convention de La Haye de 1980 sur les aspects civils de l'enlèvement international d'enfant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2596</Words>
  <Characters>13734</Characters>
  <Application>Microsoft Office Word</Application>
  <DocSecurity>0</DocSecurity>
  <Lines>228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2018-06-29T10:52:00Z</dcterms:created>
  <dcterms:modified xsi:type="dcterms:W3CDTF">2018-07-06T08:39:00Z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