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0D51712-008E-440F-AF65-837DA3F8DA0D"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Хагската конвенция за гражданските аспекти на международното отвличане на деца от 25 октомври 1980 г. (наричана по-нататък ,,Конвенцията от 1980 г.“), ратифицирана към днешна дата от 98 държави, сред които и всички държави — членки на ЕС, има за цел възстановяване на статуквото чрез незабавното връщане на незаконно прехвърлени или задържани деца, като се използва система за сътрудничество между централните органи, определени от договарящите държави.</w:t>
      </w:r>
    </w:p>
    <w:p>
      <w:pPr>
        <w:pBdr>
          <w:top w:val="nil"/>
          <w:left w:val="nil"/>
          <w:bottom w:val="nil"/>
          <w:right w:val="nil"/>
          <w:between w:val="nil"/>
          <w:bar w:val="nil"/>
        </w:pBdr>
        <w:spacing w:before="0" w:after="240"/>
        <w:rPr>
          <w:rFonts w:eastAsia="Arial Unicode MS"/>
          <w:noProof/>
        </w:rPr>
      </w:pPr>
      <w:r>
        <w:rPr>
          <w:noProof/>
        </w:rPr>
        <w:t>С оглед на това, че предотвратяването на отвличането на деца е съществен елемент от политиката на ЕС за утвърждаване на правата на детето, Европейският съюз работи активно на международно равнище за по-доброто прилагане на Конвенцията от 1980 г. и насърчава третите държави да се присъединят към нея.</w:t>
      </w:r>
    </w:p>
    <w:p>
      <w:pPr>
        <w:pBdr>
          <w:top w:val="nil"/>
          <w:left w:val="nil"/>
          <w:bottom w:val="nil"/>
          <w:right w:val="nil"/>
          <w:between w:val="nil"/>
          <w:bar w:val="nil"/>
        </w:pBdr>
        <w:spacing w:before="0" w:after="240"/>
        <w:rPr>
          <w:rFonts w:eastAsia="Arial Unicode MS"/>
          <w:bCs/>
          <w:noProof/>
        </w:rPr>
      </w:pPr>
      <w:r>
        <w:rPr>
          <w:noProof/>
        </w:rPr>
        <w:t>Хондурас депозира инструмента за присъединяване към Конвенцията от 1980 г. на 20 декември 1993 г. Конвенцията влезе в сила за Хондурас на 1 март 1994 г.</w:t>
      </w:r>
    </w:p>
    <w:p>
      <w:pPr>
        <w:pBdr>
          <w:top w:val="nil"/>
          <w:left w:val="nil"/>
          <w:bottom w:val="nil"/>
          <w:right w:val="nil"/>
          <w:between w:val="nil"/>
          <w:bar w:val="nil"/>
        </w:pBdr>
        <w:spacing w:before="0" w:after="240"/>
        <w:rPr>
          <w:rFonts w:eastAsia="Arial Unicode MS"/>
          <w:bCs/>
          <w:noProof/>
        </w:rPr>
      </w:pPr>
      <w:r>
        <w:rPr>
          <w:noProof/>
        </w:rPr>
        <w:t>Конвенцията от 1980 г. вече е в сила между Хондурас и 25 от държавите — членки на ЕС. Само Австрия, Дания и Румъния все още не са приели присъединяването на Хондурас към Конвенцията.</w:t>
      </w:r>
    </w:p>
    <w:p>
      <w:pPr>
        <w:pBdr>
          <w:top w:val="nil"/>
          <w:left w:val="nil"/>
          <w:bottom w:val="nil"/>
          <w:right w:val="nil"/>
          <w:between w:val="nil"/>
          <w:bar w:val="nil"/>
        </w:pBdr>
        <w:spacing w:before="0" w:after="240"/>
        <w:rPr>
          <w:rFonts w:eastAsia="Arial Unicode MS"/>
          <w:noProof/>
        </w:rPr>
      </w:pPr>
      <w:r>
        <w:rPr>
          <w:noProof/>
        </w:rPr>
        <w:t xml:space="preserve">Член 38, алинея четвърта от Конвенцията от 1980 г. предвижда, че Конвенцията се прилага между присъединяващата се държава и договарящите държави, които направят декларация, че приемат присъединяването ѝ. </w:t>
      </w:r>
    </w:p>
    <w:p>
      <w:pPr>
        <w:pBdr>
          <w:top w:val="nil"/>
          <w:left w:val="nil"/>
          <w:bottom w:val="nil"/>
          <w:right w:val="nil"/>
          <w:between w:val="nil"/>
          <w:bar w:val="nil"/>
        </w:pBdr>
        <w:spacing w:before="0" w:after="240"/>
        <w:rPr>
          <w:rFonts w:eastAsia="Arial Unicode MS"/>
          <w:noProof/>
        </w:rPr>
      </w:pPr>
      <w:r>
        <w:rPr>
          <w:noProof/>
        </w:rPr>
        <w:t xml:space="preserve">Наличието на изключителна компетентност на ЕС по въпроса за приемането на присъединяване на трета държава към Конвенцията от 1980 г. беше потвърдено от Съда на Европейския съюз, който беше консултиран по инициатива на Комисията. </w:t>
      </w:r>
    </w:p>
    <w:p>
      <w:pPr>
        <w:pBdr>
          <w:top w:val="nil"/>
          <w:left w:val="nil"/>
          <w:bottom w:val="nil"/>
          <w:right w:val="nil"/>
          <w:between w:val="nil"/>
          <w:bar w:val="nil"/>
        </w:pBdr>
        <w:spacing w:before="0" w:after="240"/>
        <w:rPr>
          <w:rFonts w:eastAsia="Arial Unicode MS"/>
          <w:noProof/>
        </w:rPr>
      </w:pPr>
      <w:r>
        <w:rPr>
          <w:noProof/>
        </w:rPr>
        <w:t xml:space="preserve">На 14 октомври 2014 г. в Становище 1/13 Съдът на Европейския съюз прие, че приемането на присъединяване на трета държава към Хагската конвенция за гражданските аспекти на международното отвличане на деца от 1980 г. е от изключителната компетентност на Европейския съюз. </w:t>
      </w:r>
    </w:p>
    <w:p>
      <w:pPr>
        <w:pBdr>
          <w:top w:val="nil"/>
          <w:left w:val="nil"/>
          <w:bottom w:val="nil"/>
          <w:right w:val="nil"/>
          <w:between w:val="nil"/>
          <w:bar w:val="nil"/>
        </w:pBdr>
        <w:spacing w:before="0" w:after="240"/>
        <w:rPr>
          <w:rFonts w:eastAsia="Arial Unicode MS"/>
          <w:noProof/>
        </w:rPr>
      </w:pPr>
      <w:r>
        <w:rPr>
          <w:noProof/>
        </w:rPr>
        <w:t xml:space="preserve">Съдът наблегна на необходимостта от единност по въпроса на равнището на ЕС, като се избягва променлива геометрия сред държавите членки. </w:t>
      </w:r>
    </w:p>
    <w:p>
      <w:pPr>
        <w:pBdr>
          <w:top w:val="nil"/>
          <w:left w:val="nil"/>
          <w:bottom w:val="nil"/>
          <w:right w:val="nil"/>
          <w:between w:val="nil"/>
          <w:bar w:val="nil"/>
        </w:pBdr>
        <w:spacing w:before="0" w:after="240"/>
        <w:rPr>
          <w:rFonts w:eastAsia="Arial Unicode MS"/>
          <w:noProof/>
        </w:rPr>
      </w:pPr>
      <w:r>
        <w:rPr>
          <w:noProof/>
        </w:rPr>
        <w:t>Тъй като въпросите, свързани с международното отвличане на деца, са от изключителната външна компетентност на Европейския съюз, на равнището на ЕС решението дали да се приеме присъединяването на Хондурас трябва да бъде взето посредством решение на Съвета. Поради това Австрия и Румъния следва да направят декларацията за приемане във връзка с присъединяването на Хондурас в интерес на Европейския съюз.</w:t>
      </w:r>
    </w:p>
    <w:p>
      <w:pPr>
        <w:pBdr>
          <w:top w:val="nil"/>
          <w:left w:val="nil"/>
          <w:bottom w:val="nil"/>
          <w:right w:val="nil"/>
          <w:between w:val="nil"/>
          <w:bar w:val="nil"/>
        </w:pBdr>
        <w:spacing w:before="0" w:after="240"/>
        <w:rPr>
          <w:rFonts w:eastAsia="Arial Unicode MS"/>
          <w:noProof/>
        </w:rPr>
      </w:pPr>
      <w:r>
        <w:rPr>
          <w:noProof/>
        </w:rPr>
        <w:t>Приемането от страна на Австрия и Румъния ще доведе до прилагане на Конвенцията от 1980 г. между Хондурас и всички държави — членки на ЕС, с изключение на Дания.</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Що се отнася до отвличанията на деца от родител, Хагската конвенция от 1980 г. представлява международният еквивалент на Регламент № 2201/2003 на Съвета (известен като Регламент „Брюксел IIa“), който е крайъгълният камък на съдебното сътрудничество в ЕС по брачни дела и дела, свързани с родителската отговорност. </w:t>
      </w:r>
    </w:p>
    <w:p>
      <w:pPr>
        <w:pBdr>
          <w:top w:val="nil"/>
          <w:left w:val="nil"/>
          <w:bottom w:val="nil"/>
          <w:right w:val="nil"/>
          <w:between w:val="nil"/>
          <w:bar w:val="nil"/>
        </w:pBdr>
        <w:spacing w:before="0" w:after="240"/>
        <w:rPr>
          <w:noProof/>
        </w:rPr>
      </w:pPr>
      <w:r>
        <w:rPr>
          <w:noProof/>
        </w:rPr>
        <w:t>Една от основните цели на регламента е предотвратяването на отвличания на деца между държавите членки чрез установяване на процедури, гарантиращи бързото връщане на детето в държавата членка на обичайното му пребиваване. За тази цел Регламентът „Брюксел IIa“ инкорпорира в своя член 11 процедурата, установена в Хагската конвенция от 1980 г., като я допълва чрез поясняване на някои от нейните аспекти, по-специално изслушването на детето, срока за постановяване на решение след подаването на молба за връщане и основанията за отказ за връщане на детето. Освен това регламентът въвежда разпоредби, които уреждат случаите на противоречащи си решения за връщане или отказ за връщане, издадени в различни държави членки.</w:t>
      </w:r>
    </w:p>
    <w:p>
      <w:pPr>
        <w:pBdr>
          <w:top w:val="nil"/>
          <w:left w:val="nil"/>
          <w:bottom w:val="nil"/>
          <w:right w:val="nil"/>
          <w:between w:val="nil"/>
          <w:bar w:val="nil"/>
        </w:pBdr>
        <w:spacing w:before="0" w:after="240"/>
        <w:rPr>
          <w:noProof/>
        </w:rPr>
      </w:pPr>
      <w:r>
        <w:rPr>
          <w:noProof/>
        </w:rPr>
        <w:t xml:space="preserve">На международно ниво Европейският съюз подкрепя присъединяването на трети държави към Конвенцията от 1980 г., за да могат неговите държави членки да се ползват от обща правна уредба в случаи на международно отвличане на деца. </w:t>
      </w:r>
    </w:p>
    <w:p>
      <w:pPr>
        <w:pBdr>
          <w:top w:val="nil"/>
          <w:left w:val="nil"/>
          <w:bottom w:val="nil"/>
          <w:right w:val="nil"/>
          <w:between w:val="nil"/>
          <w:bar w:val="nil"/>
        </w:pBdr>
        <w:spacing w:before="0" w:after="240"/>
        <w:rPr>
          <w:rFonts w:eastAsia="Arial Unicode MS"/>
          <w:noProof/>
        </w:rPr>
      </w:pPr>
      <w:r>
        <w:rPr>
          <w:noProof/>
        </w:rPr>
        <w:t>Между юни 2015 г. и декември 2017 г. вече бяха приети 14 решения на Съвета с цел да се приеме присъединяването на 20 трети държави (Мароко, Сингапур, Руска федерация, Албания, Андора, Сейшелски острови, Армения, Република Корея, Казахстан, Перу,</w:t>
      </w:r>
      <w:r>
        <w:rPr>
          <w:b/>
          <w:noProof/>
        </w:rPr>
        <w:t xml:space="preserve"> </w:t>
      </w:r>
      <w:r>
        <w:rPr>
          <w:noProof/>
        </w:rPr>
        <w:t>Грузия, Южна Африка, Чили, Исландия, Бахамски острови, Панама, Уругвай, Колумбия, Ел Салвадор и Сан Марино)</w:t>
      </w:r>
      <w:r>
        <w:rPr>
          <w:rStyle w:val="FootnoteReference"/>
          <w:noProof/>
        </w:rPr>
        <w:footnoteReference w:id="1"/>
      </w:r>
      <w:r>
        <w:rPr>
          <w:noProof/>
        </w:rPr>
        <w:t xml:space="preserve"> към Хагската конвенция от 1980 г. за международното отвличане на деца.</w:t>
      </w:r>
    </w:p>
    <w:p>
      <w:pPr>
        <w:pStyle w:val="ManualHeading2"/>
        <w:rPr>
          <w:rFonts w:eastAsia="Arial Unicode MS"/>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Настоящото предложение е свързано с общата цел, залегнала в член 3 от Договора за Европейския съюз, за защита на правата на детето. Системата на Хагската конвенция от 1980 г. е създадена с цел защита на децата от вредните последици от отвличането от родител и с цел да се гарантира, че детето може да поддържа контакт и с двамата си родители, например чрез осигуряване на ефективно упражняване на правото на лични отношения.</w:t>
      </w:r>
    </w:p>
    <w:p>
      <w:pPr>
        <w:pBdr>
          <w:top w:val="nil"/>
          <w:left w:val="nil"/>
          <w:bottom w:val="nil"/>
          <w:right w:val="nil"/>
          <w:between w:val="nil"/>
          <w:bar w:val="nil"/>
        </w:pBdr>
        <w:spacing w:before="0" w:after="240"/>
        <w:rPr>
          <w:rFonts w:eastAsia="Arial Unicode MS"/>
          <w:noProof/>
        </w:rPr>
      </w:pPr>
      <w:r>
        <w:rPr>
          <w:noProof/>
        </w:rPr>
        <w:t>Заслужава си да се спомене и връзката с насърчаването на използването на медиация при уреждането на трансгранични семейни спорове. Директивата относно някои аспекти на медиацията по гражданскоправни и търговскоправни въпроси</w:t>
      </w:r>
      <w:r>
        <w:rPr>
          <w:rStyle w:val="FootnoteReference"/>
          <w:noProof/>
        </w:rPr>
        <w:footnoteReference w:id="2"/>
      </w:r>
      <w:r>
        <w:rPr>
          <w:noProof/>
        </w:rPr>
        <w:t xml:space="preserve"> се прилага и в областта на семейното право в рамките на общото европейско съдебно пространство. Хагската конвенция от 1980 г. също насърчава разрешаването на семейните спорове по взаимно съгласие. Едно от ръководствата за добри практики във връзка с Хагската конвенция от 1980 г., публикувано от Хагската конференция по международно частно право, е посветено на използването на медиация за разрешаването на международните семейни спорове, засягащи деца, които попадат в обхвата на Конвенцията. По инициатива на Европейската комисия въпросното ръководство е преведено на всички езици на ЕС, различни от английски и френски, както и на арабски език, с цел да се подпомогне диалогът с държавите, които все още не са ратифицирали Конвенцията, и да се спомогне за намиране на конкретни начини за решаване на проблемите, свързани с международното отвличане на деца, съвместно с държавите, които не са ратифицирали Конвенцията</w:t>
      </w:r>
      <w:r>
        <w:rPr>
          <w:rStyle w:val="FootnoteReference"/>
          <w:noProof/>
        </w:rPr>
        <w:footnoteReference w:id="3"/>
      </w:r>
      <w:r>
        <w:rPr>
          <w:noProof/>
        </w:rPr>
        <w:t>.</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Предвид факта, че решението се отнася до международно споразумение, приложимото правно основание е член 218 от Договора за функционирането на Европейския съюз във връзка с член 81, параграф 3. Съветът действа с единодушие след консултация с Европейския парламент.</w:t>
      </w:r>
    </w:p>
    <w:p>
      <w:pPr>
        <w:pBdr>
          <w:top w:val="nil"/>
          <w:left w:val="nil"/>
          <w:bottom w:val="nil"/>
          <w:right w:val="nil"/>
          <w:between w:val="nil"/>
          <w:bar w:val="nil"/>
        </w:pBdr>
        <w:spacing w:before="0" w:after="240"/>
        <w:rPr>
          <w:rFonts w:eastAsia="Arial Unicode MS"/>
          <w:noProof/>
        </w:rPr>
      </w:pPr>
      <w:r>
        <w:rPr>
          <w:noProof/>
        </w:rPr>
        <w:t>Обединеното кралство и Ирландия са обвързани от Регламент (ЕО) № 2201/2003 и поради това участват в приемането и прилагането на настоящото решение.</w:t>
      </w:r>
    </w:p>
    <w:p>
      <w:pPr>
        <w:pBdr>
          <w:top w:val="nil"/>
          <w:left w:val="nil"/>
          <w:bottom w:val="nil"/>
          <w:right w:val="nil"/>
          <w:between w:val="nil"/>
          <w:bar w:val="nil"/>
        </w:pBdr>
        <w:spacing w:before="0" w:after="240"/>
        <w:rPr>
          <w:rFonts w:eastAsia="Arial Unicode MS"/>
          <w:noProof/>
        </w:rPr>
      </w:pP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Настоящото предложение е изготвено по примера на вече приетите решения на Съвета, които имат същия предмет, и не надхвърля необходимото за постигането на целта за съгласувано действие на ЕС в областта на международното отвличане на деца, като гарантира, че Австрия и Румъния ще приемат присъединяването на Хондурас към Хагската конвенция от 1980 г. в рамките на определен срок.</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Комисията се консултира с Австрия и Румъния относно желанието им да приемат присъединяването на Хондурас към Конвенцията от 1980 г., като те дадоха положително становище по въпроса. </w:t>
      </w:r>
    </w:p>
    <w:p>
      <w:pPr>
        <w:pBdr>
          <w:top w:val="nil"/>
          <w:left w:val="nil"/>
          <w:bottom w:val="nil"/>
          <w:right w:val="nil"/>
          <w:between w:val="nil"/>
          <w:bar w:val="nil"/>
        </w:pBdr>
        <w:spacing w:before="0" w:after="240"/>
        <w:rPr>
          <w:rFonts w:eastAsia="Arial Unicode MS"/>
          <w:noProof/>
        </w:rPr>
      </w:pPr>
      <w:r>
        <w:rPr>
          <w:noProof/>
        </w:rPr>
        <w:t>Обсъжданията, проведени на среща на експертите на 18 април 2018 г., показаха, че на настоящия етап държавите членки нямат възражения Австрия и Румъния да приемат присъединяването на Хондурас към Конвенцията от 1980 г.</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Като се има предвид, че Конвенцията вече е в сила в отношенията между Хондурас и 25 държави членки, Комисията и експертите на държавите членки изразиха мнение, че в подобни случаи не е необходимо да се извършва конкретна преценка на положението в съответната трета държава.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Що се отнася до 14-те решения на Съвета, които вече бяха приети между 2015 г. и 2017 г. във връзка с приемането на присъединяването на няколко трети държави към Хагската конвенция от 1980 г., не е извършена никаква конкретна оценка на въздействието поради естеството на настоящия законодателен акт. Във всеки случай извършването на конкретна преценка на положението в Хондурас беше счетено за ненужно, като се имат предвид както фактът, че Конвенцията вече е в сила с 25 държави — членки на ЕС, така и желанието на Австрия и Румъния да приемат присъединяването на Хондурас.</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Предложеното решение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мерки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Тъй като предложението се отнася само до даването на разрешение на Австрия и Румъния да приемат присъединяването на Хондурас към Конвенцията от 1980 г., мониторингът за изпълнението му се ограничава до спазването от Австрия и Румъния на формулировката на декларацията и срока за депозирането ѝ и за съобщаване на Комисията за това депозиране, съгласно предвиденото в решението на Съвета.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2018/0278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разрешаване на Австрия и Румъния да приемат, в интерес на Европейския съюз, присъединяването на Хондурас към Хагската конвенция от 1980 г. за гражданските аспекти на международното отвличане на деца</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81, параграф 3 във връзка с член 218, параграф 6, буква б)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4"/>
      </w:r>
      <w:r>
        <w:rPr>
          <w:noProof/>
        </w:rPr>
        <w:t xml:space="preserve">, </w:t>
      </w:r>
    </w:p>
    <w:p>
      <w:pPr>
        <w:rPr>
          <w:noProof/>
        </w:rPr>
      </w:pPr>
      <w:r>
        <w:rPr>
          <w:noProof/>
        </w:rPr>
        <w:t>като има предвид, че:</w:t>
      </w:r>
    </w:p>
    <w:p>
      <w:pPr>
        <w:pStyle w:val="ManualConsidrant"/>
        <w:rPr>
          <w:noProof/>
        </w:rPr>
      </w:pPr>
      <w:r>
        <w:t>(1)</w:t>
      </w:r>
      <w:r>
        <w:tab/>
      </w:r>
      <w:r>
        <w:rPr>
          <w:noProof/>
        </w:rPr>
        <w:t>Европейският съюз е определил като една от своите цели насърчаването на защитата на правата на детето, както е посочено в член 3 от Договора за Европейския съюз. Мерките за закрила на децата срещу незаконно прехвърляне или задържане са съществен елемент от тази политика.</w:t>
      </w:r>
    </w:p>
    <w:p>
      <w:pPr>
        <w:pStyle w:val="ManualConsidrant"/>
        <w:rPr>
          <w:noProof/>
        </w:rPr>
      </w:pPr>
      <w:r>
        <w:t>(2)</w:t>
      </w:r>
      <w:r>
        <w:tab/>
      </w:r>
      <w:r>
        <w:rPr>
          <w:noProof/>
        </w:rPr>
        <w:t>Съветът прие Регламент (ЕО) № 2201/2003</w:t>
      </w:r>
      <w:r>
        <w:rPr>
          <w:rStyle w:val="FootnoteReference"/>
          <w:noProof/>
        </w:rPr>
        <w:footnoteReference w:id="5"/>
      </w:r>
      <w:r>
        <w:rPr>
          <w:noProof/>
        </w:rPr>
        <w:t xml:space="preserve"> (Регламент „Брюксел IIa“), който има за цел да закриля децата от вредните последици от незаконно прехвърляне или задържане и да въвежда процедури за осигуряване на бързото им връщане в държавата на обичайно пребиваване, както и да осигурява защита на правото на лични отношения и правото на упражняване на родителски права.</w:t>
      </w:r>
    </w:p>
    <w:p>
      <w:pPr>
        <w:pStyle w:val="ManualConsidrant"/>
        <w:rPr>
          <w:noProof/>
        </w:rPr>
      </w:pPr>
      <w:r>
        <w:t>(3)</w:t>
      </w:r>
      <w:r>
        <w:tab/>
      </w:r>
      <w:r>
        <w:rPr>
          <w:noProof/>
        </w:rPr>
        <w:t>Регламент „Брюксел IIa“ допълва и подсилва разпоредбите на Хагската конвенция от 25 октомври 1980 г. за гражданските аспекти на международното отвличане на деца („Хагската конвенция от 1980 г.“), която установява на международно равнище система за задължения и сътрудничество между договарящите държави и между централните органи и има за цел осигуряването на незабавното връщане на незаконно прехвърлени или задържани деца.</w:t>
      </w:r>
    </w:p>
    <w:p>
      <w:pPr>
        <w:pStyle w:val="ManualConsidrant"/>
        <w:rPr>
          <w:noProof/>
        </w:rPr>
      </w:pPr>
      <w:r>
        <w:t>(4)</w:t>
      </w:r>
      <w:r>
        <w:tab/>
      </w:r>
      <w:r>
        <w:rPr>
          <w:noProof/>
        </w:rPr>
        <w:t>Всички държави — членки на Съюза, са страни по Хагската конвенция от 1980 г.</w:t>
      </w:r>
    </w:p>
    <w:p>
      <w:pPr>
        <w:pStyle w:val="ManualConsidrant"/>
        <w:rPr>
          <w:noProof/>
        </w:rPr>
      </w:pPr>
      <w:r>
        <w:t>(5)</w:t>
      </w:r>
      <w:r>
        <w:tab/>
      </w:r>
      <w:r>
        <w:rPr>
          <w:noProof/>
        </w:rPr>
        <w:t>Съюзът насърчава трети държави да се присъединят към Хагската конвенция от 1980 г. и подпомага правилното прилагане на Хагската конвенция от 1980 г., като участва заедно с държавите членки</w:t>
      </w:r>
      <w:r>
        <w:rPr>
          <w:i/>
          <w:noProof/>
        </w:rPr>
        <w:t xml:space="preserve"> inter alia</w:t>
      </w:r>
      <w:r>
        <w:rPr>
          <w:noProof/>
        </w:rPr>
        <w:t xml:space="preserve"> в специалните комисии, редовно организирани от Хагската конференция по международно частно право.</w:t>
      </w:r>
    </w:p>
    <w:p>
      <w:pPr>
        <w:pStyle w:val="ManualConsidrant"/>
        <w:rPr>
          <w:noProof/>
        </w:rPr>
      </w:pPr>
      <w:r>
        <w:t>(6)</w:t>
      </w:r>
      <w:r>
        <w:tab/>
      </w:r>
      <w:r>
        <w:rPr>
          <w:noProof/>
        </w:rPr>
        <w:t>Една обща нормативна уредба, приложима между държавите — членки на Съюза, и трети държави, може да бъде най-доброто решение в деликатни случаи на международно отвличане на деца.</w:t>
      </w:r>
    </w:p>
    <w:p>
      <w:pPr>
        <w:pStyle w:val="ManualConsidrant"/>
        <w:rPr>
          <w:noProof/>
        </w:rPr>
      </w:pPr>
      <w:r>
        <w:t>(7)</w:t>
      </w:r>
      <w:r>
        <w:tab/>
      </w:r>
      <w:r>
        <w:rPr>
          <w:noProof/>
        </w:rPr>
        <w:t>В Хагската конвенция от 1980 г. се предвижда, че тя се прилага между присъединяващата се държава и договарящите държави, които направят декларация, че приемат присъединяването ѝ.</w:t>
      </w:r>
    </w:p>
    <w:p>
      <w:pPr>
        <w:pStyle w:val="ManualConsidrant"/>
        <w:rPr>
          <w:noProof/>
        </w:rPr>
      </w:pPr>
      <w:r>
        <w:t>(8)</w:t>
      </w:r>
      <w:r>
        <w:tab/>
      </w:r>
      <w:r>
        <w:rPr>
          <w:noProof/>
        </w:rPr>
        <w:t>Хагската конвенция от 1980 г. не допуска регионални организации за икономическа интеграция като Съюза да стават страни по нея. Следователно Съюзът не може да се присъедини към Конвенцията, нито да депозира декларация за приемане на присъединяваща се държава.</w:t>
      </w:r>
    </w:p>
    <w:p>
      <w:pPr>
        <w:pStyle w:val="ManualConsidrant"/>
        <w:rPr>
          <w:noProof/>
        </w:rPr>
      </w:pPr>
      <w:r>
        <w:t>(9)</w:t>
      </w:r>
      <w:r>
        <w:tab/>
      </w:r>
      <w:r>
        <w:rPr>
          <w:noProof/>
        </w:rPr>
        <w:t>Съгласно Становище 1/13 на Съда на Европейския съюз декларациите за приемане по силата на Хагската конвенция от 1980 г. са от изключителната външна компетентност на Съюза.</w:t>
      </w:r>
    </w:p>
    <w:p>
      <w:pPr>
        <w:pStyle w:val="ManualConsidrant"/>
        <w:rPr>
          <w:bCs/>
          <w:noProof/>
        </w:rPr>
      </w:pPr>
      <w:r>
        <w:t>(10)</w:t>
      </w:r>
      <w:r>
        <w:tab/>
      </w:r>
      <w:r>
        <w:rPr>
          <w:noProof/>
        </w:rPr>
        <w:t xml:space="preserve">Хондурас депозира своя документ за присъединяване към Хагската конвенция от 1980 г. на 20 декември 1993 г. Конвенцията влезе в сила за Хондурас на 1 март 1994 г. </w:t>
      </w:r>
    </w:p>
    <w:p>
      <w:pPr>
        <w:pStyle w:val="ManualConsidrant"/>
        <w:rPr>
          <w:noProof/>
        </w:rPr>
      </w:pPr>
      <w:r>
        <w:t>(11)</w:t>
      </w:r>
      <w:r>
        <w:tab/>
      </w:r>
      <w:r>
        <w:rPr>
          <w:noProof/>
        </w:rPr>
        <w:t>Всички засегнати държави членки, с изключение на Австрия, Дания и Румъния, вече са приели присъединяването на Хондурас към Хагската конвенция от 1980 г. Хондурас е приел присъединяването на България, Естония, Кипър, Латвия, Литва, Малта и Словения към Хагската конвенция от 1980 г. Оценката на положението в Хондурас доведе до заключението, че Австрия и Румъния могат да приемат, в интерес на Съюза, присъединяването на Хондурас при условията на Хагската конвенция от 1980 г.</w:t>
      </w:r>
    </w:p>
    <w:p>
      <w:pPr>
        <w:pStyle w:val="ManualConsidrant"/>
        <w:rPr>
          <w:noProof/>
        </w:rPr>
      </w:pPr>
      <w:r>
        <w:t>(12)</w:t>
      </w:r>
      <w:r>
        <w:tab/>
      </w:r>
      <w:r>
        <w:rPr>
          <w:noProof/>
        </w:rPr>
        <w:t>Поради това на Австрия и Румъния следва да бъде разрешено да депозират своите декларации за приемане, в интерес на Съюза, на присъединяването на Хондурас към Хагската конвенция от 1980 г. в съответствие с условията, изложени в настоящото решение. Другите държави — членки на Съюза, които вече са приели присъединяването на Хондурас към Хагската конвенция от 1980 г., не следва да депозират нови декларации за приемане, тъй като съществуващите декларации остават валидни съгласно международното публично право.</w:t>
      </w:r>
    </w:p>
    <w:p>
      <w:pPr>
        <w:pStyle w:val="ManualConsidrant"/>
        <w:rPr>
          <w:noProof/>
        </w:rPr>
      </w:pPr>
      <w:r>
        <w:t>(13)</w:t>
      </w:r>
      <w:r>
        <w:tab/>
      </w:r>
      <w:r>
        <w:rPr>
          <w:noProof/>
        </w:rPr>
        <w:t>Обединеното кралство и Ирландия са обвързани от Регламента „Брюксел IIа“ и поради това участват в приемането и прилагането на настоящото решение.</w:t>
      </w:r>
    </w:p>
    <w:p>
      <w:pPr>
        <w:pStyle w:val="ManualConsidrant"/>
        <w:rPr>
          <w:noProof/>
        </w:rPr>
      </w:pPr>
      <w:r>
        <w:t>(14)</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1.</w:t>
      </w:r>
      <w:r>
        <w:rPr>
          <w:noProof/>
        </w:rPr>
        <w:tab/>
        <w:t>На Австрия и Румъния се разрешава да приемат, в интерес на Съюза, присъединяването на Хондурас към Хагската конвенция от 25 октомври 1980 г. за гражданските аспекти на международното отвличане на деца („Хагската конвенция от 1980 г.“).</w:t>
      </w:r>
    </w:p>
    <w:p>
      <w:pPr>
        <w:rPr>
          <w:noProof/>
        </w:rPr>
      </w:pPr>
      <w:r>
        <w:rPr>
          <w:noProof/>
        </w:rPr>
        <w:t>2.</w:t>
      </w:r>
      <w:r>
        <w:rPr>
          <w:noProof/>
        </w:rPr>
        <w:tab/>
        <w:t>Австрия и Румъния депозират не по-късно от ... г. [дванадесет месеца след датата на приемане на настоящото решение] декларация за приемане, в интерес на Съюза, на присъединяването на Хондурас към Хагската конвенция от 1980 г., формулирана, както следва:</w:t>
      </w:r>
    </w:p>
    <w:p>
      <w:pPr>
        <w:rPr>
          <w:noProof/>
        </w:rPr>
      </w:pPr>
      <w:r>
        <w:rPr>
          <w:noProof/>
        </w:rPr>
        <w:t>„[Пълно наименование на ДЪРЖАВАТА ЧЛЕНКА] декларира, че приема присъединяването на Хондурас към Хагската конвенция от 25 октомври 1980 г. за гражданските аспекти на международното отвличане на деца в съответствие с Решение (ЕС) 2018/... на Съвета“.</w:t>
      </w:r>
    </w:p>
    <w:p>
      <w:pPr>
        <w:rPr>
          <w:noProof/>
        </w:rPr>
      </w:pPr>
      <w:r>
        <w:rPr>
          <w:noProof/>
        </w:rPr>
        <w:t>3.</w:t>
      </w:r>
      <w:r>
        <w:rPr>
          <w:noProof/>
        </w:rPr>
        <w:tab/>
        <w:t>Австрия и Румъния информират Съвета и Комисията за депозирането на своите декларации за приемане на присъединяването на Хондурас към Хагската конвенция от 1980 г. и съобщават на Комисията текста на декларациите в двумесечен срок от депозирането им.</w:t>
      </w:r>
    </w:p>
    <w:p>
      <w:pPr>
        <w:pStyle w:val="Titrearticle"/>
        <w:keepNext w:val="0"/>
        <w:rPr>
          <w:noProof/>
        </w:rPr>
      </w:pPr>
      <w:r>
        <w:rPr>
          <w:noProof/>
        </w:rPr>
        <w:t>Член 2</w:t>
      </w:r>
    </w:p>
    <w:p>
      <w:pPr>
        <w:keepLines/>
        <w:rPr>
          <w:noProof/>
        </w:rPr>
      </w:pPr>
      <w:r>
        <w:rPr>
          <w:noProof/>
        </w:rPr>
        <w:t>Настоящото решение поражда действие в деня на нотифицирането му.</w:t>
      </w:r>
    </w:p>
    <w:p>
      <w:pPr>
        <w:pStyle w:val="Titrearticle"/>
        <w:rPr>
          <w:noProof/>
        </w:rPr>
      </w:pPr>
      <w:r>
        <w:rPr>
          <w:noProof/>
        </w:rPr>
        <w:t>Член 3</w:t>
      </w:r>
    </w:p>
    <w:p>
      <w:pPr>
        <w:keepNext/>
        <w:keepLines/>
        <w:rPr>
          <w:noProof/>
        </w:rPr>
      </w:pPr>
      <w:r>
        <w:rPr>
          <w:noProof/>
          <w:color w:val="000000"/>
        </w:rPr>
        <w:t>Адресати на настоящото решение са Австрия и Румъния.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Приети са вече 14 решения на Съвета за разрешаване на държавите членки да приемат присъединяването към Конвенцията от 1980 г. на </w:t>
      </w:r>
      <w:r>
        <w:rPr>
          <w:b/>
        </w:rPr>
        <w:t>Андора</w:t>
      </w:r>
      <w:r>
        <w:t xml:space="preserve"> (Решение (ЕС) 2015/1023 на Съвета, прието на 15 юни 2015 г.); </w:t>
      </w:r>
      <w:r>
        <w:rPr>
          <w:b/>
        </w:rPr>
        <w:t>Сейшелските острови</w:t>
      </w:r>
      <w:r>
        <w:t xml:space="preserve"> (Решение (ЕС) 2015/2354 на Съвета, прието на 10 декември 2015 г.); </w:t>
      </w:r>
      <w:r>
        <w:rPr>
          <w:b/>
        </w:rPr>
        <w:t>Русия</w:t>
      </w:r>
      <w:r>
        <w:t xml:space="preserve"> (Решение (ЕС) 2015/2355 на Съвета, прието на 10 декември 2015 г.); </w:t>
      </w:r>
      <w:r>
        <w:rPr>
          <w:b/>
        </w:rPr>
        <w:t>Албания</w:t>
      </w:r>
      <w:r>
        <w:t xml:space="preserve"> (Решение (ЕС) 2015/2356 на Съвета, прието на 10 декември 2015 г.); </w:t>
      </w:r>
      <w:r>
        <w:rPr>
          <w:b/>
        </w:rPr>
        <w:t>Сингапур</w:t>
      </w:r>
      <w:r>
        <w:t xml:space="preserve"> (Решение (ЕС) 2015/1024 на Съвета, прието на 15 юни 2015 г.); </w:t>
      </w:r>
      <w:r>
        <w:rPr>
          <w:b/>
        </w:rPr>
        <w:t>Мароко</w:t>
      </w:r>
      <w:r>
        <w:t xml:space="preserve"> (Решение (ЕС) 2015/2357 на Съвета, прието на 10 декември 2015 г.); </w:t>
      </w:r>
      <w:r>
        <w:rPr>
          <w:b/>
        </w:rPr>
        <w:t>Армения</w:t>
      </w:r>
      <w:r>
        <w:t xml:space="preserve"> (Решение (ЕС) 2015/2358 на Съвета, прието на 10 декември 2015 г.); </w:t>
      </w:r>
      <w:r>
        <w:rPr>
          <w:b/>
        </w:rPr>
        <w:t>Република Корея</w:t>
      </w:r>
      <w:r>
        <w:t xml:space="preserve"> (Решение (ЕС) 2016/2313 на Съвета, прието на 8 декември 2016 г.), </w:t>
      </w:r>
      <w:r>
        <w:rPr>
          <w:b/>
        </w:rPr>
        <w:t>Казахстан</w:t>
      </w:r>
      <w:r>
        <w:t xml:space="preserve"> (Решение (ЕС) 2016/2311 на Съвета, прието на 8 декември 2016 г.), и </w:t>
      </w:r>
      <w:r>
        <w:rPr>
          <w:b/>
        </w:rPr>
        <w:t>Перу</w:t>
      </w:r>
      <w:r>
        <w:t xml:space="preserve"> (Решение (ЕС) 2016/2312 на Съвета, прието на 8 декември 2016 г.);</w:t>
      </w:r>
      <w:r>
        <w:rPr>
          <w:b/>
        </w:rPr>
        <w:t xml:space="preserve"> Грузия </w:t>
      </w:r>
      <w:r>
        <w:t xml:space="preserve">и </w:t>
      </w:r>
      <w:r>
        <w:rPr>
          <w:b/>
        </w:rPr>
        <w:t xml:space="preserve">Южна Африка </w:t>
      </w:r>
      <w:r>
        <w:t>(Решение (ЕС) 2017/2462 на Съвета от 18 декември 2017 г.);</w:t>
      </w:r>
      <w:r>
        <w:rPr>
          <w:b/>
        </w:rPr>
        <w:t xml:space="preserve"> Чили, Исландия</w:t>
      </w:r>
      <w:r>
        <w:t xml:space="preserve"> и </w:t>
      </w:r>
      <w:r>
        <w:rPr>
          <w:b/>
        </w:rPr>
        <w:t xml:space="preserve">Бахамските острови </w:t>
      </w:r>
      <w:r>
        <w:t>(Решение (ЕС) 2017/2424 на Съвета от 18 декември 2017 г.);</w:t>
      </w:r>
      <w:r>
        <w:rPr>
          <w:b/>
          <w:sz w:val="24"/>
        </w:rPr>
        <w:t xml:space="preserve"> </w:t>
      </w:r>
      <w:r>
        <w:rPr>
          <w:b/>
        </w:rPr>
        <w:t>Панама, Уругвай, Колумбия</w:t>
      </w:r>
      <w:r>
        <w:t xml:space="preserve"> и </w:t>
      </w:r>
      <w:r>
        <w:rPr>
          <w:b/>
        </w:rPr>
        <w:t xml:space="preserve">Ел Салвадор </w:t>
      </w:r>
      <w:r>
        <w:t>(Решение (ЕС) 2017/2464 на Съвета от 18 декември 2017 г.);</w:t>
      </w:r>
      <w:r>
        <w:rPr>
          <w:b/>
          <w:sz w:val="24"/>
        </w:rPr>
        <w:t xml:space="preserve"> </w:t>
      </w:r>
      <w:r>
        <w:rPr>
          <w:b/>
        </w:rPr>
        <w:t>Сан Марино</w:t>
      </w:r>
      <w:r>
        <w:t xml:space="preserve"> (Решение (ЕС) 2017/2463 на Съвета от 18 декември 2017 г.).</w:t>
      </w:r>
    </w:p>
  </w:footnote>
  <w:footnote w:id="2">
    <w:p>
      <w:pPr>
        <w:pStyle w:val="FootnoteText"/>
      </w:pPr>
      <w:r>
        <w:rPr>
          <w:rStyle w:val="FootnoteReference"/>
        </w:rPr>
        <w:footnoteRef/>
      </w:r>
      <w:r>
        <w:tab/>
        <w:t>Директива 2008/52/ЕО</w:t>
      </w:r>
      <w:r>
        <w:rPr>
          <w:b/>
        </w:rPr>
        <w:t xml:space="preserve"> </w:t>
      </w:r>
      <w:r>
        <w:t>на Европейския парламент и на Съвета от 21 май 2008 г. относно някои аспекти на медиацията по гражданскоправни и търговскоправни въпроси (ОВ L 136, 24.5.2008 г., стр. 3).</w:t>
      </w:r>
    </w:p>
  </w:footnote>
  <w:footnote w:id="3">
    <w:p>
      <w:pPr>
        <w:pStyle w:val="FootnoteText"/>
      </w:pPr>
      <w:r>
        <w:rPr>
          <w:rStyle w:val="FootnoteReference"/>
        </w:rPr>
        <w:footnoteRef/>
      </w:r>
      <w:r>
        <w:tab/>
      </w:r>
      <w:hyperlink r:id="rId1">
        <w:r>
          <w:rPr>
            <w:rStyle w:val="Hyperlink"/>
          </w:rPr>
          <w:t>https://www.hcch.net/en/publications-and-studies/details4/?pid=5568&amp;dtid=3</w:t>
        </w:r>
      </w:hyperlink>
    </w:p>
  </w:footnote>
  <w:footnote w:id="4">
    <w:p>
      <w:pPr>
        <w:pStyle w:val="FootnoteText"/>
      </w:pPr>
      <w:r>
        <w:rPr>
          <w:rStyle w:val="FootnoteReference"/>
        </w:rPr>
        <w:footnoteRef/>
      </w:r>
      <w:r>
        <w:tab/>
        <w:t>OВ C ,  г., стp. .</w:t>
      </w:r>
    </w:p>
  </w:footnote>
  <w:footnote w:id="5">
    <w:p>
      <w:pPr>
        <w:pStyle w:val="FootnoteText"/>
      </w:pPr>
      <w:r>
        <w:rPr>
          <w:rStyle w:val="FootnoteReference"/>
        </w:rPr>
        <w:footnoteRef/>
      </w:r>
      <w:r>
        <w:tab/>
        <w:t>Регламент (ЕО) № 2201/2003 на Съвета от 27 ноември 2003 г. относно компетентността, признаването и изпълнението на съдебни решения по брачни дела и делата, свързани с родителската отговорност, с който се отменя Регламент (ЕО) № 1347/2000 (ОВ L 338, 23.12.2003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7C1B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6A39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5490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50A5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D3EE9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009A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547D00"/>
    <w:lvl w:ilvl="0">
      <w:start w:val="1"/>
      <w:numFmt w:val="decimal"/>
      <w:pStyle w:val="ListNumber"/>
      <w:lvlText w:val="%1."/>
      <w:lvlJc w:val="left"/>
      <w:pPr>
        <w:tabs>
          <w:tab w:val="num" w:pos="360"/>
        </w:tabs>
        <w:ind w:left="360" w:hanging="360"/>
      </w:pPr>
    </w:lvl>
  </w:abstractNum>
  <w:abstractNum w:abstractNumId="7">
    <w:nsid w:val="FFFFFF89"/>
    <w:multiLevelType w:val="singleLevel"/>
    <w:tmpl w:val="D1A2B6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5 12:13:4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0D51712-008E-440F-AF65-837DA3F8DA0D"/>
    <w:docVar w:name="LW_COVERPAGE_TYPE" w:val="1"/>
    <w:docVar w:name="LW_CROSSREFERENCE" w:val="&lt;UNUSED&gt;"/>
    <w:docVar w:name="LW_DocType" w:val="COM"/>
    <w:docVar w:name="LW_EMISSION" w:val="6.7.2018"/>
    <w:docVar w:name="LW_EMISSION_ISODATE" w:val="2018-07-06"/>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8"/>
    <w:docVar w:name="LW_REF.II.NEW.CP_YEAR" w:val="2018"/>
    <w:docVar w:name="LW_REF.INST.NEW" w:val="COM"/>
    <w:docVar w:name="LW_REF.INST.NEW_ADOPTED" w:val="final"/>
    <w:docVar w:name="LW_REF.INST.NEW_TEXT" w:val="(2018) 5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8?\u1072?\u1079?\u1088?\u1077?\u1096?\u1072?\u1074?\u1072?\u1085?\u1077? \u1085?\u1072? \u1040?\u1074?\u1089?\u1090?\u1088?\u1080?\u1103? \u1080? \u1056?\u1091?\u1084?\u1098?\u1085?\u1080?\u1103? \u1076?\u1072? \u1087?\u1088?\u1080?\u1077?\u1084?\u1072?\u1090?, \u1074? \u1080?\u1085?\u1090?\u1077?\u1088?\u1077?\u1089? \u1085?\u1072? \u1045?\u1074?\u1088?\u1086?\u1087?\u1077?\u1081?\u1089?\u1082?\u1080?\u1103? \u1089?\u1098?\u1102?\u1079?, \u1087?\u1088?\u1080?\u1089?\u1098?\u1077?\u1076?\u1080?\u1085?\u1103?\u1074?\u1072?\u1085?\u1077?\u1090?\u1086? \u1085?\u1072? \u1061?\u1086?\u1085?\u1076?\u1091?\u1088?\u1072?\u1089? \u1082?\u1098?\u1084? \u1061?\u1072?\u1075?\u1089?\u1082?\u1072?\u1090?\u1072? \u1082?\u1086?\u1085?\u1074?\u1077?\u1085?\u1094?\u1080?\u1103? \u1086?\u1090? 1980 \u1075?. \u1079?\u1072? \u1075?\u1088?\u1072?\u1078?\u1076?\u1072?\u1085?\u1089?\u1082?\u1080?\u1090?\u1077? \u1072?\u1089?\u1087?\u1077?\u1082?\u1090?\u1080? \u1085?\u1072? \u1084?\u1077?\u1078?\u1076?\u1091?\u1085?\u1072?\u1088?\u1086?\u1076?\u1085?\u1086?\u1090?\u1086? \u1086?\u1090?\u1074?\u1083?\u1080?\u1095?\u1072?\u1085?\u1077? \u1085?\u1072? \u1076?\u1077?\u1094?\u1072?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publications-and-studies/details4/?pid=5568&amp;dtid=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83168-D332-4369-A31D-B5ECF368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2235</Words>
  <Characters>12561</Characters>
  <Application>Microsoft Office Word</Application>
  <DocSecurity>0</DocSecurity>
  <Lines>232</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2018-07-05T08:44:00Z</dcterms:created>
  <dcterms:modified xsi:type="dcterms:W3CDTF">2018-07-05T10:13:00Z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