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712E0E0E-8E13-4FC3-87E0-38C4B0470B4B" style="width:450.8pt;height:369.65pt">
            <v:imagedata r:id="rId9" o:title=""/>
          </v:shape>
        </w:pict>
      </w:r>
    </w:p>
    <w:p>
      <w:pPr>
        <w:pStyle w:val="Pagedecouverture"/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ТАБЛИЦА НА СЪОТВЕТСТВИЕТО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>
        <w:trPr>
          <w:trHeight w:val="454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Регламент (ЕС) 2015/323 на Съвета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Настоящия регламент</w:t>
            </w:r>
          </w:p>
        </w:tc>
      </w:tr>
      <w:tr>
        <w:trPr>
          <w:trHeight w:val="454"/>
        </w:trPr>
        <w:tc>
          <w:tcPr>
            <w:tcW w:w="4644" w:type="dxa"/>
            <w:tcBorders>
              <w:top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Член 1</w:t>
            </w:r>
          </w:p>
        </w:tc>
        <w:tc>
          <w:tcPr>
            <w:tcW w:w="4644" w:type="dxa"/>
            <w:tcBorders>
              <w:top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Член 1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2, параграф 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2, параграф 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2, параграф 1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2, параграф 3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2, параграф 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2, параграф 4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3, параграфи 1 и 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2, параграф 5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2, параграф 4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3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3, параграф 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4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3, параграф 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5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4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6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5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7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6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8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7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9, параграф 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8, параграф 1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9, параграф 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8, параграф 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9, параграф 2, буква а)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8, параграф 2, буква а)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9, параграф 2, буква б)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8, параграф 2, буква б)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9, параграф 2, буква в)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8, параграф 2, буква в)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9, параграф 2, буква г)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9, параграф 2, буква д)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8, параграф 2, буква г)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9, параграф 2, буква е)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8, параграф 2, буква д)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9, параграф 3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8, параграф 3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9, параграф 4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9, параграф 5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8, параграф 4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9, параграф 6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8, параграф 5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10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9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11, параграф 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10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11, параграф 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11, параграф 3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11, параграф 4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12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13, параграф 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11, параграф 1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13, параграф 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11, параграф 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13, параграф 3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11, параграф 3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13, параграф 4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29, параграф 4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13, параграф 5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30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14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12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15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13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16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14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17, параграф 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14, параграф 1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17, параграф 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15, параграф 1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17, параграф 3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30, параграф 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17, параграф 4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30, параграф 3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17, параграф 5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29, параграф 3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18, параграф 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18, параграф 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16, параграф 1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18, параграф 3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16, параграф 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Член 19, параграф 1, първа алинея 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18, параграф 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19, параграф 1, втора алинея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17, параграф 1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19, параграф 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17, параграф 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20, параграф 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18, параграф 1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20, параграф 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18, параграф 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21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19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22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20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23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21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24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22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25, параграф 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23, параграф 1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25, параграф 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23, параграф 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25, параграф 3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23, параграф 3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25, параграф 4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25, параграф 5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26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24, параграф 1, точка 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27, параграф 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24, параграф 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27, параграф 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24, параграф 3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27, параграф 3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24, параграф 4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27, параграф 4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24, параграф 5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27, параграф 5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24, параграф 6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27, параграф 6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24, параграф 7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27, параграф 7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Членове 27 и 42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28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26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29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25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30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26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31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27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32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27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33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27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34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28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35, параграф 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29, параграф 1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35, параграф 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29, параграф 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35, параграф 3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29, параграф 3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35, параграф 4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29, параграф 5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30, параграф 1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36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31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37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32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38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33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39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36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40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34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41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37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42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35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43, параграф 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38, параграф 1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43, параграф 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38, параграф 3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43, параграф 3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38, параграф 4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43, параграф 4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38, параграф 5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43, параграф 5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38, параграф 6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43, параграф 6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38, параграф 7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43, параграф 7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38, параграфи 3 и 5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44, параграф 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38, параграф 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44, параграф 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39, параграф 1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44, параграф 3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39, параграф 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45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40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46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18, параграфи 3 и 4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47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41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48, параграф 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42, параграф 1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48, параграф 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42, параграф 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48, параграф 3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42, параграф 3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48, параграф 4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42, параграф 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48, параграф 5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42, параграф 4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48, параграф 6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42, параграф 5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48, параграф 7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42, параграф 6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49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43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50, параграф 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44, параграф 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50, параграф 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44, параграф 3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50, параграф 3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44, параграф 1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51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45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52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46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53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47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54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48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55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49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56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50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57, параграф 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51, параграф 1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 57, параграф 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51, параграфи 2 и 3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58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52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59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53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60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54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61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55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62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56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63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57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58</w:t>
            </w:r>
          </w:p>
        </w:tc>
      </w:tr>
      <w:tr>
        <w:trPr>
          <w:trHeight w:val="454"/>
        </w:trP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64</w:t>
            </w:r>
          </w:p>
        </w:tc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59</w:t>
            </w:r>
          </w:p>
        </w:tc>
      </w:tr>
    </w:tbl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6D4ED3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E5EAD5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302C15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702C4B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90082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6EE585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F4C2AA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F23C7B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7-09 10:28:5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 \u1055?\u1088?\u1077?\u1076?\u1083?\u1086?\u1078?\u1077?\u1085?\u1080?\u1077? \u1079?\u1072?"/>
    <w:docVar w:name="LW_ACCOMPAGNANT.CP" w:val="\u1082?\u1098?\u1084? \u1055?\u1088?\u1077?\u1076?\u1083?\u1086?\u1078?\u1077?\u1085?\u1080?\u1077? \u1079?\u1072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712E0E0E-8E13-4FC3-87E0-38C4B0470B4B"/>
    <w:docVar w:name="LW_COVERPAGE_TYPE" w:val="1"/>
    <w:docVar w:name="LW_CROSSREFERENCE" w:val="&lt;UNUSED&gt;"/>
    <w:docVar w:name="LW_DocType" w:val="ANNEX"/>
    <w:docVar w:name="LW_EMISSION" w:val="22.6.2018"/>
    <w:docVar w:name="LW_EMISSION_ISODATE" w:val="2018-06-22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92?\u1080?\u1085?\u1072?\u1085?\u1089?\u1086?\u1074?\u1080?\u1103? \u1088?\u1077?\u1075?\u1083?\u1072?\u1084?\u1077?\u1085?\u1090?, \u1087?\u1088?\u1080?\u1083?\u1086?\u1078?\u1080?\u1084? \u1079?\u1072? 11-\u1080?\u1103? \u1045?\u1074?\u1088?\u1086?\u1087?\u1077?\u1081?\u1089?\u1082?\u1080? \u1092?\u1086?\u1085?\u1076? \u1079?\u1072? \u1088?\u1072?\u1079?\u1074?\u1080?\u1090?\u1080?\u1077?"/>
    <w:docVar w:name="LW_OBJETACTEPRINCIPAL.CP" w:val="\u1086?\u1090?\u1085?\u1086?\u1089?\u1085?\u1086? \u1092?\u1080?\u1085?\u1072?\u1085?\u1089?\u1086?\u1074?\u1080?\u1103? \u1088?\u1077?\u1075?\u1083?\u1072?\u1084?\u1077?\u1085?\u1090?, \u1087?\u1088?\u1080?\u1083?\u1086?\u1078?\u1080?\u1084? \u1079?\u1072? 11-\u1080?\u1103? \u1045?\u1074?\u1088?\u1086?\u1087?\u1077?\u1081?\u1089?\u1082?\u1080? \u1092?\u1086?\u1085?\u1076? \u1079?\u1072? \u1088?\u1072?\u1079?\u1074?\u1080?\u1090?\u1080?\u1077?"/>
    <w:docVar w:name="LW_PART_NBR" w:val="1"/>
    <w:docVar w:name="LW_PART_NBR_TOTAL" w:val="1"/>
    <w:docVar w:name="LW_REF.INST.NEW" w:val="COM"/>
    <w:docVar w:name="LW_REF.INST.NEW_ADOPTED" w:val="final"/>
    <w:docVar w:name="LW_REF.INST.NEW_TEXT" w:val="(2018) 48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6?\u1045?\u1043?\u1051?\u1040?\u1052?\u1045?\u1053?\u1058? \u1053?\u1040? \u1057?\u1066?\u1042?\u1045?\u1058?\u1040?"/>
    <w:docVar w:name="LW_TYPEACTEPRINCIPAL.CP" w:val="\u1056?\u1045?\u1043?\u1051?\u1040?\u1052?\u1045?\u1053?\u105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4832E-AAFA-4084-A13B-D660104D7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6</Pages>
  <Words>867</Words>
  <Characters>3211</Characters>
  <Application>Microsoft Office Word</Application>
  <DocSecurity>0</DocSecurity>
  <Lines>291</Lines>
  <Paragraphs>313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CASTANHEIRA (BUDG)</dc:creator>
  <cp:lastModifiedBy>DIGIT/A3</cp:lastModifiedBy>
  <cp:revision>7</cp:revision>
  <dcterms:created xsi:type="dcterms:W3CDTF">2018-07-06T13:20:00Z</dcterms:created>
  <dcterms:modified xsi:type="dcterms:W3CDTF">2018-07-09T08:28:00Z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